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977" w:rsidRPr="00BD538C" w:rsidRDefault="004B6977" w:rsidP="004B6977">
      <w:pPr>
        <w:jc w:val="center"/>
        <w:rPr>
          <w:b/>
        </w:rPr>
      </w:pPr>
      <w:bookmarkStart w:id="0" w:name="_GoBack"/>
      <w:bookmarkEnd w:id="0"/>
      <w:r w:rsidRPr="00BD538C">
        <w:rPr>
          <w:b/>
        </w:rPr>
        <w:t>BEFORE THE</w:t>
      </w:r>
    </w:p>
    <w:p w:rsidR="004B6977" w:rsidRDefault="004B6977" w:rsidP="004B6977">
      <w:pPr>
        <w:jc w:val="center"/>
      </w:pPr>
      <w:r w:rsidRPr="00BD538C">
        <w:rPr>
          <w:b/>
        </w:rPr>
        <w:t>PENNSYLVANIA PUBLIC UTILITY COMMISSION</w:t>
      </w:r>
    </w:p>
    <w:p w:rsidR="004B6977" w:rsidRDefault="004B6977" w:rsidP="004B6977">
      <w:pPr>
        <w:jc w:val="center"/>
      </w:pPr>
    </w:p>
    <w:tbl>
      <w:tblPr>
        <w:tblStyle w:val="TableGrid"/>
        <w:tblW w:w="0" w:type="auto"/>
        <w:tblLook w:val="01E0" w:firstRow="1" w:lastRow="1" w:firstColumn="1" w:lastColumn="1" w:noHBand="0" w:noVBand="0"/>
      </w:tblPr>
      <w:tblGrid>
        <w:gridCol w:w="4428"/>
        <w:gridCol w:w="540"/>
        <w:gridCol w:w="4608"/>
      </w:tblGrid>
      <w:tr w:rsidR="004B6977" w:rsidTr="00F01633">
        <w:tc>
          <w:tcPr>
            <w:tcW w:w="4428" w:type="dxa"/>
            <w:tcBorders>
              <w:top w:val="nil"/>
              <w:left w:val="nil"/>
              <w:bottom w:val="nil"/>
              <w:right w:val="nil"/>
            </w:tcBorders>
          </w:tcPr>
          <w:p w:rsidR="00BA5B30" w:rsidRDefault="00BA5B30" w:rsidP="00F01633">
            <w:pPr>
              <w:rPr>
                <w:sz w:val="24"/>
                <w:szCs w:val="24"/>
              </w:rPr>
            </w:pPr>
          </w:p>
          <w:p w:rsidR="00BA5B30" w:rsidRDefault="00BA5B30" w:rsidP="00F01633">
            <w:pPr>
              <w:rPr>
                <w:sz w:val="24"/>
                <w:szCs w:val="24"/>
              </w:rPr>
            </w:pPr>
          </w:p>
          <w:p w:rsidR="004B6977" w:rsidRDefault="004B6977" w:rsidP="00F01633">
            <w:pPr>
              <w:rPr>
                <w:sz w:val="24"/>
                <w:szCs w:val="24"/>
              </w:rPr>
            </w:pPr>
            <w:r>
              <w:rPr>
                <w:sz w:val="24"/>
                <w:szCs w:val="24"/>
              </w:rPr>
              <w:t>Pennsylvania Public Utility Commission</w:t>
            </w:r>
          </w:p>
          <w:p w:rsidR="004B6977" w:rsidRDefault="004B6977" w:rsidP="00F01633">
            <w:pPr>
              <w:rPr>
                <w:sz w:val="24"/>
                <w:szCs w:val="24"/>
              </w:rPr>
            </w:pPr>
            <w:r>
              <w:rPr>
                <w:sz w:val="24"/>
                <w:szCs w:val="24"/>
              </w:rPr>
              <w:t>Office of Small Business Advocate</w:t>
            </w:r>
          </w:p>
          <w:p w:rsidR="004B6977" w:rsidRDefault="004B6977" w:rsidP="00F01633">
            <w:pPr>
              <w:rPr>
                <w:sz w:val="24"/>
                <w:szCs w:val="24"/>
              </w:rPr>
            </w:pPr>
            <w:r>
              <w:rPr>
                <w:sz w:val="24"/>
                <w:szCs w:val="24"/>
              </w:rPr>
              <w:t>Daniel Killmeyer</w:t>
            </w:r>
          </w:p>
          <w:p w:rsidR="004B6977" w:rsidRDefault="004B6977" w:rsidP="00F01633">
            <w:pPr>
              <w:rPr>
                <w:sz w:val="24"/>
                <w:szCs w:val="24"/>
              </w:rPr>
            </w:pPr>
            <w:r>
              <w:rPr>
                <w:sz w:val="24"/>
                <w:szCs w:val="24"/>
              </w:rPr>
              <w:t>Office of Consumer Advocate</w:t>
            </w:r>
          </w:p>
          <w:p w:rsidR="00AC0749" w:rsidRDefault="00AC0749" w:rsidP="00F01633">
            <w:pPr>
              <w:rPr>
                <w:sz w:val="24"/>
                <w:szCs w:val="24"/>
              </w:rPr>
            </w:pPr>
            <w:r>
              <w:rPr>
                <w:sz w:val="24"/>
                <w:szCs w:val="24"/>
              </w:rPr>
              <w:t>Elizabeth F. Smith</w:t>
            </w:r>
          </w:p>
          <w:p w:rsidR="004B6977" w:rsidRDefault="004B6977" w:rsidP="00F01633">
            <w:pPr>
              <w:rPr>
                <w:sz w:val="24"/>
                <w:szCs w:val="24"/>
              </w:rPr>
            </w:pPr>
          </w:p>
          <w:p w:rsidR="004B6977" w:rsidRDefault="004B6977" w:rsidP="00F01633">
            <w:pPr>
              <w:rPr>
                <w:sz w:val="24"/>
                <w:szCs w:val="24"/>
              </w:rPr>
            </w:pPr>
            <w:r>
              <w:rPr>
                <w:sz w:val="24"/>
                <w:szCs w:val="24"/>
              </w:rPr>
              <w:tab/>
              <w:t>v.</w:t>
            </w:r>
          </w:p>
          <w:p w:rsidR="004B6977" w:rsidRDefault="004B6977" w:rsidP="00F01633">
            <w:pPr>
              <w:rPr>
                <w:sz w:val="24"/>
                <w:szCs w:val="24"/>
              </w:rPr>
            </w:pPr>
          </w:p>
          <w:p w:rsidR="004B6977" w:rsidRPr="0047182B" w:rsidRDefault="004B6977" w:rsidP="00F01633">
            <w:pPr>
              <w:rPr>
                <w:sz w:val="24"/>
                <w:szCs w:val="24"/>
              </w:rPr>
            </w:pPr>
            <w:r>
              <w:rPr>
                <w:sz w:val="24"/>
                <w:szCs w:val="24"/>
              </w:rPr>
              <w:t>Peoples Natural Gas Company LLC</w:t>
            </w:r>
          </w:p>
        </w:tc>
        <w:tc>
          <w:tcPr>
            <w:tcW w:w="540" w:type="dxa"/>
            <w:tcBorders>
              <w:top w:val="nil"/>
              <w:left w:val="nil"/>
              <w:bottom w:val="nil"/>
              <w:right w:val="nil"/>
            </w:tcBorders>
          </w:tcPr>
          <w:p w:rsidR="00BA5B30" w:rsidRDefault="00BA5B30" w:rsidP="00F01633">
            <w:pPr>
              <w:jc w:val="center"/>
              <w:rPr>
                <w:b/>
                <w:sz w:val="24"/>
                <w:szCs w:val="24"/>
              </w:rPr>
            </w:pPr>
          </w:p>
          <w:p w:rsidR="00BA5B30" w:rsidRDefault="00BA5B30" w:rsidP="00F01633">
            <w:pPr>
              <w:jc w:val="center"/>
              <w:rPr>
                <w:b/>
                <w:sz w:val="24"/>
                <w:szCs w:val="24"/>
              </w:rPr>
            </w:pPr>
          </w:p>
          <w:p w:rsidR="004B6977" w:rsidRDefault="004B6977" w:rsidP="00F01633">
            <w:pPr>
              <w:jc w:val="center"/>
              <w:rPr>
                <w:b/>
                <w:sz w:val="24"/>
                <w:szCs w:val="24"/>
              </w:rPr>
            </w:pPr>
            <w:r w:rsidRPr="0047182B">
              <w:rPr>
                <w:b/>
                <w:sz w:val="24"/>
                <w:szCs w:val="24"/>
              </w:rPr>
              <w:t>:</w:t>
            </w:r>
            <w:r w:rsidRPr="0047182B">
              <w:rPr>
                <w:b/>
                <w:sz w:val="24"/>
                <w:szCs w:val="24"/>
              </w:rPr>
              <w:br/>
              <w:t>:</w:t>
            </w:r>
            <w:r w:rsidRPr="0047182B">
              <w:rPr>
                <w:b/>
                <w:sz w:val="24"/>
                <w:szCs w:val="24"/>
              </w:rPr>
              <w:br/>
              <w:t>:</w:t>
            </w:r>
            <w:r w:rsidRPr="0047182B">
              <w:rPr>
                <w:b/>
                <w:sz w:val="24"/>
                <w:szCs w:val="24"/>
              </w:rPr>
              <w:br/>
              <w:t>:</w:t>
            </w:r>
            <w:r w:rsidRPr="0047182B">
              <w:rPr>
                <w:b/>
                <w:sz w:val="24"/>
                <w:szCs w:val="24"/>
              </w:rPr>
              <w:br/>
              <w:t>:</w:t>
            </w:r>
            <w:r w:rsidRPr="0047182B">
              <w:rPr>
                <w:b/>
                <w:sz w:val="24"/>
                <w:szCs w:val="24"/>
              </w:rPr>
              <w:br/>
              <w:t>:</w:t>
            </w:r>
          </w:p>
          <w:p w:rsidR="005C7838" w:rsidRDefault="005C7838" w:rsidP="00F01633">
            <w:pPr>
              <w:jc w:val="center"/>
              <w:rPr>
                <w:b/>
                <w:sz w:val="24"/>
                <w:szCs w:val="24"/>
              </w:rPr>
            </w:pPr>
            <w:r>
              <w:rPr>
                <w:b/>
                <w:sz w:val="24"/>
                <w:szCs w:val="24"/>
              </w:rPr>
              <w:t>:</w:t>
            </w:r>
          </w:p>
          <w:p w:rsidR="005C7838" w:rsidRDefault="005C7838" w:rsidP="00F01633">
            <w:pPr>
              <w:jc w:val="center"/>
              <w:rPr>
                <w:b/>
                <w:sz w:val="24"/>
                <w:szCs w:val="24"/>
              </w:rPr>
            </w:pPr>
            <w:r>
              <w:rPr>
                <w:b/>
                <w:sz w:val="24"/>
                <w:szCs w:val="24"/>
              </w:rPr>
              <w:t>:</w:t>
            </w:r>
          </w:p>
          <w:p w:rsidR="005C7838" w:rsidRPr="0047182B" w:rsidRDefault="005C7838" w:rsidP="00F01633">
            <w:pPr>
              <w:jc w:val="center"/>
              <w:rPr>
                <w:b/>
                <w:sz w:val="24"/>
                <w:szCs w:val="24"/>
              </w:rPr>
            </w:pPr>
            <w:r>
              <w:rPr>
                <w:b/>
                <w:sz w:val="24"/>
                <w:szCs w:val="24"/>
              </w:rPr>
              <w:t>:</w:t>
            </w:r>
          </w:p>
        </w:tc>
        <w:tc>
          <w:tcPr>
            <w:tcW w:w="4608" w:type="dxa"/>
            <w:tcBorders>
              <w:top w:val="nil"/>
              <w:left w:val="nil"/>
              <w:bottom w:val="nil"/>
              <w:right w:val="nil"/>
            </w:tcBorders>
          </w:tcPr>
          <w:p w:rsidR="00BA5B30" w:rsidRDefault="00BA5B30" w:rsidP="00F01633">
            <w:pPr>
              <w:rPr>
                <w:sz w:val="24"/>
                <w:szCs w:val="24"/>
              </w:rPr>
            </w:pPr>
          </w:p>
          <w:p w:rsidR="00BA5B30" w:rsidRDefault="00BA5B30" w:rsidP="00F01633">
            <w:pPr>
              <w:rPr>
                <w:sz w:val="24"/>
                <w:szCs w:val="24"/>
              </w:rPr>
            </w:pPr>
          </w:p>
          <w:p w:rsidR="004B6977" w:rsidRDefault="004B6977" w:rsidP="00BA5B30">
            <w:pPr>
              <w:ind w:firstLine="1242"/>
              <w:rPr>
                <w:sz w:val="24"/>
                <w:szCs w:val="24"/>
              </w:rPr>
            </w:pPr>
            <w:r>
              <w:rPr>
                <w:sz w:val="24"/>
                <w:szCs w:val="24"/>
              </w:rPr>
              <w:t>R-2013-2350914</w:t>
            </w:r>
          </w:p>
          <w:p w:rsidR="004B6977" w:rsidRDefault="004B6977" w:rsidP="00F01633">
            <w:pPr>
              <w:rPr>
                <w:sz w:val="24"/>
                <w:szCs w:val="24"/>
              </w:rPr>
            </w:pPr>
            <w:r>
              <w:rPr>
                <w:sz w:val="24"/>
                <w:szCs w:val="24"/>
              </w:rPr>
              <w:tab/>
              <w:t xml:space="preserve">         C-2013-2354071</w:t>
            </w:r>
          </w:p>
          <w:p w:rsidR="004B6977" w:rsidRDefault="004B6977" w:rsidP="00F01633">
            <w:pPr>
              <w:rPr>
                <w:sz w:val="24"/>
                <w:szCs w:val="24"/>
              </w:rPr>
            </w:pPr>
            <w:r>
              <w:rPr>
                <w:sz w:val="24"/>
                <w:szCs w:val="24"/>
              </w:rPr>
              <w:tab/>
              <w:t xml:space="preserve">         C-2013-2355180</w:t>
            </w:r>
          </w:p>
          <w:p w:rsidR="004B6977" w:rsidRDefault="004B6977" w:rsidP="00F01633">
            <w:pPr>
              <w:rPr>
                <w:sz w:val="24"/>
                <w:szCs w:val="24"/>
              </w:rPr>
            </w:pPr>
            <w:r>
              <w:rPr>
                <w:sz w:val="24"/>
                <w:szCs w:val="24"/>
              </w:rPr>
              <w:tab/>
              <w:t xml:space="preserve">         C-2013-2355226</w:t>
            </w:r>
          </w:p>
          <w:p w:rsidR="00AC0749" w:rsidRPr="0047182B" w:rsidRDefault="00AC0749" w:rsidP="00F01633">
            <w:pPr>
              <w:rPr>
                <w:sz w:val="24"/>
                <w:szCs w:val="24"/>
              </w:rPr>
            </w:pPr>
            <w:r>
              <w:rPr>
                <w:sz w:val="24"/>
                <w:szCs w:val="24"/>
              </w:rPr>
              <w:tab/>
              <w:t xml:space="preserve">         C-2013-2359509</w:t>
            </w:r>
          </w:p>
        </w:tc>
      </w:tr>
      <w:tr w:rsidR="00BA5B30" w:rsidTr="00F01633">
        <w:tc>
          <w:tcPr>
            <w:tcW w:w="4428" w:type="dxa"/>
            <w:tcBorders>
              <w:top w:val="nil"/>
              <w:left w:val="nil"/>
              <w:bottom w:val="nil"/>
              <w:right w:val="nil"/>
            </w:tcBorders>
          </w:tcPr>
          <w:p w:rsidR="00BA5B30" w:rsidRDefault="00BA5B30" w:rsidP="00F01633"/>
        </w:tc>
        <w:tc>
          <w:tcPr>
            <w:tcW w:w="540" w:type="dxa"/>
            <w:tcBorders>
              <w:top w:val="nil"/>
              <w:left w:val="nil"/>
              <w:bottom w:val="nil"/>
              <w:right w:val="nil"/>
            </w:tcBorders>
          </w:tcPr>
          <w:p w:rsidR="00BA5B30" w:rsidRDefault="00BA5B30" w:rsidP="00F01633">
            <w:pPr>
              <w:jc w:val="center"/>
              <w:rPr>
                <w:b/>
              </w:rPr>
            </w:pPr>
          </w:p>
        </w:tc>
        <w:tc>
          <w:tcPr>
            <w:tcW w:w="4608" w:type="dxa"/>
            <w:tcBorders>
              <w:top w:val="nil"/>
              <w:left w:val="nil"/>
              <w:bottom w:val="nil"/>
              <w:right w:val="nil"/>
            </w:tcBorders>
          </w:tcPr>
          <w:p w:rsidR="00BA5B30" w:rsidRDefault="00BA5B30" w:rsidP="00F01633"/>
        </w:tc>
      </w:tr>
    </w:tbl>
    <w:p w:rsidR="004B6977" w:rsidRDefault="004B6977" w:rsidP="004B6977">
      <w:pPr>
        <w:jc w:val="center"/>
      </w:pPr>
    </w:p>
    <w:p w:rsidR="00BA5B30" w:rsidRDefault="00BA5B30" w:rsidP="0061357E">
      <w:pPr>
        <w:spacing w:before="240" w:after="240"/>
        <w:contextualSpacing/>
        <w:jc w:val="center"/>
        <w:rPr>
          <w:b/>
        </w:rPr>
      </w:pPr>
    </w:p>
    <w:p w:rsidR="009829DD" w:rsidRDefault="0079767C" w:rsidP="0061357E">
      <w:pPr>
        <w:spacing w:before="240" w:after="240"/>
        <w:contextualSpacing/>
        <w:jc w:val="center"/>
        <w:rPr>
          <w:b/>
        </w:rPr>
      </w:pPr>
      <w:r>
        <w:rPr>
          <w:b/>
        </w:rPr>
        <w:t>FIRST INTERIM ORDER GRA</w:t>
      </w:r>
      <w:r w:rsidR="00461BDF">
        <w:rPr>
          <w:b/>
        </w:rPr>
        <w:t>N</w:t>
      </w:r>
      <w:r>
        <w:rPr>
          <w:b/>
        </w:rPr>
        <w:t>TING RESPONDENT</w:t>
      </w:r>
      <w:r w:rsidR="009829DD">
        <w:rPr>
          <w:b/>
        </w:rPr>
        <w:t xml:space="preserve"> PEOPLES</w:t>
      </w:r>
    </w:p>
    <w:p w:rsidR="0061357E" w:rsidRPr="00BA5B30" w:rsidRDefault="009829DD" w:rsidP="0061357E">
      <w:pPr>
        <w:spacing w:before="240" w:after="240"/>
        <w:contextualSpacing/>
        <w:jc w:val="center"/>
        <w:rPr>
          <w:b/>
          <w:u w:val="single"/>
        </w:rPr>
      </w:pPr>
      <w:r>
        <w:rPr>
          <w:b/>
        </w:rPr>
        <w:t xml:space="preserve"> </w:t>
      </w:r>
      <w:r w:rsidRPr="00BA5B30">
        <w:rPr>
          <w:b/>
          <w:u w:val="single"/>
        </w:rPr>
        <w:t>NATURAL GAS COMPANY</w:t>
      </w:r>
      <w:r w:rsidR="0079767C" w:rsidRPr="00BA5B30">
        <w:rPr>
          <w:b/>
          <w:u w:val="single"/>
        </w:rPr>
        <w:t xml:space="preserve">’S MOTION FOR </w:t>
      </w:r>
      <w:r w:rsidR="0061357E" w:rsidRPr="00BA5B30">
        <w:rPr>
          <w:b/>
          <w:u w:val="single"/>
        </w:rPr>
        <w:t>PROTECTIVE ORDER</w:t>
      </w:r>
    </w:p>
    <w:p w:rsidR="009C1486" w:rsidRDefault="009C1486" w:rsidP="009C1486">
      <w:pPr>
        <w:pStyle w:val="BodyText2"/>
        <w:spacing w:line="360" w:lineRule="auto"/>
        <w:ind w:firstLine="1440"/>
        <w:jc w:val="left"/>
        <w:rPr>
          <w:color w:val="000000"/>
        </w:rPr>
      </w:pPr>
    </w:p>
    <w:p w:rsidR="009C1486" w:rsidRDefault="00DB7F35" w:rsidP="009C1486">
      <w:pPr>
        <w:pStyle w:val="BodyText2"/>
        <w:spacing w:line="360" w:lineRule="auto"/>
        <w:ind w:firstLine="1440"/>
        <w:jc w:val="left"/>
        <w:rPr>
          <w:color w:val="000000"/>
        </w:rPr>
      </w:pPr>
      <w:r>
        <w:rPr>
          <w:color w:val="000000"/>
        </w:rPr>
        <w:t xml:space="preserve">AND NOW, this </w:t>
      </w:r>
      <w:r w:rsidR="0079767C">
        <w:rPr>
          <w:color w:val="000000"/>
        </w:rPr>
        <w:t>2</w:t>
      </w:r>
      <w:r w:rsidR="009C1486">
        <w:rPr>
          <w:color w:val="000000"/>
        </w:rPr>
        <w:t>4</w:t>
      </w:r>
      <w:r w:rsidR="009C1486" w:rsidRPr="009C1486">
        <w:rPr>
          <w:color w:val="000000"/>
          <w:vertAlign w:val="superscript"/>
        </w:rPr>
        <w:t>th</w:t>
      </w:r>
      <w:r w:rsidR="009C1486">
        <w:rPr>
          <w:color w:val="000000"/>
        </w:rPr>
        <w:t xml:space="preserve"> </w:t>
      </w:r>
      <w:r>
        <w:rPr>
          <w:color w:val="000000"/>
        </w:rPr>
        <w:t>day of May, 2013, u</w:t>
      </w:r>
      <w:r w:rsidR="004B6977">
        <w:rPr>
          <w:color w:val="000000"/>
        </w:rPr>
        <w:t xml:space="preserve">pon consideration of the Motion for a Protective Order that was filed </w:t>
      </w:r>
      <w:r w:rsidR="009C1486">
        <w:rPr>
          <w:color w:val="000000"/>
        </w:rPr>
        <w:t>on May 3, 2013</w:t>
      </w:r>
      <w:r w:rsidR="00A208E8">
        <w:rPr>
          <w:color w:val="000000"/>
        </w:rPr>
        <w:t>,</w:t>
      </w:r>
      <w:r w:rsidR="009C1486">
        <w:rPr>
          <w:color w:val="000000"/>
        </w:rPr>
        <w:t xml:space="preserve"> </w:t>
      </w:r>
      <w:r w:rsidR="004B6977">
        <w:rPr>
          <w:color w:val="000000"/>
        </w:rPr>
        <w:t>by Peoples Natural Gas Company LLC</w:t>
      </w:r>
      <w:r>
        <w:rPr>
          <w:color w:val="000000"/>
        </w:rPr>
        <w:t xml:space="preserve">, </w:t>
      </w:r>
      <w:r w:rsidR="00A208E8">
        <w:rPr>
          <w:color w:val="000000"/>
        </w:rPr>
        <w:t xml:space="preserve">demonstrating that highly confidential and proprietary information has been sought in discovery and presented </w:t>
      </w:r>
      <w:r w:rsidR="00034A11">
        <w:rPr>
          <w:color w:val="000000"/>
        </w:rPr>
        <w:t>in exhibits in this proceeding that is commercially-sensitive dat</w:t>
      </w:r>
      <w:r w:rsidR="00FF2898">
        <w:rPr>
          <w:color w:val="000000"/>
        </w:rPr>
        <w:t>a</w:t>
      </w:r>
      <w:r w:rsidR="00034A11">
        <w:rPr>
          <w:color w:val="000000"/>
        </w:rPr>
        <w:t xml:space="preserve"> to Peoples and its customers; </w:t>
      </w:r>
      <w:r>
        <w:rPr>
          <w:color w:val="000000"/>
        </w:rPr>
        <w:t xml:space="preserve">and </w:t>
      </w:r>
      <w:r w:rsidR="003D1DC6">
        <w:rPr>
          <w:color w:val="000000"/>
        </w:rPr>
        <w:t xml:space="preserve">there being no objections filed by any other party to the Motion; </w:t>
      </w:r>
      <w:r>
        <w:rPr>
          <w:color w:val="000000"/>
        </w:rPr>
        <w:t xml:space="preserve"> </w:t>
      </w:r>
    </w:p>
    <w:p w:rsidR="003D1DC6" w:rsidRDefault="003D1DC6" w:rsidP="009C1486">
      <w:pPr>
        <w:pStyle w:val="BodyText2"/>
        <w:spacing w:line="360" w:lineRule="auto"/>
        <w:ind w:firstLine="1440"/>
        <w:jc w:val="left"/>
        <w:rPr>
          <w:color w:val="000000"/>
        </w:rPr>
      </w:pPr>
    </w:p>
    <w:p w:rsidR="004B6977" w:rsidRDefault="004B6977" w:rsidP="009C1486">
      <w:pPr>
        <w:pStyle w:val="BodyText2"/>
        <w:spacing w:line="360" w:lineRule="auto"/>
        <w:ind w:firstLine="1440"/>
        <w:jc w:val="left"/>
        <w:rPr>
          <w:b/>
          <w:color w:val="000000"/>
        </w:rPr>
      </w:pPr>
      <w:r w:rsidRPr="0061357E">
        <w:rPr>
          <w:b/>
          <w:color w:val="000000"/>
        </w:rPr>
        <w:t xml:space="preserve">IT IS </w:t>
      </w:r>
      <w:r w:rsidR="00DB7F35">
        <w:rPr>
          <w:b/>
          <w:color w:val="000000"/>
        </w:rPr>
        <w:t xml:space="preserve">HEREBY </w:t>
      </w:r>
      <w:r w:rsidRPr="0061357E">
        <w:rPr>
          <w:b/>
          <w:color w:val="000000"/>
        </w:rPr>
        <w:t>ORDERED:</w:t>
      </w:r>
    </w:p>
    <w:p w:rsidR="00A208E8" w:rsidRPr="0061357E" w:rsidRDefault="00A208E8" w:rsidP="009C1486">
      <w:pPr>
        <w:pStyle w:val="BodyText2"/>
        <w:spacing w:line="360" w:lineRule="auto"/>
        <w:ind w:firstLine="1440"/>
        <w:jc w:val="left"/>
        <w:rPr>
          <w:b/>
          <w:color w:val="000000"/>
        </w:rPr>
      </w:pPr>
    </w:p>
    <w:p w:rsidR="004B6977" w:rsidRDefault="004B6977" w:rsidP="009C1486">
      <w:pPr>
        <w:pStyle w:val="ListNumber"/>
        <w:numPr>
          <w:ilvl w:val="0"/>
          <w:numId w:val="50"/>
        </w:numPr>
        <w:tabs>
          <w:tab w:val="clear" w:pos="1440"/>
          <w:tab w:val="num" w:pos="720"/>
        </w:tabs>
        <w:spacing w:line="360" w:lineRule="auto"/>
        <w:ind w:left="0" w:firstLine="1440"/>
        <w:jc w:val="left"/>
      </w:pPr>
      <w:r>
        <w:t>Th</w:t>
      </w:r>
      <w:r w:rsidR="00BA5B30">
        <w:t>at the</w:t>
      </w:r>
      <w:r>
        <w:t xml:space="preserve"> Motion is hereby granted with respect to all materials and information identified </w:t>
      </w:r>
      <w:r w:rsidR="004866DB">
        <w:t xml:space="preserve">in </w:t>
      </w:r>
      <w:r w:rsidR="00AF79A7">
        <w:t xml:space="preserve">Paragraphs 3 and 4 </w:t>
      </w:r>
      <w:r>
        <w:t>below</w:t>
      </w:r>
      <w:r w:rsidR="00226CE6">
        <w:t>.</w:t>
      </w:r>
    </w:p>
    <w:p w:rsidR="00AF79A7" w:rsidRDefault="00AF79A7" w:rsidP="00AF79A7">
      <w:pPr>
        <w:pStyle w:val="ListNumber"/>
        <w:numPr>
          <w:ilvl w:val="0"/>
          <w:numId w:val="0"/>
        </w:numPr>
        <w:spacing w:line="360" w:lineRule="auto"/>
        <w:ind w:firstLine="720"/>
        <w:jc w:val="left"/>
      </w:pPr>
    </w:p>
    <w:p w:rsidR="00AF79A7" w:rsidRDefault="002D7062" w:rsidP="009C1486">
      <w:pPr>
        <w:pStyle w:val="ListNumber"/>
        <w:numPr>
          <w:ilvl w:val="0"/>
          <w:numId w:val="50"/>
        </w:numPr>
        <w:tabs>
          <w:tab w:val="clear" w:pos="1440"/>
          <w:tab w:val="num" w:pos="720"/>
        </w:tabs>
        <w:spacing w:line="360" w:lineRule="auto"/>
        <w:ind w:left="0" w:firstLine="1440"/>
        <w:jc w:val="left"/>
      </w:pPr>
      <w:r>
        <w:t>T</w:t>
      </w:r>
      <w:r w:rsidR="00303763">
        <w:t>hat the</w:t>
      </w:r>
      <w:r>
        <w:t xml:space="preserve"> </w:t>
      </w:r>
      <w:r w:rsidR="001B0819">
        <w:t>materials</w:t>
      </w:r>
      <w:r>
        <w:t xml:space="preserve"> subject to this Protective </w:t>
      </w:r>
      <w:r w:rsidR="00A11864">
        <w:t>Order</w:t>
      </w:r>
      <w:r>
        <w:t xml:space="preserve"> </w:t>
      </w:r>
      <w:r w:rsidR="00905B10">
        <w:t>are</w:t>
      </w:r>
      <w:r>
        <w:t xml:space="preserve"> all correspondence, </w:t>
      </w:r>
    </w:p>
    <w:p w:rsidR="00226CE6" w:rsidRDefault="002D7062" w:rsidP="00ED1A83">
      <w:pPr>
        <w:pStyle w:val="ListNumber"/>
        <w:numPr>
          <w:ilvl w:val="0"/>
          <w:numId w:val="0"/>
        </w:numPr>
        <w:spacing w:line="360" w:lineRule="auto"/>
        <w:jc w:val="left"/>
      </w:pPr>
      <w:r>
        <w:t xml:space="preserve">documents, data, information, studies, methodologies and other materials, furnished in this proceeding, which are believed by the producing </w:t>
      </w:r>
      <w:r w:rsidR="001B0819">
        <w:t>party</w:t>
      </w:r>
      <w:r>
        <w:t xml:space="preserve"> to be of a proprietary or confidential nature and which are so designated by being stamped “Confidential” or “Highly Confidential.”  Such materials will be referred to below as “Proprietary Information.”</w:t>
      </w:r>
    </w:p>
    <w:p w:rsidR="00034A11" w:rsidRDefault="00034A11" w:rsidP="00034A11">
      <w:pPr>
        <w:pStyle w:val="ListNumber"/>
        <w:numPr>
          <w:ilvl w:val="0"/>
          <w:numId w:val="0"/>
        </w:numPr>
        <w:spacing w:line="360" w:lineRule="auto"/>
        <w:ind w:firstLine="720"/>
        <w:jc w:val="left"/>
      </w:pPr>
    </w:p>
    <w:p w:rsidR="00226CE6" w:rsidRDefault="002D7062" w:rsidP="009C1486">
      <w:pPr>
        <w:pStyle w:val="ListNumber"/>
        <w:numPr>
          <w:ilvl w:val="0"/>
          <w:numId w:val="50"/>
        </w:numPr>
        <w:tabs>
          <w:tab w:val="clear" w:pos="1440"/>
          <w:tab w:val="num" w:pos="720"/>
        </w:tabs>
        <w:spacing w:line="360" w:lineRule="auto"/>
        <w:ind w:left="0" w:firstLine="1440"/>
        <w:jc w:val="left"/>
      </w:pPr>
      <w:r>
        <w:lastRenderedPageBreak/>
        <w:t>T</w:t>
      </w:r>
      <w:r w:rsidR="00303763">
        <w:t>hat t</w:t>
      </w:r>
      <w:r w:rsidR="001B0819">
        <w:t>he parties</w:t>
      </w:r>
      <w:r>
        <w:t xml:space="preserve"> may designate as “Confidential” those materials which c</w:t>
      </w:r>
      <w:r w:rsidR="001B0819">
        <w:t>ustomarily are treated by that party</w:t>
      </w:r>
      <w:r>
        <w:t xml:space="preserve"> as sensitive or proprietary, which are not available to the public or which, if disclosed freely, would subject that </w:t>
      </w:r>
      <w:r w:rsidR="001B0819">
        <w:t>party</w:t>
      </w:r>
      <w:r>
        <w:t xml:space="preserve"> or others to risk of competitive disadvantage or other business injury.</w:t>
      </w:r>
    </w:p>
    <w:p w:rsidR="00034A11" w:rsidRDefault="00034A11" w:rsidP="00034A11">
      <w:pPr>
        <w:pStyle w:val="ListNumber"/>
        <w:numPr>
          <w:ilvl w:val="0"/>
          <w:numId w:val="0"/>
        </w:numPr>
        <w:spacing w:line="360" w:lineRule="auto"/>
        <w:ind w:firstLine="720"/>
        <w:jc w:val="left"/>
      </w:pPr>
    </w:p>
    <w:p w:rsidR="002D7062" w:rsidRDefault="002D7062" w:rsidP="009C1486">
      <w:pPr>
        <w:pStyle w:val="ListNumber"/>
        <w:numPr>
          <w:ilvl w:val="0"/>
          <w:numId w:val="50"/>
        </w:numPr>
        <w:tabs>
          <w:tab w:val="clear" w:pos="1440"/>
          <w:tab w:val="num" w:pos="720"/>
        </w:tabs>
        <w:spacing w:line="360" w:lineRule="auto"/>
        <w:ind w:left="0" w:firstLine="1440"/>
        <w:jc w:val="left"/>
      </w:pPr>
      <w:r>
        <w:t>T</w:t>
      </w:r>
      <w:r w:rsidR="00303763">
        <w:t>hat th</w:t>
      </w:r>
      <w:r>
        <w:t xml:space="preserve">e </w:t>
      </w:r>
      <w:r w:rsidR="001B0819">
        <w:t>parties</w:t>
      </w:r>
      <w:r>
        <w:t xml:space="preserve"> may designate as “Highly Confidential” those materials that are of such a commercially sensitive or of such a private, personal nature that </w:t>
      </w:r>
      <w:r w:rsidR="00905B10">
        <w:t>t</w:t>
      </w:r>
      <w:r>
        <w:t xml:space="preserve">he producing </w:t>
      </w:r>
      <w:r w:rsidR="001B0819">
        <w:t>party</w:t>
      </w:r>
      <w:r>
        <w:t xml:space="preserve"> is able to justify a heightened level of confidential protection with respect to those materials.  For example but without limitation, “Highly Confidential” information may include Proprietary Information that constitutes or describes the producing </w:t>
      </w:r>
      <w:r w:rsidR="001B0819">
        <w:t>party</w:t>
      </w:r>
      <w:r>
        <w:t>’s or, in the event that the information involves a specific customer of Peoples, such customer’s (i) names or customers’ prospects’ names, addresses, annual volumes of gas usage, or other customer-identifying information, (ii) marketing plans, (iii) competitive strategies or service alternatives, (iv) market share projections, (v) competitive pricing or discounting information; and (vi) marketing materials that have not yet been used.</w:t>
      </w:r>
    </w:p>
    <w:p w:rsidR="00034A11" w:rsidRDefault="00034A11" w:rsidP="00034A11">
      <w:pPr>
        <w:pStyle w:val="ListNumber"/>
        <w:numPr>
          <w:ilvl w:val="0"/>
          <w:numId w:val="0"/>
        </w:numPr>
        <w:spacing w:line="360" w:lineRule="auto"/>
        <w:ind w:firstLine="720"/>
        <w:jc w:val="left"/>
      </w:pPr>
    </w:p>
    <w:p w:rsidR="000A496D" w:rsidRDefault="00303763" w:rsidP="009C1486">
      <w:pPr>
        <w:pStyle w:val="ListNumber"/>
        <w:numPr>
          <w:ilvl w:val="0"/>
          <w:numId w:val="50"/>
        </w:numPr>
        <w:tabs>
          <w:tab w:val="clear" w:pos="1440"/>
          <w:tab w:val="num" w:pos="720"/>
        </w:tabs>
        <w:spacing w:line="360" w:lineRule="auto"/>
        <w:ind w:left="0" w:firstLine="1440"/>
        <w:jc w:val="left"/>
      </w:pPr>
      <w:r>
        <w:t xml:space="preserve">That </w:t>
      </w:r>
      <w:r w:rsidR="002D7062">
        <w:t xml:space="preserve">Proprietary Information shall be made available </w:t>
      </w:r>
      <w:r w:rsidR="001B0819">
        <w:t xml:space="preserve">to </w:t>
      </w:r>
      <w:r w:rsidR="002D7062">
        <w:t xml:space="preserve">counsel for the non-producing </w:t>
      </w:r>
      <w:r w:rsidR="001B0819">
        <w:t>party</w:t>
      </w:r>
      <w:r w:rsidR="002D7062">
        <w:t xml:space="preserve">, subject to the terms of this Protective </w:t>
      </w:r>
      <w:r w:rsidR="00226CE6">
        <w:t>Order</w:t>
      </w:r>
      <w:r w:rsidR="002D7062">
        <w:t>.  Such counsel shall use or disclose the Proprietary Information only for purposes of preparing or presenting evidence, cross</w:t>
      </w:r>
      <w:r w:rsidR="004866DB">
        <w:t>-</w:t>
      </w:r>
      <w:r w:rsidR="002D7062">
        <w:t>examination</w:t>
      </w:r>
      <w:r w:rsidR="001B0819">
        <w:t>,</w:t>
      </w:r>
      <w:r w:rsidR="002D7062">
        <w:t xml:space="preserve"> argument </w:t>
      </w:r>
      <w:r w:rsidR="001B0819">
        <w:t xml:space="preserve">or for settlement discussions </w:t>
      </w:r>
      <w:r w:rsidR="002D7062">
        <w:t xml:space="preserve">in this proceeding.  To the extent required for participation in this proceeding, counsel for a non-producing </w:t>
      </w:r>
      <w:r w:rsidR="001B0819">
        <w:t>party</w:t>
      </w:r>
      <w:r w:rsidR="002D7062">
        <w:t xml:space="preserve"> may afford access to Proprietary Information subject to t</w:t>
      </w:r>
      <w:r w:rsidR="000A496D">
        <w:t>he conditions set forth herein.</w:t>
      </w:r>
    </w:p>
    <w:p w:rsidR="00034A11" w:rsidRDefault="00034A11" w:rsidP="00034A11">
      <w:pPr>
        <w:pStyle w:val="ListNumber"/>
        <w:numPr>
          <w:ilvl w:val="0"/>
          <w:numId w:val="0"/>
        </w:numPr>
        <w:spacing w:line="360" w:lineRule="auto"/>
        <w:ind w:firstLine="720"/>
        <w:jc w:val="left"/>
      </w:pPr>
    </w:p>
    <w:p w:rsidR="00905B10" w:rsidRDefault="00BF2CF8" w:rsidP="009C1486">
      <w:pPr>
        <w:pStyle w:val="ListNumber"/>
        <w:numPr>
          <w:ilvl w:val="0"/>
          <w:numId w:val="50"/>
        </w:numPr>
        <w:tabs>
          <w:tab w:val="clear" w:pos="1440"/>
          <w:tab w:val="num" w:pos="720"/>
        </w:tabs>
        <w:spacing w:line="360" w:lineRule="auto"/>
        <w:ind w:left="0" w:firstLine="1440"/>
        <w:jc w:val="left"/>
      </w:pPr>
      <w:r>
        <w:t xml:space="preserve">That </w:t>
      </w:r>
      <w:r w:rsidR="00FB5DEE" w:rsidRPr="00FB5DEE">
        <w:t>Proprietary Information produced in this proceeding shall be made available to the</w:t>
      </w:r>
      <w:r w:rsidR="007D26AF">
        <w:t xml:space="preserve"> Pennsylvania Public Utility Commission (</w:t>
      </w:r>
      <w:r w:rsidR="00FB5DEE" w:rsidRPr="00FB5DEE">
        <w:t>Commission</w:t>
      </w:r>
      <w:r w:rsidR="007D26AF">
        <w:t>)</w:t>
      </w:r>
      <w:r w:rsidR="00FB5DEE" w:rsidRPr="00FB5DEE">
        <w:t xml:space="preserve">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w:t>
      </w:r>
      <w:r w:rsidR="00FB5DEE" w:rsidRPr="00FB5DEE">
        <w:lastRenderedPageBreak/>
        <w:t>Order.  Public inspection of Protected Information shall be permitted only in accordance with this Protective Order.</w:t>
      </w:r>
    </w:p>
    <w:p w:rsidR="00034A11" w:rsidRDefault="00034A11" w:rsidP="00034A11">
      <w:pPr>
        <w:pStyle w:val="ListNumber"/>
        <w:numPr>
          <w:ilvl w:val="0"/>
          <w:numId w:val="0"/>
        </w:numPr>
        <w:spacing w:line="360" w:lineRule="auto"/>
        <w:ind w:firstLine="720"/>
        <w:jc w:val="left"/>
      </w:pPr>
    </w:p>
    <w:p w:rsidR="002D7062" w:rsidRDefault="002D7062" w:rsidP="009C1486">
      <w:pPr>
        <w:pStyle w:val="ListNumber"/>
        <w:numPr>
          <w:ilvl w:val="0"/>
          <w:numId w:val="50"/>
        </w:numPr>
        <w:tabs>
          <w:tab w:val="clear" w:pos="1440"/>
          <w:tab w:val="num" w:pos="720"/>
        </w:tabs>
        <w:spacing w:line="360" w:lineRule="auto"/>
        <w:ind w:left="0" w:firstLine="1440"/>
        <w:jc w:val="left"/>
      </w:pPr>
      <w:r>
        <w:t xml:space="preserve">That “Confidential” information may be made available to a “Reviewing Representative” who is a person who has signed a Non-Disclosure Certificate in the form attached as </w:t>
      </w:r>
      <w:r w:rsidRPr="004759AE">
        <w:rPr>
          <w:b/>
        </w:rPr>
        <w:t>Appendix A</w:t>
      </w:r>
      <w:r>
        <w:t xml:space="preserve"> hereto and who is:</w:t>
      </w:r>
      <w:r w:rsidR="00303763">
        <w:t xml:space="preserve">  (i) </w:t>
      </w:r>
      <w:r>
        <w:t xml:space="preserve">an attorney for one of the </w:t>
      </w:r>
      <w:r w:rsidR="001B0819">
        <w:t>parties</w:t>
      </w:r>
      <w:r>
        <w:t xml:space="preserve"> who has entered an appearance in this proceeding;</w:t>
      </w:r>
      <w:r w:rsidR="00303763">
        <w:t xml:space="preserve"> (ii) </w:t>
      </w:r>
      <w:r>
        <w:t>an attorney, paralegal, or other employee associated for purposes of this proceeding with an attorney described in subparagraph (i);</w:t>
      </w:r>
      <w:r w:rsidR="00303763">
        <w:t xml:space="preserve"> (iii) </w:t>
      </w:r>
      <w:r>
        <w:t xml:space="preserve">an expert or an employee of an expert retained by a </w:t>
      </w:r>
      <w:r w:rsidR="001B0819">
        <w:t>party</w:t>
      </w:r>
      <w:r>
        <w:t xml:space="preserve"> for the purpose of advising, preparing for or testifying in this proceeding; or,</w:t>
      </w:r>
      <w:r w:rsidR="00303763">
        <w:t xml:space="preserve"> (iv) </w:t>
      </w:r>
      <w:r>
        <w:t xml:space="preserve">an employee or other representative of a </w:t>
      </w:r>
      <w:r w:rsidR="001B0819">
        <w:t>party</w:t>
      </w:r>
      <w:r>
        <w:t xml:space="preserve"> with significant responsibility in this proceeding.</w:t>
      </w:r>
    </w:p>
    <w:p w:rsidR="00034A11" w:rsidRDefault="00034A11" w:rsidP="00034A11">
      <w:pPr>
        <w:pStyle w:val="ListNumber"/>
        <w:numPr>
          <w:ilvl w:val="0"/>
          <w:numId w:val="0"/>
        </w:numPr>
        <w:spacing w:line="360" w:lineRule="auto"/>
        <w:ind w:firstLine="720"/>
        <w:jc w:val="left"/>
      </w:pPr>
    </w:p>
    <w:p w:rsidR="002D7062" w:rsidRDefault="00DB7F35" w:rsidP="009C1486">
      <w:pPr>
        <w:pStyle w:val="ListNumber"/>
        <w:numPr>
          <w:ilvl w:val="0"/>
          <w:numId w:val="50"/>
        </w:numPr>
        <w:tabs>
          <w:tab w:val="clear" w:pos="1440"/>
          <w:tab w:val="num" w:pos="720"/>
        </w:tabs>
        <w:spacing w:line="360" w:lineRule="auto"/>
        <w:ind w:left="0" w:firstLine="1440"/>
        <w:jc w:val="left"/>
      </w:pPr>
      <w:r>
        <w:t xml:space="preserve">That </w:t>
      </w:r>
      <w:r w:rsidR="002D7062">
        <w:t xml:space="preserve">no Reviewing Representative may be a “Restricted Person.”  For the purpose of this </w:t>
      </w:r>
      <w:r w:rsidR="00604955">
        <w:t>P</w:t>
      </w:r>
      <w:r w:rsidR="002D7062">
        <w:t xml:space="preserve">rotective </w:t>
      </w:r>
      <w:r w:rsidR="00604955">
        <w:t>Order</w:t>
      </w:r>
      <w:r w:rsidR="002D7062">
        <w:t>, “Re</w:t>
      </w:r>
      <w:r w:rsidR="00BC3592">
        <w:t>stricted Person” shall mean:  (i</w:t>
      </w:r>
      <w:r w:rsidR="002D7062">
        <w:t xml:space="preserve">) an officer, director, stockholder, partner, or owner of any competitor of a </w:t>
      </w:r>
      <w:r w:rsidR="001B0819">
        <w:t>party</w:t>
      </w:r>
      <w:r w:rsidR="002D7062">
        <w:t xml:space="preserve"> to this Protective </w:t>
      </w:r>
      <w:r w:rsidR="00604955">
        <w:t>Order</w:t>
      </w:r>
      <w:r w:rsidR="002D7062">
        <w:t xml:space="preserve"> or an employee of such an entity if the employee's duties involve marketing or pricing of the competitor’s products or services; (</w:t>
      </w:r>
      <w:r w:rsidR="00BC3592">
        <w:t>ii</w:t>
      </w:r>
      <w:r w:rsidR="002D7062">
        <w:t xml:space="preserve">) an officer, director, stockholder, partner, or owner of any affiliate of a competitor of a </w:t>
      </w:r>
      <w:r w:rsidR="001B0819">
        <w:t>party</w:t>
      </w:r>
      <w:r w:rsidR="002D7062">
        <w:t xml:space="preserve"> to this Protective </w:t>
      </w:r>
      <w:r w:rsidR="00604955">
        <w:t>Order</w:t>
      </w:r>
      <w:r w:rsidR="002D7062">
        <w:t xml:space="preserve"> (including any association of competitors of a </w:t>
      </w:r>
      <w:r w:rsidR="001B0819">
        <w:t>party</w:t>
      </w:r>
      <w:r w:rsidR="002D7062">
        <w:t>) or an employee of such an entity if the employee's duties involve marketing or pricing of the competitor’s products or services; (</w:t>
      </w:r>
      <w:r w:rsidR="00BC3592">
        <w:t>iii</w:t>
      </w:r>
      <w:r w:rsidR="002D7062">
        <w:t xml:space="preserve">) an officer, director, stockholder, owner or employee of a competitor of a customer of a </w:t>
      </w:r>
      <w:r w:rsidR="001B0819">
        <w:t>party</w:t>
      </w:r>
      <w:r w:rsidR="002D7062">
        <w:t xml:space="preserve"> to this Protective </w:t>
      </w:r>
      <w:r w:rsidR="00604955">
        <w:t>Order</w:t>
      </w:r>
      <w:r w:rsidR="002D7062">
        <w:t xml:space="preserve"> if the Proprietary Information concerns any specific, identifiable customer of a </w:t>
      </w:r>
      <w:r w:rsidR="001B0819">
        <w:t>party</w:t>
      </w:r>
      <w:r w:rsidR="002D7062">
        <w:t>; and (</w:t>
      </w:r>
      <w:r w:rsidR="00BC3592">
        <w:t>iv</w:t>
      </w:r>
      <w:r w:rsidR="002D7062">
        <w:t xml:space="preserve">) an officer, director, stockholder, owner or employee of an affiliate of a competitor of a customer of a </w:t>
      </w:r>
      <w:r w:rsidR="001B0819">
        <w:t>party</w:t>
      </w:r>
      <w:r w:rsidR="002D7062">
        <w:t xml:space="preserve"> to this Protective </w:t>
      </w:r>
      <w:r w:rsidR="00604955">
        <w:t>Order</w:t>
      </w:r>
      <w:r w:rsidR="002D7062">
        <w:t xml:space="preserve"> if the Proprietary Information concerns a specific, identifiable customer of the </w:t>
      </w:r>
      <w:r w:rsidR="001B0819">
        <w:t>party</w:t>
      </w:r>
      <w:r w:rsidR="002D7062">
        <w:t xml:space="preserve">;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w:t>
      </w:r>
      <w:r w:rsidR="00604955">
        <w:t>Order</w:t>
      </w:r>
      <w:r w:rsidR="002D7062">
        <w:t>, stocks, partnership or other ownership interests valued at more than $10,000 or constituting more than a 1 percent interest in a business establishes a significant motive for violation.</w:t>
      </w:r>
    </w:p>
    <w:p w:rsidR="00034A11" w:rsidRDefault="00034A11" w:rsidP="00034A11">
      <w:pPr>
        <w:pStyle w:val="ListNumber"/>
        <w:numPr>
          <w:ilvl w:val="0"/>
          <w:numId w:val="0"/>
        </w:numPr>
        <w:spacing w:line="360" w:lineRule="auto"/>
        <w:ind w:firstLine="720"/>
        <w:jc w:val="left"/>
      </w:pPr>
    </w:p>
    <w:p w:rsidR="002D7062" w:rsidRDefault="00BA5B30" w:rsidP="009C1486">
      <w:pPr>
        <w:pStyle w:val="ListNumber"/>
        <w:numPr>
          <w:ilvl w:val="0"/>
          <w:numId w:val="50"/>
        </w:numPr>
        <w:tabs>
          <w:tab w:val="clear" w:pos="1440"/>
          <w:tab w:val="num" w:pos="720"/>
        </w:tabs>
        <w:spacing w:line="360" w:lineRule="auto"/>
        <w:ind w:left="0" w:firstLine="1440"/>
        <w:jc w:val="left"/>
      </w:pPr>
      <w:r>
        <w:lastRenderedPageBreak/>
        <w:t>That i</w:t>
      </w:r>
      <w:r w:rsidR="002D7062">
        <w:t xml:space="preserve">f an expert for a </w:t>
      </w:r>
      <w:r w:rsidR="001B0819">
        <w:t>party</w:t>
      </w:r>
      <w:r w:rsidR="002D7062">
        <w:t xml:space="preserve"> to this Protective </w:t>
      </w:r>
      <w:r w:rsidR="00604955">
        <w:t>Order</w:t>
      </w:r>
      <w:r w:rsidR="002D7062">
        <w:t>, another member of the expert’s firm or the expert’s firm also serves as an expert for, or as a consultant or advisor to, a Restricted Person, said expert must:  (</w:t>
      </w:r>
      <w:r w:rsidR="00BC3592">
        <w:t>i</w:t>
      </w:r>
      <w:r w:rsidR="002D7062">
        <w:t xml:space="preserve">) identify for the other </w:t>
      </w:r>
      <w:r w:rsidR="001B0819">
        <w:t>party</w:t>
      </w:r>
      <w:r w:rsidR="002D7062">
        <w:t xml:space="preserve"> to this Protective </w:t>
      </w:r>
      <w:r w:rsidR="00604955">
        <w:t>Order</w:t>
      </w:r>
      <w:r w:rsidR="002D7062">
        <w:t xml:space="preserve"> each Restricted Person and each expert or consultant; (</w:t>
      </w:r>
      <w:r w:rsidR="00BC3592">
        <w:t>ii</w:t>
      </w:r>
      <w:r w:rsidR="002D7062">
        <w:t>) make reasonable attempts to segregate those personnel assisting in the expert’s participation in this proceeding from those personnel working on behalf of a Restricted Per</w:t>
      </w:r>
      <w:r w:rsidR="00BC3592">
        <w:t>son; and (iii</w:t>
      </w:r>
      <w:r w:rsidR="002D7062">
        <w:t xml:space="preserve">) if segregation of such personnel is impractical, the expert shall give to the producing </w:t>
      </w:r>
      <w:r w:rsidR="001B0819">
        <w:t>party</w:t>
      </w:r>
      <w:r w:rsidR="002D7062">
        <w:t xml:space="preserve"> written assurances that the lack of segregation will in no way jeopardize the interests of the </w:t>
      </w:r>
      <w:r w:rsidR="001B0819">
        <w:t>party</w:t>
      </w:r>
      <w:r w:rsidR="002D7062">
        <w:t xml:space="preserve"> or its customers.  The </w:t>
      </w:r>
      <w:r w:rsidR="001B0819">
        <w:t>parties</w:t>
      </w:r>
      <w:r w:rsidR="002D7062">
        <w:t xml:space="preserve"> retain the right to challenge the adequacy of the written assurances that the </w:t>
      </w:r>
      <w:r w:rsidR="001B0819">
        <w:t>parties</w:t>
      </w:r>
      <w:r w:rsidR="002D7062">
        <w:t xml:space="preserve"> or their customers’ interests will not be jeopardized.</w:t>
      </w:r>
    </w:p>
    <w:p w:rsidR="00034A11" w:rsidRDefault="00034A11" w:rsidP="00034A11">
      <w:pPr>
        <w:pStyle w:val="ListNumber"/>
        <w:numPr>
          <w:ilvl w:val="0"/>
          <w:numId w:val="0"/>
        </w:numPr>
        <w:spacing w:line="360" w:lineRule="auto"/>
        <w:ind w:firstLine="720"/>
        <w:jc w:val="left"/>
      </w:pPr>
    </w:p>
    <w:p w:rsidR="002D7062" w:rsidRDefault="00604955" w:rsidP="009C1486">
      <w:pPr>
        <w:pStyle w:val="ListNumber"/>
        <w:numPr>
          <w:ilvl w:val="0"/>
          <w:numId w:val="50"/>
        </w:numPr>
        <w:tabs>
          <w:tab w:val="clear" w:pos="1440"/>
          <w:tab w:val="num" w:pos="720"/>
        </w:tabs>
        <w:spacing w:line="360" w:lineRule="auto"/>
        <w:ind w:left="0" w:firstLine="1440"/>
        <w:jc w:val="left"/>
      </w:pPr>
      <w:r>
        <w:t>T</w:t>
      </w:r>
      <w:r w:rsidR="002D7062">
        <w:t xml:space="preserve">hat “Highly Confidential” information may be made available to a “Reviewing Representative” who has signed a Non-Disclosure Certificate in the form attached as </w:t>
      </w:r>
      <w:r w:rsidR="002D7062" w:rsidRPr="001B0819">
        <w:rPr>
          <w:b/>
        </w:rPr>
        <w:t>Appendix A</w:t>
      </w:r>
      <w:r w:rsidR="002D7062">
        <w:t xml:space="preserve"> hereto and who is:</w:t>
      </w:r>
      <w:r>
        <w:t xml:space="preserve">  </w:t>
      </w:r>
      <w:r w:rsidR="002D7062">
        <w:t>(i)</w:t>
      </w:r>
      <w:r>
        <w:t xml:space="preserve"> </w:t>
      </w:r>
      <w:r w:rsidR="002D7062">
        <w:t xml:space="preserve">an attorney for one of the </w:t>
      </w:r>
      <w:r w:rsidR="001B0819">
        <w:t>parties</w:t>
      </w:r>
      <w:r w:rsidR="002D7062">
        <w:t xml:space="preserve"> who has entered an appearance in this proceeding;</w:t>
      </w:r>
      <w:r>
        <w:t xml:space="preserve"> (ii) </w:t>
      </w:r>
      <w:r w:rsidR="002D7062">
        <w:t>an attorney, paralegal, or other employee associated for purposes of this proceeding with an attorney described in subparagraph (i); or</w:t>
      </w:r>
      <w:r>
        <w:t xml:space="preserve"> </w:t>
      </w:r>
      <w:r w:rsidR="002D7062">
        <w:t>(iii)</w:t>
      </w:r>
      <w:r w:rsidR="0049429D">
        <w:t xml:space="preserve"> </w:t>
      </w:r>
      <w:r w:rsidR="002D7062">
        <w:t xml:space="preserve">an expert or an employee of an expert retained by a </w:t>
      </w:r>
      <w:r w:rsidR="001B0819">
        <w:t>party</w:t>
      </w:r>
      <w:r w:rsidR="002D7062">
        <w:t xml:space="preserve"> for the purpose of advising, preparing for or testifying in this proceeding.</w:t>
      </w:r>
    </w:p>
    <w:p w:rsidR="00034A11" w:rsidRDefault="00034A11" w:rsidP="00034A11">
      <w:pPr>
        <w:pStyle w:val="ListNumber"/>
        <w:numPr>
          <w:ilvl w:val="0"/>
          <w:numId w:val="0"/>
        </w:numPr>
        <w:spacing w:line="360" w:lineRule="auto"/>
        <w:ind w:firstLine="720"/>
        <w:jc w:val="left"/>
      </w:pPr>
    </w:p>
    <w:p w:rsidR="00034A11" w:rsidRDefault="00DB7F35" w:rsidP="009C1486">
      <w:pPr>
        <w:pStyle w:val="ListNumber"/>
        <w:numPr>
          <w:ilvl w:val="0"/>
          <w:numId w:val="50"/>
        </w:numPr>
        <w:tabs>
          <w:tab w:val="clear" w:pos="1440"/>
          <w:tab w:val="num" w:pos="720"/>
        </w:tabs>
        <w:spacing w:line="360" w:lineRule="auto"/>
        <w:ind w:left="0" w:firstLine="1440"/>
        <w:jc w:val="left"/>
      </w:pPr>
      <w:r>
        <w:t>T</w:t>
      </w:r>
      <w:r w:rsidR="002D7062">
        <w:t xml:space="preserve">hat a Reviewing Representative of Highly Confidential information shall not be a “Restricted Person” as defined in Paragraph </w:t>
      </w:r>
      <w:r w:rsidR="009F3405">
        <w:t>8</w:t>
      </w:r>
      <w:r w:rsidR="002D7062">
        <w:t xml:space="preserve"> or include any employee or agent of a competitor of a </w:t>
      </w:r>
      <w:r w:rsidR="001B0819">
        <w:t>party</w:t>
      </w:r>
      <w:r w:rsidR="002D7062">
        <w:t xml:space="preserve"> </w:t>
      </w:r>
      <w:r w:rsidR="001B0819">
        <w:t xml:space="preserve">subject </w:t>
      </w:r>
      <w:r w:rsidR="002D7062">
        <w:t xml:space="preserve">to this Protective </w:t>
      </w:r>
      <w:r w:rsidR="00671947">
        <w:t>Order</w:t>
      </w:r>
      <w:r w:rsidR="002D7062">
        <w:t xml:space="preserve"> or a competitor of a customer of the </w:t>
      </w:r>
      <w:r w:rsidR="001B0819">
        <w:t>party</w:t>
      </w:r>
      <w:r w:rsidR="002D7062">
        <w:t xml:space="preserve"> whose duties include the marketing, sale or purchase of natural gas; </w:t>
      </w:r>
      <w:r w:rsidR="003D1DC6">
        <w:t xml:space="preserve">or </w:t>
      </w:r>
      <w:r w:rsidR="002D7062">
        <w:t xml:space="preserve">management regarding supervision of any employee whose duties include the marketing, sale or purchase of natural gas for a competitor of a </w:t>
      </w:r>
      <w:r w:rsidR="001B0819">
        <w:t>party</w:t>
      </w:r>
      <w:r w:rsidR="002D7062">
        <w:t xml:space="preserve"> </w:t>
      </w:r>
      <w:r w:rsidR="001B0819">
        <w:t xml:space="preserve">subject </w:t>
      </w:r>
      <w:r w:rsidR="002D7062">
        <w:t xml:space="preserve">to this Protective </w:t>
      </w:r>
      <w:r w:rsidR="00671947">
        <w:t>Order</w:t>
      </w:r>
      <w:r w:rsidR="002D7062">
        <w:t xml:space="preserve"> or a customer of the </w:t>
      </w:r>
      <w:r w:rsidR="001B0819">
        <w:t>party</w:t>
      </w:r>
      <w:r w:rsidR="002D7062">
        <w:t xml:space="preserve">; consulting services for a competitor of a </w:t>
      </w:r>
      <w:r w:rsidR="001B0819">
        <w:t>party</w:t>
      </w:r>
      <w:r w:rsidR="002D7062">
        <w:t xml:space="preserve"> </w:t>
      </w:r>
      <w:r w:rsidR="001B0819">
        <w:t xml:space="preserve">subject </w:t>
      </w:r>
      <w:r w:rsidR="002D7062">
        <w:t xml:space="preserve">to this Protective </w:t>
      </w:r>
      <w:r w:rsidR="00671947">
        <w:t>Order</w:t>
      </w:r>
      <w:r w:rsidR="002D7062">
        <w:t xml:space="preserve"> or a customer of the </w:t>
      </w:r>
      <w:r w:rsidR="001B0819">
        <w:t>party</w:t>
      </w:r>
      <w:r w:rsidR="002D7062">
        <w:t xml:space="preserve"> regarding the marketing, sale or purchase of natural gas; or responsibility regarding other strategic business activities in which use of market sensitive information could be reasonably expected to cause competitive harm to a </w:t>
      </w:r>
      <w:r w:rsidR="001B0819">
        <w:t>party</w:t>
      </w:r>
      <w:r w:rsidR="002D7062">
        <w:t xml:space="preserve"> </w:t>
      </w:r>
      <w:r w:rsidR="001B0819">
        <w:t xml:space="preserve">subject </w:t>
      </w:r>
      <w:r w:rsidR="002D7062">
        <w:t xml:space="preserve">to this Protective </w:t>
      </w:r>
      <w:r w:rsidR="00671947">
        <w:t>Order</w:t>
      </w:r>
      <w:r w:rsidR="002D7062">
        <w:t>.</w:t>
      </w:r>
    </w:p>
    <w:p w:rsidR="00034A11" w:rsidRDefault="00034A11" w:rsidP="00034A11">
      <w:pPr>
        <w:pStyle w:val="ListNumber"/>
        <w:numPr>
          <w:ilvl w:val="0"/>
          <w:numId w:val="0"/>
        </w:numPr>
        <w:spacing w:line="360" w:lineRule="auto"/>
        <w:ind w:firstLine="720"/>
        <w:jc w:val="left"/>
      </w:pPr>
    </w:p>
    <w:p w:rsidR="002D7062" w:rsidRDefault="00BF2CF8" w:rsidP="009C1486">
      <w:pPr>
        <w:pStyle w:val="ListNumber"/>
        <w:numPr>
          <w:ilvl w:val="0"/>
          <w:numId w:val="50"/>
        </w:numPr>
        <w:tabs>
          <w:tab w:val="clear" w:pos="1440"/>
          <w:tab w:val="num" w:pos="720"/>
        </w:tabs>
        <w:spacing w:line="360" w:lineRule="auto"/>
        <w:ind w:left="0" w:firstLine="1440"/>
        <w:jc w:val="left"/>
      </w:pPr>
      <w:r>
        <w:lastRenderedPageBreak/>
        <w:t>That i</w:t>
      </w:r>
      <w:r w:rsidR="002D7062">
        <w:t xml:space="preserve">f any person who has had access to Proprietary Information subsequently is assigned to perform any duties which would make that person ineligible to be a Reviewing Representative of “Confidential” or “Highly Confidential” information, that person shall immediately inform </w:t>
      </w:r>
      <w:r w:rsidR="00DB7F35">
        <w:t xml:space="preserve">all active parties and the </w:t>
      </w:r>
      <w:r w:rsidR="002D7062">
        <w:t xml:space="preserve">producing </w:t>
      </w:r>
      <w:r w:rsidR="001B0819">
        <w:t>party</w:t>
      </w:r>
      <w:r w:rsidR="002D7062">
        <w:t xml:space="preserve"> of his or her new duties, shall dispose of any Proprietary Information and any information derived therefrom in his or her possession and shall continue to comply with the requirements of this Protective </w:t>
      </w:r>
      <w:r w:rsidR="00671947">
        <w:t>Order</w:t>
      </w:r>
      <w:r w:rsidR="002D7062">
        <w:t xml:space="preserve"> with regard to the Proprietary Information to which that person previously had access.</w:t>
      </w:r>
    </w:p>
    <w:p w:rsidR="00BF2CF8" w:rsidRDefault="00BF2CF8" w:rsidP="00BF2CF8">
      <w:pPr>
        <w:pStyle w:val="ListNumber"/>
        <w:numPr>
          <w:ilvl w:val="0"/>
          <w:numId w:val="0"/>
        </w:numPr>
        <w:tabs>
          <w:tab w:val="num" w:pos="720"/>
        </w:tabs>
        <w:spacing w:line="360" w:lineRule="auto"/>
        <w:ind w:firstLine="720"/>
        <w:jc w:val="left"/>
      </w:pPr>
    </w:p>
    <w:p w:rsidR="00901A78" w:rsidRDefault="002D7062" w:rsidP="009C1486">
      <w:pPr>
        <w:pStyle w:val="ListNumber"/>
        <w:numPr>
          <w:ilvl w:val="0"/>
          <w:numId w:val="50"/>
        </w:numPr>
        <w:tabs>
          <w:tab w:val="clear" w:pos="1440"/>
          <w:tab w:val="num" w:pos="720"/>
        </w:tabs>
        <w:spacing w:line="360" w:lineRule="auto"/>
        <w:ind w:left="0" w:firstLine="1440"/>
        <w:jc w:val="left"/>
      </w:pPr>
      <w:r>
        <w:t xml:space="preserve">That no other persons may have access to the Proprietary Information except as </w:t>
      </w:r>
      <w:r w:rsidR="008F312B">
        <w:t xml:space="preserve">permitted pursuant to </w:t>
      </w:r>
      <w:r w:rsidR="008F312B" w:rsidRPr="004E30B9">
        <w:t>the Commission’s Rules of Administrative Practice and Procedure, relating to restrictions on the disclosure of sensitive, confidential and/or proprietary materials,</w:t>
      </w:r>
      <w:r w:rsidR="008F312B">
        <w:t xml:space="preserve"> or as </w:t>
      </w:r>
      <w:r>
        <w:t>authorized by order of the Commission or the Presiding Administrative Law Judge</w:t>
      </w:r>
      <w:r w:rsidR="001B0819">
        <w:t>s</w:t>
      </w:r>
      <w:r>
        <w:t>.</w:t>
      </w:r>
    </w:p>
    <w:p w:rsidR="00BF2CF8" w:rsidRDefault="00BF2CF8" w:rsidP="00BF2CF8">
      <w:pPr>
        <w:pStyle w:val="ListNumber"/>
        <w:numPr>
          <w:ilvl w:val="0"/>
          <w:numId w:val="0"/>
        </w:numPr>
        <w:spacing w:line="360" w:lineRule="auto"/>
        <w:ind w:firstLine="720"/>
        <w:jc w:val="left"/>
      </w:pPr>
    </w:p>
    <w:p w:rsidR="002D7062" w:rsidRDefault="002D7062" w:rsidP="009C1486">
      <w:pPr>
        <w:pStyle w:val="ListNumber"/>
        <w:numPr>
          <w:ilvl w:val="0"/>
          <w:numId w:val="50"/>
        </w:numPr>
        <w:tabs>
          <w:tab w:val="clear" w:pos="1440"/>
          <w:tab w:val="num" w:pos="720"/>
        </w:tabs>
        <w:spacing w:line="360" w:lineRule="auto"/>
        <w:ind w:left="0" w:firstLine="1440"/>
        <w:jc w:val="left"/>
      </w:pPr>
      <w:r>
        <w:t>That qualified “Reviewing Representatives of Highly Confidential” information may review and discuss “Highly Confidential” information with their client or with the entity with which they are employed or associated, to the extent that the client or entity is not a “Restricted Person,” but may not share with or permit the client or entity to review the “Highly Confidential” information.  Such discussions must be general in nature and not disclose specific “Highly Confidential” information</w:t>
      </w:r>
      <w:r w:rsidR="00676C40">
        <w:t xml:space="preserve"> </w:t>
      </w:r>
      <w:r w:rsidR="00676C40">
        <w:rPr>
          <w:rStyle w:val="BodyText2Char"/>
        </w:rPr>
        <w:t>material, provided however that counsel for the Bureau of Investigation and Enforcement (I&amp;E), Office of Consumer Advocate and Office of Small Business Advocate may share Proprietary Information with the I&amp;E Director, Consumer Advocate and Small Business Advocate, respectively, without obtaining a Non-Disclosure certificate from these individuals, provided however that these individuals otherwise abide by the terms of the Protective Order</w:t>
      </w:r>
      <w:r>
        <w:t>.</w:t>
      </w:r>
    </w:p>
    <w:p w:rsidR="00461BDF" w:rsidRDefault="00461BDF" w:rsidP="00461BDF">
      <w:pPr>
        <w:pStyle w:val="ListNumber"/>
        <w:numPr>
          <w:ilvl w:val="0"/>
          <w:numId w:val="0"/>
        </w:numPr>
        <w:spacing w:line="360" w:lineRule="auto"/>
        <w:ind w:firstLine="720"/>
        <w:jc w:val="left"/>
      </w:pPr>
    </w:p>
    <w:p w:rsidR="002D7062" w:rsidRDefault="002D7062" w:rsidP="009C1486">
      <w:pPr>
        <w:pStyle w:val="ListNumber"/>
        <w:numPr>
          <w:ilvl w:val="0"/>
          <w:numId w:val="50"/>
        </w:numPr>
        <w:tabs>
          <w:tab w:val="clear" w:pos="1440"/>
          <w:tab w:val="num" w:pos="720"/>
        </w:tabs>
        <w:spacing w:line="360" w:lineRule="auto"/>
        <w:ind w:left="0" w:firstLine="1440"/>
        <w:jc w:val="left"/>
      </w:pPr>
      <w:r>
        <w:t xml:space="preserve">That Proprietary Information shall be treated by non-producing </w:t>
      </w:r>
      <w:r w:rsidR="001B0819">
        <w:t>parties</w:t>
      </w:r>
      <w:r>
        <w:t xml:space="preserve"> </w:t>
      </w:r>
      <w:r w:rsidR="001B0819">
        <w:t xml:space="preserve">subject </w:t>
      </w:r>
      <w:r>
        <w:t xml:space="preserve">to this Protective </w:t>
      </w:r>
      <w:r w:rsidR="00671947">
        <w:t>Order</w:t>
      </w:r>
      <w:r>
        <w:t xml:space="preserve"> and by all Reviewing Representatives in accordance with the certificate </w:t>
      </w:r>
      <w:r w:rsidR="001B0819">
        <w:t xml:space="preserve">attached as </w:t>
      </w:r>
      <w:r w:rsidR="001B0819">
        <w:rPr>
          <w:b/>
        </w:rPr>
        <w:t>Appendix A</w:t>
      </w:r>
      <w:r>
        <w:t xml:space="preserve">.  Information deemed Proprietary Information shall not be used except as necessary for the conduct of this proceeding, nor shall it be disclosed in any manner to any person except a Reviewing Representative who is engaged in the conduct of this </w:t>
      </w:r>
      <w:r>
        <w:lastRenderedPageBreak/>
        <w:t>proceeding and who needs to know the information in order to carry out that person's responsibilities in this proceeding.</w:t>
      </w:r>
    </w:p>
    <w:p w:rsidR="00461BDF" w:rsidRDefault="00461BDF" w:rsidP="00461BDF">
      <w:pPr>
        <w:pStyle w:val="ListNumber"/>
        <w:numPr>
          <w:ilvl w:val="0"/>
          <w:numId w:val="0"/>
        </w:numPr>
        <w:spacing w:line="360" w:lineRule="auto"/>
        <w:ind w:firstLine="720"/>
        <w:jc w:val="left"/>
      </w:pPr>
    </w:p>
    <w:p w:rsidR="002D7062" w:rsidRDefault="002D7062" w:rsidP="009C1486">
      <w:pPr>
        <w:pStyle w:val="ListNumber"/>
        <w:numPr>
          <w:ilvl w:val="0"/>
          <w:numId w:val="50"/>
        </w:numPr>
        <w:tabs>
          <w:tab w:val="clear" w:pos="1440"/>
          <w:tab w:val="num" w:pos="720"/>
        </w:tabs>
        <w:spacing w:line="360" w:lineRule="auto"/>
        <w:ind w:left="0" w:firstLine="1440"/>
        <w:jc w:val="left"/>
      </w:pPr>
      <w:r>
        <w:t xml:space="preserve">That Reviewing Representatives may not use information contained in any Proprietary Information obtained through this proceeding to give any commercial advantage.  If a </w:t>
      </w:r>
      <w:r w:rsidR="001B0819">
        <w:t>party</w:t>
      </w:r>
      <w:r>
        <w:t xml:space="preserve"> wishes to designate as a Reviewing Representative a person not described in Paragraph</w:t>
      </w:r>
      <w:r w:rsidR="001B0819">
        <w:t>s</w:t>
      </w:r>
      <w:r>
        <w:t xml:space="preserve"> </w:t>
      </w:r>
      <w:r w:rsidR="009F3405">
        <w:t>7 and 10</w:t>
      </w:r>
      <w:r w:rsidR="007D5B93">
        <w:t xml:space="preserve"> </w:t>
      </w:r>
      <w:r>
        <w:t xml:space="preserve">above, the </w:t>
      </w:r>
      <w:r w:rsidR="001B0819">
        <w:t>party</w:t>
      </w:r>
      <w:r>
        <w:t xml:space="preserve"> shall seek agreement from the </w:t>
      </w:r>
      <w:r w:rsidR="001B0819">
        <w:t>party</w:t>
      </w:r>
      <w:r>
        <w:t xml:space="preserve"> providing the Proprietary Information.  If an agreement is reached, that person shall be a Reviewing Representative with respect to those materials.  If no agreement is reached, the </w:t>
      </w:r>
      <w:r w:rsidR="001B0819">
        <w:t>party</w:t>
      </w:r>
      <w:r>
        <w:t xml:space="preserve"> shall submit the disputed designation to the presiding Administrative Law </w:t>
      </w:r>
      <w:r w:rsidR="001B0819">
        <w:t>Judges</w:t>
      </w:r>
      <w:r>
        <w:t xml:space="preserve"> for resolution.</w:t>
      </w:r>
    </w:p>
    <w:p w:rsidR="00461BDF" w:rsidRDefault="00461BDF" w:rsidP="00461BDF">
      <w:pPr>
        <w:pStyle w:val="ListNumber"/>
        <w:numPr>
          <w:ilvl w:val="0"/>
          <w:numId w:val="0"/>
        </w:numPr>
        <w:spacing w:line="360" w:lineRule="auto"/>
        <w:ind w:firstLine="720"/>
        <w:jc w:val="left"/>
      </w:pPr>
    </w:p>
    <w:p w:rsidR="002D7062" w:rsidRDefault="002D7062" w:rsidP="009C1486">
      <w:pPr>
        <w:pStyle w:val="ListNumber"/>
        <w:numPr>
          <w:ilvl w:val="0"/>
          <w:numId w:val="50"/>
        </w:numPr>
        <w:tabs>
          <w:tab w:val="clear" w:pos="1440"/>
          <w:tab w:val="num" w:pos="720"/>
        </w:tabs>
        <w:spacing w:line="360" w:lineRule="auto"/>
        <w:ind w:left="0" w:firstLine="1440"/>
        <w:jc w:val="left"/>
      </w:pPr>
      <w:r>
        <w:t xml:space="preserve">That a Reviewing Representative shall not be permitted to inspect, participate in discussions regarding, or otherwise be permitted access to Proprietary Information pursuant to this Protective </w:t>
      </w:r>
      <w:r w:rsidR="005E68FF">
        <w:t>Order</w:t>
      </w:r>
      <w:r>
        <w:t xml:space="preserve">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w:t>
      </w:r>
      <w:r w:rsidR="001B0819">
        <w:t>party</w:t>
      </w:r>
      <w:r>
        <w:t xml:space="preserve"> asserting confidentiality prior to disclosure of any Proprietary Information to that Reviewing Representative.</w:t>
      </w:r>
    </w:p>
    <w:p w:rsidR="00ED1A83" w:rsidRDefault="00ED1A83" w:rsidP="00ED1A83">
      <w:pPr>
        <w:pStyle w:val="ListNumber"/>
        <w:numPr>
          <w:ilvl w:val="0"/>
          <w:numId w:val="0"/>
        </w:numPr>
        <w:spacing w:line="360" w:lineRule="auto"/>
        <w:ind w:firstLine="720"/>
        <w:jc w:val="left"/>
      </w:pPr>
    </w:p>
    <w:p w:rsidR="002D7062" w:rsidRDefault="002D7062" w:rsidP="009C1486">
      <w:pPr>
        <w:pStyle w:val="ListNumber"/>
        <w:numPr>
          <w:ilvl w:val="0"/>
          <w:numId w:val="50"/>
        </w:numPr>
        <w:tabs>
          <w:tab w:val="clear" w:pos="1440"/>
          <w:tab w:val="num" w:pos="720"/>
        </w:tabs>
        <w:spacing w:line="360" w:lineRule="auto"/>
        <w:ind w:left="0" w:firstLine="1440"/>
        <w:jc w:val="left"/>
      </w:pPr>
      <w:r>
        <w:t xml:space="preserve">That attorneys and outside experts qualified as Reviewing Representatives are responsible for ensuring that persons under their supervision or control comply with this Protective </w:t>
      </w:r>
      <w:r w:rsidR="005E68FF">
        <w:t>Order</w:t>
      </w:r>
      <w:r>
        <w:t>.</w:t>
      </w:r>
    </w:p>
    <w:p w:rsidR="00ED1A83" w:rsidRDefault="00ED1A83" w:rsidP="00ED1A83">
      <w:pPr>
        <w:pStyle w:val="ListNumber"/>
        <w:numPr>
          <w:ilvl w:val="0"/>
          <w:numId w:val="0"/>
        </w:numPr>
        <w:spacing w:line="360" w:lineRule="auto"/>
        <w:ind w:firstLine="720"/>
        <w:jc w:val="left"/>
      </w:pPr>
    </w:p>
    <w:p w:rsidR="002D7062" w:rsidRDefault="002D7062" w:rsidP="009C1486">
      <w:pPr>
        <w:pStyle w:val="ListNumber"/>
        <w:numPr>
          <w:ilvl w:val="0"/>
          <w:numId w:val="50"/>
        </w:numPr>
        <w:tabs>
          <w:tab w:val="clear" w:pos="1440"/>
          <w:tab w:val="num" w:pos="720"/>
        </w:tabs>
        <w:spacing w:line="360" w:lineRule="auto"/>
        <w:ind w:left="0" w:firstLine="1440"/>
        <w:jc w:val="left"/>
      </w:pPr>
      <w:r>
        <w:t xml:space="preserve">That </w:t>
      </w:r>
      <w:r w:rsidR="008F312B">
        <w:t xml:space="preserve">this Order shall not be construed as a waiver </w:t>
      </w:r>
      <w:r w:rsidR="00ED1A83">
        <w:t>by</w:t>
      </w:r>
      <w:r w:rsidR="008F312B">
        <w:t xml:space="preserve"> any party of their </w:t>
      </w:r>
      <w:r>
        <w:t>right to pursue any other legal or equitable remedies that may be available in the event of actual or anticipated disclosure of Proprietary Information.</w:t>
      </w:r>
    </w:p>
    <w:p w:rsidR="00BA5B30" w:rsidRDefault="00BA5B30" w:rsidP="00BA5B30">
      <w:pPr>
        <w:pStyle w:val="ListNumber"/>
        <w:numPr>
          <w:ilvl w:val="0"/>
          <w:numId w:val="0"/>
        </w:numPr>
        <w:spacing w:line="360" w:lineRule="auto"/>
        <w:ind w:left="1440"/>
        <w:jc w:val="left"/>
      </w:pPr>
    </w:p>
    <w:p w:rsidR="00E21CC0" w:rsidRDefault="00E21CC0" w:rsidP="009C1486">
      <w:pPr>
        <w:numPr>
          <w:ilvl w:val="0"/>
          <w:numId w:val="50"/>
        </w:numPr>
        <w:tabs>
          <w:tab w:val="clear" w:pos="1440"/>
          <w:tab w:val="num" w:pos="720"/>
        </w:tabs>
        <w:spacing w:line="360" w:lineRule="auto"/>
        <w:ind w:left="0" w:firstLine="1440"/>
      </w:pPr>
      <w:r w:rsidRPr="004E30B9">
        <w:t xml:space="preserve">That when filing </w:t>
      </w:r>
      <w:r>
        <w:t>“Confidential</w:t>
      </w:r>
      <w:r w:rsidR="00ED1A83">
        <w:t>” or</w:t>
      </w:r>
      <w:r>
        <w:t xml:space="preserve"> “Highly Confidential” and/or “</w:t>
      </w:r>
      <w:r w:rsidRPr="009C703B">
        <w:t>Proprietary Information</w:t>
      </w:r>
      <w:r w:rsidR="00ED1A83">
        <w:t>”</w:t>
      </w:r>
      <w:r w:rsidRPr="009C703B">
        <w:t xml:space="preserve"> </w:t>
      </w:r>
      <w:r w:rsidRPr="004E30B9">
        <w:t xml:space="preserve">with the Secretary’s Bureau, </w:t>
      </w:r>
      <w:r>
        <w:t>the Producing Party</w:t>
      </w:r>
      <w:r w:rsidRPr="004E30B9">
        <w:t xml:space="preserve"> shall </w:t>
      </w:r>
      <w:r w:rsidR="00D178A2">
        <w:t xml:space="preserve">so </w:t>
      </w:r>
      <w:r w:rsidR="00DC32F3">
        <w:t>mark</w:t>
      </w:r>
      <w:r w:rsidR="00D178A2">
        <w:t xml:space="preserve"> the filing and also submit said information on a</w:t>
      </w:r>
      <w:r w:rsidRPr="004E30B9">
        <w:t xml:space="preserve"> separate Compact Disc (CD) pursuant to the </w:t>
      </w:r>
      <w:r w:rsidRPr="004E30B9">
        <w:lastRenderedPageBreak/>
        <w:t xml:space="preserve">Commission’s Implementation Order entered at Docket No. M-2012-2331973 governing electronic access to testimony and exhibits.  </w:t>
      </w:r>
      <w:r>
        <w:t xml:space="preserve">The parties </w:t>
      </w:r>
      <w:r w:rsidRPr="004E30B9">
        <w:t xml:space="preserve">shall store, transmit and file </w:t>
      </w:r>
      <w:r>
        <w:t>“Confidential”</w:t>
      </w:r>
      <w:r w:rsidR="008125AF">
        <w:t xml:space="preserve"> or</w:t>
      </w:r>
      <w:r>
        <w:t xml:space="preserve"> “Highly Confidential” and/or “</w:t>
      </w:r>
      <w:r w:rsidRPr="009C703B">
        <w:t>Proprietary Information</w:t>
      </w:r>
      <w:r>
        <w:t>”</w:t>
      </w:r>
      <w:r w:rsidRPr="004E30B9">
        <w:t xml:space="preserve"> separate and apart from the remaining testimony, evidence and exhibits to be filed electronically.  All hard copies </w:t>
      </w:r>
      <w:r w:rsidR="002C34AA" w:rsidRPr="004E30B9">
        <w:t xml:space="preserve">of </w:t>
      </w:r>
      <w:r w:rsidR="002C34AA">
        <w:t>information</w:t>
      </w:r>
      <w:r w:rsidRPr="004E30B9">
        <w:t xml:space="preserve"> </w:t>
      </w:r>
      <w:r w:rsidR="00DC32F3">
        <w:t xml:space="preserve">filed and </w:t>
      </w:r>
      <w:r w:rsidRPr="004E30B9">
        <w:t xml:space="preserve">marked as </w:t>
      </w:r>
      <w:r>
        <w:t>“Confidential”</w:t>
      </w:r>
      <w:r w:rsidR="00D178A2">
        <w:t xml:space="preserve"> or</w:t>
      </w:r>
      <w:r>
        <w:t xml:space="preserve"> “Highly Confidential” and/or “</w:t>
      </w:r>
      <w:r w:rsidRPr="009C703B">
        <w:t>Proprietary Information</w:t>
      </w:r>
      <w:r>
        <w:t>”</w:t>
      </w:r>
      <w:r w:rsidRPr="004E30B9">
        <w:t xml:space="preserve"> </w:t>
      </w:r>
      <w:r w:rsidR="00DC32F3">
        <w:t>shall be seal</w:t>
      </w:r>
      <w:r w:rsidRPr="004E30B9">
        <w:t>ed in accordance with the terms of this Order and the Commission’s Rules of Administrative Practice and Procedure, relating to restrictions on the disclosure of sensitive, confidential and/or proprietary materials, and shall not be subject to public disclosure, subject to the terms of this Order.</w:t>
      </w:r>
    </w:p>
    <w:p w:rsidR="00E21CC0" w:rsidRDefault="00E21CC0" w:rsidP="009C1486">
      <w:pPr>
        <w:pStyle w:val="ListParagraph"/>
        <w:spacing w:line="360" w:lineRule="auto"/>
        <w:ind w:firstLine="1440"/>
      </w:pPr>
    </w:p>
    <w:p w:rsidR="00D714B8" w:rsidRDefault="00D714B8" w:rsidP="009C1486">
      <w:pPr>
        <w:pStyle w:val="ListNumber"/>
        <w:numPr>
          <w:ilvl w:val="0"/>
          <w:numId w:val="50"/>
        </w:numPr>
        <w:tabs>
          <w:tab w:val="clear" w:pos="1440"/>
          <w:tab w:val="num" w:pos="720"/>
        </w:tabs>
        <w:spacing w:line="360" w:lineRule="auto"/>
        <w:ind w:left="0" w:firstLine="1440"/>
        <w:jc w:val="left"/>
      </w:pPr>
      <w:r w:rsidRPr="00DC32F3">
        <w:t>That the non-producing party will consider and treat the Proprietary Information as within the definition of “confidential information” in Section 102 of the Pennsylvania Right-to-Know Law of 2008, 65 P.S. § 67.102 and subject to exemptions from disclosure as provided for in Section 708 of the Pennsylvania Right-to-Know Law of 2008, 65 P.S. § 67.708, until the information is found by a tribunal with jurisdiction to be not confidential or subject to one or more exemptions.</w:t>
      </w:r>
    </w:p>
    <w:p w:rsidR="00DC32F3" w:rsidRPr="00DC32F3" w:rsidRDefault="00DC32F3" w:rsidP="00DC32F3">
      <w:pPr>
        <w:pStyle w:val="ListNumber"/>
        <w:numPr>
          <w:ilvl w:val="0"/>
          <w:numId w:val="0"/>
        </w:numPr>
        <w:spacing w:line="360" w:lineRule="auto"/>
        <w:ind w:firstLine="720"/>
        <w:jc w:val="left"/>
      </w:pPr>
    </w:p>
    <w:p w:rsidR="002D7062" w:rsidRDefault="002D7062" w:rsidP="009C1486">
      <w:pPr>
        <w:pStyle w:val="ListNumber"/>
        <w:numPr>
          <w:ilvl w:val="0"/>
          <w:numId w:val="50"/>
        </w:numPr>
        <w:tabs>
          <w:tab w:val="clear" w:pos="1440"/>
          <w:tab w:val="num" w:pos="720"/>
        </w:tabs>
        <w:spacing w:line="360" w:lineRule="auto"/>
        <w:ind w:left="0" w:firstLine="1440"/>
        <w:jc w:val="left"/>
      </w:pPr>
      <w:r>
        <w:t xml:space="preserve">That any public reference to Proprietary Information by a </w:t>
      </w:r>
      <w:r w:rsidR="001B0819">
        <w:t>party</w:t>
      </w:r>
      <w:r>
        <w:t xml:space="preserve">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rsidR="00DC32F3" w:rsidRDefault="00DC32F3" w:rsidP="00DC32F3">
      <w:pPr>
        <w:pStyle w:val="ListNumber"/>
        <w:numPr>
          <w:ilvl w:val="0"/>
          <w:numId w:val="0"/>
        </w:numPr>
        <w:spacing w:line="360" w:lineRule="auto"/>
        <w:ind w:firstLine="720"/>
        <w:jc w:val="left"/>
      </w:pPr>
    </w:p>
    <w:p w:rsidR="002D7062" w:rsidRDefault="00901A78" w:rsidP="009C1486">
      <w:pPr>
        <w:pStyle w:val="ListNumber"/>
        <w:numPr>
          <w:ilvl w:val="0"/>
          <w:numId w:val="50"/>
        </w:numPr>
        <w:tabs>
          <w:tab w:val="clear" w:pos="1440"/>
          <w:tab w:val="num" w:pos="720"/>
        </w:tabs>
        <w:spacing w:line="360" w:lineRule="auto"/>
        <w:ind w:left="0" w:firstLine="1440"/>
        <w:jc w:val="left"/>
      </w:pPr>
      <w:r>
        <w:t>T</w:t>
      </w:r>
      <w:r w:rsidR="002D7062">
        <w:t>hat, when a statement or exhibit is identified for the record, the portions thereof that constitute Proprietary Information shall be designated as such for the record.</w:t>
      </w:r>
    </w:p>
    <w:p w:rsidR="00DC32F3" w:rsidRDefault="00DC32F3" w:rsidP="00DC32F3">
      <w:pPr>
        <w:pStyle w:val="ListNumber"/>
        <w:numPr>
          <w:ilvl w:val="0"/>
          <w:numId w:val="0"/>
        </w:numPr>
        <w:spacing w:line="360" w:lineRule="auto"/>
        <w:ind w:firstLine="720"/>
        <w:jc w:val="left"/>
      </w:pPr>
    </w:p>
    <w:p w:rsidR="002D7062" w:rsidRDefault="002D7062" w:rsidP="009C1486">
      <w:pPr>
        <w:pStyle w:val="ListNumber"/>
        <w:numPr>
          <w:ilvl w:val="0"/>
          <w:numId w:val="50"/>
        </w:numPr>
        <w:tabs>
          <w:tab w:val="clear" w:pos="1440"/>
          <w:tab w:val="num" w:pos="720"/>
        </w:tabs>
        <w:spacing w:line="360" w:lineRule="auto"/>
        <w:ind w:left="0" w:firstLine="1440"/>
        <w:jc w:val="left"/>
      </w:pPr>
      <w:r>
        <w:t xml:space="preserve">That any part of the record of this proceeding containing Proprietary Information, including but not limited to all exhibits, writings, testimony, </w:t>
      </w:r>
      <w:r w:rsidR="004866DB">
        <w:t>cross-</w:t>
      </w:r>
      <w:r>
        <w:t xml:space="preserve">examination and argument, and including reference thereto as mentioned in </w:t>
      </w:r>
      <w:r w:rsidR="00E54292">
        <w:t>P</w:t>
      </w:r>
      <w:r>
        <w:t xml:space="preserve">aragraph </w:t>
      </w:r>
      <w:r w:rsidR="009F3405">
        <w:t>22</w:t>
      </w:r>
      <w:r>
        <w:t xml:space="preserve"> above, shall be sealed for all purposes, including administrative and judicial review, unless such Proprietary Information is released from the restrictions of this Protective </w:t>
      </w:r>
      <w:r w:rsidR="005E68FF">
        <w:t>Order</w:t>
      </w:r>
      <w:r>
        <w:t xml:space="preserve">, either through the </w:t>
      </w:r>
      <w:r>
        <w:lastRenderedPageBreak/>
        <w:t xml:space="preserve">agreement of the </w:t>
      </w:r>
      <w:r w:rsidR="001B0819">
        <w:t>parties</w:t>
      </w:r>
      <w:r>
        <w:t xml:space="preserve"> to this Protective </w:t>
      </w:r>
      <w:r w:rsidR="005E68FF">
        <w:t>Order</w:t>
      </w:r>
      <w:r>
        <w:t xml:space="preserve"> or pursuant to an order of the Commission</w:t>
      </w:r>
      <w:r w:rsidR="00D714B8">
        <w:t>, the Administrative Law Judges or an Appellate Court.</w:t>
      </w:r>
    </w:p>
    <w:p w:rsidR="00DC32F3" w:rsidRDefault="00DC32F3" w:rsidP="00DC32F3">
      <w:pPr>
        <w:pStyle w:val="ListNumber"/>
        <w:numPr>
          <w:ilvl w:val="0"/>
          <w:numId w:val="0"/>
        </w:numPr>
        <w:spacing w:line="360" w:lineRule="auto"/>
        <w:ind w:firstLine="720"/>
        <w:jc w:val="left"/>
      </w:pPr>
    </w:p>
    <w:p w:rsidR="002D7062" w:rsidRDefault="002D7062" w:rsidP="009C1486">
      <w:pPr>
        <w:pStyle w:val="ListNumber"/>
        <w:numPr>
          <w:ilvl w:val="0"/>
          <w:numId w:val="50"/>
        </w:numPr>
        <w:tabs>
          <w:tab w:val="clear" w:pos="1440"/>
          <w:tab w:val="num" w:pos="720"/>
        </w:tabs>
        <w:spacing w:line="360" w:lineRule="auto"/>
        <w:ind w:left="0" w:firstLine="1440"/>
        <w:jc w:val="left"/>
      </w:pPr>
      <w:r>
        <w:t xml:space="preserve">That the </w:t>
      </w:r>
      <w:r w:rsidR="001B0819">
        <w:t>parties</w:t>
      </w:r>
      <w:r>
        <w:t xml:space="preserve"> shall retain the right to question or challenge the confidential or proprietary nature of Proprietary Information and to question or challenge the admissibility of Proprietary Information.  If a </w:t>
      </w:r>
      <w:r w:rsidR="001B0819">
        <w:t>party</w:t>
      </w:r>
      <w:r>
        <w:t xml:space="preserve"> challenges the designation of a document or information as proprietary, the </w:t>
      </w:r>
      <w:r w:rsidR="001B0819">
        <w:t>party</w:t>
      </w:r>
      <w:r>
        <w:t xml:space="preserve"> providing the information retains the burden of demonstrating that the designation is appropriate.</w:t>
      </w:r>
    </w:p>
    <w:p w:rsidR="00DC32F3" w:rsidRDefault="00DC32F3" w:rsidP="00DC32F3">
      <w:pPr>
        <w:pStyle w:val="ListNumber"/>
        <w:numPr>
          <w:ilvl w:val="0"/>
          <w:numId w:val="0"/>
        </w:numPr>
        <w:spacing w:line="360" w:lineRule="auto"/>
        <w:ind w:firstLine="720"/>
        <w:jc w:val="left"/>
      </w:pPr>
    </w:p>
    <w:p w:rsidR="00DC32F3" w:rsidRDefault="002D7062" w:rsidP="009C1486">
      <w:pPr>
        <w:pStyle w:val="ListNumber"/>
        <w:numPr>
          <w:ilvl w:val="0"/>
          <w:numId w:val="50"/>
        </w:numPr>
        <w:tabs>
          <w:tab w:val="clear" w:pos="1440"/>
          <w:tab w:val="num" w:pos="720"/>
        </w:tabs>
        <w:spacing w:line="360" w:lineRule="auto"/>
        <w:ind w:left="0" w:firstLine="1440"/>
        <w:jc w:val="left"/>
      </w:pPr>
      <w:r>
        <w:t xml:space="preserve">That the </w:t>
      </w:r>
      <w:r w:rsidR="001B0819">
        <w:t>parties</w:t>
      </w:r>
      <w:r>
        <w:t xml:space="preserve">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w:t>
      </w:r>
      <w:r w:rsidR="005E68FF">
        <w:t>Order</w:t>
      </w:r>
      <w:r>
        <w:t>.</w:t>
      </w:r>
    </w:p>
    <w:p w:rsidR="002D7062" w:rsidRDefault="002D7062" w:rsidP="00DC32F3">
      <w:pPr>
        <w:pStyle w:val="ListNumber"/>
        <w:numPr>
          <w:ilvl w:val="0"/>
          <w:numId w:val="0"/>
        </w:numPr>
        <w:spacing w:line="360" w:lineRule="auto"/>
        <w:ind w:firstLine="720"/>
        <w:jc w:val="left"/>
      </w:pPr>
      <w:r>
        <w:t xml:space="preserve"> </w:t>
      </w:r>
    </w:p>
    <w:p w:rsidR="00DC32F3" w:rsidRDefault="002D7062" w:rsidP="00DC32F3">
      <w:pPr>
        <w:pStyle w:val="ListNumber"/>
        <w:numPr>
          <w:ilvl w:val="0"/>
          <w:numId w:val="50"/>
        </w:numPr>
        <w:tabs>
          <w:tab w:val="clear" w:pos="1440"/>
          <w:tab w:val="num" w:pos="720"/>
        </w:tabs>
        <w:spacing w:line="360" w:lineRule="auto"/>
        <w:ind w:left="0" w:firstLine="1440"/>
        <w:jc w:val="left"/>
      </w:pPr>
      <w:r>
        <w:t xml:space="preserve">That within 30 days after a Commission final order is entered in the above-captioned proceeding, or in the event of appeals, within thirty days after appeals are finally decided, the non-producing </w:t>
      </w:r>
      <w:r w:rsidR="001B0819">
        <w:t>party</w:t>
      </w:r>
      <w:r>
        <w:t xml:space="preserve">, upon request, shall either destroy or return to the producing </w:t>
      </w:r>
      <w:r w:rsidR="001B0819">
        <w:t>party</w:t>
      </w:r>
      <w:r>
        <w:t xml:space="preserve"> all copies of all documents and other materials not entered into the record, including notes, which contain any Proprietary Information.  In the event that the non-producing </w:t>
      </w:r>
      <w:r w:rsidR="001B0819">
        <w:t>party</w:t>
      </w:r>
      <w:r>
        <w:t xml:space="preserve"> elects to destroy all copies of documents and other materials containing Proprietary Information instead of returning the copies of documents and other materials containing Proprietary Information to the producing </w:t>
      </w:r>
      <w:r w:rsidR="001B0819">
        <w:t>party</w:t>
      </w:r>
      <w:r>
        <w:t xml:space="preserve">, the non-producing </w:t>
      </w:r>
      <w:r w:rsidR="001B0819">
        <w:t>party</w:t>
      </w:r>
      <w:r>
        <w:t xml:space="preserve"> shall certify in writing to the other </w:t>
      </w:r>
      <w:r w:rsidR="001B0819">
        <w:t>party</w:t>
      </w:r>
      <w:r>
        <w:t xml:space="preserve"> that the Proprietary Information has been destroyed.</w:t>
      </w:r>
    </w:p>
    <w:p w:rsidR="00DC32F3" w:rsidRDefault="00DC32F3" w:rsidP="00DC32F3">
      <w:pPr>
        <w:pStyle w:val="ListNumber"/>
        <w:numPr>
          <w:ilvl w:val="0"/>
          <w:numId w:val="0"/>
        </w:numPr>
        <w:spacing w:line="360" w:lineRule="auto"/>
        <w:ind w:firstLine="720"/>
        <w:jc w:val="left"/>
      </w:pPr>
    </w:p>
    <w:p w:rsidR="00D714B8" w:rsidRDefault="00BA5B30" w:rsidP="002D7EA3">
      <w:pPr>
        <w:pStyle w:val="ListNumber"/>
        <w:numPr>
          <w:ilvl w:val="0"/>
          <w:numId w:val="50"/>
        </w:numPr>
        <w:tabs>
          <w:tab w:val="clear" w:pos="1440"/>
        </w:tabs>
        <w:spacing w:line="360" w:lineRule="auto"/>
        <w:ind w:left="0" w:firstLine="1440"/>
        <w:jc w:val="left"/>
      </w:pPr>
      <w:r>
        <w:t>That a</w:t>
      </w:r>
      <w:r w:rsidR="00D714B8" w:rsidRPr="003D07C0">
        <w:t xml:space="preserve">ll Proprietary Information submitted for filing with the Commission or served upon any party to this proceeding shall be made available to the Commission and its Staff for use in this and any related proceeding and for all internal Commission analyses, studies or investigations related to the same.  For purposes of filing, to the extent that Proprietary Information is placed in the Commission’s report folders, such information shall be handled in accordance with routine Commission procedures for Proprietary Information inasmuch as the report folders are not subject to public disclosure.  To the extent the Proprietary Information is </w:t>
      </w:r>
      <w:r w:rsidR="00D714B8" w:rsidRPr="003D07C0">
        <w:lastRenderedPageBreak/>
        <w:t xml:space="preserve">placed in the Commission’s testimony or document folders, such information shall be separately bound, conspicuously marked and accompanied by a copy of this Order.  Public inspection of the Proprietary Information shall be permitted only in accordance </w:t>
      </w:r>
      <w:r w:rsidR="004866DB">
        <w:t>with t</w:t>
      </w:r>
      <w:r w:rsidR="00D714B8" w:rsidRPr="003D07C0">
        <w:t xml:space="preserve">he Commission’s Rules of Administrative Practice and Procedure, relating to restrictions on the disclosure of sensitive, confidential and/or proprietary materials and this Protective Order.  </w:t>
      </w:r>
    </w:p>
    <w:p w:rsidR="003D07C0" w:rsidRPr="003D07C0" w:rsidRDefault="003D07C0" w:rsidP="009C1486">
      <w:pPr>
        <w:pStyle w:val="ListNumber"/>
        <w:numPr>
          <w:ilvl w:val="0"/>
          <w:numId w:val="0"/>
        </w:numPr>
        <w:spacing w:line="360" w:lineRule="auto"/>
        <w:ind w:left="1440" w:firstLine="1440"/>
        <w:jc w:val="left"/>
      </w:pPr>
    </w:p>
    <w:p w:rsidR="00564393" w:rsidRDefault="00E21CC0" w:rsidP="009C1486">
      <w:pPr>
        <w:pStyle w:val="ListNumber"/>
        <w:numPr>
          <w:ilvl w:val="0"/>
          <w:numId w:val="50"/>
        </w:numPr>
        <w:tabs>
          <w:tab w:val="clear" w:pos="1440"/>
          <w:tab w:val="num" w:pos="720"/>
        </w:tabs>
        <w:spacing w:line="360" w:lineRule="auto"/>
        <w:ind w:left="0" w:firstLine="1440"/>
        <w:jc w:val="left"/>
      </w:pPr>
      <w:r w:rsidRPr="004E30B9">
        <w:t xml:space="preserve">That when </w:t>
      </w:r>
      <w:r>
        <w:t xml:space="preserve">designating any documents or information as </w:t>
      </w:r>
      <w:r w:rsidRPr="009C703B">
        <w:t>Proprietary Information</w:t>
      </w:r>
      <w:r>
        <w:t xml:space="preserve">, as set forth in this Order, or when filing such documents or information </w:t>
      </w:r>
      <w:r w:rsidRPr="004E30B9">
        <w:t xml:space="preserve">with the Secretary’s Bureau, </w:t>
      </w:r>
      <w:r>
        <w:t>the Producing Party</w:t>
      </w:r>
      <w:r w:rsidRPr="004E30B9">
        <w:t xml:space="preserve"> shall </w:t>
      </w:r>
      <w:r>
        <w:t xml:space="preserve">file with the Secretary’s Bureau and </w:t>
      </w:r>
      <w:r w:rsidR="005B18E6">
        <w:t xml:space="preserve">serve upon the </w:t>
      </w:r>
      <w:r>
        <w:t>parties and the Administrative Law Judges, a list of all such documents or information designated as “Confidential”</w:t>
      </w:r>
      <w:r w:rsidR="002D7EA3">
        <w:t xml:space="preserve"> or</w:t>
      </w:r>
      <w:r>
        <w:t xml:space="preserve"> “Highly Confidential” and/or “</w:t>
      </w:r>
      <w:r w:rsidRPr="009C703B">
        <w:t>Proprietary Information</w:t>
      </w:r>
      <w:r>
        <w:t>”</w:t>
      </w:r>
      <w:r w:rsidRPr="009C703B">
        <w:t xml:space="preserve"> </w:t>
      </w:r>
      <w:r>
        <w:t xml:space="preserve">and update the list upon each subsequent filing or production of such documents or information, </w:t>
      </w:r>
      <w:r w:rsidR="00564393">
        <w:t xml:space="preserve">clearly </w:t>
      </w:r>
      <w:r>
        <w:t>setting forth</w:t>
      </w:r>
      <w:r w:rsidR="00564393">
        <w:t xml:space="preserve"> the portions of the document, information, statement or exhibit thereof that constitute Proprietary Information and identifying the title or exhibit reference in sufficient detail to permit persons with access to the Proprietary Information to understand fully the reference to said material.  </w:t>
      </w:r>
    </w:p>
    <w:p w:rsidR="00D714B8" w:rsidRDefault="00DA0E6B" w:rsidP="0079767C">
      <w:pPr>
        <w:pStyle w:val="ListNumber"/>
        <w:numPr>
          <w:ilvl w:val="0"/>
          <w:numId w:val="0"/>
        </w:numPr>
        <w:ind w:left="720"/>
        <w:jc w:val="left"/>
      </w:pPr>
      <w:r>
        <w:rPr>
          <w:noProof/>
        </w:rPr>
        <w:drawing>
          <wp:anchor distT="0" distB="0" distL="114300" distR="114300" simplePos="0" relativeHeight="251659264" behindDoc="1" locked="0" layoutInCell="1" allowOverlap="1" wp14:anchorId="727049F4" wp14:editId="58D217F1">
            <wp:simplePos x="0" y="0"/>
            <wp:positionH relativeFrom="column">
              <wp:posOffset>3067050</wp:posOffset>
            </wp:positionH>
            <wp:positionV relativeFrom="paragraph">
              <wp:posOffset>44449</wp:posOffset>
            </wp:positionV>
            <wp:extent cx="2786063" cy="1114425"/>
            <wp:effectExtent l="0" t="0" r="0"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cstate="print"/>
                    <a:srcRect/>
                    <a:stretch>
                      <a:fillRect/>
                    </a:stretch>
                  </pic:blipFill>
                  <pic:spPr bwMode="auto">
                    <a:xfrm>
                      <a:off x="0" y="0"/>
                      <a:ext cx="2786063" cy="1114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44E3F" w:rsidRDefault="00617105" w:rsidP="00DA0E6B">
      <w:r>
        <w:tab/>
      </w:r>
      <w:r>
        <w:tab/>
      </w:r>
      <w:r>
        <w:tab/>
      </w:r>
    </w:p>
    <w:p w:rsidR="00DA0E6B" w:rsidRDefault="00DA0E6B" w:rsidP="0079767C">
      <w:pPr>
        <w:ind w:left="4320" w:firstLine="720"/>
      </w:pPr>
    </w:p>
    <w:p w:rsidR="00DA0E6B" w:rsidRDefault="00DA0E6B" w:rsidP="0079767C">
      <w:pPr>
        <w:ind w:left="4320" w:firstLine="720"/>
      </w:pPr>
    </w:p>
    <w:p w:rsidR="00DA0E6B" w:rsidRDefault="00DA0E6B" w:rsidP="0079767C">
      <w:pPr>
        <w:ind w:left="4320" w:firstLine="720"/>
      </w:pPr>
    </w:p>
    <w:p w:rsidR="00DA0E6B" w:rsidRDefault="00DA0E6B" w:rsidP="0079767C">
      <w:pPr>
        <w:ind w:left="4320" w:firstLine="720"/>
      </w:pPr>
    </w:p>
    <w:p w:rsidR="001F4B8A" w:rsidRDefault="001F4B8A" w:rsidP="0079767C">
      <w:pPr>
        <w:ind w:left="4320" w:firstLine="720"/>
      </w:pPr>
      <w:r>
        <w:t xml:space="preserve">___________________________________ </w:t>
      </w:r>
    </w:p>
    <w:p w:rsidR="00617105" w:rsidRDefault="001F4B8A" w:rsidP="0079767C">
      <w:r>
        <w:tab/>
      </w:r>
      <w:r>
        <w:tab/>
      </w:r>
      <w:r>
        <w:tab/>
      </w:r>
      <w:r>
        <w:tab/>
      </w:r>
      <w:r>
        <w:tab/>
      </w:r>
      <w:r>
        <w:tab/>
      </w:r>
      <w:r>
        <w:tab/>
        <w:t>Jeffrey Watson</w:t>
      </w:r>
    </w:p>
    <w:p w:rsidR="00DA0E6B" w:rsidRDefault="00DA0E6B" w:rsidP="0079767C">
      <w:r>
        <w:tab/>
      </w:r>
      <w:r>
        <w:tab/>
      </w:r>
      <w:r>
        <w:tab/>
      </w:r>
      <w:r>
        <w:tab/>
      </w:r>
      <w:r>
        <w:tab/>
      </w:r>
      <w:r>
        <w:tab/>
      </w:r>
      <w:r>
        <w:tab/>
        <w:t>Administrative Law Judge</w:t>
      </w:r>
    </w:p>
    <w:p w:rsidR="00617105" w:rsidRDefault="00617105" w:rsidP="0079767C">
      <w:pPr>
        <w:pStyle w:val="BodyText2"/>
        <w:numPr>
          <w:ilvl w:val="0"/>
          <w:numId w:val="50"/>
        </w:numPr>
        <w:jc w:val="left"/>
        <w:sectPr w:rsidR="00617105" w:rsidSect="00B30DAF">
          <w:footerReference w:type="even" r:id="rId10"/>
          <w:footerReference w:type="default" r:id="rId11"/>
          <w:pgSz w:w="12240" w:h="15840" w:code="1"/>
          <w:pgMar w:top="1440" w:right="1440" w:bottom="1440" w:left="1440" w:header="720" w:footer="720" w:gutter="0"/>
          <w:paperSrc w:first="261" w:other="261"/>
          <w:pgNumType w:start="1"/>
          <w:cols w:space="720"/>
          <w:titlePg/>
          <w:docGrid w:linePitch="360"/>
        </w:sectPr>
      </w:pPr>
    </w:p>
    <w:p w:rsidR="007751E6" w:rsidRDefault="00617105" w:rsidP="00617105">
      <w:pPr>
        <w:jc w:val="center"/>
        <w:rPr>
          <w:b/>
        </w:rPr>
      </w:pPr>
      <w:r w:rsidRPr="00AB5851">
        <w:rPr>
          <w:b/>
        </w:rPr>
        <w:lastRenderedPageBreak/>
        <w:t>APPENDIX A</w:t>
      </w:r>
    </w:p>
    <w:p w:rsidR="007751E6" w:rsidRDefault="007751E6" w:rsidP="00617105">
      <w:pPr>
        <w:jc w:val="center"/>
        <w:rPr>
          <w:b/>
        </w:rPr>
      </w:pPr>
    </w:p>
    <w:p w:rsidR="00617105" w:rsidRPr="00AB5851" w:rsidRDefault="00617105" w:rsidP="00617105">
      <w:pPr>
        <w:jc w:val="center"/>
        <w:rPr>
          <w:b/>
        </w:rPr>
      </w:pPr>
      <w:r w:rsidRPr="00AB5851">
        <w:rPr>
          <w:b/>
        </w:rPr>
        <w:br/>
        <w:t>BEFORE THE</w:t>
      </w:r>
    </w:p>
    <w:p w:rsidR="00617105" w:rsidRPr="00AB5851" w:rsidRDefault="00617105" w:rsidP="00617105">
      <w:pPr>
        <w:jc w:val="center"/>
        <w:rPr>
          <w:b/>
        </w:rPr>
      </w:pPr>
      <w:r w:rsidRPr="00AB5851">
        <w:rPr>
          <w:b/>
        </w:rPr>
        <w:t>PENNSYLVANIA PUBLIC UTILITY COMMISSION</w:t>
      </w:r>
    </w:p>
    <w:p w:rsidR="00617105" w:rsidRDefault="00617105" w:rsidP="00617105"/>
    <w:tbl>
      <w:tblPr>
        <w:tblStyle w:val="TableGrid"/>
        <w:tblpPr w:leftFromText="180" w:rightFromText="180" w:vertAnchor="text" w:tblpY="511"/>
        <w:tblOverlap w:val="never"/>
        <w:tblW w:w="0" w:type="auto"/>
        <w:tblLook w:val="01E0" w:firstRow="1" w:lastRow="1" w:firstColumn="1" w:lastColumn="1" w:noHBand="0" w:noVBand="0"/>
      </w:tblPr>
      <w:tblGrid>
        <w:gridCol w:w="4428"/>
        <w:gridCol w:w="540"/>
        <w:gridCol w:w="4608"/>
      </w:tblGrid>
      <w:tr w:rsidR="00617105" w:rsidTr="007751E6">
        <w:tc>
          <w:tcPr>
            <w:tcW w:w="4428" w:type="dxa"/>
            <w:tcBorders>
              <w:top w:val="nil"/>
              <w:left w:val="nil"/>
              <w:bottom w:val="nil"/>
              <w:right w:val="nil"/>
            </w:tcBorders>
          </w:tcPr>
          <w:p w:rsidR="00617105" w:rsidRDefault="00617105" w:rsidP="007751E6">
            <w:pPr>
              <w:rPr>
                <w:sz w:val="24"/>
                <w:szCs w:val="24"/>
              </w:rPr>
            </w:pPr>
            <w:r>
              <w:rPr>
                <w:sz w:val="24"/>
                <w:szCs w:val="24"/>
              </w:rPr>
              <w:t>Pennsylvania Public Utility Commission</w:t>
            </w:r>
          </w:p>
          <w:p w:rsidR="00617105" w:rsidRDefault="00617105" w:rsidP="007751E6">
            <w:pPr>
              <w:rPr>
                <w:sz w:val="24"/>
                <w:szCs w:val="24"/>
              </w:rPr>
            </w:pPr>
            <w:r>
              <w:rPr>
                <w:sz w:val="24"/>
                <w:szCs w:val="24"/>
              </w:rPr>
              <w:t>Office of Small Business Advocate</w:t>
            </w:r>
          </w:p>
          <w:p w:rsidR="00617105" w:rsidRDefault="00617105" w:rsidP="007751E6">
            <w:pPr>
              <w:rPr>
                <w:sz w:val="24"/>
                <w:szCs w:val="24"/>
              </w:rPr>
            </w:pPr>
            <w:r>
              <w:rPr>
                <w:sz w:val="24"/>
                <w:szCs w:val="24"/>
              </w:rPr>
              <w:t>Daniel Killmeyer</w:t>
            </w:r>
          </w:p>
          <w:p w:rsidR="00617105" w:rsidRDefault="00617105" w:rsidP="007751E6">
            <w:pPr>
              <w:rPr>
                <w:sz w:val="24"/>
                <w:szCs w:val="24"/>
              </w:rPr>
            </w:pPr>
            <w:r>
              <w:rPr>
                <w:sz w:val="24"/>
                <w:szCs w:val="24"/>
              </w:rPr>
              <w:t>Office of Consumer Advocate</w:t>
            </w:r>
          </w:p>
          <w:p w:rsidR="00AC0749" w:rsidRDefault="00AC0749" w:rsidP="007751E6">
            <w:pPr>
              <w:rPr>
                <w:sz w:val="24"/>
                <w:szCs w:val="24"/>
              </w:rPr>
            </w:pPr>
            <w:r>
              <w:rPr>
                <w:sz w:val="24"/>
                <w:szCs w:val="24"/>
              </w:rPr>
              <w:t>Elizabeth F. Smith</w:t>
            </w:r>
          </w:p>
          <w:p w:rsidR="00617105" w:rsidRDefault="00617105" w:rsidP="007751E6">
            <w:pPr>
              <w:rPr>
                <w:sz w:val="24"/>
                <w:szCs w:val="24"/>
              </w:rPr>
            </w:pPr>
          </w:p>
          <w:p w:rsidR="00617105" w:rsidRDefault="00617105" w:rsidP="007751E6">
            <w:pPr>
              <w:rPr>
                <w:sz w:val="24"/>
                <w:szCs w:val="24"/>
              </w:rPr>
            </w:pPr>
            <w:r>
              <w:rPr>
                <w:sz w:val="24"/>
                <w:szCs w:val="24"/>
              </w:rPr>
              <w:tab/>
              <w:t>v.</w:t>
            </w:r>
          </w:p>
          <w:p w:rsidR="00617105" w:rsidRDefault="00617105" w:rsidP="007751E6">
            <w:pPr>
              <w:rPr>
                <w:sz w:val="24"/>
                <w:szCs w:val="24"/>
              </w:rPr>
            </w:pPr>
          </w:p>
          <w:p w:rsidR="00617105" w:rsidRPr="0047182B" w:rsidRDefault="00617105" w:rsidP="007751E6">
            <w:pPr>
              <w:rPr>
                <w:sz w:val="24"/>
                <w:szCs w:val="24"/>
              </w:rPr>
            </w:pPr>
            <w:r>
              <w:rPr>
                <w:sz w:val="24"/>
                <w:szCs w:val="24"/>
              </w:rPr>
              <w:t>Peoples Natural Gas Company LLC</w:t>
            </w:r>
          </w:p>
        </w:tc>
        <w:tc>
          <w:tcPr>
            <w:tcW w:w="540" w:type="dxa"/>
            <w:tcBorders>
              <w:top w:val="nil"/>
              <w:left w:val="nil"/>
              <w:bottom w:val="nil"/>
              <w:right w:val="nil"/>
            </w:tcBorders>
          </w:tcPr>
          <w:p w:rsidR="00617105" w:rsidRDefault="00617105" w:rsidP="007751E6">
            <w:pPr>
              <w:jc w:val="center"/>
              <w:rPr>
                <w:b/>
                <w:sz w:val="24"/>
                <w:szCs w:val="24"/>
              </w:rPr>
            </w:pPr>
            <w:r w:rsidRPr="0047182B">
              <w:rPr>
                <w:b/>
                <w:sz w:val="24"/>
                <w:szCs w:val="24"/>
              </w:rPr>
              <w:t>:</w:t>
            </w:r>
            <w:r w:rsidRPr="0047182B">
              <w:rPr>
                <w:b/>
                <w:sz w:val="24"/>
                <w:szCs w:val="24"/>
              </w:rPr>
              <w:br/>
              <w:t>:</w:t>
            </w:r>
            <w:r w:rsidRPr="0047182B">
              <w:rPr>
                <w:b/>
                <w:sz w:val="24"/>
                <w:szCs w:val="24"/>
              </w:rPr>
              <w:br/>
              <w:t>:</w:t>
            </w:r>
            <w:r w:rsidRPr="0047182B">
              <w:rPr>
                <w:b/>
                <w:sz w:val="24"/>
                <w:szCs w:val="24"/>
              </w:rPr>
              <w:br/>
              <w:t>:</w:t>
            </w:r>
            <w:r w:rsidRPr="0047182B">
              <w:rPr>
                <w:b/>
                <w:sz w:val="24"/>
                <w:szCs w:val="24"/>
              </w:rPr>
              <w:br/>
              <w:t>:</w:t>
            </w:r>
            <w:r w:rsidRPr="0047182B">
              <w:rPr>
                <w:b/>
                <w:sz w:val="24"/>
                <w:szCs w:val="24"/>
              </w:rPr>
              <w:br/>
              <w:t>:</w:t>
            </w:r>
          </w:p>
          <w:p w:rsidR="009652CA" w:rsidRDefault="009652CA" w:rsidP="007751E6">
            <w:pPr>
              <w:jc w:val="center"/>
              <w:rPr>
                <w:b/>
                <w:sz w:val="24"/>
                <w:szCs w:val="24"/>
              </w:rPr>
            </w:pPr>
            <w:r>
              <w:rPr>
                <w:b/>
                <w:sz w:val="24"/>
                <w:szCs w:val="24"/>
              </w:rPr>
              <w:t>:</w:t>
            </w:r>
          </w:p>
          <w:p w:rsidR="009652CA" w:rsidRDefault="009652CA" w:rsidP="007751E6">
            <w:pPr>
              <w:jc w:val="center"/>
              <w:rPr>
                <w:b/>
                <w:sz w:val="24"/>
                <w:szCs w:val="24"/>
              </w:rPr>
            </w:pPr>
            <w:r>
              <w:rPr>
                <w:b/>
                <w:sz w:val="24"/>
                <w:szCs w:val="24"/>
              </w:rPr>
              <w:t>:</w:t>
            </w:r>
          </w:p>
          <w:p w:rsidR="009652CA" w:rsidRPr="0047182B" w:rsidRDefault="009652CA" w:rsidP="007751E6">
            <w:pPr>
              <w:jc w:val="center"/>
              <w:rPr>
                <w:b/>
                <w:sz w:val="24"/>
                <w:szCs w:val="24"/>
              </w:rPr>
            </w:pPr>
            <w:r>
              <w:rPr>
                <w:b/>
                <w:sz w:val="24"/>
                <w:szCs w:val="24"/>
              </w:rPr>
              <w:t>:</w:t>
            </w:r>
          </w:p>
        </w:tc>
        <w:tc>
          <w:tcPr>
            <w:tcW w:w="4608" w:type="dxa"/>
            <w:tcBorders>
              <w:top w:val="nil"/>
              <w:left w:val="nil"/>
              <w:bottom w:val="nil"/>
              <w:right w:val="nil"/>
            </w:tcBorders>
          </w:tcPr>
          <w:p w:rsidR="00617105" w:rsidRDefault="00617105" w:rsidP="007751E6">
            <w:pPr>
              <w:rPr>
                <w:sz w:val="24"/>
                <w:szCs w:val="24"/>
              </w:rPr>
            </w:pPr>
          </w:p>
          <w:p w:rsidR="00617105" w:rsidRDefault="00617105" w:rsidP="00BA5B30">
            <w:pPr>
              <w:ind w:firstLine="1242"/>
              <w:rPr>
                <w:sz w:val="24"/>
                <w:szCs w:val="24"/>
              </w:rPr>
            </w:pPr>
            <w:r>
              <w:rPr>
                <w:sz w:val="24"/>
                <w:szCs w:val="24"/>
              </w:rPr>
              <w:t>R-2013-2350914</w:t>
            </w:r>
          </w:p>
          <w:p w:rsidR="00617105" w:rsidRDefault="00617105" w:rsidP="007751E6">
            <w:pPr>
              <w:rPr>
                <w:sz w:val="24"/>
                <w:szCs w:val="24"/>
              </w:rPr>
            </w:pPr>
            <w:r>
              <w:rPr>
                <w:sz w:val="24"/>
                <w:szCs w:val="24"/>
              </w:rPr>
              <w:tab/>
              <w:t xml:space="preserve">         C-2013-2354071</w:t>
            </w:r>
          </w:p>
          <w:p w:rsidR="00617105" w:rsidRDefault="00617105" w:rsidP="007751E6">
            <w:pPr>
              <w:rPr>
                <w:sz w:val="24"/>
                <w:szCs w:val="24"/>
              </w:rPr>
            </w:pPr>
            <w:r>
              <w:rPr>
                <w:sz w:val="24"/>
                <w:szCs w:val="24"/>
              </w:rPr>
              <w:tab/>
              <w:t xml:space="preserve">         C-2013-2355180</w:t>
            </w:r>
          </w:p>
          <w:p w:rsidR="00617105" w:rsidRDefault="00617105" w:rsidP="007751E6">
            <w:pPr>
              <w:rPr>
                <w:sz w:val="24"/>
                <w:szCs w:val="24"/>
              </w:rPr>
            </w:pPr>
            <w:r>
              <w:rPr>
                <w:sz w:val="24"/>
                <w:szCs w:val="24"/>
              </w:rPr>
              <w:tab/>
              <w:t xml:space="preserve">         C-2013-2355226</w:t>
            </w:r>
          </w:p>
          <w:p w:rsidR="00AC0749" w:rsidRPr="0047182B" w:rsidRDefault="00AC0749" w:rsidP="007751E6">
            <w:pPr>
              <w:rPr>
                <w:sz w:val="24"/>
                <w:szCs w:val="24"/>
              </w:rPr>
            </w:pPr>
            <w:r>
              <w:rPr>
                <w:sz w:val="24"/>
                <w:szCs w:val="24"/>
              </w:rPr>
              <w:tab/>
              <w:t xml:space="preserve">         C-2013-2359509</w:t>
            </w:r>
          </w:p>
        </w:tc>
      </w:tr>
      <w:tr w:rsidR="00BA5B30" w:rsidTr="007751E6">
        <w:tc>
          <w:tcPr>
            <w:tcW w:w="4428" w:type="dxa"/>
            <w:tcBorders>
              <w:top w:val="nil"/>
              <w:left w:val="nil"/>
              <w:bottom w:val="nil"/>
              <w:right w:val="nil"/>
            </w:tcBorders>
          </w:tcPr>
          <w:p w:rsidR="00BA5B30" w:rsidRDefault="00BA5B30" w:rsidP="007751E6"/>
        </w:tc>
        <w:tc>
          <w:tcPr>
            <w:tcW w:w="540" w:type="dxa"/>
            <w:tcBorders>
              <w:top w:val="nil"/>
              <w:left w:val="nil"/>
              <w:bottom w:val="nil"/>
              <w:right w:val="nil"/>
            </w:tcBorders>
          </w:tcPr>
          <w:p w:rsidR="00BA5B30" w:rsidRPr="0047182B" w:rsidRDefault="00BA5B30" w:rsidP="007751E6">
            <w:pPr>
              <w:jc w:val="center"/>
              <w:rPr>
                <w:b/>
              </w:rPr>
            </w:pPr>
          </w:p>
        </w:tc>
        <w:tc>
          <w:tcPr>
            <w:tcW w:w="4608" w:type="dxa"/>
            <w:tcBorders>
              <w:top w:val="nil"/>
              <w:left w:val="nil"/>
              <w:bottom w:val="nil"/>
              <w:right w:val="nil"/>
            </w:tcBorders>
          </w:tcPr>
          <w:p w:rsidR="00BA5B30" w:rsidRDefault="00BA5B30" w:rsidP="007751E6"/>
        </w:tc>
      </w:tr>
    </w:tbl>
    <w:p w:rsidR="00617105" w:rsidRDefault="00617105" w:rsidP="00617105">
      <w:pPr>
        <w:jc w:val="center"/>
      </w:pPr>
    </w:p>
    <w:p w:rsidR="007751E6" w:rsidRDefault="007751E6" w:rsidP="00617105">
      <w:pPr>
        <w:rPr>
          <w:b/>
        </w:rPr>
      </w:pPr>
    </w:p>
    <w:p w:rsidR="007751E6" w:rsidRDefault="007751E6" w:rsidP="00617105">
      <w:pPr>
        <w:rPr>
          <w:b/>
        </w:rPr>
      </w:pPr>
    </w:p>
    <w:p w:rsidR="00617105" w:rsidRPr="00AB5851" w:rsidRDefault="00617105" w:rsidP="00617105">
      <w:pPr>
        <w:rPr>
          <w:b/>
        </w:rPr>
      </w:pPr>
      <w:r w:rsidRPr="00AB5851">
        <w:rPr>
          <w:b/>
        </w:rPr>
        <w:t>TO WHOM IT MAY CONCERN:</w:t>
      </w:r>
    </w:p>
    <w:p w:rsidR="00617105" w:rsidRPr="00AB5851" w:rsidRDefault="00617105" w:rsidP="00617105">
      <w:pPr>
        <w:rPr>
          <w:b/>
        </w:rPr>
      </w:pPr>
    </w:p>
    <w:p w:rsidR="00617105" w:rsidRDefault="00617105" w:rsidP="007751E6">
      <w:r>
        <w:t>The undersigned is the ___________</w:t>
      </w:r>
      <w:r w:rsidR="001B6BD3">
        <w:t>____</w:t>
      </w:r>
      <w:r>
        <w:t xml:space="preserve">___ of _____________________ (the retaining </w:t>
      </w:r>
      <w:r w:rsidR="001B0819">
        <w:t>party</w:t>
      </w:r>
      <w:r>
        <w:t>).</w:t>
      </w:r>
    </w:p>
    <w:p w:rsidR="00617105" w:rsidRDefault="00617105" w:rsidP="007751E6"/>
    <w:p w:rsidR="00617105" w:rsidRDefault="00617105" w:rsidP="007751E6">
      <w:r>
        <w:t>The undersigned has read and understands the Protective Order issued in the above-captioned proceeding, which Order deals with the treatment of information designated as “</w:t>
      </w:r>
      <w:r w:rsidR="00AB5851">
        <w:t>HIGHLY CONFIDENTIAL INFORMATION</w:t>
      </w:r>
      <w:r w:rsidR="007751E6">
        <w:t>,</w:t>
      </w:r>
      <w:r w:rsidR="00AB5851">
        <w:t>”</w:t>
      </w:r>
      <w:r w:rsidR="007751E6">
        <w:t xml:space="preserve"> </w:t>
      </w:r>
      <w:r w:rsidR="00AB5851">
        <w:t>“CONFIDENTIAL INFORMATION” or “PROPRIETARY INFORMATION</w:t>
      </w:r>
      <w:r>
        <w:t xml:space="preserve">.”  </w:t>
      </w:r>
      <w:r w:rsidR="00AB5851">
        <w:t xml:space="preserve">The undersigned agrees that any Highly Confidential, Confidential or Proprietary </w:t>
      </w:r>
      <w:r>
        <w:t>Information shall be used or disclosed only for purposes of preparatio</w:t>
      </w:r>
      <w:r w:rsidR="009652CA">
        <w:t>n for, and conduct of the above-</w:t>
      </w:r>
      <w:r>
        <w:t>captioned proceedings, and any administrative or judicial review thereof, and shall not be disclosed or used for any other purposes whatsoever.</w:t>
      </w:r>
    </w:p>
    <w:p w:rsidR="00AB5851" w:rsidRDefault="00AB5851" w:rsidP="00617105"/>
    <w:p w:rsidR="00AB5851" w:rsidRDefault="00AB5851" w:rsidP="00617105"/>
    <w:p w:rsidR="00617105" w:rsidRDefault="00617105" w:rsidP="00617105">
      <w:r>
        <w:tab/>
      </w:r>
      <w:r>
        <w:tab/>
      </w:r>
      <w:r>
        <w:tab/>
      </w:r>
      <w:r>
        <w:tab/>
      </w:r>
      <w:r>
        <w:tab/>
      </w:r>
      <w:r>
        <w:tab/>
      </w:r>
      <w:r>
        <w:tab/>
        <w:t>___________________________________</w:t>
      </w:r>
    </w:p>
    <w:p w:rsidR="00617105" w:rsidRDefault="00617105" w:rsidP="00617105">
      <w:r>
        <w:tab/>
      </w:r>
      <w:r>
        <w:tab/>
      </w:r>
      <w:r>
        <w:tab/>
      </w:r>
      <w:r>
        <w:tab/>
      </w:r>
      <w:r>
        <w:tab/>
      </w:r>
      <w:r>
        <w:tab/>
      </w:r>
      <w:r>
        <w:tab/>
        <w:t>SIGNATURE</w:t>
      </w:r>
    </w:p>
    <w:p w:rsidR="00617105" w:rsidRDefault="00617105" w:rsidP="00617105"/>
    <w:p w:rsidR="00617105" w:rsidRDefault="00617105" w:rsidP="00617105">
      <w:r>
        <w:tab/>
      </w:r>
      <w:r>
        <w:tab/>
      </w:r>
      <w:r>
        <w:tab/>
      </w:r>
      <w:r>
        <w:tab/>
      </w:r>
      <w:r>
        <w:tab/>
      </w:r>
      <w:r>
        <w:tab/>
      </w:r>
      <w:r>
        <w:tab/>
        <w:t>___________________________________</w:t>
      </w:r>
    </w:p>
    <w:p w:rsidR="00617105" w:rsidRDefault="00617105" w:rsidP="00617105">
      <w:r>
        <w:tab/>
      </w:r>
      <w:r>
        <w:tab/>
      </w:r>
      <w:r>
        <w:tab/>
      </w:r>
      <w:r>
        <w:tab/>
      </w:r>
      <w:r>
        <w:tab/>
      </w:r>
      <w:r>
        <w:tab/>
      </w:r>
      <w:r>
        <w:tab/>
        <w:t>PRINT NAME</w:t>
      </w:r>
    </w:p>
    <w:p w:rsidR="00617105" w:rsidRDefault="00617105" w:rsidP="00617105"/>
    <w:p w:rsidR="00617105" w:rsidRDefault="00617105" w:rsidP="00617105">
      <w:r>
        <w:tab/>
      </w:r>
      <w:r>
        <w:tab/>
      </w:r>
      <w:r>
        <w:tab/>
      </w:r>
      <w:r>
        <w:tab/>
      </w:r>
      <w:r>
        <w:tab/>
      </w:r>
      <w:r>
        <w:tab/>
      </w:r>
      <w:r>
        <w:tab/>
        <w:t>___________________________________</w:t>
      </w:r>
    </w:p>
    <w:p w:rsidR="00617105" w:rsidRDefault="00617105" w:rsidP="00617105">
      <w:r>
        <w:tab/>
      </w:r>
      <w:r>
        <w:tab/>
      </w:r>
      <w:r>
        <w:tab/>
      </w:r>
      <w:r>
        <w:tab/>
      </w:r>
      <w:r>
        <w:tab/>
      </w:r>
      <w:r>
        <w:tab/>
      </w:r>
      <w:r>
        <w:tab/>
        <w:t>ADDRESS</w:t>
      </w:r>
    </w:p>
    <w:p w:rsidR="00617105" w:rsidRDefault="00617105" w:rsidP="00617105"/>
    <w:p w:rsidR="00617105" w:rsidRDefault="00617105" w:rsidP="00617105">
      <w:r>
        <w:tab/>
      </w:r>
      <w:r>
        <w:tab/>
      </w:r>
      <w:r>
        <w:tab/>
      </w:r>
      <w:r>
        <w:tab/>
      </w:r>
      <w:r>
        <w:tab/>
      </w:r>
      <w:r>
        <w:tab/>
      </w:r>
      <w:r>
        <w:tab/>
        <w:t>___________________________________</w:t>
      </w:r>
    </w:p>
    <w:p w:rsidR="00617105" w:rsidRDefault="00617105" w:rsidP="00617105">
      <w:r>
        <w:tab/>
      </w:r>
      <w:r>
        <w:tab/>
      </w:r>
      <w:r>
        <w:tab/>
      </w:r>
      <w:r>
        <w:tab/>
      </w:r>
      <w:r>
        <w:tab/>
      </w:r>
      <w:r>
        <w:tab/>
      </w:r>
      <w:r>
        <w:tab/>
        <w:t>EMPLOYER</w:t>
      </w:r>
    </w:p>
    <w:p w:rsidR="009652CA" w:rsidRDefault="009652CA" w:rsidP="00617105"/>
    <w:p w:rsidR="00617105" w:rsidRDefault="00617105" w:rsidP="00617105"/>
    <w:p w:rsidR="003D1DC6" w:rsidRDefault="00617105" w:rsidP="00617105">
      <w:pPr>
        <w:sectPr w:rsidR="003D1DC6" w:rsidSect="00B30DAF">
          <w:footerReference w:type="even" r:id="rId12"/>
          <w:footerReference w:type="default" r:id="rId13"/>
          <w:footerReference w:type="first" r:id="rId14"/>
          <w:pgSz w:w="12240" w:h="15840" w:code="1"/>
          <w:pgMar w:top="1440" w:right="1440" w:bottom="1440" w:left="1440" w:header="720" w:footer="720" w:gutter="0"/>
          <w:paperSrc w:first="261" w:other="261"/>
          <w:pgNumType w:start="2"/>
          <w:cols w:space="720"/>
          <w:titlePg/>
          <w:docGrid w:linePitch="360"/>
        </w:sectPr>
      </w:pPr>
      <w:r>
        <w:tab/>
      </w:r>
      <w:r>
        <w:tab/>
      </w:r>
      <w:r>
        <w:tab/>
      </w:r>
      <w:r>
        <w:tab/>
      </w:r>
      <w:r>
        <w:tab/>
      </w:r>
      <w:r>
        <w:tab/>
      </w:r>
      <w:r>
        <w:tab/>
        <w:t>DATE:  ____________________</w:t>
      </w:r>
    </w:p>
    <w:p w:rsidR="00C37262" w:rsidRPr="00B2396E" w:rsidRDefault="00C37262" w:rsidP="00C37262">
      <w:pPr>
        <w:contextualSpacing/>
        <w:rPr>
          <w:rFonts w:ascii="Microsoft Sans Serif" w:hAnsi="Microsoft Sans Serif" w:cs="Microsoft Sans Serif"/>
          <w:b/>
          <w:u w:val="single"/>
        </w:rPr>
      </w:pPr>
      <w:r w:rsidRPr="00B2396E">
        <w:rPr>
          <w:rFonts w:ascii="Microsoft Sans Serif" w:hAnsi="Microsoft Sans Serif" w:cs="Microsoft Sans Serif"/>
          <w:b/>
          <w:u w:val="single"/>
        </w:rPr>
        <w:lastRenderedPageBreak/>
        <w:t>R-2013-2350914, C-2013-2354071, C-2013-2355180, &amp; C-2013-2355226 – PUC, ET AL V. PEOPLES NATURAL GAS COMPANY LLC</w:t>
      </w:r>
      <w:r w:rsidRPr="00B2396E">
        <w:rPr>
          <w:rFonts w:ascii="Microsoft Sans Serif" w:hAnsi="Microsoft Sans Serif" w:cs="Microsoft Sans Serif"/>
          <w:b/>
          <w:u w:val="single"/>
        </w:rPr>
        <w:cr/>
      </w:r>
    </w:p>
    <w:p w:rsidR="00C37262" w:rsidRPr="00672FB6" w:rsidRDefault="00C37262" w:rsidP="00C37262">
      <w:pPr>
        <w:contextualSpacing/>
        <w:rPr>
          <w:rFonts w:ascii="Microsoft Sans Serif" w:hAnsi="Microsoft Sans Serif" w:cs="Microsoft Sans Serif"/>
          <w:b/>
          <w:u w:val="single"/>
        </w:rPr>
      </w:pPr>
      <w:r w:rsidRPr="00672FB6">
        <w:rPr>
          <w:rFonts w:ascii="Microsoft Sans Serif" w:hAnsi="Microsoft Sans Serif" w:cs="Microsoft Sans Serif"/>
          <w:b/>
          <w:u w:val="single"/>
        </w:rPr>
        <w:t xml:space="preserve">LIMITED SERVICE LIST </w:t>
      </w:r>
    </w:p>
    <w:p w:rsidR="00C37262" w:rsidRPr="00672FB6" w:rsidRDefault="00C37262" w:rsidP="00C37262">
      <w:pPr>
        <w:contextualSpacing/>
        <w:rPr>
          <w:rFonts w:ascii="Microsoft Sans Serif" w:hAnsi="Microsoft Sans Serif" w:cs="Microsoft Sans Serif"/>
          <w:b/>
        </w:rPr>
      </w:pPr>
    </w:p>
    <w:p w:rsidR="00C37262" w:rsidRPr="00B2396E" w:rsidRDefault="00C37262" w:rsidP="00C37262">
      <w:pPr>
        <w:contextualSpacing/>
        <w:rPr>
          <w:rFonts w:ascii="Microsoft Sans Serif" w:hAnsi="Microsoft Sans Serif" w:cs="Microsoft Sans Serif"/>
          <w:i/>
        </w:rPr>
      </w:pPr>
      <w:r>
        <w:rPr>
          <w:rFonts w:ascii="Microsoft Sans Serif" w:hAnsi="Microsoft Sans Serif" w:cs="Microsoft Sans Serif"/>
          <w:b/>
          <w:i/>
        </w:rPr>
        <w:t>R</w:t>
      </w:r>
      <w:r w:rsidRPr="00B2396E">
        <w:rPr>
          <w:rFonts w:ascii="Microsoft Sans Serif" w:hAnsi="Microsoft Sans Serif" w:cs="Microsoft Sans Serif"/>
          <w:b/>
          <w:i/>
        </w:rPr>
        <w:t xml:space="preserve">evised </w:t>
      </w:r>
      <w:r>
        <w:rPr>
          <w:rFonts w:ascii="Microsoft Sans Serif" w:hAnsi="Microsoft Sans Serif" w:cs="Microsoft Sans Serif"/>
          <w:b/>
          <w:i/>
        </w:rPr>
        <w:t>5/24</w:t>
      </w:r>
      <w:r w:rsidRPr="00B2396E">
        <w:rPr>
          <w:rFonts w:ascii="Microsoft Sans Serif" w:hAnsi="Microsoft Sans Serif" w:cs="Microsoft Sans Serif"/>
          <w:b/>
          <w:i/>
        </w:rPr>
        <w:t>/13</w:t>
      </w:r>
    </w:p>
    <w:p w:rsidR="00C37262"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cr/>
      </w:r>
    </w:p>
    <w:p w:rsidR="00C37262" w:rsidRDefault="00C37262" w:rsidP="00C37262">
      <w:pPr>
        <w:contextualSpacing/>
        <w:rPr>
          <w:rFonts w:ascii="Microsoft Sans Serif" w:hAnsi="Microsoft Sans Serif" w:cs="Microsoft Sans Serif"/>
        </w:rPr>
        <w:sectPr w:rsidR="00C37262" w:rsidSect="00B30DAF">
          <w:footerReference w:type="default" r:id="rId15"/>
          <w:pgSz w:w="12240" w:h="15840" w:code="1"/>
          <w:pgMar w:top="1440" w:right="1440" w:bottom="1440" w:left="1440" w:header="720" w:footer="720" w:gutter="0"/>
          <w:paperSrc w:first="261" w:other="261"/>
          <w:pgNumType w:start="2"/>
          <w:cols w:space="720"/>
          <w:titlePg/>
          <w:docGrid w:linePitch="360"/>
        </w:sectPr>
      </w:pPr>
    </w:p>
    <w:p w:rsidR="00C37262" w:rsidRPr="00B2396E"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lastRenderedPageBreak/>
        <w:t>MICHAEL W GANG ESQUIRE</w:t>
      </w:r>
    </w:p>
    <w:p w:rsidR="00C37262" w:rsidRPr="00B2396E"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t>ANTHONY D KANAGY ESQUIRE</w:t>
      </w:r>
    </w:p>
    <w:p w:rsidR="00C37262" w:rsidRPr="00B2396E"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t>ANDREW S TUBBS ESQUIRE</w:t>
      </w:r>
      <w:r w:rsidRPr="00B2396E">
        <w:rPr>
          <w:rFonts w:ascii="Microsoft Sans Serif" w:hAnsi="Microsoft Sans Serif" w:cs="Microsoft Sans Serif"/>
        </w:rPr>
        <w:cr/>
        <w:t>POST &amp; SHELL PC</w:t>
      </w:r>
      <w:r w:rsidRPr="00B2396E">
        <w:rPr>
          <w:rFonts w:ascii="Microsoft Sans Serif" w:hAnsi="Microsoft Sans Serif" w:cs="Microsoft Sans Serif"/>
        </w:rPr>
        <w:cr/>
        <w:t>17 NORTH SECOND STREET</w:t>
      </w:r>
    </w:p>
    <w:p w:rsidR="00C37262" w:rsidRPr="00B2396E" w:rsidRDefault="00C37262" w:rsidP="00C37262">
      <w:pPr>
        <w:contextualSpacing/>
        <w:rPr>
          <w:rFonts w:ascii="Microsoft Sans Serif" w:hAnsi="Microsoft Sans Serif" w:cs="Microsoft Sans Serif"/>
          <w:b/>
        </w:rPr>
      </w:pPr>
      <w:r w:rsidRPr="00B2396E">
        <w:rPr>
          <w:rFonts w:ascii="Microsoft Sans Serif" w:hAnsi="Microsoft Sans Serif" w:cs="Microsoft Sans Serif"/>
        </w:rPr>
        <w:t>12</w:t>
      </w:r>
      <w:r w:rsidRPr="00B2396E">
        <w:rPr>
          <w:rFonts w:ascii="Microsoft Sans Serif" w:hAnsi="Microsoft Sans Serif" w:cs="Microsoft Sans Serif"/>
          <w:vertAlign w:val="superscript"/>
        </w:rPr>
        <w:t>TH</w:t>
      </w:r>
      <w:r w:rsidRPr="00B2396E">
        <w:rPr>
          <w:rFonts w:ascii="Microsoft Sans Serif" w:hAnsi="Microsoft Sans Serif" w:cs="Microsoft Sans Serif"/>
        </w:rPr>
        <w:t xml:space="preserve"> FLOOR</w:t>
      </w:r>
      <w:r w:rsidRPr="00B2396E">
        <w:rPr>
          <w:rFonts w:ascii="Microsoft Sans Serif" w:hAnsi="Microsoft Sans Serif" w:cs="Microsoft Sans Serif"/>
        </w:rPr>
        <w:cr/>
        <w:t>HARRISBURG PA  17101-1601</w:t>
      </w:r>
      <w:r w:rsidRPr="00B2396E">
        <w:rPr>
          <w:rFonts w:ascii="Microsoft Sans Serif" w:hAnsi="Microsoft Sans Serif" w:cs="Microsoft Sans Serif"/>
        </w:rPr>
        <w:cr/>
      </w:r>
      <w:r w:rsidRPr="00B2396E">
        <w:rPr>
          <w:rFonts w:ascii="Microsoft Sans Serif" w:hAnsi="Microsoft Sans Serif" w:cs="Microsoft Sans Serif"/>
          <w:b/>
        </w:rPr>
        <w:t>717.731.1970</w:t>
      </w:r>
    </w:p>
    <w:p w:rsidR="00C37262" w:rsidRPr="00B2396E"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t>mgang@postshell.com</w:t>
      </w:r>
    </w:p>
    <w:p w:rsidR="00C37262" w:rsidRPr="00B2396E"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t>akanagy@postshell.com</w:t>
      </w:r>
    </w:p>
    <w:p w:rsidR="00C37262" w:rsidRPr="00B2396E"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t>atubbs@postshell.com</w:t>
      </w:r>
    </w:p>
    <w:p w:rsidR="00C37262" w:rsidRPr="00B2396E" w:rsidRDefault="00C37262" w:rsidP="00C37262">
      <w:pPr>
        <w:contextualSpacing/>
        <w:rPr>
          <w:rFonts w:ascii="Microsoft Sans Serif" w:hAnsi="Microsoft Sans Serif" w:cs="Microsoft Sans Serif"/>
          <w:b/>
        </w:rPr>
      </w:pPr>
    </w:p>
    <w:p w:rsidR="00C37262" w:rsidRPr="00B2396E" w:rsidRDefault="00C37262" w:rsidP="00C37262">
      <w:pPr>
        <w:contextualSpacing/>
        <w:rPr>
          <w:rFonts w:ascii="Microsoft Sans Serif" w:hAnsi="Microsoft Sans Serif" w:cs="Microsoft Sans Serif"/>
          <w:b/>
        </w:rPr>
      </w:pPr>
    </w:p>
    <w:p w:rsidR="00C37262" w:rsidRPr="00B2396E"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t>RICHARD KANASKIE ESQUIRE</w:t>
      </w:r>
      <w:r w:rsidRPr="00B2396E">
        <w:rPr>
          <w:rFonts w:ascii="Microsoft Sans Serif" w:hAnsi="Microsoft Sans Serif" w:cs="Microsoft Sans Serif"/>
        </w:rPr>
        <w:cr/>
        <w:t>CARRIE B WRIGHT ESQUIRE</w:t>
      </w:r>
    </w:p>
    <w:p w:rsidR="00C37262" w:rsidRPr="00B2396E" w:rsidRDefault="00C37262" w:rsidP="00C37262">
      <w:pPr>
        <w:ind w:right="-90"/>
        <w:contextualSpacing/>
        <w:rPr>
          <w:rFonts w:ascii="Microsoft Sans Serif" w:hAnsi="Microsoft Sans Serif" w:cs="Microsoft Sans Serif"/>
        </w:rPr>
      </w:pPr>
      <w:r w:rsidRPr="00B2396E">
        <w:rPr>
          <w:rFonts w:ascii="Microsoft Sans Serif" w:hAnsi="Microsoft Sans Serif" w:cs="Microsoft Sans Serif"/>
        </w:rPr>
        <w:t xml:space="preserve">PA PUC BUREAU OF INVESTIGATION </w:t>
      </w:r>
    </w:p>
    <w:p w:rsidR="00C37262" w:rsidRPr="00B2396E" w:rsidRDefault="00C37262" w:rsidP="00C37262">
      <w:pPr>
        <w:ind w:right="-90"/>
        <w:contextualSpacing/>
        <w:rPr>
          <w:rFonts w:ascii="Microsoft Sans Serif" w:hAnsi="Microsoft Sans Serif" w:cs="Microsoft Sans Serif"/>
        </w:rPr>
      </w:pPr>
      <w:r w:rsidRPr="00B2396E">
        <w:rPr>
          <w:rFonts w:ascii="Microsoft Sans Serif" w:hAnsi="Microsoft Sans Serif" w:cs="Microsoft Sans Serif"/>
        </w:rPr>
        <w:t>&amp; ENFORCEMENT LEGAL TECHNICAL</w:t>
      </w:r>
      <w:r w:rsidRPr="00B2396E">
        <w:rPr>
          <w:rFonts w:ascii="Microsoft Sans Serif" w:hAnsi="Microsoft Sans Serif" w:cs="Microsoft Sans Serif"/>
        </w:rPr>
        <w:cr/>
        <w:t>PO BOX 3265</w:t>
      </w:r>
    </w:p>
    <w:p w:rsidR="00C37262" w:rsidRPr="00B2396E"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t>400 NORTH STREET</w:t>
      </w:r>
      <w:r w:rsidRPr="00B2396E">
        <w:rPr>
          <w:rFonts w:ascii="Microsoft Sans Serif" w:hAnsi="Microsoft Sans Serif" w:cs="Microsoft Sans Serif"/>
        </w:rPr>
        <w:cr/>
        <w:t>HARRISBURG PA  17105-3265</w:t>
      </w:r>
      <w:r w:rsidRPr="00B2396E">
        <w:rPr>
          <w:rFonts w:ascii="Microsoft Sans Serif" w:hAnsi="Microsoft Sans Serif" w:cs="Microsoft Sans Serif"/>
        </w:rPr>
        <w:cr/>
      </w:r>
      <w:r w:rsidRPr="00B2396E">
        <w:rPr>
          <w:rFonts w:ascii="Microsoft Sans Serif" w:hAnsi="Microsoft Sans Serif" w:cs="Microsoft Sans Serif"/>
          <w:b/>
        </w:rPr>
        <w:t>717.783.6184</w:t>
      </w:r>
      <w:r w:rsidRPr="00B2396E">
        <w:rPr>
          <w:rFonts w:ascii="Microsoft Sans Serif" w:hAnsi="Microsoft Sans Serif" w:cs="Microsoft Sans Serif"/>
          <w:b/>
        </w:rPr>
        <w:cr/>
      </w:r>
      <w:r w:rsidRPr="00B2396E">
        <w:rPr>
          <w:rFonts w:ascii="Microsoft Sans Serif" w:hAnsi="Microsoft Sans Serif" w:cs="Microsoft Sans Serif"/>
        </w:rPr>
        <w:t>rkanaskie@pa.gov</w:t>
      </w:r>
    </w:p>
    <w:p w:rsidR="00C37262" w:rsidRPr="00B2396E"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t>carwright@pa.gov</w:t>
      </w:r>
    </w:p>
    <w:p w:rsidR="00C37262" w:rsidRPr="00B2396E" w:rsidRDefault="00C37262" w:rsidP="00C37262">
      <w:pPr>
        <w:contextualSpacing/>
        <w:rPr>
          <w:rFonts w:ascii="Microsoft Sans Serif" w:hAnsi="Microsoft Sans Serif" w:cs="Microsoft Sans Serif"/>
          <w:b/>
        </w:rPr>
      </w:pPr>
    </w:p>
    <w:p w:rsidR="00C37262" w:rsidRPr="00B2396E" w:rsidRDefault="00C37262" w:rsidP="00C37262">
      <w:pPr>
        <w:contextualSpacing/>
        <w:rPr>
          <w:rFonts w:ascii="Microsoft Sans Serif" w:hAnsi="Microsoft Sans Serif" w:cs="Microsoft Sans Serif"/>
        </w:rPr>
      </w:pPr>
    </w:p>
    <w:p w:rsidR="00C37262" w:rsidRPr="00B2396E"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t>ARON J BEATTY ESQUIRE</w:t>
      </w:r>
    </w:p>
    <w:p w:rsidR="00C37262" w:rsidRPr="00B2396E"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t>BRANDON J PIERCE ESQUIRE</w:t>
      </w:r>
    </w:p>
    <w:p w:rsidR="00C37262" w:rsidRPr="00B2396E"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t>OFFICE OF CONSUMER ADVOCATE</w:t>
      </w:r>
      <w:r w:rsidRPr="00B2396E">
        <w:rPr>
          <w:rFonts w:ascii="Microsoft Sans Serif" w:hAnsi="Microsoft Sans Serif" w:cs="Microsoft Sans Serif"/>
        </w:rPr>
        <w:cr/>
        <w:t>5TH FLOOR FORUM PLACE</w:t>
      </w:r>
      <w:r w:rsidRPr="00B2396E">
        <w:rPr>
          <w:rFonts w:ascii="Microsoft Sans Serif" w:hAnsi="Microsoft Sans Serif" w:cs="Microsoft Sans Serif"/>
        </w:rPr>
        <w:cr/>
        <w:t>555 WALNUT STREET</w:t>
      </w:r>
      <w:r w:rsidRPr="00B2396E">
        <w:rPr>
          <w:rFonts w:ascii="Microsoft Sans Serif" w:hAnsi="Microsoft Sans Serif" w:cs="Microsoft Sans Serif"/>
        </w:rPr>
        <w:cr/>
        <w:t>HARRISBURG PA  17101-1923</w:t>
      </w:r>
      <w:r w:rsidRPr="00B2396E">
        <w:rPr>
          <w:rFonts w:ascii="Microsoft Sans Serif" w:hAnsi="Microsoft Sans Serif" w:cs="Microsoft Sans Serif"/>
        </w:rPr>
        <w:cr/>
      </w:r>
      <w:r w:rsidRPr="00B2396E">
        <w:rPr>
          <w:rFonts w:ascii="Microsoft Sans Serif" w:hAnsi="Microsoft Sans Serif" w:cs="Microsoft Sans Serif"/>
          <w:b/>
        </w:rPr>
        <w:t>717.783.5048</w:t>
      </w:r>
      <w:r w:rsidRPr="00B2396E">
        <w:rPr>
          <w:rFonts w:ascii="Microsoft Sans Serif" w:hAnsi="Microsoft Sans Serif" w:cs="Microsoft Sans Serif"/>
        </w:rPr>
        <w:cr/>
        <w:t>ABeatty@paoca.org</w:t>
      </w:r>
    </w:p>
    <w:p w:rsidR="00C37262" w:rsidRPr="00B2396E" w:rsidRDefault="00C37262" w:rsidP="00C37262">
      <w:pPr>
        <w:contextualSpacing/>
        <w:rPr>
          <w:rFonts w:ascii="Microsoft Sans Serif" w:hAnsi="Microsoft Sans Serif" w:cs="Microsoft Sans Serif"/>
        </w:rPr>
      </w:pPr>
      <w:r w:rsidRPr="00B2396E">
        <w:rPr>
          <w:rFonts w:ascii="Microsoft Sans Serif" w:hAnsi="Microsoft Sans Serif" w:cs="Microsoft Sans Serif"/>
        </w:rPr>
        <w:t>BPierce@paoca.org</w:t>
      </w:r>
    </w:p>
    <w:p w:rsidR="00C37262" w:rsidRPr="00B2396E" w:rsidRDefault="00C37262" w:rsidP="00C37262">
      <w:pPr>
        <w:contextualSpacing/>
        <w:rPr>
          <w:rFonts w:ascii="Microsoft Sans Serif" w:hAnsi="Microsoft Sans Serif" w:cs="Microsoft Sans Serif"/>
        </w:rPr>
      </w:pPr>
    </w:p>
    <w:p w:rsidR="00C37262" w:rsidRPr="00B2396E" w:rsidRDefault="00C37262" w:rsidP="00C37262">
      <w:pPr>
        <w:ind w:right="-720"/>
        <w:contextualSpacing/>
        <w:rPr>
          <w:rFonts w:ascii="Microsoft Sans Serif" w:hAnsi="Microsoft Sans Serif" w:cs="Microsoft Sans Serif"/>
          <w:color w:val="000000"/>
        </w:rPr>
      </w:pPr>
      <w:r>
        <w:rPr>
          <w:rFonts w:ascii="Microsoft Sans Serif" w:hAnsi="Microsoft Sans Serif" w:cs="Microsoft Sans Serif"/>
          <w:color w:val="000000"/>
        </w:rPr>
        <w:br w:type="column"/>
      </w:r>
      <w:r w:rsidRPr="00B2396E">
        <w:rPr>
          <w:rFonts w:ascii="Microsoft Sans Serif" w:hAnsi="Microsoft Sans Serif" w:cs="Microsoft Sans Serif"/>
          <w:color w:val="000000"/>
        </w:rPr>
        <w:lastRenderedPageBreak/>
        <w:t>ELIZABETH ROSE TRISCARI ESQUIRE</w:t>
      </w:r>
      <w:r w:rsidRPr="00B2396E">
        <w:rPr>
          <w:rFonts w:ascii="Microsoft Sans Serif" w:hAnsi="Microsoft Sans Serif" w:cs="Microsoft Sans Serif"/>
          <w:color w:val="000000"/>
        </w:rPr>
        <w:cr/>
        <w:t>OFFICE OF SMALL BUSINESS ADVOCATE</w:t>
      </w:r>
      <w:r w:rsidRPr="00B2396E">
        <w:rPr>
          <w:rFonts w:ascii="Microsoft Sans Serif" w:hAnsi="Microsoft Sans Serif" w:cs="Microsoft Sans Serif"/>
          <w:color w:val="000000"/>
        </w:rPr>
        <w:cr/>
        <w:t>SUITE 1102</w:t>
      </w:r>
      <w:r w:rsidRPr="00B2396E">
        <w:rPr>
          <w:rFonts w:ascii="Microsoft Sans Serif" w:hAnsi="Microsoft Sans Serif" w:cs="Microsoft Sans Serif"/>
          <w:color w:val="000000"/>
        </w:rPr>
        <w:cr/>
        <w:t>300 NORTH SECOND STREET</w:t>
      </w:r>
    </w:p>
    <w:p w:rsidR="00C37262" w:rsidRPr="00B2396E" w:rsidRDefault="00C37262" w:rsidP="00C37262">
      <w:pPr>
        <w:ind w:right="-342"/>
        <w:contextualSpacing/>
        <w:rPr>
          <w:rFonts w:ascii="Microsoft Sans Serif" w:hAnsi="Microsoft Sans Serif" w:cs="Microsoft Sans Serif"/>
          <w:b/>
          <w:color w:val="000000"/>
        </w:rPr>
      </w:pPr>
      <w:r w:rsidRPr="00B2396E">
        <w:rPr>
          <w:rFonts w:ascii="Microsoft Sans Serif" w:hAnsi="Microsoft Sans Serif" w:cs="Microsoft Sans Serif"/>
          <w:color w:val="000000"/>
        </w:rPr>
        <w:t>HARRISBURG PA  17101</w:t>
      </w:r>
      <w:r w:rsidRPr="00B2396E">
        <w:rPr>
          <w:rFonts w:ascii="Microsoft Sans Serif" w:hAnsi="Microsoft Sans Serif" w:cs="Microsoft Sans Serif"/>
          <w:color w:val="000000"/>
        </w:rPr>
        <w:cr/>
      </w:r>
      <w:r w:rsidRPr="00B2396E">
        <w:rPr>
          <w:rFonts w:ascii="Microsoft Sans Serif" w:hAnsi="Microsoft Sans Serif" w:cs="Microsoft Sans Serif"/>
          <w:b/>
          <w:color w:val="000000"/>
        </w:rPr>
        <w:t>717.783.2525</w:t>
      </w:r>
    </w:p>
    <w:p w:rsidR="00C37262" w:rsidRPr="00B2396E" w:rsidRDefault="00C37262" w:rsidP="00C37262">
      <w:pPr>
        <w:ind w:right="-342"/>
        <w:contextualSpacing/>
        <w:rPr>
          <w:rFonts w:ascii="Microsoft Sans Serif" w:hAnsi="Microsoft Sans Serif" w:cs="Microsoft Sans Serif"/>
          <w:color w:val="000000"/>
        </w:rPr>
      </w:pPr>
      <w:r w:rsidRPr="00B2396E">
        <w:rPr>
          <w:rFonts w:ascii="Microsoft Sans Serif" w:hAnsi="Microsoft Sans Serif" w:cs="Microsoft Sans Serif"/>
          <w:color w:val="000000"/>
        </w:rPr>
        <w:t>etriscari@pa.gov</w:t>
      </w:r>
    </w:p>
    <w:p w:rsidR="00C37262" w:rsidRPr="00B2396E" w:rsidRDefault="00C37262" w:rsidP="00C37262">
      <w:pPr>
        <w:ind w:right="-342"/>
        <w:contextualSpacing/>
        <w:rPr>
          <w:rFonts w:ascii="Microsoft Sans Serif" w:hAnsi="Microsoft Sans Serif" w:cs="Microsoft Sans Serif"/>
        </w:rPr>
      </w:pPr>
    </w:p>
    <w:p w:rsidR="00C37262" w:rsidRPr="00B2396E" w:rsidRDefault="00C37262" w:rsidP="00C37262">
      <w:pPr>
        <w:ind w:right="-342"/>
        <w:contextualSpacing/>
        <w:rPr>
          <w:rFonts w:ascii="Microsoft Sans Serif" w:hAnsi="Microsoft Sans Serif" w:cs="Microsoft Sans Serif"/>
          <w:color w:val="000000"/>
        </w:rPr>
      </w:pPr>
    </w:p>
    <w:p w:rsidR="00C37262" w:rsidRPr="00B2396E" w:rsidRDefault="00C37262" w:rsidP="00C37262">
      <w:pPr>
        <w:ind w:right="-342"/>
        <w:contextualSpacing/>
        <w:rPr>
          <w:rFonts w:ascii="Microsoft Sans Serif" w:hAnsi="Microsoft Sans Serif" w:cs="Microsoft Sans Serif"/>
          <w:color w:val="000000"/>
        </w:rPr>
      </w:pPr>
      <w:r w:rsidRPr="00B2396E">
        <w:rPr>
          <w:rFonts w:ascii="Microsoft Sans Serif" w:hAnsi="Microsoft Sans Serif" w:cs="Microsoft Sans Serif"/>
          <w:color w:val="000000"/>
        </w:rPr>
        <w:t xml:space="preserve">DANIEL KILLMEYER </w:t>
      </w:r>
    </w:p>
    <w:p w:rsidR="00C37262" w:rsidRPr="00B2396E" w:rsidRDefault="00C37262" w:rsidP="00C37262">
      <w:pPr>
        <w:ind w:right="-342"/>
        <w:contextualSpacing/>
        <w:rPr>
          <w:rFonts w:ascii="Microsoft Sans Serif" w:hAnsi="Microsoft Sans Serif" w:cs="Microsoft Sans Serif"/>
          <w:color w:val="000000"/>
        </w:rPr>
      </w:pPr>
      <w:r w:rsidRPr="00B2396E">
        <w:rPr>
          <w:rFonts w:ascii="Microsoft Sans Serif" w:hAnsi="Microsoft Sans Serif" w:cs="Microsoft Sans Serif"/>
          <w:color w:val="000000"/>
        </w:rPr>
        <w:t>184 MCKAY ROAD</w:t>
      </w:r>
    </w:p>
    <w:p w:rsidR="00C37262" w:rsidRPr="00B2396E" w:rsidRDefault="00C37262" w:rsidP="00C37262">
      <w:pPr>
        <w:ind w:right="-342"/>
        <w:contextualSpacing/>
        <w:rPr>
          <w:rFonts w:ascii="Microsoft Sans Serif" w:hAnsi="Microsoft Sans Serif" w:cs="Microsoft Sans Serif"/>
          <w:color w:val="000000"/>
        </w:rPr>
      </w:pPr>
      <w:r w:rsidRPr="00B2396E">
        <w:rPr>
          <w:rFonts w:ascii="Microsoft Sans Serif" w:hAnsi="Microsoft Sans Serif" w:cs="Microsoft Sans Serif"/>
          <w:color w:val="000000"/>
        </w:rPr>
        <w:t>SAXONBURG PA 16056</w:t>
      </w:r>
    </w:p>
    <w:p w:rsidR="00C37262" w:rsidRDefault="00C37262" w:rsidP="00C37262">
      <w:pPr>
        <w:ind w:right="-342"/>
        <w:contextualSpacing/>
        <w:rPr>
          <w:rFonts w:ascii="Microsoft Sans Serif" w:hAnsi="Microsoft Sans Serif" w:cs="Microsoft Sans Serif"/>
          <w:b/>
          <w:color w:val="000000"/>
        </w:rPr>
      </w:pPr>
      <w:r w:rsidRPr="00B2396E">
        <w:rPr>
          <w:rFonts w:ascii="Microsoft Sans Serif" w:hAnsi="Microsoft Sans Serif" w:cs="Microsoft Sans Serif"/>
          <w:b/>
          <w:color w:val="000000"/>
        </w:rPr>
        <w:t>724.352.5029</w:t>
      </w:r>
    </w:p>
    <w:p w:rsidR="00C37262" w:rsidRDefault="00C37262" w:rsidP="00C37262">
      <w:pPr>
        <w:ind w:right="-342"/>
        <w:contextualSpacing/>
        <w:rPr>
          <w:rFonts w:ascii="Microsoft Sans Serif" w:hAnsi="Microsoft Sans Serif" w:cs="Microsoft Sans Serif"/>
          <w:b/>
          <w:color w:val="000000"/>
        </w:rPr>
      </w:pPr>
    </w:p>
    <w:p w:rsidR="00C37262" w:rsidRDefault="00C37262" w:rsidP="00C37262">
      <w:pPr>
        <w:ind w:right="-342"/>
        <w:contextualSpacing/>
        <w:rPr>
          <w:rFonts w:ascii="Microsoft Sans Serif" w:hAnsi="Microsoft Sans Serif" w:cs="Microsoft Sans Serif"/>
          <w:color w:val="000000"/>
        </w:rPr>
      </w:pPr>
    </w:p>
    <w:p w:rsidR="00C37262" w:rsidRDefault="00C37262" w:rsidP="00C37262">
      <w:pPr>
        <w:ind w:right="-342"/>
        <w:contextualSpacing/>
        <w:rPr>
          <w:rFonts w:ascii="Microsoft Sans Serif" w:hAnsi="Microsoft Sans Serif" w:cs="Microsoft Sans Serif"/>
          <w:color w:val="000000"/>
        </w:rPr>
      </w:pPr>
      <w:r w:rsidRPr="00167177">
        <w:rPr>
          <w:rFonts w:ascii="Microsoft Sans Serif" w:hAnsi="Microsoft Sans Serif" w:cs="Microsoft Sans Serif"/>
          <w:color w:val="000000"/>
        </w:rPr>
        <w:t>ELIZABETH F SMITH</w:t>
      </w:r>
    </w:p>
    <w:p w:rsidR="00C37262" w:rsidRDefault="00C37262" w:rsidP="00C37262">
      <w:pPr>
        <w:ind w:right="-342"/>
        <w:contextualSpacing/>
        <w:rPr>
          <w:rFonts w:ascii="Microsoft Sans Serif" w:hAnsi="Microsoft Sans Serif" w:cs="Microsoft Sans Serif"/>
          <w:color w:val="000000"/>
        </w:rPr>
      </w:pPr>
      <w:r>
        <w:rPr>
          <w:rFonts w:ascii="Microsoft Sans Serif" w:hAnsi="Microsoft Sans Serif" w:cs="Microsoft Sans Serif"/>
          <w:color w:val="000000"/>
        </w:rPr>
        <w:t>305 PINE STREET</w:t>
      </w:r>
    </w:p>
    <w:p w:rsidR="00C37262" w:rsidRDefault="00C37262" w:rsidP="00C37262">
      <w:pPr>
        <w:ind w:right="-342"/>
        <w:contextualSpacing/>
        <w:rPr>
          <w:rFonts w:ascii="Microsoft Sans Serif" w:hAnsi="Microsoft Sans Serif" w:cs="Microsoft Sans Serif"/>
          <w:color w:val="000000"/>
        </w:rPr>
      </w:pPr>
      <w:r>
        <w:rPr>
          <w:rFonts w:ascii="Microsoft Sans Serif" w:hAnsi="Microsoft Sans Serif" w:cs="Microsoft Sans Serif"/>
          <w:color w:val="000000"/>
        </w:rPr>
        <w:t>ZELIENOPLE PA  16063</w:t>
      </w:r>
    </w:p>
    <w:p w:rsidR="00C37262" w:rsidRPr="00BA05C2" w:rsidRDefault="00C37262" w:rsidP="00C37262">
      <w:pPr>
        <w:ind w:right="-342"/>
        <w:contextualSpacing/>
        <w:rPr>
          <w:rFonts w:ascii="Microsoft Sans Serif" w:hAnsi="Microsoft Sans Serif" w:cs="Microsoft Sans Serif"/>
          <w:b/>
          <w:color w:val="000000"/>
        </w:rPr>
      </w:pPr>
      <w:r w:rsidRPr="00BA05C2">
        <w:rPr>
          <w:rFonts w:ascii="Microsoft Sans Serif" w:hAnsi="Microsoft Sans Serif" w:cs="Microsoft Sans Serif"/>
          <w:b/>
          <w:color w:val="000000"/>
        </w:rPr>
        <w:t>724.473.0784</w:t>
      </w:r>
    </w:p>
    <w:p w:rsidR="00C37262" w:rsidRPr="00BA05C2" w:rsidRDefault="00C37262" w:rsidP="00C37262">
      <w:pPr>
        <w:ind w:right="-342"/>
        <w:contextualSpacing/>
        <w:rPr>
          <w:rFonts w:ascii="Microsoft Sans Serif" w:hAnsi="Microsoft Sans Serif" w:cs="Microsoft Sans Serif"/>
          <w:b/>
          <w:color w:val="000000"/>
        </w:rPr>
      </w:pPr>
      <w:r w:rsidRPr="00BA05C2">
        <w:rPr>
          <w:rFonts w:ascii="Microsoft Sans Serif" w:hAnsi="Microsoft Sans Serif" w:cs="Microsoft Sans Serif"/>
          <w:b/>
          <w:color w:val="000000"/>
        </w:rPr>
        <w:t>C-2013-2359509</w:t>
      </w:r>
    </w:p>
    <w:p w:rsidR="00C37262" w:rsidRPr="00BA05C2" w:rsidRDefault="00C37262" w:rsidP="00C37262">
      <w:pPr>
        <w:ind w:right="-342"/>
        <w:contextualSpacing/>
        <w:rPr>
          <w:rFonts w:ascii="Microsoft Sans Serif" w:hAnsi="Microsoft Sans Serif" w:cs="Microsoft Sans Serif"/>
          <w:b/>
          <w:color w:val="000000"/>
        </w:rPr>
      </w:pPr>
    </w:p>
    <w:p w:rsidR="00617105" w:rsidRDefault="00617105" w:rsidP="00617105"/>
    <w:p w:rsidR="0047182B" w:rsidRDefault="0047182B" w:rsidP="00617105"/>
    <w:p w:rsidR="005E491C" w:rsidRDefault="005E491C" w:rsidP="00617105"/>
    <w:sectPr w:rsidR="005E491C" w:rsidSect="00C37262">
      <w:type w:val="continuous"/>
      <w:pgSz w:w="12240" w:h="15840" w:code="1"/>
      <w:pgMar w:top="1440" w:right="1440" w:bottom="1440" w:left="1440" w:header="720" w:footer="720" w:gutter="0"/>
      <w:paperSrc w:first="261" w:other="261"/>
      <w:pgNumType w:start="2"/>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051" w:rsidRDefault="00203051" w:rsidP="00856A80">
      <w:r>
        <w:separator/>
      </w:r>
    </w:p>
  </w:endnote>
  <w:endnote w:type="continuationSeparator" w:id="0">
    <w:p w:rsidR="00203051" w:rsidRDefault="00203051" w:rsidP="008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4D" w:rsidRDefault="0071334D" w:rsidP="00E83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7E12">
      <w:rPr>
        <w:rStyle w:val="PageNumber"/>
        <w:noProof/>
      </w:rPr>
      <w:t>3</w:t>
    </w:r>
    <w:r>
      <w:rPr>
        <w:rStyle w:val="PageNumber"/>
      </w:rPr>
      <w:fldChar w:fldCharType="end"/>
    </w:r>
  </w:p>
  <w:p w:rsidR="00617105" w:rsidRDefault="00617105">
    <w:pPr>
      <w:pStyle w:val="Footer"/>
    </w:pPr>
    <w: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4D" w:rsidRPr="00BA5B30" w:rsidRDefault="0071334D" w:rsidP="00E83286">
    <w:pPr>
      <w:pStyle w:val="Footer"/>
      <w:framePr w:wrap="around" w:vAnchor="text" w:hAnchor="margin" w:xAlign="center" w:y="1"/>
      <w:rPr>
        <w:rStyle w:val="PageNumber"/>
        <w:sz w:val="20"/>
        <w:szCs w:val="20"/>
      </w:rPr>
    </w:pPr>
    <w:r w:rsidRPr="00BA5B30">
      <w:rPr>
        <w:rStyle w:val="PageNumber"/>
        <w:sz w:val="20"/>
        <w:szCs w:val="20"/>
      </w:rPr>
      <w:fldChar w:fldCharType="begin"/>
    </w:r>
    <w:r w:rsidRPr="00BA5B30">
      <w:rPr>
        <w:rStyle w:val="PageNumber"/>
        <w:sz w:val="20"/>
        <w:szCs w:val="20"/>
      </w:rPr>
      <w:instrText xml:space="preserve">PAGE  </w:instrText>
    </w:r>
    <w:r w:rsidRPr="00BA5B30">
      <w:rPr>
        <w:rStyle w:val="PageNumber"/>
        <w:sz w:val="20"/>
        <w:szCs w:val="20"/>
      </w:rPr>
      <w:fldChar w:fldCharType="separate"/>
    </w:r>
    <w:r w:rsidR="002F751B">
      <w:rPr>
        <w:rStyle w:val="PageNumber"/>
        <w:noProof/>
        <w:sz w:val="20"/>
        <w:szCs w:val="20"/>
      </w:rPr>
      <w:t>9</w:t>
    </w:r>
    <w:r w:rsidRPr="00BA5B30">
      <w:rPr>
        <w:rStyle w:val="PageNumber"/>
        <w:sz w:val="20"/>
        <w:szCs w:val="20"/>
      </w:rPr>
      <w:fldChar w:fldCharType="end"/>
    </w:r>
  </w:p>
  <w:p w:rsidR="00617105" w:rsidRDefault="00617105">
    <w:pPr>
      <w:pStyle w:val="Footer"/>
      <w:rPr>
        <w:rStyle w:val="PageNumber"/>
      </w:rPr>
    </w:pPr>
    <w:r>
      <w:tab/>
    </w:r>
    <w:r>
      <w:rPr>
        <w:rStyle w:val="PageNumber"/>
      </w:rPr>
      <w:tab/>
    </w:r>
  </w:p>
  <w:p w:rsidR="00617105" w:rsidRDefault="00617105">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4D" w:rsidRDefault="0071334D">
    <w:pPr>
      <w:pStyle w:val="Footer"/>
    </w:pPr>
    <w:r>
      <w:tab/>
    </w:r>
    <w:r>
      <w:rPr>
        <w:rStyle w:val="PageNumber"/>
      </w:rPr>
      <w:fldChar w:fldCharType="begin"/>
    </w:r>
    <w:r>
      <w:rPr>
        <w:rStyle w:val="PageNumber"/>
      </w:rPr>
      <w:instrText xml:space="preserve"> PAGE  \* MERGEFORMAT </w:instrText>
    </w:r>
    <w:r>
      <w:rPr>
        <w:rStyle w:val="PageNumber"/>
      </w:rPr>
      <w:fldChar w:fldCharType="separate"/>
    </w:r>
    <w:r w:rsidR="00937E12">
      <w:rPr>
        <w:rStyle w:val="PageNumber"/>
        <w:noProof/>
      </w:rPr>
      <w:t>3</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4D" w:rsidRDefault="0071334D">
    <w:pPr>
      <w:pStyle w:val="Footer"/>
      <w:rPr>
        <w:rStyle w:val="PageNumber"/>
      </w:rPr>
    </w:pPr>
    <w:r>
      <w:tab/>
    </w:r>
    <w:r>
      <w:rPr>
        <w:rStyle w:val="PageNumber"/>
      </w:rPr>
      <w:fldChar w:fldCharType="begin"/>
    </w:r>
    <w:r>
      <w:rPr>
        <w:rStyle w:val="PageNumber"/>
      </w:rPr>
      <w:instrText xml:space="preserve"> PAGE  \* MERGEFORMAT </w:instrText>
    </w:r>
    <w:r>
      <w:rPr>
        <w:rStyle w:val="PageNumber"/>
      </w:rPr>
      <w:fldChar w:fldCharType="separate"/>
    </w:r>
    <w:r w:rsidR="003D1DC6">
      <w:rPr>
        <w:rStyle w:val="PageNumber"/>
        <w:noProof/>
      </w:rPr>
      <w:t>3</w:t>
    </w:r>
    <w:r>
      <w:rPr>
        <w:rStyle w:val="PageNumber"/>
      </w:rPr>
      <w:fldChar w:fldCharType="end"/>
    </w:r>
    <w:r>
      <w:rPr>
        <w:rStyle w:val="PageNumber"/>
      </w:rPr>
      <w:tab/>
    </w:r>
  </w:p>
  <w:p w:rsidR="0071334D" w:rsidRDefault="00937E12">
    <w:pPr>
      <w:pStyle w:val="Footer"/>
      <w:rPr>
        <w:rStyle w:val="PageNumber"/>
      </w:rPr>
    </w:pPr>
    <w:r>
      <w:rPr>
        <w:rStyle w:val="DocID"/>
      </w:rPr>
      <w:t>10643032v1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4D" w:rsidRDefault="0071334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216949"/>
      <w:docPartObj>
        <w:docPartGallery w:val="Page Numbers (Bottom of Page)"/>
        <w:docPartUnique/>
      </w:docPartObj>
    </w:sdtPr>
    <w:sdtEndPr>
      <w:rPr>
        <w:noProof/>
      </w:rPr>
    </w:sdtEndPr>
    <w:sdtContent>
      <w:p w:rsidR="00C37262" w:rsidRDefault="00C37262">
        <w:pPr>
          <w:pStyle w:val="Footer"/>
          <w:jc w:val="center"/>
        </w:pPr>
        <w:r w:rsidRPr="001F5B64">
          <w:fldChar w:fldCharType="begin"/>
        </w:r>
        <w:r w:rsidRPr="001F5B64">
          <w:instrText xml:space="preserve"> PAGE   \* MERGEFORMAT </w:instrText>
        </w:r>
        <w:r w:rsidRPr="001F5B64">
          <w:fldChar w:fldCharType="separate"/>
        </w:r>
        <w:r>
          <w:rPr>
            <w:noProof/>
          </w:rPr>
          <w:t>3</w:t>
        </w:r>
        <w:r w:rsidRPr="001F5B64">
          <w:rPr>
            <w:noProof/>
          </w:rPr>
          <w:fldChar w:fldCharType="end"/>
        </w:r>
      </w:p>
    </w:sdtContent>
  </w:sdt>
  <w:p w:rsidR="00C37262" w:rsidRDefault="00C372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051" w:rsidRDefault="00203051" w:rsidP="00856A80">
      <w:r>
        <w:separator/>
      </w:r>
    </w:p>
  </w:footnote>
  <w:footnote w:type="continuationSeparator" w:id="0">
    <w:p w:rsidR="00203051" w:rsidRDefault="00203051" w:rsidP="00856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B839E0"/>
    <w:lvl w:ilvl="0">
      <w:start w:val="1"/>
      <w:numFmt w:val="decimal"/>
      <w:lvlText w:val="%1."/>
      <w:lvlJc w:val="left"/>
      <w:pPr>
        <w:tabs>
          <w:tab w:val="num" w:pos="1800"/>
        </w:tabs>
        <w:ind w:left="1800" w:hanging="360"/>
      </w:pPr>
    </w:lvl>
  </w:abstractNum>
  <w:abstractNum w:abstractNumId="1">
    <w:nsid w:val="FFFFFF7D"/>
    <w:multiLevelType w:val="singleLevel"/>
    <w:tmpl w:val="0AAA651E"/>
    <w:lvl w:ilvl="0">
      <w:start w:val="1"/>
      <w:numFmt w:val="decimal"/>
      <w:lvlText w:val="%1."/>
      <w:lvlJc w:val="left"/>
      <w:pPr>
        <w:tabs>
          <w:tab w:val="num" w:pos="1440"/>
        </w:tabs>
        <w:ind w:left="1440" w:hanging="360"/>
      </w:pPr>
    </w:lvl>
  </w:abstractNum>
  <w:abstractNum w:abstractNumId="2">
    <w:nsid w:val="FFFFFF7E"/>
    <w:multiLevelType w:val="singleLevel"/>
    <w:tmpl w:val="35D6D076"/>
    <w:lvl w:ilvl="0">
      <w:start w:val="1"/>
      <w:numFmt w:val="decimal"/>
      <w:lvlText w:val="%1."/>
      <w:lvlJc w:val="left"/>
      <w:pPr>
        <w:tabs>
          <w:tab w:val="num" w:pos="1080"/>
        </w:tabs>
        <w:ind w:left="1080" w:hanging="360"/>
      </w:pPr>
    </w:lvl>
  </w:abstractNum>
  <w:abstractNum w:abstractNumId="3">
    <w:nsid w:val="FFFFFF7F"/>
    <w:multiLevelType w:val="singleLevel"/>
    <w:tmpl w:val="CCD6AD60"/>
    <w:lvl w:ilvl="0">
      <w:start w:val="1"/>
      <w:numFmt w:val="decimal"/>
      <w:lvlText w:val="%1."/>
      <w:lvlJc w:val="left"/>
      <w:pPr>
        <w:tabs>
          <w:tab w:val="num" w:pos="720"/>
        </w:tabs>
        <w:ind w:left="720" w:hanging="360"/>
      </w:pPr>
    </w:lvl>
  </w:abstractNum>
  <w:abstractNum w:abstractNumId="4">
    <w:nsid w:val="FFFFFF80"/>
    <w:multiLevelType w:val="singleLevel"/>
    <w:tmpl w:val="9AFE9D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20CA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7284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ACBA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0E8828"/>
    <w:lvl w:ilvl="0">
      <w:start w:val="1"/>
      <w:numFmt w:val="decimal"/>
      <w:lvlText w:val="%1."/>
      <w:lvlJc w:val="left"/>
      <w:pPr>
        <w:tabs>
          <w:tab w:val="num" w:pos="1440"/>
        </w:tabs>
        <w:ind w:left="1440" w:hanging="720"/>
      </w:pPr>
      <w:rPr>
        <w:rFonts w:hint="default"/>
      </w:rPr>
    </w:lvl>
  </w:abstractNum>
  <w:abstractNum w:abstractNumId="9">
    <w:nsid w:val="FFFFFF89"/>
    <w:multiLevelType w:val="singleLevel"/>
    <w:tmpl w:val="24B4622E"/>
    <w:lvl w:ilvl="0">
      <w:start w:val="1"/>
      <w:numFmt w:val="bullet"/>
      <w:lvlText w:val=""/>
      <w:lvlJc w:val="left"/>
      <w:pPr>
        <w:tabs>
          <w:tab w:val="num" w:pos="360"/>
        </w:tabs>
        <w:ind w:left="360" w:hanging="360"/>
      </w:pPr>
      <w:rPr>
        <w:rFonts w:ascii="Symbol" w:hAnsi="Symbol" w:hint="default"/>
      </w:rPr>
    </w:lvl>
  </w:abstractNum>
  <w:abstractNum w:abstractNumId="1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11">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12">
    <w:nsid w:val="394953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608686F"/>
    <w:multiLevelType w:val="multilevel"/>
    <w:tmpl w:val="34D65300"/>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12"/>
  </w:num>
  <w:num w:numId="8">
    <w:abstractNumId w:val="3"/>
  </w:num>
  <w:num w:numId="9">
    <w:abstractNumId w:val="2"/>
  </w:num>
  <w:num w:numId="10">
    <w:abstractNumId w:val="1"/>
  </w:num>
  <w:num w:numId="11">
    <w:abstractNumId w:val="0"/>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3"/>
  </w:num>
  <w:num w:numId="29">
    <w:abstractNumId w:val="10"/>
  </w:num>
  <w:num w:numId="30">
    <w:abstractNumId w:val="13"/>
  </w:num>
  <w:num w:numId="31">
    <w:abstractNumId w:val="10"/>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3"/>
  </w:num>
  <w:num w:numId="39">
    <w:abstractNumId w:val="10"/>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3"/>
  </w:num>
  <w:num w:numId="47">
    <w:abstractNumId w:val="10"/>
  </w:num>
  <w:num w:numId="48">
    <w:abstractNumId w:val="13"/>
  </w:num>
  <w:num w:numId="49">
    <w:abstractNumId w:val="13"/>
  </w:num>
  <w:num w:numId="5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2B"/>
    <w:rsid w:val="000072D2"/>
    <w:rsid w:val="000132C0"/>
    <w:rsid w:val="00034A11"/>
    <w:rsid w:val="000A496D"/>
    <w:rsid w:val="000B2E2A"/>
    <w:rsid w:val="001143C0"/>
    <w:rsid w:val="001B0819"/>
    <w:rsid w:val="001B6BD3"/>
    <w:rsid w:val="001E6754"/>
    <w:rsid w:val="001F2F73"/>
    <w:rsid w:val="001F4B8A"/>
    <w:rsid w:val="00203051"/>
    <w:rsid w:val="002171ED"/>
    <w:rsid w:val="00226CE6"/>
    <w:rsid w:val="00244E3F"/>
    <w:rsid w:val="00255A59"/>
    <w:rsid w:val="002754AA"/>
    <w:rsid w:val="002B3C82"/>
    <w:rsid w:val="002C34AA"/>
    <w:rsid w:val="002D7062"/>
    <w:rsid w:val="002D7EA3"/>
    <w:rsid w:val="002F751B"/>
    <w:rsid w:val="00303763"/>
    <w:rsid w:val="00325F3B"/>
    <w:rsid w:val="00391A9E"/>
    <w:rsid w:val="003A3057"/>
    <w:rsid w:val="003D07C0"/>
    <w:rsid w:val="003D1DC6"/>
    <w:rsid w:val="00436F02"/>
    <w:rsid w:val="00461BDF"/>
    <w:rsid w:val="0047182B"/>
    <w:rsid w:val="004759AE"/>
    <w:rsid w:val="004866DB"/>
    <w:rsid w:val="0049429D"/>
    <w:rsid w:val="004B6977"/>
    <w:rsid w:val="00513859"/>
    <w:rsid w:val="0052603E"/>
    <w:rsid w:val="00564393"/>
    <w:rsid w:val="005B18E6"/>
    <w:rsid w:val="005C7838"/>
    <w:rsid w:val="005E491C"/>
    <w:rsid w:val="005E68FF"/>
    <w:rsid w:val="00604955"/>
    <w:rsid w:val="0061357E"/>
    <w:rsid w:val="00617105"/>
    <w:rsid w:val="00621FF0"/>
    <w:rsid w:val="00671947"/>
    <w:rsid w:val="00676C40"/>
    <w:rsid w:val="006C55D4"/>
    <w:rsid w:val="006C6FA2"/>
    <w:rsid w:val="006D328C"/>
    <w:rsid w:val="006F754D"/>
    <w:rsid w:val="0071334D"/>
    <w:rsid w:val="00714AAC"/>
    <w:rsid w:val="00716AA0"/>
    <w:rsid w:val="00727020"/>
    <w:rsid w:val="00733885"/>
    <w:rsid w:val="00754778"/>
    <w:rsid w:val="007751E6"/>
    <w:rsid w:val="00776B54"/>
    <w:rsid w:val="0078598E"/>
    <w:rsid w:val="0079767C"/>
    <w:rsid w:val="007D26AF"/>
    <w:rsid w:val="007D5B93"/>
    <w:rsid w:val="008125AF"/>
    <w:rsid w:val="00856A80"/>
    <w:rsid w:val="00870C62"/>
    <w:rsid w:val="008F312B"/>
    <w:rsid w:val="008F43A4"/>
    <w:rsid w:val="00901A78"/>
    <w:rsid w:val="00905B10"/>
    <w:rsid w:val="00905BBB"/>
    <w:rsid w:val="00937E12"/>
    <w:rsid w:val="009652CA"/>
    <w:rsid w:val="0097172D"/>
    <w:rsid w:val="00976143"/>
    <w:rsid w:val="009829DD"/>
    <w:rsid w:val="00982DCA"/>
    <w:rsid w:val="009C1486"/>
    <w:rsid w:val="009D4C21"/>
    <w:rsid w:val="009F3405"/>
    <w:rsid w:val="00A11864"/>
    <w:rsid w:val="00A208E8"/>
    <w:rsid w:val="00AA3F3B"/>
    <w:rsid w:val="00AB5851"/>
    <w:rsid w:val="00AB68FD"/>
    <w:rsid w:val="00AC0749"/>
    <w:rsid w:val="00AF46A7"/>
    <w:rsid w:val="00AF79A7"/>
    <w:rsid w:val="00B16C7A"/>
    <w:rsid w:val="00B30DAF"/>
    <w:rsid w:val="00B31D2D"/>
    <w:rsid w:val="00B9195D"/>
    <w:rsid w:val="00BA5B30"/>
    <w:rsid w:val="00BB19FE"/>
    <w:rsid w:val="00BC3592"/>
    <w:rsid w:val="00BF2CF8"/>
    <w:rsid w:val="00C37262"/>
    <w:rsid w:val="00CA6957"/>
    <w:rsid w:val="00CC573A"/>
    <w:rsid w:val="00D178A2"/>
    <w:rsid w:val="00D50AA3"/>
    <w:rsid w:val="00D714B8"/>
    <w:rsid w:val="00D96D51"/>
    <w:rsid w:val="00DA0E6B"/>
    <w:rsid w:val="00DA511B"/>
    <w:rsid w:val="00DA7BF3"/>
    <w:rsid w:val="00DB1B82"/>
    <w:rsid w:val="00DB7F35"/>
    <w:rsid w:val="00DC32F3"/>
    <w:rsid w:val="00DE5199"/>
    <w:rsid w:val="00DF7F9C"/>
    <w:rsid w:val="00E00D15"/>
    <w:rsid w:val="00E21CC0"/>
    <w:rsid w:val="00E54292"/>
    <w:rsid w:val="00ED1A83"/>
    <w:rsid w:val="00F8234A"/>
    <w:rsid w:val="00FB5DEE"/>
    <w:rsid w:val="00FF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0"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C573A"/>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DF7F9C"/>
    <w:pPr>
      <w:numPr>
        <w:numId w:val="49"/>
      </w:numPr>
      <w:spacing w:line="480" w:lineRule="auto"/>
      <w:ind w:left="0" w:firstLine="72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aliases w:val="b2"/>
    <w:basedOn w:val="Normal"/>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paragraph" w:styleId="BalloonText">
    <w:name w:val="Balloon Text"/>
    <w:basedOn w:val="Normal"/>
    <w:link w:val="BalloonTextChar"/>
    <w:semiHidden/>
    <w:unhideWhenUsed/>
    <w:rsid w:val="002171ED"/>
    <w:rPr>
      <w:rFonts w:ascii="Tahoma" w:hAnsi="Tahoma" w:cs="Tahoma"/>
      <w:sz w:val="20"/>
      <w:szCs w:val="16"/>
    </w:rPr>
  </w:style>
  <w:style w:type="character" w:customStyle="1" w:styleId="BalloonTextChar">
    <w:name w:val="Balloon Text Char"/>
    <w:basedOn w:val="DefaultParagraphFont"/>
    <w:link w:val="BalloonText"/>
    <w:uiPriority w:val="99"/>
    <w:semiHidden/>
    <w:rsid w:val="002171ED"/>
    <w:rPr>
      <w:rFonts w:ascii="Tahoma" w:hAnsi="Tahoma" w:cs="Tahoma"/>
      <w:sz w:val="20"/>
      <w:szCs w:val="16"/>
    </w:rPr>
  </w:style>
  <w:style w:type="table" w:styleId="TableGrid">
    <w:name w:val="Table Grid"/>
    <w:basedOn w:val="TableNormal"/>
    <w:rsid w:val="0047182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6C6FA2"/>
    <w:rPr>
      <w:vertAlign w:val="superscript"/>
    </w:rPr>
  </w:style>
  <w:style w:type="character" w:styleId="Hyperlink">
    <w:name w:val="Hyperlink"/>
    <w:basedOn w:val="DefaultParagraphFont"/>
    <w:rsid w:val="00436F02"/>
    <w:rPr>
      <w:color w:val="0000FF"/>
      <w:u w:val="single"/>
    </w:rPr>
  </w:style>
  <w:style w:type="character" w:styleId="PageNumber">
    <w:name w:val="page number"/>
    <w:rsid w:val="00617105"/>
    <w:rPr>
      <w:rFonts w:ascii="Times New Roman" w:hAnsi="Times New Roman" w:cs="Times New Roman"/>
      <w:b w:val="0"/>
      <w:sz w:val="24"/>
    </w:rPr>
  </w:style>
  <w:style w:type="paragraph" w:styleId="ListParagraph">
    <w:name w:val="List Paragraph"/>
    <w:basedOn w:val="Normal"/>
    <w:uiPriority w:val="34"/>
    <w:rsid w:val="00617105"/>
    <w:pPr>
      <w:ind w:left="720"/>
      <w:contextualSpacing/>
    </w:pPr>
  </w:style>
  <w:style w:type="paragraph" w:styleId="EndnoteText">
    <w:name w:val="endnote text"/>
    <w:basedOn w:val="Normal"/>
    <w:link w:val="EndnoteTextChar"/>
    <w:uiPriority w:val="99"/>
    <w:semiHidden/>
    <w:unhideWhenUsed/>
    <w:rsid w:val="0079767C"/>
    <w:rPr>
      <w:sz w:val="20"/>
      <w:szCs w:val="20"/>
    </w:rPr>
  </w:style>
  <w:style w:type="character" w:customStyle="1" w:styleId="EndnoteTextChar">
    <w:name w:val="Endnote Text Char"/>
    <w:basedOn w:val="DefaultParagraphFont"/>
    <w:link w:val="EndnoteText"/>
    <w:uiPriority w:val="99"/>
    <w:semiHidden/>
    <w:rsid w:val="0079767C"/>
    <w:rPr>
      <w:sz w:val="20"/>
      <w:szCs w:val="20"/>
    </w:rPr>
  </w:style>
  <w:style w:type="character" w:styleId="EndnoteReference">
    <w:name w:val="endnote reference"/>
    <w:basedOn w:val="DefaultParagraphFont"/>
    <w:uiPriority w:val="99"/>
    <w:semiHidden/>
    <w:unhideWhenUsed/>
    <w:rsid w:val="007976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0"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C573A"/>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DF7F9C"/>
    <w:pPr>
      <w:numPr>
        <w:numId w:val="49"/>
      </w:numPr>
      <w:spacing w:line="480" w:lineRule="auto"/>
      <w:ind w:left="0" w:firstLine="72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aliases w:val="b2"/>
    <w:basedOn w:val="Normal"/>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paragraph" w:styleId="BalloonText">
    <w:name w:val="Balloon Text"/>
    <w:basedOn w:val="Normal"/>
    <w:link w:val="BalloonTextChar"/>
    <w:semiHidden/>
    <w:unhideWhenUsed/>
    <w:rsid w:val="002171ED"/>
    <w:rPr>
      <w:rFonts w:ascii="Tahoma" w:hAnsi="Tahoma" w:cs="Tahoma"/>
      <w:sz w:val="20"/>
      <w:szCs w:val="16"/>
    </w:rPr>
  </w:style>
  <w:style w:type="character" w:customStyle="1" w:styleId="BalloonTextChar">
    <w:name w:val="Balloon Text Char"/>
    <w:basedOn w:val="DefaultParagraphFont"/>
    <w:link w:val="BalloonText"/>
    <w:uiPriority w:val="99"/>
    <w:semiHidden/>
    <w:rsid w:val="002171ED"/>
    <w:rPr>
      <w:rFonts w:ascii="Tahoma" w:hAnsi="Tahoma" w:cs="Tahoma"/>
      <w:sz w:val="20"/>
      <w:szCs w:val="16"/>
    </w:rPr>
  </w:style>
  <w:style w:type="table" w:styleId="TableGrid">
    <w:name w:val="Table Grid"/>
    <w:basedOn w:val="TableNormal"/>
    <w:rsid w:val="0047182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6C6FA2"/>
    <w:rPr>
      <w:vertAlign w:val="superscript"/>
    </w:rPr>
  </w:style>
  <w:style w:type="character" w:styleId="Hyperlink">
    <w:name w:val="Hyperlink"/>
    <w:basedOn w:val="DefaultParagraphFont"/>
    <w:rsid w:val="00436F02"/>
    <w:rPr>
      <w:color w:val="0000FF"/>
      <w:u w:val="single"/>
    </w:rPr>
  </w:style>
  <w:style w:type="character" w:styleId="PageNumber">
    <w:name w:val="page number"/>
    <w:rsid w:val="00617105"/>
    <w:rPr>
      <w:rFonts w:ascii="Times New Roman" w:hAnsi="Times New Roman" w:cs="Times New Roman"/>
      <w:b w:val="0"/>
      <w:sz w:val="24"/>
    </w:rPr>
  </w:style>
  <w:style w:type="paragraph" w:styleId="ListParagraph">
    <w:name w:val="List Paragraph"/>
    <w:basedOn w:val="Normal"/>
    <w:uiPriority w:val="34"/>
    <w:rsid w:val="00617105"/>
    <w:pPr>
      <w:ind w:left="720"/>
      <w:contextualSpacing/>
    </w:pPr>
  </w:style>
  <w:style w:type="paragraph" w:styleId="EndnoteText">
    <w:name w:val="endnote text"/>
    <w:basedOn w:val="Normal"/>
    <w:link w:val="EndnoteTextChar"/>
    <w:uiPriority w:val="99"/>
    <w:semiHidden/>
    <w:unhideWhenUsed/>
    <w:rsid w:val="0079767C"/>
    <w:rPr>
      <w:sz w:val="20"/>
      <w:szCs w:val="20"/>
    </w:rPr>
  </w:style>
  <w:style w:type="character" w:customStyle="1" w:styleId="EndnoteTextChar">
    <w:name w:val="Endnote Text Char"/>
    <w:basedOn w:val="DefaultParagraphFont"/>
    <w:link w:val="EndnoteText"/>
    <w:uiPriority w:val="99"/>
    <w:semiHidden/>
    <w:rsid w:val="0079767C"/>
    <w:rPr>
      <w:sz w:val="20"/>
      <w:szCs w:val="20"/>
    </w:rPr>
  </w:style>
  <w:style w:type="character" w:styleId="EndnoteReference">
    <w:name w:val="endnote reference"/>
    <w:basedOn w:val="DefaultParagraphFont"/>
    <w:uiPriority w:val="99"/>
    <w:semiHidden/>
    <w:unhideWhenUsed/>
    <w:rsid w:val="00797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S%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A18F3-EAC4-4FDE-8D5D-A8C31A47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11</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2013-05-03T19:46:00Z</cp:lastPrinted>
  <dcterms:created xsi:type="dcterms:W3CDTF">2013-05-24T15:05:00Z</dcterms:created>
  <dcterms:modified xsi:type="dcterms:W3CDTF">2013-05-24T15:05:00Z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10643032v1</vt:lpwstr>
  </property>
</Properties>
</file>