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53641">
        <w:rPr>
          <w:sz w:val="20"/>
          <w:szCs w:val="20"/>
        </w:rPr>
        <w:t>C-2016-252</w:t>
      </w:r>
      <w:r w:rsidR="00DE0A7E">
        <w:rPr>
          <w:sz w:val="20"/>
          <w:szCs w:val="20"/>
        </w:rPr>
        <w:t>8559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E0A7E">
        <w:t>February 11</w:t>
      </w:r>
      <w:bookmarkStart w:id="0" w:name="_GoBack"/>
      <w:bookmarkEnd w:id="0"/>
      <w:r w:rsidR="00953641">
        <w:t>, 2016</w:t>
      </w:r>
    </w:p>
    <w:p w:rsidR="00706174" w:rsidRDefault="00706174" w:rsidP="00706174"/>
    <w:p w:rsidR="00DE0A7E" w:rsidRPr="000F5C25" w:rsidRDefault="00DE0A7E" w:rsidP="00706174"/>
    <w:p w:rsidR="004D0109" w:rsidRDefault="00DE0A7E" w:rsidP="00706174">
      <w:r>
        <w:t xml:space="preserve">Paul J. </w:t>
      </w:r>
      <w:proofErr w:type="spellStart"/>
      <w:r>
        <w:t>Szykman</w:t>
      </w:r>
      <w:proofErr w:type="spellEnd"/>
    </w:p>
    <w:p w:rsidR="00DE0A7E" w:rsidRDefault="00DE0A7E" w:rsidP="00706174">
      <w:r>
        <w:t>UGI Utilities Inc.</w:t>
      </w:r>
    </w:p>
    <w:p w:rsidR="00DE0A7E" w:rsidRDefault="00DE0A7E" w:rsidP="00706174">
      <w:r>
        <w:t>2525 North 12th Street Suite 360</w:t>
      </w:r>
    </w:p>
    <w:p w:rsidR="00DE0A7E" w:rsidRPr="000F5C25" w:rsidRDefault="00DE0A7E" w:rsidP="00706174">
      <w:r>
        <w:t>Reading PA  19612-2677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53641">
        <w:t>UGI Utilities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953641">
        <w:t>2015-2518438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953641">
        <w:t>Paul J. Szykman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DE0A7E">
        <w:t>a Public Utility Commission by Office of Small Business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287B50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Default="00D401CF" w:rsidP="00706174">
      <w:r w:rsidRPr="000F5C25">
        <w:t>Return Receipt Requested</w:t>
      </w:r>
    </w:p>
    <w:p w:rsidR="00DE0A7E" w:rsidRPr="000F5C25" w:rsidRDefault="00DE0A7E" w:rsidP="00706174">
      <w:proofErr w:type="spellStart"/>
      <w:r>
        <w:t>RC</w:t>
      </w:r>
      <w:proofErr w:type="gramStart"/>
      <w:r>
        <w:t>:alw</w:t>
      </w:r>
      <w:proofErr w:type="spellEnd"/>
      <w:proofErr w:type="gramEnd"/>
    </w:p>
    <w:sectPr w:rsidR="00DE0A7E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41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641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0A7E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2016-02-11T19:26:00Z</dcterms:created>
  <dcterms:modified xsi:type="dcterms:W3CDTF">2016-02-11T19:26:00Z</dcterms:modified>
</cp:coreProperties>
</file>