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7B5775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11,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7B5775" w:rsidP="00635B49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Ronald W. Coyer, Esq.</w:t>
      </w:r>
    </w:p>
    <w:p w:rsidR="00B12869" w:rsidRDefault="007B577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S. R. Law, LLC</w:t>
      </w:r>
    </w:p>
    <w:p w:rsidR="00B12869" w:rsidRDefault="007B577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631 Kelly Boulevard</w:t>
      </w:r>
    </w:p>
    <w:p w:rsidR="00B12869" w:rsidRDefault="007B577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67</w:t>
      </w:r>
    </w:p>
    <w:p w:rsidR="007B5775" w:rsidRDefault="007B577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Slippery Rock, PA  16057</w:t>
      </w:r>
    </w:p>
    <w:bookmarkEnd w:id="0"/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7B577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7B5775">
        <w:rPr>
          <w:rFonts w:ascii="Arial" w:hAnsi="Arial" w:cs="Arial"/>
          <w:sz w:val="22"/>
          <w:szCs w:val="22"/>
        </w:rPr>
        <w:t>n February 5,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7B5775">
        <w:rPr>
          <w:rFonts w:ascii="Arial" w:hAnsi="Arial" w:cs="Arial"/>
          <w:sz w:val="22"/>
          <w:szCs w:val="22"/>
        </w:rPr>
        <w:t xml:space="preserve">for Motor Common Carrier of Property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7B5775">
        <w:rPr>
          <w:rFonts w:ascii="Arial" w:hAnsi="Arial" w:cs="Arial"/>
          <w:sz w:val="22"/>
          <w:szCs w:val="22"/>
        </w:rPr>
        <w:t xml:space="preserve">Strange </w:t>
      </w:r>
      <w:proofErr w:type="gramStart"/>
      <w:r w:rsidR="007B5775">
        <w:rPr>
          <w:rFonts w:ascii="Arial" w:hAnsi="Arial" w:cs="Arial"/>
          <w:sz w:val="22"/>
          <w:szCs w:val="22"/>
        </w:rPr>
        <w:t>Corporation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7B5775" w:rsidP="007B5775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B5775">
        <w:rPr>
          <w:rFonts w:ascii="Arial" w:hAnsi="Arial" w:cs="Arial"/>
          <w:color w:val="000000"/>
          <w:sz w:val="22"/>
          <w:szCs w:val="22"/>
        </w:rPr>
        <w:t>As a Corporation, please provide on a separate sheet of paper a list of corporate officers and titles (even if there is only one), the name of each shareholder, and the distribution of shares.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B5775" w:rsidRDefault="007B5775" w:rsidP="007700C1">
      <w:pPr>
        <w:rPr>
          <w:rFonts w:ascii="Arial" w:hAnsi="Arial" w:cs="Arial"/>
        </w:rPr>
      </w:pPr>
      <w:r>
        <w:rPr>
          <w:rFonts w:ascii="Arial" w:hAnsi="Arial" w:cs="Arial"/>
        </w:rPr>
        <w:t>CC: James L. Strange, Strange Corporation</w:t>
      </w:r>
    </w:p>
    <w:p w:rsidR="007B5775" w:rsidRDefault="007B5775" w:rsidP="007700C1">
      <w:pPr>
        <w:rPr>
          <w:rFonts w:ascii="Arial" w:hAnsi="Arial" w:cs="Arial"/>
        </w:rPr>
      </w:pPr>
    </w:p>
    <w:p w:rsidR="00635B49" w:rsidRDefault="007B5775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32" w:rsidRDefault="00D94732" w:rsidP="00635B49">
      <w:r>
        <w:separator/>
      </w:r>
    </w:p>
  </w:endnote>
  <w:endnote w:type="continuationSeparator" w:id="0">
    <w:p w:rsidR="00D94732" w:rsidRDefault="00D9473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32" w:rsidRDefault="00D94732" w:rsidP="00635B49">
      <w:r>
        <w:separator/>
      </w:r>
    </w:p>
  </w:footnote>
  <w:footnote w:type="continuationSeparator" w:id="0">
    <w:p w:rsidR="00D94732" w:rsidRDefault="00D9473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7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5775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1B08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732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7E55-4D89-4A3D-A7C7-98DDAF1C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2016-02-11T14:21:00Z</cp:lastPrinted>
  <dcterms:created xsi:type="dcterms:W3CDTF">2016-02-11T14:17:00Z</dcterms:created>
  <dcterms:modified xsi:type="dcterms:W3CDTF">2016-02-11T14:29:00Z</dcterms:modified>
</cp:coreProperties>
</file>