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48" w:rsidRPr="00E82648" w:rsidRDefault="00E82648" w:rsidP="00E82648">
      <w:pPr>
        <w:jc w:val="center"/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May 12, 2016</w:t>
      </w:r>
    </w:p>
    <w:p w:rsidR="00E82648" w:rsidRPr="00E82648" w:rsidRDefault="00E82648" w:rsidP="00E82648">
      <w:pPr>
        <w:jc w:val="right"/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A-2016-2544903</w:t>
      </w:r>
    </w:p>
    <w:p w:rsidR="00E82648" w:rsidRDefault="00E82648" w:rsidP="00E82648">
      <w:pPr>
        <w:rPr>
          <w:rFonts w:ascii="Arial" w:hAnsi="Arial"/>
          <w:sz w:val="24"/>
        </w:rPr>
      </w:pPr>
    </w:p>
    <w:p w:rsidR="00E82648" w:rsidRDefault="00E82648" w:rsidP="00E82648">
      <w:pPr>
        <w:rPr>
          <w:rFonts w:ascii="Arial" w:hAnsi="Arial"/>
          <w:sz w:val="24"/>
        </w:rPr>
      </w:pP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Christopher T. Wright Esquire</w:t>
      </w: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Post &amp; Schell</w:t>
      </w: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17 North Second Street 12th Floor</w:t>
      </w: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Harrisburg PA  17101-1601</w:t>
      </w:r>
    </w:p>
    <w:p w:rsidR="00E82648" w:rsidRPr="00E82648" w:rsidRDefault="00E82648" w:rsidP="00E82648">
      <w:pPr>
        <w:rPr>
          <w:rFonts w:ascii="Arial" w:hAnsi="Arial"/>
          <w:sz w:val="24"/>
        </w:rPr>
      </w:pPr>
    </w:p>
    <w:p w:rsidR="00E82648" w:rsidRPr="00E82648" w:rsidRDefault="00E82648" w:rsidP="00E82648">
      <w:pPr>
        <w:rPr>
          <w:rFonts w:ascii="Arial" w:hAnsi="Arial"/>
          <w:sz w:val="24"/>
        </w:rPr>
      </w:pPr>
    </w:p>
    <w:p w:rsidR="00E82648" w:rsidRPr="00E82648" w:rsidRDefault="00E82648" w:rsidP="00E82648">
      <w:pPr>
        <w:rPr>
          <w:rFonts w:ascii="Arial" w:hAnsi="Arial"/>
          <w:sz w:val="24"/>
        </w:rPr>
      </w:pP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>Dear Mr. Wright:</w:t>
      </w:r>
    </w:p>
    <w:p w:rsidR="00E82648" w:rsidRPr="00E82648" w:rsidRDefault="00E82648" w:rsidP="00E82648">
      <w:pPr>
        <w:rPr>
          <w:rFonts w:ascii="Arial" w:hAnsi="Arial"/>
          <w:sz w:val="24"/>
        </w:rPr>
      </w:pPr>
    </w:p>
    <w:p w:rsidR="00E82648" w:rsidRPr="00E82648" w:rsidRDefault="00E82648" w:rsidP="00E82648">
      <w:pPr>
        <w:rPr>
          <w:rFonts w:ascii="Arial" w:hAnsi="Arial"/>
          <w:sz w:val="24"/>
        </w:rPr>
      </w:pPr>
      <w:r w:rsidRPr="00E82648">
        <w:rPr>
          <w:rFonts w:ascii="Arial" w:hAnsi="Arial"/>
          <w:sz w:val="24"/>
        </w:rPr>
        <w:tab/>
        <w:t>Receipt is acknowledged of the Letter of Notification of PPL Electric Utilities Corporation, which has been captioned and docketed to the above number.</w:t>
      </w:r>
    </w:p>
    <w:p w:rsidR="00E82648" w:rsidRPr="00E82648" w:rsidRDefault="00E82648" w:rsidP="00E82648">
      <w:pPr>
        <w:rPr>
          <w:rFonts w:ascii="Arial" w:hAnsi="Arial"/>
          <w:sz w:val="24"/>
        </w:rPr>
      </w:pPr>
    </w:p>
    <w:p w:rsidR="00635B49" w:rsidRDefault="00E82648" w:rsidP="00E82648">
      <w:pPr>
        <w:rPr>
          <w:rFonts w:ascii="Arial" w:hAnsi="Arial"/>
          <w:sz w:val="22"/>
          <w:szCs w:val="22"/>
        </w:rPr>
      </w:pPr>
      <w:r w:rsidRPr="00E82648"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E82648">
      <w:headerReference w:type="default" r:id="rId10"/>
      <w:pgSz w:w="12240" w:h="15840"/>
      <w:pgMar w:top="144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5D" w:rsidRDefault="00EB585D" w:rsidP="00635B49">
      <w:r>
        <w:separator/>
      </w:r>
    </w:p>
  </w:endnote>
  <w:endnote w:type="continuationSeparator" w:id="0">
    <w:p w:rsidR="00EB585D" w:rsidRDefault="00EB585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5D" w:rsidRDefault="00EB585D" w:rsidP="00635B49">
      <w:r>
        <w:separator/>
      </w:r>
    </w:p>
  </w:footnote>
  <w:footnote w:type="continuationSeparator" w:id="0">
    <w:p w:rsidR="00EB585D" w:rsidRDefault="00EB585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B8CB693" wp14:editId="104522D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 w:rsidP="00E82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48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648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585D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77B5-F330-40B9-86C3-05E3D41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2016-02-26T14:32:00Z</cp:lastPrinted>
  <dcterms:created xsi:type="dcterms:W3CDTF">2016-05-12T18:31:00Z</dcterms:created>
  <dcterms:modified xsi:type="dcterms:W3CDTF">2016-05-12T18:35:00Z</dcterms:modified>
</cp:coreProperties>
</file>