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i w:val="0"/>
              <w:spacing w:val="-1"/>
              <w:sz w:val="22"/>
            </w:rPr>
            <w:t>BOX 3265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b/>
              <w:i w:val="0"/>
              <w:spacing w:val="-1"/>
              <w:sz w:val="22"/>
            </w:rPr>
            <w:t>HARRISBURG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PA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i w:val="0"/>
              <w:spacing w:val="-1"/>
              <w:sz w:val="22"/>
            </w:rPr>
            <w:t>17105-3265</w:t>
          </w:r>
        </w:smartTag>
      </w:smartTag>
    </w:p>
    <w:p w:rsidR="00DF160A" w:rsidRDefault="00516161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May </w:t>
      </w:r>
      <w:r w:rsidR="00B0622B">
        <w:rPr>
          <w:rFonts w:ascii="Times New Roman" w:hAnsi="Times New Roman"/>
          <w:b/>
          <w:i w:val="0"/>
          <w:spacing w:val="-1"/>
          <w:sz w:val="22"/>
        </w:rPr>
        <w:t>31</w:t>
      </w:r>
      <w:r>
        <w:rPr>
          <w:rFonts w:ascii="Times New Roman" w:hAnsi="Times New Roman"/>
          <w:b/>
          <w:i w:val="0"/>
          <w:spacing w:val="-1"/>
          <w:sz w:val="22"/>
        </w:rPr>
        <w:t>, 2016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fldChar w:fldCharType="begin"/>
      </w:r>
      <w:r>
        <w:rPr>
          <w:rFonts w:ascii="Times New Roman" w:hAnsi="Times New Roman"/>
          <w:i w:val="0"/>
          <w:spacing w:val="-1"/>
          <w:sz w:val="22"/>
        </w:rPr>
        <w:instrText>ADVANCE \U 3.60</w:instrText>
      </w:r>
      <w:r>
        <w:rPr>
          <w:rFonts w:ascii="Times New Roman" w:hAnsi="Times New Roman"/>
          <w:i w:val="0"/>
          <w:spacing w:val="-1"/>
          <w:sz w:val="22"/>
        </w:rPr>
        <w:fldChar w:fldCharType="end"/>
      </w:r>
      <w:r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="004F3CA9">
        <w:rPr>
          <w:rFonts w:ascii="Times New Roman" w:hAnsi="Times New Roman"/>
          <w:i w:val="0"/>
          <w:spacing w:val="-3"/>
          <w:sz w:val="22"/>
        </w:rPr>
        <w:t>A-</w:t>
      </w:r>
      <w:r w:rsidR="00C14B2D">
        <w:rPr>
          <w:rFonts w:ascii="Times New Roman" w:hAnsi="Times New Roman"/>
          <w:i w:val="0"/>
          <w:spacing w:val="-3"/>
          <w:sz w:val="22"/>
        </w:rPr>
        <w:t>2016</w:t>
      </w:r>
      <w:r w:rsidR="002F3865">
        <w:rPr>
          <w:rFonts w:ascii="Times New Roman" w:hAnsi="Times New Roman"/>
          <w:i w:val="0"/>
          <w:spacing w:val="-3"/>
          <w:sz w:val="22"/>
        </w:rPr>
        <w:t>-</w:t>
      </w:r>
      <w:r w:rsidR="00C93FD4">
        <w:rPr>
          <w:rFonts w:ascii="Times New Roman" w:hAnsi="Times New Roman"/>
          <w:i w:val="0"/>
          <w:spacing w:val="-3"/>
          <w:sz w:val="22"/>
        </w:rPr>
        <w:t>2548230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C93FD4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PAUL E RUSSELL</w:t>
      </w:r>
    </w:p>
    <w:p w:rsidR="005F5277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PPL ELECTRIC UTILITIES CORPORATION</w:t>
      </w:r>
    </w:p>
    <w:p w:rsidR="001A69AA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 NORTH 9TH STREET</w:t>
      </w:r>
    </w:p>
    <w:p w:rsidR="00103B72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ALLENTOWN PA  18101-1179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1A69AA" w:rsidRDefault="00C93FD4" w:rsidP="00C93FD4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  <w:r w:rsidRPr="00C93FD4">
        <w:rPr>
          <w:rFonts w:ascii="Times New Roman" w:hAnsi="Times New Roman"/>
          <w:i w:val="0"/>
          <w:spacing w:val="-3"/>
          <w:sz w:val="22"/>
        </w:rPr>
        <w:t xml:space="preserve">Application of PPL Electric Utilities Corporation for approval of the crossing at 593011Y by the installation of </w:t>
      </w:r>
      <w:r w:rsidR="00BC5C19">
        <w:rPr>
          <w:rFonts w:ascii="Times New Roman" w:hAnsi="Times New Roman"/>
          <w:i w:val="0"/>
          <w:spacing w:val="-3"/>
          <w:sz w:val="22"/>
        </w:rPr>
        <w:t>1.5 kV Phase where Township Line</w:t>
      </w:r>
      <w:bookmarkStart w:id="0" w:name="_GoBack"/>
      <w:bookmarkEnd w:id="0"/>
      <w:r w:rsidRPr="00C93FD4">
        <w:rPr>
          <w:rFonts w:ascii="Times New Roman" w:hAnsi="Times New Roman"/>
          <w:i w:val="0"/>
          <w:spacing w:val="-3"/>
          <w:sz w:val="22"/>
        </w:rPr>
        <w:t xml:space="preserve"> Road, Route 415 crosses at grade the tracks of the SEPTA in the Township of Hatfield in Montgomery County.</w:t>
      </w:r>
    </w:p>
    <w:p w:rsidR="00C93FD4" w:rsidRDefault="00C93FD4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C93FD4" w:rsidRPr="00C93FD4">
        <w:rPr>
          <w:rFonts w:ascii="Times New Roman" w:hAnsi="Times New Roman"/>
          <w:i w:val="0"/>
          <w:spacing w:val="-3"/>
          <w:sz w:val="22"/>
        </w:rPr>
        <w:t xml:space="preserve">PPL Electric Utilities Corporation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3402C7A" wp14:editId="3FF719E4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RC</w:t>
      </w:r>
      <w:proofErr w:type="gramStart"/>
      <w:r>
        <w:rPr>
          <w:rFonts w:ascii="Times New Roman" w:hAnsi="Times New Roman"/>
          <w:i w:val="0"/>
          <w:spacing w:val="-3"/>
          <w:sz w:val="22"/>
        </w:rPr>
        <w:t>:</w:t>
      </w:r>
      <w:r w:rsidR="00562679">
        <w:rPr>
          <w:rFonts w:ascii="Times New Roman" w:hAnsi="Times New Roman"/>
          <w:i w:val="0"/>
          <w:spacing w:val="-3"/>
          <w:sz w:val="22"/>
        </w:rPr>
        <w:t>a</w:t>
      </w:r>
      <w:r w:rsidR="00516161">
        <w:rPr>
          <w:rFonts w:ascii="Times New Roman" w:hAnsi="Times New Roman"/>
          <w:i w:val="0"/>
          <w:spacing w:val="-3"/>
          <w:sz w:val="22"/>
        </w:rPr>
        <w:t>l</w:t>
      </w:r>
      <w:r w:rsidR="00562679">
        <w:rPr>
          <w:rFonts w:ascii="Times New Roman" w:hAnsi="Times New Roman"/>
          <w:i w:val="0"/>
          <w:spacing w:val="-3"/>
          <w:sz w:val="22"/>
        </w:rPr>
        <w:t>w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B7" w:rsidRDefault="00A849B7">
      <w:pPr>
        <w:spacing w:line="20" w:lineRule="exact"/>
        <w:rPr>
          <w:i w:val="0"/>
        </w:rPr>
      </w:pPr>
    </w:p>
  </w:endnote>
  <w:endnote w:type="continuationSeparator" w:id="0">
    <w:p w:rsidR="00A849B7" w:rsidRDefault="00A849B7">
      <w:r>
        <w:rPr>
          <w:i w:val="0"/>
        </w:rPr>
        <w:t xml:space="preserve"> </w:t>
      </w:r>
    </w:p>
  </w:endnote>
  <w:endnote w:type="continuationNotice" w:id="1">
    <w:p w:rsidR="00A849B7" w:rsidRDefault="00A849B7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B7" w:rsidRDefault="00A849B7">
      <w:r>
        <w:rPr>
          <w:i w:val="0"/>
        </w:rPr>
        <w:separator/>
      </w:r>
    </w:p>
  </w:footnote>
  <w:footnote w:type="continuationSeparator" w:id="0">
    <w:p w:rsidR="00A849B7" w:rsidRDefault="00A8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7"/>
    <w:rsid w:val="00014740"/>
    <w:rsid w:val="00080FFE"/>
    <w:rsid w:val="00103B72"/>
    <w:rsid w:val="00121F61"/>
    <w:rsid w:val="001A69AA"/>
    <w:rsid w:val="0029188A"/>
    <w:rsid w:val="002D0873"/>
    <w:rsid w:val="002F3865"/>
    <w:rsid w:val="00320A62"/>
    <w:rsid w:val="003409DC"/>
    <w:rsid w:val="00346A9D"/>
    <w:rsid w:val="00455261"/>
    <w:rsid w:val="004D4DCB"/>
    <w:rsid w:val="004D7907"/>
    <w:rsid w:val="004F3CA9"/>
    <w:rsid w:val="00516161"/>
    <w:rsid w:val="00562679"/>
    <w:rsid w:val="00564783"/>
    <w:rsid w:val="005F5277"/>
    <w:rsid w:val="006C613D"/>
    <w:rsid w:val="00776F1F"/>
    <w:rsid w:val="007A22A6"/>
    <w:rsid w:val="008268C2"/>
    <w:rsid w:val="0086403B"/>
    <w:rsid w:val="00920720"/>
    <w:rsid w:val="00944368"/>
    <w:rsid w:val="009A1BB8"/>
    <w:rsid w:val="009E06B2"/>
    <w:rsid w:val="00A23FB4"/>
    <w:rsid w:val="00A61BA1"/>
    <w:rsid w:val="00A849B7"/>
    <w:rsid w:val="00AE1A91"/>
    <w:rsid w:val="00B0622B"/>
    <w:rsid w:val="00B16302"/>
    <w:rsid w:val="00BC5C19"/>
    <w:rsid w:val="00C14B2D"/>
    <w:rsid w:val="00C337DA"/>
    <w:rsid w:val="00C93FD4"/>
    <w:rsid w:val="00D21853"/>
    <w:rsid w:val="00D862E4"/>
    <w:rsid w:val="00DF160A"/>
    <w:rsid w:val="00EB173D"/>
    <w:rsid w:val="00F121E4"/>
    <w:rsid w:val="00F213CC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Wolf, Ariel</cp:lastModifiedBy>
  <cp:revision>3</cp:revision>
  <cp:lastPrinted>2016-05-13T17:47:00Z</cp:lastPrinted>
  <dcterms:created xsi:type="dcterms:W3CDTF">2016-05-31T15:40:00Z</dcterms:created>
  <dcterms:modified xsi:type="dcterms:W3CDTF">2016-05-31T15:40:00Z</dcterms:modified>
</cp:coreProperties>
</file>