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C7EEE">
        <w:trPr>
          <w:trHeight w:val="990"/>
        </w:trPr>
        <w:tc>
          <w:tcPr>
            <w:tcW w:w="1363" w:type="dxa"/>
            <w:shd w:val="clear" w:color="auto" w:fill="auto"/>
          </w:tcPr>
          <w:p w:rsidR="00FC7EEE" w:rsidRDefault="004A63E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:rsidR="00FC7EEE" w:rsidRDefault="00FC7EE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P.O. BOX 3265, HARRISBURG, PA 17105-3265</w:t>
            </w:r>
          </w:p>
        </w:tc>
        <w:tc>
          <w:tcPr>
            <w:tcW w:w="1452" w:type="dxa"/>
            <w:shd w:val="clear" w:color="auto" w:fill="auto"/>
          </w:tcPr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C7EEE" w:rsidRPr="003C348F" w:rsidRDefault="00FC7EEE" w:rsidP="001E7B51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:rsidR="00FC7EEE" w:rsidRPr="001E7B51" w:rsidRDefault="00477901" w:rsidP="001E7B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June 10, 2016</w:t>
      </w:r>
    </w:p>
    <w:p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477901">
        <w:rPr>
          <w:rFonts w:ascii="Arial" w:hAnsi="Arial" w:cs="Arial"/>
          <w:noProof/>
          <w:sz w:val="24"/>
        </w:rPr>
        <w:t>C-2015-2475726</w:t>
      </w:r>
    </w:p>
    <w:p w:rsidR="00FC7EEE" w:rsidRPr="001E7B51" w:rsidRDefault="00FC7EEE" w:rsidP="006B7617">
      <w:pPr>
        <w:jc w:val="both"/>
        <w:rPr>
          <w:rFonts w:ascii="Arial" w:hAnsi="Arial" w:cs="Arial"/>
          <w:sz w:val="24"/>
        </w:rPr>
      </w:pPr>
    </w:p>
    <w:p w:rsidR="00477901" w:rsidRDefault="00477901" w:rsidP="00477901">
      <w:pPr>
        <w:contextualSpacing/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 xml:space="preserve">WARD L SMITH </w:t>
      </w:r>
      <w:r w:rsidRPr="00E916B2">
        <w:rPr>
          <w:rFonts w:ascii="Microsoft Sans Serif"/>
          <w:sz w:val="24"/>
          <w:szCs w:val="24"/>
        </w:rPr>
        <w:t>ESQUIRE</w:t>
      </w:r>
      <w:r w:rsidRPr="00E916B2">
        <w:rPr>
          <w:rFonts w:ascii="Microsoft Sans Serif"/>
          <w:sz w:val="24"/>
          <w:szCs w:val="24"/>
        </w:rPr>
        <w:cr/>
      </w:r>
      <w:r>
        <w:rPr>
          <w:rFonts w:ascii="Microsoft Sans Serif"/>
          <w:sz w:val="24"/>
          <w:szCs w:val="24"/>
        </w:rPr>
        <w:t>PECO ENERGY COMPANY</w:t>
      </w:r>
    </w:p>
    <w:p w:rsidR="00477901" w:rsidRDefault="00477901" w:rsidP="00477901">
      <w:pPr>
        <w:contextualSpacing/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2301 MARKET STREET S23-1</w:t>
      </w:r>
    </w:p>
    <w:p w:rsidR="00477901" w:rsidRDefault="00477901" w:rsidP="00477901">
      <w:pPr>
        <w:contextualSpacing/>
        <w:rPr>
          <w:rFonts w:ascii="Microsoft Sans Serif"/>
          <w:sz w:val="24"/>
          <w:szCs w:val="24"/>
        </w:rPr>
      </w:pPr>
      <w:r>
        <w:rPr>
          <w:rFonts w:ascii="Microsoft Sans Serif"/>
          <w:sz w:val="24"/>
          <w:szCs w:val="24"/>
        </w:rPr>
        <w:t>PHILADELPHIA PA  19101-8699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477901" w:rsidRDefault="00477901" w:rsidP="001E7B51">
      <w:pPr>
        <w:jc w:val="center"/>
        <w:rPr>
          <w:rFonts w:ascii="Arial" w:hAnsi="Arial" w:cs="Arial"/>
          <w:sz w:val="24"/>
        </w:rPr>
      </w:pPr>
      <w:r w:rsidRPr="00477901">
        <w:rPr>
          <w:rFonts w:ascii="Arial" w:hAnsi="Arial" w:cs="Arial"/>
          <w:sz w:val="24"/>
        </w:rPr>
        <w:t xml:space="preserve">Laura </w:t>
      </w:r>
      <w:proofErr w:type="spellStart"/>
      <w:r w:rsidRPr="00477901">
        <w:rPr>
          <w:rFonts w:ascii="Arial" w:hAnsi="Arial" w:cs="Arial"/>
          <w:sz w:val="24"/>
        </w:rPr>
        <w:t>Sunstein</w:t>
      </w:r>
      <w:proofErr w:type="spellEnd"/>
      <w:r w:rsidRPr="00477901">
        <w:rPr>
          <w:rFonts w:ascii="Arial" w:hAnsi="Arial" w:cs="Arial"/>
          <w:sz w:val="24"/>
        </w:rPr>
        <w:t xml:space="preserve"> Murphy </w:t>
      </w:r>
    </w:p>
    <w:p w:rsidR="00477901" w:rsidRDefault="00477901" w:rsidP="001E7B51">
      <w:pPr>
        <w:jc w:val="center"/>
        <w:rPr>
          <w:rFonts w:ascii="Arial" w:hAnsi="Arial" w:cs="Arial"/>
          <w:sz w:val="24"/>
        </w:rPr>
      </w:pPr>
      <w:proofErr w:type="gramStart"/>
      <w:r w:rsidRPr="00477901">
        <w:rPr>
          <w:rFonts w:ascii="Arial" w:hAnsi="Arial" w:cs="Arial"/>
          <w:sz w:val="24"/>
        </w:rPr>
        <w:t>v</w:t>
      </w:r>
      <w:proofErr w:type="gramEnd"/>
      <w:r w:rsidRPr="00477901">
        <w:rPr>
          <w:rFonts w:ascii="Arial" w:hAnsi="Arial" w:cs="Arial"/>
          <w:sz w:val="24"/>
        </w:rPr>
        <w:t xml:space="preserve">. </w:t>
      </w:r>
    </w:p>
    <w:p w:rsidR="00FC7EEE" w:rsidRPr="001E7B51" w:rsidRDefault="00477901" w:rsidP="001E7B51">
      <w:pPr>
        <w:jc w:val="center"/>
        <w:rPr>
          <w:rFonts w:ascii="Arial" w:hAnsi="Arial" w:cs="Arial"/>
          <w:sz w:val="24"/>
        </w:rPr>
      </w:pPr>
      <w:r w:rsidRPr="00477901">
        <w:rPr>
          <w:rFonts w:ascii="Arial" w:hAnsi="Arial" w:cs="Arial"/>
          <w:sz w:val="24"/>
        </w:rPr>
        <w:t>PECO Energy Company</w:t>
      </w: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EA5C35">
      <w:pPr>
        <w:rPr>
          <w:rFonts w:ascii="Arial" w:hAnsi="Arial" w:cs="Arial"/>
          <w:sz w:val="24"/>
        </w:rPr>
      </w:pPr>
    </w:p>
    <w:p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Very truly yours,</w:t>
      </w:r>
    </w:p>
    <w:p w:rsidR="00FC7EEE" w:rsidRPr="001E7B51" w:rsidRDefault="00EA5C35" w:rsidP="00EA5C35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44CDD55B" wp14:editId="277EE445">
            <wp:simplePos x="0" y="0"/>
            <wp:positionH relativeFrom="column">
              <wp:posOffset>3448050</wp:posOffset>
            </wp:positionH>
            <wp:positionV relativeFrom="paragraph">
              <wp:posOffset>13275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EEE" w:rsidRDefault="00FC7EEE" w:rsidP="00EA5C35">
      <w:pPr>
        <w:rPr>
          <w:rFonts w:ascii="Arial" w:hAnsi="Arial" w:cs="Arial"/>
          <w:sz w:val="24"/>
        </w:rPr>
      </w:pPr>
    </w:p>
    <w:p w:rsidR="00FC7EEE" w:rsidRPr="001E7B51" w:rsidRDefault="00FC7EEE" w:rsidP="00EA5C35">
      <w:pPr>
        <w:rPr>
          <w:rFonts w:ascii="Arial" w:hAnsi="Arial" w:cs="Arial"/>
          <w:sz w:val="24"/>
        </w:rPr>
      </w:pPr>
    </w:p>
    <w:p w:rsidR="00FC7EEE" w:rsidRDefault="00FC7EEE" w:rsidP="00EA5C35">
      <w:pPr>
        <w:rPr>
          <w:rFonts w:ascii="Arial" w:hAnsi="Arial" w:cs="Arial"/>
          <w:sz w:val="24"/>
        </w:rPr>
      </w:pPr>
    </w:p>
    <w:p w:rsidR="00EA5C35" w:rsidRPr="001E7B51" w:rsidRDefault="00EA5C35" w:rsidP="00EA5C35">
      <w:pPr>
        <w:rPr>
          <w:rFonts w:ascii="Arial" w:hAnsi="Arial" w:cs="Arial"/>
          <w:sz w:val="24"/>
        </w:rPr>
      </w:pPr>
    </w:p>
    <w:p w:rsidR="00FC7EEE" w:rsidRDefault="001A359B" w:rsidP="00EA5C35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Rosemary Chiavetta</w:t>
      </w:r>
    </w:p>
    <w:p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:rsidR="00FC7EEE" w:rsidRPr="001E7B51" w:rsidRDefault="00FC7EEE" w:rsidP="00EA5C35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EA5C35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 xml:space="preserve">RC: </w:t>
      </w:r>
      <w:r w:rsidR="00477901">
        <w:rPr>
          <w:rFonts w:ascii="Arial" w:hAnsi="Arial" w:cs="Arial"/>
          <w:noProof/>
          <w:sz w:val="24"/>
        </w:rPr>
        <w:t>alw</w:t>
      </w:r>
      <w:bookmarkStart w:id="0" w:name="_GoBack"/>
      <w:bookmarkEnd w:id="0"/>
    </w:p>
    <w:p w:rsidR="00FC7EEE" w:rsidRDefault="00FC7EEE" w:rsidP="001E7B51">
      <w:pPr>
        <w:rPr>
          <w:rFonts w:ascii="Arial" w:hAnsi="Arial" w:cs="Arial"/>
        </w:rPr>
        <w:sectPr w:rsidR="00FC7EEE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01"/>
    <w:rsid w:val="001A359B"/>
    <w:rsid w:val="001E7B51"/>
    <w:rsid w:val="002333DF"/>
    <w:rsid w:val="002F6A38"/>
    <w:rsid w:val="003C348F"/>
    <w:rsid w:val="00477901"/>
    <w:rsid w:val="004A63E8"/>
    <w:rsid w:val="00634AFF"/>
    <w:rsid w:val="006635E1"/>
    <w:rsid w:val="00693191"/>
    <w:rsid w:val="006B7617"/>
    <w:rsid w:val="006C567C"/>
    <w:rsid w:val="00BD1E9B"/>
    <w:rsid w:val="00CD78AC"/>
    <w:rsid w:val="00D25C21"/>
    <w:rsid w:val="00DE149E"/>
    <w:rsid w:val="00EA5C35"/>
    <w:rsid w:val="00ED394E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C35"/>
    <w:rPr>
      <w:rFonts w:ascii="Tahoma" w:hAnsi="Tahoma" w:cs="Tahoma"/>
      <w:spacing w:val="-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C35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Amended%20Complaint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Amended Complaint Letter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Wolf, Ariel</dc:creator>
  <cp:lastModifiedBy>Wolf, Ariel</cp:lastModifiedBy>
  <cp:revision>1</cp:revision>
  <cp:lastPrinted>2007-07-10T16:29:00Z</cp:lastPrinted>
  <dcterms:created xsi:type="dcterms:W3CDTF">2016-06-10T17:37:00Z</dcterms:created>
  <dcterms:modified xsi:type="dcterms:W3CDTF">2016-06-10T17:38:00Z</dcterms:modified>
</cp:coreProperties>
</file>