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369E" w:rsidRPr="0042369E" w:rsidTr="0042369E">
        <w:tc>
          <w:tcPr>
            <w:tcW w:w="4788" w:type="dxa"/>
          </w:tcPr>
          <w:p w:rsidR="0042369E" w:rsidRPr="0042369E" w:rsidRDefault="0042369E" w:rsidP="00CD3335">
            <w:pPr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Date of Service: </w:t>
            </w:r>
            <w:r w:rsidR="00CD3335">
              <w:rPr>
                <w:rFonts w:ascii="Arial" w:hAnsi="Arial" w:cs="Arial"/>
                <w:sz w:val="24"/>
                <w:szCs w:val="24"/>
              </w:rPr>
              <w:t>June 30, 2016</w:t>
            </w:r>
          </w:p>
        </w:tc>
        <w:tc>
          <w:tcPr>
            <w:tcW w:w="4788" w:type="dxa"/>
          </w:tcPr>
          <w:p w:rsidR="0042369E" w:rsidRPr="0042369E" w:rsidRDefault="0042369E" w:rsidP="00CD333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Docket Number:  </w:t>
            </w:r>
            <w:r w:rsidR="00CD3335">
              <w:rPr>
                <w:rFonts w:ascii="Arial" w:hAnsi="Arial" w:cs="Arial"/>
                <w:sz w:val="24"/>
                <w:szCs w:val="24"/>
              </w:rPr>
              <w:t>C-2016-2553972</w:t>
            </w:r>
          </w:p>
        </w:tc>
      </w:tr>
    </w:tbl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E32E5F" w:rsidRPr="0042369E" w:rsidRDefault="00E32E5F" w:rsidP="0042369E">
      <w:pPr>
        <w:rPr>
          <w:rFonts w:ascii="Arial" w:hAnsi="Arial" w:cs="Arial"/>
          <w:sz w:val="24"/>
          <w:szCs w:val="24"/>
        </w:rPr>
      </w:pPr>
    </w:p>
    <w:p w:rsidR="0042369E" w:rsidRDefault="00CD3335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KIRK CUMMINGS</w:t>
      </w:r>
    </w:p>
    <w:p w:rsidR="00E32E5F" w:rsidRDefault="00CD3335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CENTRAL TRANSPORT LLC</w:t>
      </w:r>
    </w:p>
    <w:p w:rsidR="00E32E5F" w:rsidRDefault="00CD3335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12225 STEPHENS ROAD</w:t>
      </w:r>
    </w:p>
    <w:p w:rsidR="00E32E5F" w:rsidRPr="0042369E" w:rsidRDefault="00CD3335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WARREN MI  48089</w:t>
      </w:r>
    </w:p>
    <w:p w:rsidR="0042369E" w:rsidRPr="0042369E" w:rsidRDefault="0042369E" w:rsidP="0042369E">
      <w:pPr>
        <w:rPr>
          <w:rFonts w:ascii="Arial" w:hAnsi="Arial" w:cs="Arial"/>
          <w:noProof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E32E5F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center"/>
        <w:rPr>
          <w:rFonts w:ascii="Arial" w:hAnsi="Arial" w:cs="Arial"/>
          <w:b/>
          <w:sz w:val="24"/>
          <w:szCs w:val="24"/>
        </w:rPr>
      </w:pPr>
      <w:r w:rsidRPr="0042369E">
        <w:rPr>
          <w:rFonts w:ascii="Arial" w:hAnsi="Arial" w:cs="Arial"/>
          <w:b/>
          <w:sz w:val="24"/>
          <w:szCs w:val="24"/>
        </w:rPr>
        <w:t xml:space="preserve">Bureau of Investigation and Enforcement </w:t>
      </w:r>
    </w:p>
    <w:p w:rsidR="0042369E" w:rsidRPr="0042369E" w:rsidRDefault="0042369E" w:rsidP="0042369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</w:t>
      </w:r>
      <w:proofErr w:type="gramEnd"/>
      <w:r w:rsidRPr="0042369E">
        <w:rPr>
          <w:rFonts w:ascii="Arial" w:hAnsi="Arial" w:cs="Arial"/>
          <w:sz w:val="24"/>
          <w:szCs w:val="24"/>
        </w:rPr>
        <w:t>.</w:t>
      </w:r>
    </w:p>
    <w:p w:rsidR="0042369E" w:rsidRPr="0042369E" w:rsidRDefault="00CD3335" w:rsidP="004236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Central Transport LLC</w:t>
      </w:r>
    </w:p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>Dear Sir/Madam: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42369E">
        <w:rPr>
          <w:rFonts w:ascii="Arial" w:hAnsi="Arial" w:cs="Arial"/>
          <w:sz w:val="24"/>
          <w:szCs w:val="24"/>
        </w:rPr>
        <w:t>prosecutory</w:t>
      </w:r>
      <w:proofErr w:type="spellEnd"/>
      <w:r w:rsidRPr="0042369E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  <w:t>Very truly yours,</w:t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BF38B9" wp14:editId="4DEFCFB3">
            <wp:simplePos x="0" y="0"/>
            <wp:positionH relativeFrom="column">
              <wp:posOffset>3505200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Rosemary Chiavetta</w:t>
      </w: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Secretary</w:t>
      </w: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  <w:proofErr w:type="spellStart"/>
      <w:r w:rsidRPr="0042369E">
        <w:rPr>
          <w:rFonts w:ascii="Arial" w:hAnsi="Arial" w:cs="Arial"/>
          <w:sz w:val="24"/>
          <w:szCs w:val="24"/>
        </w:rPr>
        <w:t>RC:</w:t>
      </w:r>
      <w:r w:rsidR="00CD3335">
        <w:rPr>
          <w:rFonts w:ascii="Arial" w:hAnsi="Arial" w:cs="Arial"/>
          <w:sz w:val="24"/>
          <w:szCs w:val="24"/>
        </w:rPr>
        <w:t>alw</w:t>
      </w:r>
      <w:bookmarkStart w:id="0" w:name="_GoBack"/>
      <w:bookmarkEnd w:id="0"/>
      <w:proofErr w:type="spellEnd"/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635B49" w:rsidRPr="0042369E" w:rsidRDefault="00635B49" w:rsidP="0042369E">
      <w:pPr>
        <w:rPr>
          <w:rFonts w:ascii="Arial" w:hAnsi="Arial" w:cs="Arial"/>
          <w:sz w:val="24"/>
          <w:szCs w:val="24"/>
        </w:rPr>
      </w:pPr>
    </w:p>
    <w:sectPr w:rsidR="00635B49" w:rsidRPr="0042369E" w:rsidSect="0042369E">
      <w:headerReference w:type="default" r:id="rId10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BB" w:rsidRDefault="00331CBB" w:rsidP="00635B49">
      <w:r>
        <w:separator/>
      </w:r>
    </w:p>
  </w:endnote>
  <w:endnote w:type="continuationSeparator" w:id="0">
    <w:p w:rsidR="00331CBB" w:rsidRDefault="00331CB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BB" w:rsidRDefault="00331CBB" w:rsidP="00635B49">
      <w:r>
        <w:separator/>
      </w:r>
    </w:p>
  </w:footnote>
  <w:footnote w:type="continuationSeparator" w:id="0">
    <w:p w:rsidR="00331CBB" w:rsidRDefault="00331CB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623CFEE" wp14:editId="46ECA47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3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1CBB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69E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011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335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8B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E5F"/>
    <w:rsid w:val="00E33E74"/>
    <w:rsid w:val="00E33F91"/>
    <w:rsid w:val="00E374A6"/>
    <w:rsid w:val="00E400B2"/>
    <w:rsid w:val="00E40E9F"/>
    <w:rsid w:val="00E417A6"/>
    <w:rsid w:val="00E42436"/>
    <w:rsid w:val="00E425B1"/>
    <w:rsid w:val="00E45073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BIE%20Complaint%20Notice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E0227-8125-457D-936C-EAEC3CE0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 Complaint Notice Template Updated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2016-05-13T13:50:00Z</cp:lastPrinted>
  <dcterms:created xsi:type="dcterms:W3CDTF">2016-06-30T17:55:00Z</dcterms:created>
  <dcterms:modified xsi:type="dcterms:W3CDTF">2016-06-30T17:56:00Z</dcterms:modified>
</cp:coreProperties>
</file>