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76E4C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9,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C76E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SEMIR HAJRULI</w:t>
      </w:r>
    </w:p>
    <w:p w:rsidR="00B12869" w:rsidRDefault="00C76E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HAJRULI TRANSPORTATION LLC</w:t>
      </w:r>
    </w:p>
    <w:p w:rsidR="00B12869" w:rsidRDefault="00C76E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690 GLENROCK DRIVE</w:t>
      </w:r>
    </w:p>
    <w:p w:rsidR="00B12869" w:rsidRDefault="00C76E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BETHEL PARK PA  15102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6E7684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6E7684">
        <w:rPr>
          <w:rFonts w:ascii="Arial" w:hAnsi="Arial" w:cs="Arial"/>
          <w:sz w:val="22"/>
          <w:szCs w:val="22"/>
        </w:rPr>
        <w:t xml:space="preserve">n </w:t>
      </w:r>
      <w:r w:rsidR="00C76E4C">
        <w:rPr>
          <w:rFonts w:ascii="Arial" w:hAnsi="Arial" w:cs="Arial"/>
          <w:sz w:val="22"/>
          <w:szCs w:val="22"/>
        </w:rPr>
        <w:t>December 5,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6E7684">
        <w:rPr>
          <w:rFonts w:ascii="Arial" w:hAnsi="Arial" w:cs="Arial"/>
          <w:sz w:val="22"/>
          <w:szCs w:val="22"/>
        </w:rPr>
        <w:t>Motor Common Carrier of Property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6E7684" w:rsidP="006E7684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Line 1 (Legal Name of Applicant) must match PA Corporation Name (i.e. </w:t>
      </w:r>
      <w:proofErr w:type="spellStart"/>
      <w:r w:rsidR="00C76E4C">
        <w:rPr>
          <w:rFonts w:ascii="Arial" w:hAnsi="Arial" w:cs="Arial"/>
          <w:color w:val="000000"/>
          <w:sz w:val="22"/>
          <w:szCs w:val="22"/>
        </w:rPr>
        <w:t>Hajruli</w:t>
      </w:r>
      <w:proofErr w:type="spellEnd"/>
      <w:r w:rsidR="00C76E4C">
        <w:rPr>
          <w:rFonts w:ascii="Arial" w:hAnsi="Arial" w:cs="Arial"/>
          <w:color w:val="000000"/>
          <w:sz w:val="22"/>
          <w:szCs w:val="22"/>
        </w:rPr>
        <w:t xml:space="preserve"> Transportation LLC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.)  A blank copy of page 1 of the application is enclosed.</w:t>
      </w:r>
    </w:p>
    <w:p w:rsidR="006E7684" w:rsidRDefault="006E7684" w:rsidP="006E7684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there is no additional trade name or fictitious name, please leave line 2 blank.</w:t>
      </w:r>
    </w:p>
    <w:p w:rsidR="006E7684" w:rsidRPr="00B12869" w:rsidRDefault="006E7684" w:rsidP="006E7684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6E7684">
        <w:rPr>
          <w:rFonts w:ascii="Arial" w:hAnsi="Arial" w:cs="Arial"/>
          <w:color w:val="000000"/>
          <w:sz w:val="22"/>
          <w:szCs w:val="22"/>
        </w:rPr>
        <w:t>As a Limited Liability Company, please provide on a separate sheet of paper a list of company members and their addresses (even if there is only one).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E7684" w:rsidRDefault="006E7684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Enclosure: App page 1</w:t>
      </w:r>
    </w:p>
    <w:p w:rsidR="00635B49" w:rsidRDefault="00B12869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2F" w:rsidRDefault="0012422F" w:rsidP="00635B49">
      <w:r>
        <w:separator/>
      </w:r>
    </w:p>
  </w:endnote>
  <w:endnote w:type="continuationSeparator" w:id="0">
    <w:p w:rsidR="0012422F" w:rsidRDefault="0012422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2F" w:rsidRDefault="0012422F" w:rsidP="00635B49">
      <w:r>
        <w:separator/>
      </w:r>
    </w:p>
  </w:footnote>
  <w:footnote w:type="continuationSeparator" w:id="0">
    <w:p w:rsidR="0012422F" w:rsidRDefault="0012422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84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22F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684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6E4C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8DC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EA4A-5217-4A7A-94E4-24E1FA97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2011-03-24T18:01:00Z</cp:lastPrinted>
  <dcterms:created xsi:type="dcterms:W3CDTF">2016-12-09T15:27:00Z</dcterms:created>
  <dcterms:modified xsi:type="dcterms:W3CDTF">2016-12-09T15:27:00Z</dcterms:modified>
</cp:coreProperties>
</file>