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:rsidR="00EF5E06" w:rsidRPr="00EF5E06" w:rsidRDefault="00EF5E06" w:rsidP="00706174">
      <w:pPr>
        <w:jc w:val="center"/>
        <w:rPr>
          <w:sz w:val="22"/>
        </w:rPr>
      </w:pPr>
      <w:r w:rsidRPr="00EF5E06">
        <w:rPr>
          <w:sz w:val="22"/>
        </w:rPr>
        <w:t>200 NORTH STREET, KEYSTONE BUILDING SECOND FLOOR</w:t>
      </w:r>
    </w:p>
    <w:p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5A2040" w:rsidRPr="005A2040">
        <w:rPr>
          <w:sz w:val="20"/>
          <w:szCs w:val="20"/>
        </w:rPr>
        <w:t>C-2017-2593497</w:t>
      </w:r>
      <w:bookmarkStart w:id="0" w:name="_GoBack"/>
      <w:bookmarkEnd w:id="0"/>
    </w:p>
    <w:p w:rsidR="00706174" w:rsidRPr="00EF5E06" w:rsidRDefault="004D0109" w:rsidP="00706174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AA7FFE">
        <w:rPr>
          <w:sz w:val="22"/>
        </w:rPr>
        <w:t>March 15</w:t>
      </w:r>
      <w:r w:rsidR="00EF5E06" w:rsidRPr="00EF5E06">
        <w:rPr>
          <w:sz w:val="22"/>
        </w:rPr>
        <w:t>, 2017</w:t>
      </w:r>
    </w:p>
    <w:p w:rsidR="00706174" w:rsidRPr="00EF5E06" w:rsidRDefault="00706174" w:rsidP="00706174">
      <w:pPr>
        <w:rPr>
          <w:sz w:val="22"/>
        </w:rPr>
      </w:pPr>
    </w:p>
    <w:p w:rsidR="005A2040" w:rsidRDefault="005A2040" w:rsidP="005A2040">
      <w:r>
        <w:rPr>
          <w:rFonts w:ascii="Microsoft Sans Serif"/>
        </w:rPr>
        <w:t>DANIEL CLEARFIELD ESQUIRE</w:t>
      </w:r>
      <w:r>
        <w:rPr>
          <w:rFonts w:ascii="Microsoft Sans Serif"/>
        </w:rPr>
        <w:cr/>
        <w:t>ECKERT SEAMANS</w:t>
      </w:r>
      <w:r>
        <w:rPr>
          <w:rFonts w:ascii="Microsoft Sans Serif"/>
        </w:rPr>
        <w:cr/>
        <w:t>213 MARKET STREET</w:t>
      </w:r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</w:r>
    </w:p>
    <w:p w:rsidR="004D0109" w:rsidRDefault="004D0109" w:rsidP="00706174">
      <w:pPr>
        <w:rPr>
          <w:sz w:val="22"/>
        </w:rPr>
      </w:pPr>
    </w:p>
    <w:p w:rsidR="005A2040" w:rsidRPr="00EF5E06" w:rsidRDefault="005A2040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</w:p>
    <w:p w:rsidR="005A2040" w:rsidRPr="005A2040" w:rsidRDefault="005464BE" w:rsidP="005A2040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5A2040" w:rsidRPr="005A2040">
        <w:rPr>
          <w:sz w:val="22"/>
        </w:rPr>
        <w:t xml:space="preserve">Philadelphia Gas Works </w:t>
      </w:r>
    </w:p>
    <w:p w:rsidR="004D0109" w:rsidRPr="00EF5E06" w:rsidRDefault="005A2040" w:rsidP="005A2040">
      <w:pPr>
        <w:rPr>
          <w:sz w:val="22"/>
        </w:rPr>
      </w:pPr>
      <w:r>
        <w:rPr>
          <w:sz w:val="22"/>
        </w:rPr>
        <w:tab/>
      </w:r>
      <w:r w:rsidRPr="005A2040">
        <w:rPr>
          <w:sz w:val="22"/>
        </w:rPr>
        <w:tab/>
      </w:r>
      <w:r w:rsidRPr="005A2040">
        <w:rPr>
          <w:sz w:val="22"/>
        </w:rPr>
        <w:tab/>
      </w:r>
      <w:r w:rsidRPr="005A2040">
        <w:rPr>
          <w:sz w:val="22"/>
        </w:rPr>
        <w:tab/>
      </w:r>
      <w:r w:rsidRPr="005A2040">
        <w:rPr>
          <w:sz w:val="22"/>
        </w:rPr>
        <w:tab/>
        <w:t>Rate Case Docket #: R-2017-2586783</w:t>
      </w:r>
    </w:p>
    <w:p w:rsidR="004D0109" w:rsidRPr="00EF5E06" w:rsidRDefault="004D0109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5464BE" w:rsidP="00706174">
      <w:pPr>
        <w:rPr>
          <w:sz w:val="22"/>
        </w:rPr>
      </w:pPr>
      <w:proofErr w:type="gramStart"/>
      <w:r w:rsidRPr="00EF5E06">
        <w:rPr>
          <w:sz w:val="22"/>
        </w:rPr>
        <w:t xml:space="preserve">Dear </w:t>
      </w:r>
      <w:r w:rsidR="00706174" w:rsidRPr="00EF5E06">
        <w:rPr>
          <w:sz w:val="22"/>
        </w:rPr>
        <w:t>:</w:t>
      </w:r>
      <w:proofErr w:type="gramEnd"/>
      <w:r w:rsidR="00EF5E06">
        <w:rPr>
          <w:sz w:val="22"/>
        </w:rPr>
        <w:t xml:space="preserve"> </w:t>
      </w:r>
      <w:r w:rsidR="005A2040">
        <w:rPr>
          <w:sz w:val="22"/>
        </w:rPr>
        <w:t>Mr. Clearfield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EF5E06">
        <w:rPr>
          <w:sz w:val="22"/>
        </w:rPr>
        <w:t>Office of Small Business Advocate</w:t>
      </w:r>
      <w:r w:rsidRPr="00EF5E06">
        <w:rPr>
          <w:sz w:val="22"/>
        </w:rPr>
        <w:t>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7877087C" wp14:editId="098D7C21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:rsidR="00706174" w:rsidRPr="00EF5E06" w:rsidRDefault="00706174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:rsidR="00D401CF" w:rsidRPr="00EF5E06" w:rsidRDefault="00D401CF" w:rsidP="00706174">
      <w:pPr>
        <w:rPr>
          <w:sz w:val="22"/>
        </w:rPr>
      </w:pPr>
    </w:p>
    <w:p w:rsidR="00EF5E06" w:rsidRDefault="00EF5E06" w:rsidP="00706174">
      <w:pPr>
        <w:rPr>
          <w:sz w:val="22"/>
        </w:rPr>
      </w:pPr>
      <w:proofErr w:type="spellStart"/>
      <w:r>
        <w:rPr>
          <w:sz w:val="22"/>
        </w:rPr>
        <w:t>RC</w:t>
      </w:r>
      <w:proofErr w:type="gramStart"/>
      <w:r>
        <w:rPr>
          <w:sz w:val="22"/>
        </w:rPr>
        <w:t>:alw</w:t>
      </w:r>
      <w:proofErr w:type="spellEnd"/>
      <w:proofErr w:type="gramEnd"/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2040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7B8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Wolf, Ariel</cp:lastModifiedBy>
  <cp:revision>2</cp:revision>
  <cp:lastPrinted>2017-03-15T18:06:00Z</cp:lastPrinted>
  <dcterms:created xsi:type="dcterms:W3CDTF">2017-03-15T18:06:00Z</dcterms:created>
  <dcterms:modified xsi:type="dcterms:W3CDTF">2017-03-15T18:06:00Z</dcterms:modified>
</cp:coreProperties>
</file>