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D" w:rsidRPr="00EF5E06" w:rsidRDefault="00706174" w:rsidP="00706174">
      <w:pPr>
        <w:jc w:val="center"/>
        <w:rPr>
          <w:sz w:val="22"/>
        </w:rPr>
      </w:pPr>
      <w:smartTag w:uri="urn:schemas-microsoft-com:office:smarttags" w:element="place">
        <w:smartTag w:uri="urn:schemas-microsoft-com:office:smarttags" w:element="PlaceType">
          <w:r w:rsidRPr="00EF5E06">
            <w:rPr>
              <w:sz w:val="22"/>
            </w:rPr>
            <w:t>COMMONWEALTH</w:t>
          </w:r>
        </w:smartTag>
        <w:r w:rsidRPr="00EF5E06">
          <w:rPr>
            <w:sz w:val="22"/>
          </w:rPr>
          <w:t xml:space="preserve"> OF </w:t>
        </w:r>
        <w:smartTag w:uri="urn:schemas-microsoft-com:office:smarttags" w:element="PlaceName">
          <w:r w:rsidRPr="00EF5E06">
            <w:rPr>
              <w:sz w:val="22"/>
            </w:rPr>
            <w:t>PENNSYLVANIA</w:t>
          </w:r>
        </w:smartTag>
      </w:smartTag>
    </w:p>
    <w:p w:rsidR="00706174" w:rsidRPr="00EF5E06" w:rsidRDefault="00706174" w:rsidP="00706174">
      <w:pPr>
        <w:jc w:val="center"/>
        <w:rPr>
          <w:sz w:val="22"/>
        </w:rPr>
      </w:pPr>
      <w:smartTag w:uri="urn:schemas-microsoft-com:office:smarttags" w:element="State">
        <w:smartTag w:uri="urn:schemas-microsoft-com:office:smarttags" w:element="place">
          <w:r w:rsidRPr="00EF5E06">
            <w:rPr>
              <w:sz w:val="22"/>
            </w:rPr>
            <w:t>PENNSYLVANIA</w:t>
          </w:r>
        </w:smartTag>
      </w:smartTag>
      <w:r w:rsidRPr="00EF5E06">
        <w:rPr>
          <w:sz w:val="22"/>
        </w:rPr>
        <w:t xml:space="preserve"> PUBLIC UTILITY COMMISSION</w:t>
      </w:r>
    </w:p>
    <w:p w:rsidR="00EF5E06" w:rsidRPr="00EF5E06" w:rsidRDefault="000D1DC7" w:rsidP="00706174">
      <w:pPr>
        <w:jc w:val="center"/>
        <w:rPr>
          <w:sz w:val="22"/>
        </w:rPr>
      </w:pPr>
      <w:r>
        <w:rPr>
          <w:sz w:val="22"/>
        </w:rPr>
        <w:t>4</w:t>
      </w:r>
      <w:r w:rsidR="00EF5E06" w:rsidRPr="00EF5E06">
        <w:rPr>
          <w:sz w:val="22"/>
        </w:rPr>
        <w:t>00 NORTH STREET, KEYSTONE BUILDING SECOND FLOOR</w:t>
      </w:r>
    </w:p>
    <w:p w:rsidR="00706174" w:rsidRPr="00EF5E06" w:rsidRDefault="00706174" w:rsidP="00706174">
      <w:pPr>
        <w:jc w:val="center"/>
        <w:rPr>
          <w:sz w:val="22"/>
        </w:rPr>
      </w:pPr>
      <w:r w:rsidRPr="00EF5E06">
        <w:rPr>
          <w:sz w:val="22"/>
        </w:rPr>
        <w:t>HARRISBURG PA  171</w:t>
      </w:r>
      <w:r w:rsidR="00EF5E06" w:rsidRPr="00EF5E06">
        <w:rPr>
          <w:sz w:val="22"/>
        </w:rPr>
        <w:t>2</w:t>
      </w:r>
      <w:r w:rsidRPr="00EF5E06">
        <w:rPr>
          <w:sz w:val="22"/>
        </w:rPr>
        <w:t>0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Formal Complaint</w:t>
      </w:r>
    </w:p>
    <w:p w:rsidR="004D0109" w:rsidRPr="00EF5E06" w:rsidRDefault="004D0109" w:rsidP="004D0109">
      <w:pPr>
        <w:jc w:val="right"/>
        <w:rPr>
          <w:sz w:val="20"/>
          <w:szCs w:val="20"/>
        </w:rPr>
      </w:pPr>
      <w:r w:rsidRPr="00EF5E06">
        <w:rPr>
          <w:sz w:val="20"/>
          <w:szCs w:val="20"/>
        </w:rPr>
        <w:t>Docket #</w:t>
      </w:r>
      <w:r w:rsidR="000F5C25" w:rsidRPr="00EF5E06">
        <w:rPr>
          <w:sz w:val="20"/>
          <w:szCs w:val="20"/>
        </w:rPr>
        <w:t xml:space="preserve">: </w:t>
      </w:r>
      <w:r w:rsidR="00196195" w:rsidRPr="00196195">
        <w:rPr>
          <w:sz w:val="20"/>
          <w:szCs w:val="20"/>
        </w:rPr>
        <w:t>C-2017-</w:t>
      </w:r>
      <w:r w:rsidR="000D1DC7">
        <w:rPr>
          <w:sz w:val="20"/>
          <w:szCs w:val="20"/>
        </w:rPr>
        <w:t>2610358</w:t>
      </w:r>
    </w:p>
    <w:p w:rsidR="00461F72" w:rsidRPr="00EF5E06" w:rsidRDefault="004D0109" w:rsidP="00706174">
      <w:pPr>
        <w:jc w:val="center"/>
        <w:rPr>
          <w:sz w:val="22"/>
        </w:rPr>
      </w:pPr>
      <w:r w:rsidRPr="00EF5E06">
        <w:rPr>
          <w:sz w:val="22"/>
        </w:rPr>
        <w:t>Date</w:t>
      </w:r>
      <w:r w:rsidR="003960F9" w:rsidRPr="00EF5E06">
        <w:rPr>
          <w:sz w:val="22"/>
        </w:rPr>
        <w:t xml:space="preserve"> Served</w:t>
      </w:r>
      <w:r w:rsidRPr="00EF5E06">
        <w:rPr>
          <w:sz w:val="22"/>
        </w:rPr>
        <w:t xml:space="preserve">:  </w:t>
      </w:r>
      <w:r w:rsidR="000D1DC7">
        <w:rPr>
          <w:sz w:val="22"/>
        </w:rPr>
        <w:t>June 20, 2017</w:t>
      </w:r>
    </w:p>
    <w:p w:rsidR="00706174" w:rsidRPr="00EF5E06" w:rsidRDefault="00706174" w:rsidP="00706174">
      <w:pPr>
        <w:rPr>
          <w:sz w:val="22"/>
        </w:rPr>
      </w:pPr>
    </w:p>
    <w:p w:rsidR="00EF5E06" w:rsidRPr="00EF5E06" w:rsidRDefault="00196195" w:rsidP="00706174">
      <w:pPr>
        <w:rPr>
          <w:sz w:val="22"/>
        </w:rPr>
      </w:pPr>
      <w:r>
        <w:t>ROD NEVIRAUSKAS DIRECTOR OF RATES</w:t>
      </w:r>
      <w:r>
        <w:br/>
        <w:t>PENNSYLVANIA AMERICAN WATER CO</w:t>
      </w:r>
      <w:r>
        <w:br/>
        <w:t>800 WEST HERSHEY PARK DRIVE</w:t>
      </w:r>
      <w:r>
        <w:br/>
        <w:t>HERSHEY PA  17033</w:t>
      </w:r>
      <w:r>
        <w:cr/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5464BE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RE:</w:t>
      </w:r>
      <w:r w:rsidRPr="00EF5E06">
        <w:rPr>
          <w:sz w:val="22"/>
        </w:rPr>
        <w:tab/>
        <w:t xml:space="preserve">PA PUC vs </w:t>
      </w:r>
      <w:r w:rsidR="00196195">
        <w:rPr>
          <w:sz w:val="22"/>
        </w:rPr>
        <w:t>Pennsylvania American Water Company</w:t>
      </w: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 xml:space="preserve">Rate Case Docket #: </w:t>
      </w:r>
      <w:r w:rsidR="00196195" w:rsidRPr="00196195">
        <w:rPr>
          <w:sz w:val="22"/>
        </w:rPr>
        <w:t>R-2017-2595853</w:t>
      </w:r>
    </w:p>
    <w:p w:rsidR="004D0109" w:rsidRPr="00EF5E06" w:rsidRDefault="004D0109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196195" w:rsidP="00706174">
      <w:pPr>
        <w:rPr>
          <w:sz w:val="22"/>
        </w:rPr>
      </w:pPr>
      <w:r>
        <w:rPr>
          <w:sz w:val="22"/>
        </w:rPr>
        <w:t>Dear</w:t>
      </w:r>
      <w:r w:rsidR="00EF5E06">
        <w:rPr>
          <w:sz w:val="22"/>
        </w:rPr>
        <w:t xml:space="preserve"> Sir/Madam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has been filed against you in the above-captioned matter before the Pennsylvani</w:t>
      </w:r>
      <w:r w:rsidR="005464BE" w:rsidRPr="00EF5E06">
        <w:rPr>
          <w:sz w:val="22"/>
        </w:rPr>
        <w:t xml:space="preserve">a Public Utility Commission by </w:t>
      </w:r>
      <w:r w:rsidR="000D1DC7">
        <w:rPr>
          <w:sz w:val="22"/>
        </w:rPr>
        <w:t>Angel L. Pardellas</w:t>
      </w:r>
      <w:bookmarkStart w:id="0" w:name="_GoBack"/>
      <w:bookmarkEnd w:id="0"/>
      <w:r w:rsidRPr="00EF5E06">
        <w:rPr>
          <w:sz w:val="22"/>
        </w:rPr>
        <w:t>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This </w:t>
      </w:r>
      <w:r w:rsidR="0088784C" w:rsidRPr="00EF5E06">
        <w:rPr>
          <w:sz w:val="22"/>
        </w:rPr>
        <w:t xml:space="preserve">true and correct copy of the complaint </w:t>
      </w:r>
      <w:r w:rsidRPr="00EF5E06">
        <w:rPr>
          <w:sz w:val="22"/>
        </w:rPr>
        <w:t xml:space="preserve">has been filed of record with the Pennsylvania Public Utility Commission. </w:t>
      </w:r>
      <w:r w:rsidR="003960F9" w:rsidRPr="00EF5E06">
        <w:rPr>
          <w:sz w:val="22"/>
        </w:rPr>
        <w:t xml:space="preserve"> Both t</w:t>
      </w:r>
      <w:r w:rsidRPr="00EF5E06">
        <w:rPr>
          <w:sz w:val="22"/>
        </w:rPr>
        <w:t>he Pennsylvania Public Utility Code, 66 Pa. C.S.</w:t>
      </w:r>
      <w:r w:rsidR="0088784C" w:rsidRPr="00EF5E06">
        <w:rPr>
          <w:sz w:val="22"/>
        </w:rPr>
        <w:t xml:space="preserve"> and the Commission’s regulations at 52 Pa. Code Section 1.53, </w:t>
      </w:r>
      <w:r w:rsidRPr="00EF5E06">
        <w:rPr>
          <w:sz w:val="22"/>
        </w:rPr>
        <w:t>requires the Commission to serve on each party name</w:t>
      </w:r>
      <w:r w:rsidR="00D401CF" w:rsidRPr="00EF5E06">
        <w:rPr>
          <w:sz w:val="22"/>
        </w:rPr>
        <w:t>d</w:t>
      </w:r>
      <w:r w:rsidRPr="00EF5E06">
        <w:rPr>
          <w:sz w:val="22"/>
        </w:rPr>
        <w:t xml:space="preserve"> in a </w:t>
      </w:r>
      <w:r w:rsidR="0088784C" w:rsidRPr="00EF5E06">
        <w:rPr>
          <w:sz w:val="22"/>
        </w:rPr>
        <w:t>Formal C</w:t>
      </w:r>
      <w:r w:rsidRPr="00EF5E06">
        <w:rPr>
          <w:sz w:val="22"/>
        </w:rPr>
        <w:t>omplaint a copy of the complaint.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ab/>
        <w:t xml:space="preserve">Within ten (10) days from the </w:t>
      </w:r>
      <w:r w:rsidR="00576714" w:rsidRPr="00EF5E06">
        <w:rPr>
          <w:sz w:val="22"/>
        </w:rPr>
        <w:t xml:space="preserve">above </w:t>
      </w:r>
      <w:r w:rsidRPr="00EF5E06">
        <w:rPr>
          <w:sz w:val="22"/>
        </w:rPr>
        <w:t xml:space="preserve">date </w:t>
      </w:r>
      <w:r w:rsidR="00576714" w:rsidRPr="00EF5E06">
        <w:rPr>
          <w:sz w:val="22"/>
        </w:rPr>
        <w:t>of</w:t>
      </w:r>
      <w:r w:rsidRPr="00EF5E06">
        <w:rPr>
          <w:sz w:val="22"/>
        </w:rPr>
        <w:t xml:space="preserve"> serv</w:t>
      </w:r>
      <w:r w:rsidR="00576714" w:rsidRPr="00EF5E06">
        <w:rPr>
          <w:sz w:val="22"/>
        </w:rPr>
        <w:t>ice</w:t>
      </w:r>
      <w:r w:rsidRPr="00EF5E06">
        <w:rPr>
          <w:sz w:val="22"/>
        </w:rPr>
        <w:t xml:space="preserve">, you may either satisfy </w:t>
      </w:r>
      <w:r w:rsidR="00576714" w:rsidRPr="00EF5E06">
        <w:rPr>
          <w:sz w:val="22"/>
        </w:rPr>
        <w:t xml:space="preserve">or answer </w:t>
      </w:r>
      <w:r w:rsidRPr="00EF5E06">
        <w:rPr>
          <w:sz w:val="22"/>
        </w:rPr>
        <w:t xml:space="preserve">this complaint </w:t>
      </w:r>
      <w:r w:rsidR="005E08D1" w:rsidRPr="00EF5E06">
        <w:rPr>
          <w:sz w:val="22"/>
        </w:rPr>
        <w:t>in accordance with</w:t>
      </w:r>
      <w:r w:rsidRPr="00EF5E06">
        <w:rPr>
          <w:sz w:val="22"/>
        </w:rPr>
        <w:t xml:space="preserve"> the provisions of 52 Pa Code, </w:t>
      </w:r>
      <w:r w:rsidR="00443439" w:rsidRPr="00EF5E06">
        <w:rPr>
          <w:rFonts w:cs="Arial"/>
          <w:sz w:val="22"/>
        </w:rPr>
        <w:t>§</w:t>
      </w:r>
      <w:r w:rsidRPr="00EF5E06">
        <w:rPr>
          <w:sz w:val="22"/>
        </w:rPr>
        <w:t>5.61</w:t>
      </w:r>
      <w:r w:rsidR="00443439" w:rsidRPr="00EF5E06">
        <w:rPr>
          <w:sz w:val="22"/>
        </w:rPr>
        <w:t>(d)</w:t>
      </w:r>
      <w:r w:rsidRPr="00EF5E06">
        <w:rPr>
          <w:sz w:val="22"/>
        </w:rPr>
        <w:t>.</w:t>
      </w:r>
      <w:r w:rsidR="003960F9" w:rsidRPr="00EF5E06">
        <w:rPr>
          <w:sz w:val="22"/>
        </w:rPr>
        <w:t xml:space="preserve"> </w:t>
      </w:r>
    </w:p>
    <w:p w:rsidR="004D0109" w:rsidRPr="00EF5E06" w:rsidRDefault="004D0109" w:rsidP="00706174">
      <w:pPr>
        <w:rPr>
          <w:sz w:val="22"/>
        </w:rPr>
      </w:pPr>
    </w:p>
    <w:p w:rsidR="004D0109" w:rsidRPr="00EF5E06" w:rsidRDefault="004D0109" w:rsidP="00706174">
      <w:pPr>
        <w:rPr>
          <w:sz w:val="22"/>
        </w:rPr>
      </w:pPr>
      <w:r w:rsidRPr="00EF5E06">
        <w:rPr>
          <w:sz w:val="22"/>
        </w:rPr>
        <w:tab/>
        <w:t xml:space="preserve">When filing your </w:t>
      </w:r>
      <w:r w:rsidR="005E08D1" w:rsidRPr="00EF5E06">
        <w:rPr>
          <w:sz w:val="22"/>
        </w:rPr>
        <w:t>answer to the Formal Complaint</w:t>
      </w:r>
      <w:r w:rsidRPr="00EF5E06">
        <w:rPr>
          <w:sz w:val="22"/>
        </w:rPr>
        <w:t>, please reference the “Formal Complaint Docket Number” located in the upper-right hand corner of this Notice.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287B50" w:rsidP="00706174">
      <w:pPr>
        <w:rPr>
          <w:sz w:val="22"/>
        </w:rPr>
      </w:pPr>
      <w:r w:rsidRPr="00EF5E06">
        <w:rPr>
          <w:noProof/>
          <w:sz w:val="22"/>
        </w:rPr>
        <w:drawing>
          <wp:anchor distT="0" distB="0" distL="114300" distR="114300" simplePos="0" relativeHeight="251657728" behindDoc="1" locked="0" layoutInCell="1" allowOverlap="1" wp14:anchorId="7877087C" wp14:editId="098D7C21">
            <wp:simplePos x="0" y="0"/>
            <wp:positionH relativeFrom="column">
              <wp:posOffset>3067050</wp:posOffset>
            </wp:positionH>
            <wp:positionV relativeFrom="paragraph">
              <wp:posOffset>116205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AF6728" w:rsidRPr="00EF5E06">
        <w:rPr>
          <w:sz w:val="22"/>
        </w:rPr>
        <w:tab/>
      </w:r>
      <w:r w:rsidR="00706174" w:rsidRPr="00EF5E06">
        <w:rPr>
          <w:sz w:val="22"/>
        </w:rPr>
        <w:tab/>
      </w:r>
      <w:r w:rsidR="00706174" w:rsidRPr="00EF5E06">
        <w:rPr>
          <w:sz w:val="22"/>
        </w:rPr>
        <w:tab/>
        <w:t>Very Truly Yours,</w:t>
      </w: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</w:p>
    <w:p w:rsidR="009100C1" w:rsidRPr="00EF5E06" w:rsidRDefault="009100C1" w:rsidP="00706174">
      <w:pPr>
        <w:rPr>
          <w:sz w:val="22"/>
        </w:rPr>
      </w:pP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</w:r>
      <w:r w:rsidRPr="00EF5E06">
        <w:rPr>
          <w:sz w:val="22"/>
        </w:rPr>
        <w:tab/>
        <w:t>Rosemary Chiavetta</w:t>
      </w:r>
    </w:p>
    <w:p w:rsidR="00706174" w:rsidRPr="00EF5E06" w:rsidRDefault="00706174" w:rsidP="009100C1">
      <w:pPr>
        <w:ind w:left="4320" w:firstLine="720"/>
        <w:rPr>
          <w:sz w:val="22"/>
        </w:rPr>
      </w:pPr>
      <w:r w:rsidRPr="00EF5E06">
        <w:rPr>
          <w:sz w:val="22"/>
        </w:rPr>
        <w:t>Secretary</w:t>
      </w:r>
    </w:p>
    <w:p w:rsidR="00706174" w:rsidRPr="00EF5E06" w:rsidRDefault="00706174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D401CF" w:rsidRPr="00EF5E06" w:rsidRDefault="00D401CF" w:rsidP="00706174">
      <w:pPr>
        <w:rPr>
          <w:sz w:val="22"/>
        </w:rPr>
      </w:pPr>
    </w:p>
    <w:p w:rsidR="00706174" w:rsidRPr="00EF5E06" w:rsidRDefault="00706174" w:rsidP="00706174">
      <w:pPr>
        <w:rPr>
          <w:sz w:val="22"/>
        </w:rPr>
      </w:pPr>
      <w:r w:rsidRPr="00EF5E06">
        <w:rPr>
          <w:sz w:val="22"/>
        </w:rPr>
        <w:t>(SEAL)</w:t>
      </w:r>
    </w:p>
    <w:p w:rsidR="00D401CF" w:rsidRPr="00EF5E06" w:rsidRDefault="00D401CF" w:rsidP="00706174">
      <w:pPr>
        <w:rPr>
          <w:sz w:val="22"/>
        </w:rPr>
      </w:pPr>
    </w:p>
    <w:p w:rsidR="00EF5E06" w:rsidRDefault="00EF5E06" w:rsidP="00706174">
      <w:pPr>
        <w:rPr>
          <w:sz w:val="22"/>
        </w:rPr>
      </w:pPr>
      <w:proofErr w:type="spellStart"/>
      <w:r>
        <w:rPr>
          <w:sz w:val="22"/>
        </w:rPr>
        <w:t>RC:</w:t>
      </w:r>
      <w:r w:rsidR="00461F72">
        <w:rPr>
          <w:sz w:val="22"/>
        </w:rPr>
        <w:t>mm</w:t>
      </w:r>
      <w:proofErr w:type="spellEnd"/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Certified Mail</w:t>
      </w:r>
    </w:p>
    <w:p w:rsidR="00D401CF" w:rsidRPr="00EF5E06" w:rsidRDefault="00D401CF" w:rsidP="00706174">
      <w:pPr>
        <w:rPr>
          <w:sz w:val="22"/>
        </w:rPr>
      </w:pPr>
      <w:r w:rsidRPr="00EF5E06">
        <w:rPr>
          <w:sz w:val="22"/>
        </w:rPr>
        <w:t>Return Receipt Requested</w:t>
      </w:r>
    </w:p>
    <w:sectPr w:rsidR="00D401CF" w:rsidRPr="00EF5E06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1DC7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96195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B50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1F72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23359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2C61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A7FFE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3D69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CF47EA"/>
    <w:rsid w:val="00D018A9"/>
    <w:rsid w:val="00D01F8F"/>
    <w:rsid w:val="00D02831"/>
    <w:rsid w:val="00D05204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1D4F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5E06"/>
    <w:rsid w:val="00EF6C8D"/>
    <w:rsid w:val="00EF7F93"/>
    <w:rsid w:val="00F00718"/>
    <w:rsid w:val="00F01756"/>
    <w:rsid w:val="00F021C2"/>
    <w:rsid w:val="00F07256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3A1B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Documents\Templates\Rate%20Complaint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Rate Complaint Notice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Wolf, Ariel</dc:creator>
  <cp:lastModifiedBy>Maloney, Melissa</cp:lastModifiedBy>
  <cp:revision>2</cp:revision>
  <cp:lastPrinted>2017-06-16T15:56:00Z</cp:lastPrinted>
  <dcterms:created xsi:type="dcterms:W3CDTF">2017-06-20T15:35:00Z</dcterms:created>
  <dcterms:modified xsi:type="dcterms:W3CDTF">2017-06-20T15:35:00Z</dcterms:modified>
</cp:coreProperties>
</file>