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4F5856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19, 2017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Pr="00A36F43" w:rsidRDefault="004F5856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A-110141</w:t>
      </w:r>
    </w:p>
    <w:p w:rsidR="0030311D" w:rsidRDefault="0030311D" w:rsidP="004F5856">
      <w:pPr>
        <w:rPr>
          <w:rFonts w:ascii="Arial" w:hAnsi="Arial" w:cs="Arial"/>
          <w:sz w:val="24"/>
        </w:rPr>
      </w:pP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BRYAN C. WHITE, REGULATORY COMPLIANCE ANALYST</w:t>
      </w: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CALPINE ENERGY SOLUTIONS LLC</w:t>
      </w: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401 WEST A STREET, SUITE 500</w:t>
      </w: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DIEGO, CA  92101</w:t>
      </w: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</w:p>
    <w:p w:rsidR="004F5856" w:rsidRDefault="004F5856" w:rsidP="00486577">
      <w:pPr>
        <w:rPr>
          <w:rFonts w:ascii="Arial" w:hAnsi="Arial" w:cs="Arial"/>
          <w:sz w:val="24"/>
          <w:szCs w:val="24"/>
        </w:rPr>
      </w:pPr>
    </w:p>
    <w:p w:rsidR="004F5856" w:rsidRPr="00A36F43" w:rsidRDefault="004F5856" w:rsidP="00486577">
      <w:pPr>
        <w:rPr>
          <w:rFonts w:ascii="Arial" w:hAnsi="Arial" w:cs="Arial"/>
          <w:sz w:val="24"/>
          <w:szCs w:val="24"/>
        </w:rPr>
      </w:pP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9560A5">
        <w:rPr>
          <w:rFonts w:ascii="Arial" w:hAnsi="Arial" w:cs="Arial"/>
          <w:sz w:val="24"/>
          <w:szCs w:val="24"/>
        </w:rPr>
        <w:t>Mr. White</w:t>
      </w:r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9560A5">
        <w:rPr>
          <w:rFonts w:ascii="Arial" w:hAnsi="Arial" w:cs="Arial"/>
          <w:sz w:val="24"/>
          <w:szCs w:val="24"/>
        </w:rPr>
        <w:t>Reply to Data Request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9560A5">
        <w:rPr>
          <w:rFonts w:ascii="Arial" w:hAnsi="Arial" w:cs="Arial"/>
          <w:sz w:val="24"/>
          <w:szCs w:val="24"/>
        </w:rPr>
        <w:t>September 13, 2017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560A5">
        <w:rPr>
          <w:rFonts w:ascii="Arial" w:hAnsi="Arial" w:cs="Arial"/>
          <w:sz w:val="24"/>
          <w:szCs w:val="24"/>
        </w:rPr>
        <w:t xml:space="preserve"> September 13, 2017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9560A5">
        <w:rPr>
          <w:rFonts w:ascii="Arial" w:hAnsi="Arial" w:cs="Arial"/>
          <w:sz w:val="24"/>
          <w:szCs w:val="24"/>
        </w:rPr>
        <w:t>Reply to Data Request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9560A5">
        <w:rPr>
          <w:rFonts w:ascii="Arial" w:hAnsi="Arial" w:cs="Arial"/>
          <w:sz w:val="24"/>
          <w:szCs w:val="24"/>
        </w:rPr>
        <w:t>Reply to Data Request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can not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Pr="00A36F43" w:rsidRDefault="009560A5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A-110141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94" w:rsidRDefault="00A51994">
      <w:r>
        <w:separator/>
      </w:r>
    </w:p>
  </w:endnote>
  <w:endnote w:type="continuationSeparator" w:id="0">
    <w:p w:rsidR="00A51994" w:rsidRDefault="00A5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94" w:rsidRDefault="00A51994">
      <w:r>
        <w:separator/>
      </w:r>
    </w:p>
  </w:footnote>
  <w:footnote w:type="continuationSeparator" w:id="0">
    <w:p w:rsidR="00A51994" w:rsidRDefault="00A5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FB"/>
    <w:rsid w:val="00035E68"/>
    <w:rsid w:val="00056210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4F5856"/>
    <w:rsid w:val="005B70B4"/>
    <w:rsid w:val="005F45ED"/>
    <w:rsid w:val="00647F7B"/>
    <w:rsid w:val="00701D84"/>
    <w:rsid w:val="00713C78"/>
    <w:rsid w:val="00735F7F"/>
    <w:rsid w:val="007C2EBF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560A5"/>
    <w:rsid w:val="00966B6C"/>
    <w:rsid w:val="00973EFA"/>
    <w:rsid w:val="00981ADA"/>
    <w:rsid w:val="009A6CA5"/>
    <w:rsid w:val="009F1D52"/>
    <w:rsid w:val="00A17E19"/>
    <w:rsid w:val="00A36F43"/>
    <w:rsid w:val="00A51994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45C2A3"/>
  <w15:docId w15:val="{8BE607F6-7EB1-46D0-AF38-8603460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2017-09-19T13:06:00Z</cp:lastPrinted>
  <dcterms:created xsi:type="dcterms:W3CDTF">2017-09-19T13:03:00Z</dcterms:created>
  <dcterms:modified xsi:type="dcterms:W3CDTF">2017-09-19T13:06:00Z</dcterms:modified>
</cp:coreProperties>
</file>