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B24FB" w14:paraId="0AE49F75" w14:textId="77777777">
        <w:trPr>
          <w:trHeight w:val="990"/>
        </w:trPr>
        <w:tc>
          <w:tcPr>
            <w:tcW w:w="1363" w:type="dxa"/>
          </w:tcPr>
          <w:p w14:paraId="1FBFA841" w14:textId="77777777" w:rsidR="00BB24FB" w:rsidRDefault="002903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4182693" wp14:editId="7D8C9B0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6A67891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6C19F0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D2BB5B3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C6B3A62" w14:textId="77777777" w:rsidR="00A9534E" w:rsidRDefault="00A9534E" w:rsidP="00A9534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KEYSTONE BUILDING SEDONG FLOOR</w:t>
            </w:r>
          </w:p>
          <w:p w14:paraId="20E65FA2" w14:textId="2D07826A" w:rsidR="00BB24FB" w:rsidRDefault="00BB24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</w:t>
            </w:r>
            <w:r w:rsidR="00A9534E">
              <w:rPr>
                <w:rFonts w:ascii="Arial" w:hAnsi="Arial"/>
                <w:color w:val="000080"/>
                <w:spacing w:val="-3"/>
                <w:sz w:val="26"/>
              </w:rPr>
              <w:t>2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40EF87E4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403D1EF4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03D94A6A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42087AD5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5A5D0B4E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3E878594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701C5B39" w14:textId="77777777" w:rsidR="00BB24FB" w:rsidRDefault="00BB24F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FC607D1" w14:textId="77777777" w:rsidR="00BB24FB" w:rsidRDefault="00BB24FB">
      <w:pPr>
        <w:rPr>
          <w:sz w:val="24"/>
        </w:rPr>
        <w:sectPr w:rsidR="00BB24FB">
          <w:pgSz w:w="12240" w:h="15840"/>
          <w:pgMar w:top="504" w:right="1440" w:bottom="1440" w:left="1440" w:header="720" w:footer="720" w:gutter="0"/>
          <w:cols w:space="720"/>
        </w:sectPr>
      </w:pPr>
    </w:p>
    <w:p w14:paraId="6B26E598" w14:textId="77777777" w:rsidR="00BB24FB" w:rsidRPr="00A9534E" w:rsidRDefault="00BB24FB">
      <w:pPr>
        <w:jc w:val="center"/>
        <w:rPr>
          <w:rFonts w:ascii="Arial" w:hAnsi="Arial" w:cs="Arial"/>
          <w:sz w:val="24"/>
          <w:szCs w:val="24"/>
        </w:rPr>
      </w:pPr>
    </w:p>
    <w:p w14:paraId="4E42DE0C" w14:textId="1D6046B1" w:rsidR="00305321" w:rsidRPr="00A9534E" w:rsidRDefault="00AB79D7" w:rsidP="004865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30, 2018</w:t>
      </w:r>
    </w:p>
    <w:p w14:paraId="764D4680" w14:textId="77777777" w:rsidR="0030311D" w:rsidRPr="00A9534E" w:rsidRDefault="0030311D" w:rsidP="00486577">
      <w:pPr>
        <w:jc w:val="center"/>
        <w:rPr>
          <w:rFonts w:ascii="Arial" w:hAnsi="Arial" w:cs="Arial"/>
          <w:sz w:val="24"/>
          <w:szCs w:val="24"/>
        </w:rPr>
      </w:pPr>
    </w:p>
    <w:p w14:paraId="0D969C08" w14:textId="1BC0C2E3" w:rsidR="0030311D" w:rsidRPr="00A9534E" w:rsidRDefault="00AB79D7" w:rsidP="0030311D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C-2017-2625526</w:t>
      </w:r>
    </w:p>
    <w:p w14:paraId="65EC9860" w14:textId="77777777" w:rsidR="0030311D" w:rsidRPr="00A9534E" w:rsidRDefault="0030311D" w:rsidP="00486577">
      <w:pPr>
        <w:jc w:val="center"/>
        <w:rPr>
          <w:rFonts w:ascii="Arial" w:hAnsi="Arial" w:cs="Arial"/>
          <w:b/>
          <w:sz w:val="24"/>
          <w:szCs w:val="24"/>
        </w:rPr>
      </w:pPr>
    </w:p>
    <w:p w14:paraId="44E08C3A" w14:textId="77777777" w:rsidR="0030311D" w:rsidRPr="00A9534E" w:rsidRDefault="0030311D" w:rsidP="00AB79D7">
      <w:pPr>
        <w:rPr>
          <w:rFonts w:ascii="Arial" w:hAnsi="Arial" w:cs="Arial"/>
          <w:sz w:val="24"/>
          <w:szCs w:val="24"/>
        </w:rPr>
      </w:pPr>
    </w:p>
    <w:p w14:paraId="75705A52" w14:textId="7EB32D71" w:rsidR="00F1598A" w:rsidRDefault="00AB79D7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Dennis Ryabyy</w:t>
      </w:r>
    </w:p>
    <w:p w14:paraId="3AE3501F" w14:textId="613ADDB9" w:rsidR="00AB79D7" w:rsidRDefault="00AB79D7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 Express LLC</w:t>
      </w:r>
    </w:p>
    <w:p w14:paraId="2A58DF92" w14:textId="3CE101BF" w:rsidR="00AB79D7" w:rsidRDefault="00AB79D7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821 Third Street</w:t>
      </w:r>
    </w:p>
    <w:p w14:paraId="1F0CE058" w14:textId="7F17F8AA" w:rsidR="00AB79D7" w:rsidRPr="00A9534E" w:rsidRDefault="00AB79D7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Hershey PA  17033</w:t>
      </w:r>
    </w:p>
    <w:p w14:paraId="7245E00A" w14:textId="77777777" w:rsidR="00FF76D6" w:rsidRPr="00A9534E" w:rsidRDefault="00FF76D6" w:rsidP="00486577">
      <w:pPr>
        <w:rPr>
          <w:rFonts w:ascii="Arial" w:hAnsi="Arial" w:cs="Arial"/>
          <w:sz w:val="24"/>
          <w:szCs w:val="24"/>
        </w:rPr>
      </w:pPr>
    </w:p>
    <w:p w14:paraId="7DB0E155" w14:textId="66573D07" w:rsidR="0045421C" w:rsidRPr="00A9534E" w:rsidRDefault="00BB24FB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>Dear</w:t>
      </w:r>
      <w:r w:rsidR="00EA2396" w:rsidRPr="00A9534E">
        <w:rPr>
          <w:rFonts w:ascii="Arial" w:hAnsi="Arial" w:cs="Arial"/>
          <w:sz w:val="24"/>
          <w:szCs w:val="24"/>
        </w:rPr>
        <w:t xml:space="preserve"> </w:t>
      </w:r>
      <w:r w:rsidR="00AB79D7">
        <w:rPr>
          <w:rFonts w:ascii="Arial" w:hAnsi="Arial" w:cs="Arial"/>
          <w:sz w:val="24"/>
          <w:szCs w:val="24"/>
        </w:rPr>
        <w:t>Mr. Ryabyy</w:t>
      </w:r>
      <w:r w:rsidR="0045421C" w:rsidRPr="00A9534E">
        <w:rPr>
          <w:rFonts w:ascii="Arial" w:hAnsi="Arial" w:cs="Arial"/>
          <w:sz w:val="24"/>
          <w:szCs w:val="24"/>
        </w:rPr>
        <w:t>:</w:t>
      </w:r>
    </w:p>
    <w:p w14:paraId="05C163E8" w14:textId="77777777" w:rsidR="0045421C" w:rsidRPr="00A9534E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7226FA7" w14:textId="1900CE28" w:rsidR="0045421C" w:rsidRPr="00A9534E" w:rsidRDefault="0045421C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>Receipt is acknowledged of your</w:t>
      </w:r>
      <w:r w:rsidR="00035E68" w:rsidRPr="00A9534E">
        <w:rPr>
          <w:rFonts w:ascii="Arial" w:hAnsi="Arial" w:cs="Arial"/>
          <w:sz w:val="24"/>
          <w:szCs w:val="24"/>
        </w:rPr>
        <w:t xml:space="preserve"> </w:t>
      </w:r>
      <w:r w:rsidR="00BC4244" w:rsidRPr="00A9534E">
        <w:rPr>
          <w:rFonts w:ascii="Arial" w:hAnsi="Arial" w:cs="Arial"/>
          <w:sz w:val="24"/>
          <w:szCs w:val="24"/>
        </w:rPr>
        <w:t xml:space="preserve">letter deemed </w:t>
      </w:r>
      <w:r w:rsidR="00035E68" w:rsidRPr="00A9534E">
        <w:rPr>
          <w:rFonts w:ascii="Arial" w:hAnsi="Arial" w:cs="Arial"/>
          <w:sz w:val="24"/>
          <w:szCs w:val="24"/>
        </w:rPr>
        <w:t>Petition for Reconsideration</w:t>
      </w:r>
      <w:r w:rsidRPr="00A9534E">
        <w:rPr>
          <w:rFonts w:ascii="Arial" w:hAnsi="Arial" w:cs="Arial"/>
          <w:sz w:val="24"/>
          <w:szCs w:val="24"/>
        </w:rPr>
        <w:t>,</w:t>
      </w:r>
      <w:r w:rsidR="00E61067" w:rsidRPr="00A9534E">
        <w:rPr>
          <w:rFonts w:ascii="Arial" w:hAnsi="Arial" w:cs="Arial"/>
          <w:sz w:val="24"/>
          <w:szCs w:val="24"/>
        </w:rPr>
        <w:t xml:space="preserve"> dated </w:t>
      </w:r>
      <w:r w:rsidR="00AB79D7">
        <w:rPr>
          <w:rFonts w:ascii="Arial" w:hAnsi="Arial" w:cs="Arial"/>
          <w:sz w:val="24"/>
          <w:szCs w:val="24"/>
        </w:rPr>
        <w:t>January 23, 2018</w:t>
      </w:r>
      <w:r w:rsidR="00A36F43" w:rsidRPr="00A9534E">
        <w:rPr>
          <w:rFonts w:ascii="Arial" w:hAnsi="Arial" w:cs="Arial"/>
          <w:sz w:val="24"/>
          <w:szCs w:val="24"/>
        </w:rPr>
        <w:t xml:space="preserve"> </w:t>
      </w:r>
      <w:r w:rsidR="00E61067" w:rsidRPr="00A9534E">
        <w:rPr>
          <w:rFonts w:ascii="Arial" w:hAnsi="Arial" w:cs="Arial"/>
          <w:sz w:val="24"/>
          <w:szCs w:val="24"/>
        </w:rPr>
        <w:t>and</w:t>
      </w:r>
      <w:r w:rsidRPr="00A9534E">
        <w:rPr>
          <w:rFonts w:ascii="Arial" w:hAnsi="Arial" w:cs="Arial"/>
          <w:sz w:val="24"/>
          <w:szCs w:val="24"/>
        </w:rPr>
        <w:t xml:space="preserve"> received in this </w:t>
      </w:r>
      <w:r w:rsidR="00D663EA" w:rsidRPr="00A9534E">
        <w:rPr>
          <w:rFonts w:ascii="Arial" w:hAnsi="Arial" w:cs="Arial"/>
          <w:sz w:val="24"/>
          <w:szCs w:val="24"/>
        </w:rPr>
        <w:t>O</w:t>
      </w:r>
      <w:r w:rsidRPr="00A9534E">
        <w:rPr>
          <w:rFonts w:ascii="Arial" w:hAnsi="Arial" w:cs="Arial"/>
          <w:sz w:val="24"/>
          <w:szCs w:val="24"/>
        </w:rPr>
        <w:t xml:space="preserve">ffice </w:t>
      </w:r>
      <w:r w:rsidR="00D663EA" w:rsidRPr="00A9534E">
        <w:rPr>
          <w:rFonts w:ascii="Arial" w:hAnsi="Arial" w:cs="Arial"/>
          <w:sz w:val="24"/>
          <w:szCs w:val="24"/>
        </w:rPr>
        <w:t>on</w:t>
      </w:r>
      <w:r w:rsidR="00AB79D7">
        <w:rPr>
          <w:rFonts w:ascii="Arial" w:hAnsi="Arial" w:cs="Arial"/>
          <w:sz w:val="24"/>
          <w:szCs w:val="24"/>
        </w:rPr>
        <w:t xml:space="preserve"> January 26, 2018</w:t>
      </w:r>
      <w:r w:rsidRPr="00A9534E">
        <w:rPr>
          <w:rFonts w:ascii="Arial" w:hAnsi="Arial" w:cs="Arial"/>
          <w:sz w:val="24"/>
          <w:szCs w:val="24"/>
        </w:rPr>
        <w:t xml:space="preserve">.  </w:t>
      </w:r>
      <w:r w:rsidR="00217C3F" w:rsidRPr="00A9534E">
        <w:rPr>
          <w:rFonts w:ascii="Arial" w:hAnsi="Arial" w:cs="Arial"/>
          <w:sz w:val="24"/>
          <w:szCs w:val="24"/>
        </w:rPr>
        <w:t>T</w:t>
      </w:r>
      <w:r w:rsidRPr="00A9534E">
        <w:rPr>
          <w:rFonts w:ascii="Arial" w:hAnsi="Arial" w:cs="Arial"/>
          <w:sz w:val="24"/>
          <w:szCs w:val="24"/>
        </w:rPr>
        <w:t xml:space="preserve">he </w:t>
      </w:r>
      <w:r w:rsidR="00AE1B17" w:rsidRPr="00A9534E">
        <w:rPr>
          <w:rFonts w:ascii="Arial" w:hAnsi="Arial" w:cs="Arial"/>
          <w:sz w:val="24"/>
          <w:szCs w:val="24"/>
        </w:rPr>
        <w:t>Commission’s</w:t>
      </w:r>
      <w:r w:rsidRPr="00A9534E">
        <w:rPr>
          <w:rFonts w:ascii="Arial" w:hAnsi="Arial" w:cs="Arial"/>
          <w:sz w:val="24"/>
          <w:szCs w:val="24"/>
        </w:rPr>
        <w:t xml:space="preserve"> </w:t>
      </w:r>
      <w:r w:rsidR="00D663EA" w:rsidRPr="00A9534E">
        <w:rPr>
          <w:rFonts w:ascii="Arial" w:hAnsi="Arial" w:cs="Arial"/>
          <w:sz w:val="24"/>
          <w:szCs w:val="24"/>
        </w:rPr>
        <w:t>R</w:t>
      </w:r>
      <w:r w:rsidRPr="00A9534E">
        <w:rPr>
          <w:rFonts w:ascii="Arial" w:hAnsi="Arial" w:cs="Arial"/>
          <w:sz w:val="24"/>
          <w:szCs w:val="24"/>
        </w:rPr>
        <w:t xml:space="preserve">ules of </w:t>
      </w:r>
      <w:r w:rsidR="00973EFA" w:rsidRPr="00A9534E">
        <w:rPr>
          <w:rFonts w:ascii="Arial" w:hAnsi="Arial" w:cs="Arial"/>
          <w:sz w:val="24"/>
          <w:szCs w:val="24"/>
        </w:rPr>
        <w:t>A</w:t>
      </w:r>
      <w:r w:rsidRPr="00A9534E">
        <w:rPr>
          <w:rFonts w:ascii="Arial" w:hAnsi="Arial" w:cs="Arial"/>
          <w:sz w:val="24"/>
          <w:szCs w:val="24"/>
        </w:rPr>
        <w:t xml:space="preserve">dministrative </w:t>
      </w:r>
      <w:r w:rsidR="00D663EA" w:rsidRPr="00A9534E">
        <w:rPr>
          <w:rFonts w:ascii="Arial" w:hAnsi="Arial" w:cs="Arial"/>
          <w:sz w:val="24"/>
          <w:szCs w:val="24"/>
        </w:rPr>
        <w:t>P</w:t>
      </w:r>
      <w:r w:rsidRPr="00A9534E">
        <w:rPr>
          <w:rFonts w:ascii="Arial" w:hAnsi="Arial" w:cs="Arial"/>
          <w:sz w:val="24"/>
          <w:szCs w:val="24"/>
        </w:rPr>
        <w:t xml:space="preserve">ractice and </w:t>
      </w:r>
      <w:r w:rsidR="00D663EA" w:rsidRPr="00A9534E">
        <w:rPr>
          <w:rFonts w:ascii="Arial" w:hAnsi="Arial" w:cs="Arial"/>
          <w:sz w:val="24"/>
          <w:szCs w:val="24"/>
        </w:rPr>
        <w:t>P</w:t>
      </w:r>
      <w:r w:rsidRPr="00A9534E">
        <w:rPr>
          <w:rFonts w:ascii="Arial" w:hAnsi="Arial" w:cs="Arial"/>
          <w:sz w:val="24"/>
          <w:szCs w:val="24"/>
        </w:rPr>
        <w:t>rocedure</w:t>
      </w:r>
      <w:r w:rsidR="00973EFA" w:rsidRPr="00A9534E">
        <w:rPr>
          <w:rFonts w:ascii="Arial" w:hAnsi="Arial" w:cs="Arial"/>
          <w:sz w:val="24"/>
          <w:szCs w:val="24"/>
        </w:rPr>
        <w:t>,</w:t>
      </w:r>
      <w:r w:rsidRPr="00A9534E">
        <w:rPr>
          <w:rFonts w:ascii="Arial" w:hAnsi="Arial" w:cs="Arial"/>
          <w:sz w:val="24"/>
          <w:szCs w:val="24"/>
        </w:rPr>
        <w:t xml:space="preserve"> set forth in </w:t>
      </w:r>
      <w:r w:rsidR="00973EFA" w:rsidRPr="00A9534E">
        <w:rPr>
          <w:rFonts w:ascii="Arial" w:hAnsi="Arial" w:cs="Arial"/>
          <w:sz w:val="24"/>
          <w:szCs w:val="24"/>
        </w:rPr>
        <w:t>T</w:t>
      </w:r>
      <w:r w:rsidRPr="00A9534E">
        <w:rPr>
          <w:rFonts w:ascii="Arial" w:hAnsi="Arial" w:cs="Arial"/>
          <w:sz w:val="24"/>
          <w:szCs w:val="24"/>
        </w:rPr>
        <w:t>itle 52</w:t>
      </w:r>
      <w:r w:rsidR="00D663EA" w:rsidRPr="00A9534E">
        <w:rPr>
          <w:rFonts w:ascii="Arial" w:hAnsi="Arial" w:cs="Arial"/>
          <w:sz w:val="24"/>
          <w:szCs w:val="24"/>
        </w:rPr>
        <w:t xml:space="preserve"> PA Code </w:t>
      </w:r>
      <w:r w:rsidR="009F1D52" w:rsidRPr="00A9534E">
        <w:rPr>
          <w:rFonts w:ascii="Arial" w:hAnsi="Arial" w:cs="Arial"/>
          <w:sz w:val="24"/>
          <w:szCs w:val="24"/>
        </w:rPr>
        <w:t>§</w:t>
      </w:r>
      <w:r w:rsidR="00D663EA" w:rsidRPr="00A9534E">
        <w:rPr>
          <w:rFonts w:ascii="Arial" w:hAnsi="Arial" w:cs="Arial"/>
          <w:sz w:val="24"/>
          <w:szCs w:val="24"/>
        </w:rPr>
        <w:t>1.36(a)</w:t>
      </w:r>
      <w:r w:rsidR="00973EFA" w:rsidRPr="00A9534E">
        <w:rPr>
          <w:rFonts w:ascii="Arial" w:hAnsi="Arial" w:cs="Arial"/>
          <w:sz w:val="24"/>
          <w:szCs w:val="24"/>
        </w:rPr>
        <w:t>,</w:t>
      </w:r>
      <w:r w:rsidRPr="00A9534E">
        <w:rPr>
          <w:rFonts w:ascii="Arial" w:hAnsi="Arial" w:cs="Arial"/>
          <w:sz w:val="24"/>
          <w:szCs w:val="24"/>
        </w:rPr>
        <w:t xml:space="preserve"> require that such a </w:t>
      </w:r>
      <w:r w:rsidR="00035E68" w:rsidRPr="00A9534E">
        <w:rPr>
          <w:rFonts w:ascii="Arial" w:hAnsi="Arial" w:cs="Arial"/>
          <w:sz w:val="24"/>
          <w:szCs w:val="24"/>
        </w:rPr>
        <w:t>Petition for Recon</w:t>
      </w:r>
      <w:r w:rsidR="008A2BBC" w:rsidRPr="00A9534E">
        <w:rPr>
          <w:rFonts w:ascii="Arial" w:hAnsi="Arial" w:cs="Arial"/>
          <w:sz w:val="24"/>
          <w:szCs w:val="24"/>
        </w:rPr>
        <w:t>si</w:t>
      </w:r>
      <w:r w:rsidR="00035E68" w:rsidRPr="00A9534E">
        <w:rPr>
          <w:rFonts w:ascii="Arial" w:hAnsi="Arial" w:cs="Arial"/>
          <w:sz w:val="24"/>
          <w:szCs w:val="24"/>
        </w:rPr>
        <w:t>deration</w:t>
      </w:r>
      <w:r w:rsidR="00486577" w:rsidRPr="00A9534E">
        <w:rPr>
          <w:rFonts w:ascii="Arial" w:hAnsi="Arial" w:cs="Arial"/>
          <w:sz w:val="24"/>
          <w:szCs w:val="24"/>
        </w:rPr>
        <w:t xml:space="preserve"> </w:t>
      </w:r>
      <w:r w:rsidRPr="00A9534E">
        <w:rPr>
          <w:rFonts w:ascii="Arial" w:hAnsi="Arial" w:cs="Arial"/>
          <w:sz w:val="24"/>
          <w:szCs w:val="24"/>
        </w:rPr>
        <w:t>shall be personally verified</w:t>
      </w:r>
      <w:r w:rsidR="00D663EA" w:rsidRPr="00A9534E">
        <w:rPr>
          <w:rFonts w:ascii="Arial" w:hAnsi="Arial" w:cs="Arial"/>
          <w:sz w:val="24"/>
          <w:szCs w:val="24"/>
        </w:rPr>
        <w:t xml:space="preserve"> or notarized</w:t>
      </w:r>
      <w:r w:rsidRPr="00A9534E">
        <w:rPr>
          <w:rFonts w:ascii="Arial" w:hAnsi="Arial" w:cs="Arial"/>
          <w:sz w:val="24"/>
          <w:szCs w:val="24"/>
        </w:rPr>
        <w:t xml:space="preserve"> by a party or by an authorized officer of the party if</w:t>
      </w:r>
      <w:r w:rsidR="00D663EA" w:rsidRPr="00A9534E">
        <w:rPr>
          <w:rFonts w:ascii="Arial" w:hAnsi="Arial" w:cs="Arial"/>
          <w:sz w:val="24"/>
          <w:szCs w:val="24"/>
        </w:rPr>
        <w:t xml:space="preserve"> it is</w:t>
      </w:r>
      <w:r w:rsidRPr="00A9534E">
        <w:rPr>
          <w:rFonts w:ascii="Arial" w:hAnsi="Arial" w:cs="Arial"/>
          <w:sz w:val="24"/>
          <w:szCs w:val="24"/>
        </w:rPr>
        <w:t xml:space="preserve"> a corporation or an association. </w:t>
      </w:r>
    </w:p>
    <w:p w14:paraId="2F225899" w14:textId="77777777" w:rsidR="0045421C" w:rsidRPr="00A9534E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3ADB3E2" w14:textId="77777777" w:rsidR="0045421C" w:rsidRPr="00A9534E" w:rsidRDefault="00434675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>No</w:t>
      </w:r>
      <w:r w:rsidR="00B36A07" w:rsidRPr="00A9534E">
        <w:rPr>
          <w:rFonts w:ascii="Arial" w:hAnsi="Arial" w:cs="Arial"/>
          <w:sz w:val="24"/>
          <w:szCs w:val="24"/>
        </w:rPr>
        <w:t xml:space="preserve"> </w:t>
      </w:r>
      <w:r w:rsidR="0045421C" w:rsidRPr="00A9534E">
        <w:rPr>
          <w:rFonts w:ascii="Arial" w:hAnsi="Arial" w:cs="Arial"/>
          <w:sz w:val="24"/>
          <w:szCs w:val="24"/>
        </w:rPr>
        <w:t>verification or affidavit</w:t>
      </w:r>
      <w:r w:rsidR="00B36A07" w:rsidRPr="00A9534E">
        <w:rPr>
          <w:rFonts w:ascii="Arial" w:hAnsi="Arial" w:cs="Arial"/>
          <w:sz w:val="24"/>
          <w:szCs w:val="24"/>
        </w:rPr>
        <w:t xml:space="preserve"> was attached to your</w:t>
      </w:r>
      <w:r w:rsidR="00486577" w:rsidRPr="00A9534E">
        <w:rPr>
          <w:rFonts w:ascii="Arial" w:hAnsi="Arial" w:cs="Arial"/>
          <w:sz w:val="24"/>
          <w:szCs w:val="24"/>
        </w:rPr>
        <w:t xml:space="preserve"> </w:t>
      </w:r>
      <w:r w:rsidR="00035E68" w:rsidRPr="00A9534E">
        <w:rPr>
          <w:rFonts w:ascii="Arial" w:hAnsi="Arial" w:cs="Arial"/>
          <w:sz w:val="24"/>
          <w:szCs w:val="24"/>
        </w:rPr>
        <w:t xml:space="preserve">Petition for Reconsideration </w:t>
      </w:r>
      <w:r w:rsidR="0045421C" w:rsidRPr="00A9534E">
        <w:rPr>
          <w:rFonts w:ascii="Arial" w:hAnsi="Arial" w:cs="Arial"/>
          <w:sz w:val="24"/>
          <w:szCs w:val="24"/>
        </w:rPr>
        <w:t>and accordingly</w:t>
      </w:r>
      <w:r w:rsidR="00973EFA" w:rsidRPr="00A9534E">
        <w:rPr>
          <w:rFonts w:ascii="Arial" w:hAnsi="Arial" w:cs="Arial"/>
          <w:sz w:val="24"/>
          <w:szCs w:val="24"/>
        </w:rPr>
        <w:t xml:space="preserve"> it</w:t>
      </w:r>
      <w:r w:rsidR="0045421C" w:rsidRPr="00A9534E">
        <w:rPr>
          <w:rFonts w:ascii="Arial" w:hAnsi="Arial" w:cs="Arial"/>
          <w:sz w:val="24"/>
          <w:szCs w:val="24"/>
        </w:rPr>
        <w:t xml:space="preserve"> can not be accepted for filing.</w:t>
      </w:r>
    </w:p>
    <w:p w14:paraId="49DAB7D2" w14:textId="77777777" w:rsidR="0045421C" w:rsidRPr="00A9534E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6CAE182" w14:textId="77777777" w:rsidR="00981ADA" w:rsidRPr="00A9534E" w:rsidRDefault="00B36A0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>Enclosed please find forms</w:t>
      </w:r>
      <w:r w:rsidR="009F1D52" w:rsidRPr="00A9534E">
        <w:rPr>
          <w:rFonts w:ascii="Arial" w:hAnsi="Arial" w:cs="Arial"/>
          <w:sz w:val="24"/>
          <w:szCs w:val="24"/>
        </w:rPr>
        <w:t xml:space="preserve"> and information</w:t>
      </w:r>
      <w:r w:rsidR="0045421C" w:rsidRPr="00A9534E">
        <w:rPr>
          <w:rFonts w:ascii="Arial" w:hAnsi="Arial" w:cs="Arial"/>
          <w:sz w:val="24"/>
          <w:szCs w:val="24"/>
        </w:rPr>
        <w:t xml:space="preserve"> with respect to verification</w:t>
      </w:r>
      <w:r w:rsidR="004E6897" w:rsidRPr="00A9534E">
        <w:rPr>
          <w:rFonts w:ascii="Arial" w:hAnsi="Arial" w:cs="Arial"/>
          <w:sz w:val="24"/>
          <w:szCs w:val="24"/>
        </w:rPr>
        <w:t>,</w:t>
      </w:r>
      <w:r w:rsidRPr="00A9534E">
        <w:rPr>
          <w:rFonts w:ascii="Arial" w:hAnsi="Arial" w:cs="Arial"/>
          <w:sz w:val="24"/>
          <w:szCs w:val="24"/>
        </w:rPr>
        <w:t xml:space="preserve"> which must be completed and filed with this </w:t>
      </w:r>
      <w:r w:rsidR="00973EFA" w:rsidRPr="00A9534E">
        <w:rPr>
          <w:rFonts w:ascii="Arial" w:hAnsi="Arial" w:cs="Arial"/>
          <w:sz w:val="24"/>
          <w:szCs w:val="24"/>
        </w:rPr>
        <w:t>O</w:t>
      </w:r>
      <w:r w:rsidRPr="00A9534E">
        <w:rPr>
          <w:rFonts w:ascii="Arial" w:hAnsi="Arial" w:cs="Arial"/>
          <w:sz w:val="24"/>
          <w:szCs w:val="24"/>
        </w:rPr>
        <w:t>ffice</w:t>
      </w:r>
      <w:r w:rsidR="0045421C" w:rsidRPr="00A9534E">
        <w:rPr>
          <w:rFonts w:ascii="Arial" w:hAnsi="Arial" w:cs="Arial"/>
          <w:sz w:val="24"/>
          <w:szCs w:val="24"/>
        </w:rPr>
        <w:t xml:space="preserve">. </w:t>
      </w:r>
    </w:p>
    <w:p w14:paraId="103A197D" w14:textId="77777777" w:rsidR="00981ADA" w:rsidRPr="00A9534E" w:rsidRDefault="00981AD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1FF07B0C" w14:textId="77777777" w:rsidR="008756CA" w:rsidRPr="00A9534E" w:rsidRDefault="0048657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 xml:space="preserve"> </w:t>
      </w:r>
      <w:r w:rsidR="0045421C" w:rsidRPr="00A9534E">
        <w:rPr>
          <w:rFonts w:ascii="Arial" w:hAnsi="Arial" w:cs="Arial"/>
          <w:sz w:val="24"/>
          <w:szCs w:val="24"/>
        </w:rPr>
        <w:t xml:space="preserve">We will hold your filing for </w:t>
      </w:r>
      <w:r w:rsidR="009F1D52" w:rsidRPr="00A9534E">
        <w:rPr>
          <w:rFonts w:ascii="Arial" w:hAnsi="Arial" w:cs="Arial"/>
          <w:sz w:val="24"/>
          <w:szCs w:val="24"/>
        </w:rPr>
        <w:t>15</w:t>
      </w:r>
      <w:r w:rsidR="0045421C" w:rsidRPr="00A9534E">
        <w:rPr>
          <w:rFonts w:ascii="Arial" w:hAnsi="Arial" w:cs="Arial"/>
          <w:sz w:val="24"/>
          <w:szCs w:val="24"/>
        </w:rPr>
        <w:t xml:space="preserve"> days from the date of this letter. If the verification and/or </w:t>
      </w:r>
      <w:r w:rsidR="00AE1B17" w:rsidRPr="00A9534E">
        <w:rPr>
          <w:rFonts w:ascii="Arial" w:hAnsi="Arial" w:cs="Arial"/>
          <w:sz w:val="24"/>
          <w:szCs w:val="24"/>
        </w:rPr>
        <w:t>notarization</w:t>
      </w:r>
      <w:r w:rsidR="00981ADA" w:rsidRPr="00A9534E">
        <w:rPr>
          <w:rFonts w:ascii="Arial" w:hAnsi="Arial" w:cs="Arial"/>
          <w:sz w:val="24"/>
          <w:szCs w:val="24"/>
        </w:rPr>
        <w:t xml:space="preserve"> </w:t>
      </w:r>
      <w:r w:rsidR="0045421C" w:rsidRPr="00A9534E">
        <w:rPr>
          <w:rFonts w:ascii="Arial" w:hAnsi="Arial" w:cs="Arial"/>
          <w:sz w:val="24"/>
          <w:szCs w:val="24"/>
        </w:rPr>
        <w:t>is not received by that date i</w:t>
      </w:r>
      <w:r w:rsidR="00B36A07" w:rsidRPr="00A9534E">
        <w:rPr>
          <w:rFonts w:ascii="Arial" w:hAnsi="Arial" w:cs="Arial"/>
          <w:sz w:val="24"/>
          <w:szCs w:val="24"/>
        </w:rPr>
        <w:t>t</w:t>
      </w:r>
      <w:r w:rsidR="0045421C" w:rsidRPr="00A9534E">
        <w:rPr>
          <w:rFonts w:ascii="Arial" w:hAnsi="Arial" w:cs="Arial"/>
          <w:sz w:val="24"/>
          <w:szCs w:val="24"/>
        </w:rPr>
        <w:t xml:space="preserve"> wil</w:t>
      </w:r>
      <w:r w:rsidR="009F1D52" w:rsidRPr="00A9534E">
        <w:rPr>
          <w:rFonts w:ascii="Arial" w:hAnsi="Arial" w:cs="Arial"/>
          <w:sz w:val="24"/>
          <w:szCs w:val="24"/>
        </w:rPr>
        <w:t>l be returned to you as unfiled, pursuant to 52 PA Code §1.4(d).</w:t>
      </w:r>
      <w:r w:rsidR="00981ADA" w:rsidRPr="00A9534E">
        <w:rPr>
          <w:rFonts w:ascii="Arial" w:hAnsi="Arial" w:cs="Arial"/>
          <w:sz w:val="24"/>
          <w:szCs w:val="24"/>
        </w:rPr>
        <w:t xml:space="preserve">  </w:t>
      </w:r>
    </w:p>
    <w:p w14:paraId="67AD3C65" w14:textId="77777777" w:rsidR="008756CA" w:rsidRPr="00A9534E" w:rsidRDefault="008756C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7BF2E201" w14:textId="77777777" w:rsidR="00056210" w:rsidRPr="00A9534E" w:rsidRDefault="00056210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  <w:t>Sincerely,</w:t>
      </w:r>
    </w:p>
    <w:p w14:paraId="2FD52F1C" w14:textId="2C53CB3F" w:rsidR="00056210" w:rsidRPr="00A9534E" w:rsidRDefault="00A9534E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5A8FB0B" wp14:editId="71F3E91C">
            <wp:simplePos x="0" y="0"/>
            <wp:positionH relativeFrom="column">
              <wp:posOffset>2990850</wp:posOffset>
            </wp:positionH>
            <wp:positionV relativeFrom="paragraph">
              <wp:posOffset>8890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7D0AA2" w14:textId="77777777" w:rsidR="00C63B93" w:rsidRPr="00A9534E" w:rsidRDefault="00C63B9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80DAAEF" w14:textId="77777777" w:rsidR="00A36F43" w:rsidRPr="00A9534E" w:rsidRDefault="00A36F4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F639AF8" w14:textId="77777777" w:rsidR="00056210" w:rsidRPr="00A9534E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B3CF794" w14:textId="77777777" w:rsidR="00056210" w:rsidRPr="00A9534E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="00BC4244" w:rsidRPr="00A9534E">
        <w:rPr>
          <w:rFonts w:ascii="Arial" w:hAnsi="Arial" w:cs="Arial"/>
          <w:sz w:val="24"/>
          <w:szCs w:val="24"/>
        </w:rPr>
        <w:t>Rosemary Chiavetta</w:t>
      </w:r>
    </w:p>
    <w:p w14:paraId="1CF2E0A7" w14:textId="77777777" w:rsidR="00056210" w:rsidRPr="00A9534E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  <w:t>Secretary</w:t>
      </w:r>
    </w:p>
    <w:p w14:paraId="2CA1321F" w14:textId="77777777" w:rsidR="00981ADA" w:rsidRPr="00A9534E" w:rsidRDefault="00981ADA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F0CA5BB" w14:textId="77777777" w:rsidR="00BB24FB" w:rsidRPr="00A9534E" w:rsidRDefault="00BB24FB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>Enclosure</w:t>
      </w:r>
      <w:r w:rsidR="00486577" w:rsidRPr="00A9534E">
        <w:rPr>
          <w:rFonts w:ascii="Arial" w:hAnsi="Arial" w:cs="Arial"/>
          <w:sz w:val="24"/>
          <w:szCs w:val="24"/>
        </w:rPr>
        <w:t>s</w:t>
      </w:r>
    </w:p>
    <w:p w14:paraId="633EC1EF" w14:textId="77777777" w:rsidR="00E61067" w:rsidRPr="00A9534E" w:rsidRDefault="00E61067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BEF4A01" w14:textId="4CF56503" w:rsidR="00A9534E" w:rsidRDefault="00AB79D7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A9534E" w:rsidSect="00A9534E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Arial" w:hAnsi="Arial" w:cs="Arial"/>
          <w:sz w:val="24"/>
          <w:szCs w:val="24"/>
        </w:rPr>
        <w:t>RC:alw</w:t>
      </w:r>
      <w:bookmarkStart w:id="0" w:name="_GoBack"/>
      <w:bookmarkEnd w:id="0"/>
    </w:p>
    <w:p w14:paraId="79A2E734" w14:textId="65F6CF2B" w:rsidR="009133C3" w:rsidRPr="00A36F43" w:rsidRDefault="009133C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98CBFFB" w14:textId="77777777" w:rsidR="007F7CF3" w:rsidRDefault="007F7CF3" w:rsidP="009271C8">
      <w:pPr>
        <w:rPr>
          <w:rFonts w:ascii="Arial" w:hAnsi="Arial" w:cs="Arial"/>
          <w:sz w:val="24"/>
          <w:szCs w:val="24"/>
        </w:rPr>
      </w:pPr>
    </w:p>
    <w:p w14:paraId="27ADF765" w14:textId="77777777" w:rsidR="007F7CF3" w:rsidRDefault="007F7CF3" w:rsidP="009271C8">
      <w:pPr>
        <w:rPr>
          <w:rFonts w:ascii="Arial" w:hAnsi="Arial" w:cs="Arial"/>
          <w:sz w:val="24"/>
          <w:szCs w:val="24"/>
        </w:rPr>
      </w:pPr>
    </w:p>
    <w:p w14:paraId="57F8B73B" w14:textId="77777777" w:rsidR="009271C8" w:rsidRPr="00713C78" w:rsidRDefault="009271C8" w:rsidP="009271C8">
      <w:pPr>
        <w:rPr>
          <w:rFonts w:ascii="Arial" w:hAnsi="Arial"/>
          <w:i/>
          <w:sz w:val="26"/>
          <w:szCs w:val="26"/>
        </w:rPr>
      </w:pPr>
      <w:r w:rsidRPr="00713C78">
        <w:rPr>
          <w:rFonts w:ascii="Arial" w:hAnsi="Arial"/>
          <w:i/>
          <w:sz w:val="26"/>
          <w:szCs w:val="26"/>
        </w:rPr>
        <w:t>§1.36 Verification.</w:t>
      </w:r>
    </w:p>
    <w:p w14:paraId="7B9A2E98" w14:textId="77777777" w:rsidR="009271C8" w:rsidRPr="009271C8" w:rsidRDefault="009271C8" w:rsidP="009271C8">
      <w:pPr>
        <w:rPr>
          <w:rFonts w:ascii="Arial" w:hAnsi="Arial"/>
          <w:sz w:val="26"/>
          <w:szCs w:val="26"/>
        </w:rPr>
      </w:pPr>
    </w:p>
    <w:p w14:paraId="64FA6717" w14:textId="77777777" w:rsidR="009271C8" w:rsidRPr="00AB579A" w:rsidRDefault="009271C8" w:rsidP="009271C8">
      <w:pPr>
        <w:rPr>
          <w:rFonts w:ascii="Book Antiqua" w:hAnsi="Book Antiqua"/>
          <w:sz w:val="26"/>
          <w:szCs w:val="26"/>
        </w:rPr>
      </w:pPr>
      <w:r w:rsidRPr="00AB579A">
        <w:rPr>
          <w:rFonts w:ascii="Book Antiqua" w:hAnsi="Book Antiqua"/>
          <w:sz w:val="26"/>
          <w:szCs w:val="26"/>
        </w:rPr>
        <w:tab/>
        <w:t xml:space="preserve">(a) Applications, petitions, formal complaints, motions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place">
        <w:smartTag w:uri="urn:schemas-microsoft-com:office:smarttags" w:element="State">
          <w:r w:rsidRPr="00AB579A">
            <w:rPr>
              <w:rFonts w:ascii="Book Antiqua" w:hAnsi="Book Antiqua"/>
              <w:sz w:val="26"/>
              <w:szCs w:val="26"/>
            </w:rPr>
            <w:t>Pa.</w:t>
          </w:r>
        </w:smartTag>
      </w:smartTag>
      <w:r w:rsidRPr="00AB579A">
        <w:rPr>
          <w:rFonts w:ascii="Book Antiqua" w:hAnsi="Book Antiqua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14:paraId="7551D084" w14:textId="77777777" w:rsidR="009271C8" w:rsidRPr="009271C8" w:rsidRDefault="009271C8" w:rsidP="009271C8">
      <w:pPr>
        <w:rPr>
          <w:rFonts w:ascii="Arial" w:hAnsi="Arial" w:cs="Arial"/>
          <w:sz w:val="28"/>
          <w:szCs w:val="28"/>
        </w:rPr>
      </w:pPr>
    </w:p>
    <w:p w14:paraId="5EB95F1F" w14:textId="77777777" w:rsidR="009271C8" w:rsidRDefault="009271C8" w:rsidP="009271C8">
      <w:pPr>
        <w:rPr>
          <w:rFonts w:ascii="Arial" w:hAnsi="Arial" w:cs="Arial"/>
          <w:sz w:val="24"/>
          <w:szCs w:val="24"/>
        </w:rPr>
      </w:pPr>
    </w:p>
    <w:p w14:paraId="08831C2E" w14:textId="77777777" w:rsidR="009271C8" w:rsidRDefault="009271C8" w:rsidP="009271C8">
      <w:pPr>
        <w:rPr>
          <w:rFonts w:ascii="Arial" w:hAnsi="Arial" w:cs="Arial"/>
          <w:sz w:val="24"/>
          <w:szCs w:val="24"/>
        </w:rPr>
      </w:pPr>
    </w:p>
    <w:p w14:paraId="28DCC41D" w14:textId="77777777" w:rsidR="009271C8" w:rsidRDefault="009271C8" w:rsidP="009271C8">
      <w:pPr>
        <w:rPr>
          <w:rFonts w:ascii="Arial" w:hAnsi="Arial" w:cs="Arial"/>
          <w:sz w:val="24"/>
          <w:szCs w:val="24"/>
        </w:rPr>
      </w:pPr>
    </w:p>
    <w:p w14:paraId="385C573D" w14:textId="77777777" w:rsidR="00FA50A3" w:rsidRDefault="009271C8" w:rsidP="009271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98B9CAC" w14:textId="77777777" w:rsidR="00FA50A3" w:rsidRPr="00A36F43" w:rsidRDefault="00A36F43" w:rsidP="00FA50A3">
      <w:pPr>
        <w:jc w:val="right"/>
        <w:rPr>
          <w:rFonts w:ascii="Arial" w:hAnsi="Arial" w:cs="Arial"/>
          <w:sz w:val="24"/>
          <w:szCs w:val="24"/>
        </w:rPr>
      </w:pPr>
      <w:r w:rsidRPr="00A36F43">
        <w:rPr>
          <w:rFonts w:ascii="Arial" w:hAnsi="Arial" w:cs="Arial"/>
          <w:sz w:val="24"/>
          <w:szCs w:val="24"/>
        </w:rPr>
        <w:lastRenderedPageBreak/>
        <w:fldChar w:fldCharType="begin"/>
      </w:r>
      <w:r w:rsidRPr="00A36F43">
        <w:rPr>
          <w:rFonts w:ascii="Arial" w:hAnsi="Arial" w:cs="Arial"/>
          <w:sz w:val="24"/>
          <w:szCs w:val="24"/>
        </w:rPr>
        <w:instrText xml:space="preserve"> MERGEFIELD caption </w:instrText>
      </w:r>
      <w:r w:rsidRPr="00A36F43">
        <w:rPr>
          <w:rFonts w:ascii="Arial" w:hAnsi="Arial" w:cs="Arial"/>
          <w:sz w:val="24"/>
          <w:szCs w:val="24"/>
        </w:rPr>
        <w:fldChar w:fldCharType="separate"/>
      </w:r>
      <w:r w:rsidRPr="00A36F43">
        <w:rPr>
          <w:rFonts w:ascii="Arial" w:hAnsi="Arial" w:cs="Arial"/>
          <w:noProof/>
          <w:sz w:val="24"/>
          <w:szCs w:val="24"/>
        </w:rPr>
        <w:t>«Docket no»</w:t>
      </w:r>
      <w:r w:rsidRPr="00A36F43">
        <w:rPr>
          <w:rFonts w:ascii="Arial" w:hAnsi="Arial" w:cs="Arial"/>
          <w:sz w:val="24"/>
          <w:szCs w:val="24"/>
        </w:rPr>
        <w:fldChar w:fldCharType="end"/>
      </w:r>
    </w:p>
    <w:p w14:paraId="0C064057" w14:textId="77777777" w:rsidR="00FA50A3" w:rsidRDefault="00FA50A3" w:rsidP="009271C8">
      <w:pPr>
        <w:rPr>
          <w:rFonts w:ascii="Arial" w:hAnsi="Arial" w:cs="Arial"/>
          <w:sz w:val="24"/>
          <w:szCs w:val="24"/>
        </w:rPr>
      </w:pPr>
    </w:p>
    <w:p w14:paraId="66DEF284" w14:textId="77777777" w:rsidR="00FA50A3" w:rsidRDefault="00FA50A3" w:rsidP="009271C8">
      <w:pPr>
        <w:rPr>
          <w:rFonts w:ascii="Arial" w:hAnsi="Arial" w:cs="Arial"/>
          <w:sz w:val="24"/>
          <w:szCs w:val="24"/>
        </w:rPr>
      </w:pPr>
    </w:p>
    <w:p w14:paraId="120A928A" w14:textId="77777777" w:rsidR="009271C8" w:rsidRDefault="009271C8" w:rsidP="009271C8">
      <w:pPr>
        <w:rPr>
          <w:sz w:val="28"/>
        </w:rPr>
      </w:pPr>
      <w:r>
        <w:rPr>
          <w:sz w:val="28"/>
        </w:rPr>
        <w:t>§1.36 Verification.</w:t>
      </w:r>
    </w:p>
    <w:p w14:paraId="3AA470C7" w14:textId="77777777" w:rsidR="009271C8" w:rsidRDefault="009271C8" w:rsidP="009271C8">
      <w:pPr>
        <w:jc w:val="center"/>
        <w:rPr>
          <w:b/>
          <w:sz w:val="36"/>
        </w:rPr>
      </w:pPr>
    </w:p>
    <w:p w14:paraId="5187686B" w14:textId="77777777" w:rsidR="009271C8" w:rsidRPr="00E953CD" w:rsidRDefault="009271C8" w:rsidP="009271C8">
      <w:pPr>
        <w:jc w:val="center"/>
        <w:rPr>
          <w:rFonts w:ascii="Book Antiqua" w:hAnsi="Book Antiqua"/>
          <w:b/>
          <w:i/>
          <w:sz w:val="36"/>
          <w:szCs w:val="36"/>
        </w:rPr>
      </w:pPr>
      <w:r w:rsidRPr="00E953CD">
        <w:rPr>
          <w:rFonts w:ascii="Book Antiqua" w:hAnsi="Book Antiqua"/>
          <w:b/>
          <w:i/>
          <w:sz w:val="36"/>
          <w:szCs w:val="36"/>
        </w:rPr>
        <w:t>Verification</w:t>
      </w:r>
    </w:p>
    <w:p w14:paraId="52BDC0D0" w14:textId="77777777" w:rsidR="009271C8" w:rsidRDefault="009271C8" w:rsidP="009271C8">
      <w:pPr>
        <w:jc w:val="center"/>
      </w:pPr>
      <w:r>
        <w:t>_________</w:t>
      </w:r>
    </w:p>
    <w:p w14:paraId="549AD3A3" w14:textId="77777777" w:rsidR="009271C8" w:rsidRDefault="009271C8" w:rsidP="009271C8"/>
    <w:p w14:paraId="52B5F984" w14:textId="77777777" w:rsidR="009271C8" w:rsidRDefault="009271C8" w:rsidP="009271C8"/>
    <w:p w14:paraId="2A322CF9" w14:textId="77777777" w:rsidR="009271C8" w:rsidRDefault="009271C8" w:rsidP="009271C8"/>
    <w:p w14:paraId="61F41523" w14:textId="77777777" w:rsidR="009271C8" w:rsidRPr="00E953CD" w:rsidRDefault="009271C8" w:rsidP="009271C8">
      <w:pPr>
        <w:spacing w:line="360" w:lineRule="auto"/>
        <w:rPr>
          <w:rFonts w:ascii="Book Antiqua" w:hAnsi="Book Antiqua"/>
          <w:i/>
          <w:sz w:val="28"/>
          <w:szCs w:val="28"/>
        </w:rPr>
      </w:pPr>
      <w:r w:rsidRPr="00E953CD">
        <w:rPr>
          <w:rFonts w:ascii="Book Antiqua" w:hAnsi="Book Antiqua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information and belief), and that I expect to be able to prove the same at a hearing held in this matter. I understand that the statements herein are made subject to the penalties of 18 </w:t>
      </w:r>
      <w:smartTag w:uri="urn:schemas-microsoft-com:office:smarttags" w:element="place">
        <w:smartTag w:uri="urn:schemas-microsoft-com:office:smarttags" w:element="State">
          <w:r w:rsidRPr="00E953CD">
            <w:rPr>
              <w:rFonts w:ascii="Book Antiqua" w:hAnsi="Book Antiqua"/>
              <w:i/>
              <w:sz w:val="28"/>
              <w:szCs w:val="28"/>
            </w:rPr>
            <w:t>Pa.</w:t>
          </w:r>
        </w:smartTag>
      </w:smartTag>
      <w:r w:rsidRPr="00E953CD">
        <w:rPr>
          <w:rFonts w:ascii="Book Antiqua" w:hAnsi="Book Antiqua"/>
          <w:i/>
          <w:sz w:val="28"/>
          <w:szCs w:val="28"/>
        </w:rPr>
        <w:t xml:space="preserve"> C.S. § 4904 (relating to unsworn falsification to authorities).</w:t>
      </w:r>
    </w:p>
    <w:p w14:paraId="6BDBC0E5" w14:textId="77777777" w:rsidR="009271C8" w:rsidRDefault="009271C8" w:rsidP="009271C8"/>
    <w:p w14:paraId="68840195" w14:textId="77777777" w:rsidR="009271C8" w:rsidRDefault="009271C8" w:rsidP="009271C8"/>
    <w:p w14:paraId="2B3D9CA7" w14:textId="77777777" w:rsidR="009271C8" w:rsidRDefault="009271C8" w:rsidP="009271C8"/>
    <w:p w14:paraId="75AF7F3E" w14:textId="77777777" w:rsidR="009271C8" w:rsidRDefault="009271C8" w:rsidP="009271C8"/>
    <w:p w14:paraId="68B15FC9" w14:textId="77777777" w:rsidR="009271C8" w:rsidRDefault="009271C8" w:rsidP="009271C8"/>
    <w:p w14:paraId="77B4A25E" w14:textId="77777777" w:rsidR="009271C8" w:rsidRDefault="009271C8" w:rsidP="009271C8"/>
    <w:p w14:paraId="67C5F61E" w14:textId="77777777" w:rsidR="009271C8" w:rsidRDefault="009271C8" w:rsidP="009271C8"/>
    <w:p w14:paraId="307FD469" w14:textId="77777777" w:rsidR="009271C8" w:rsidRDefault="009271C8" w:rsidP="009271C8">
      <w:r>
        <w:t>________________</w:t>
      </w:r>
      <w:r>
        <w:tab/>
        <w:t>_____________________________________</w:t>
      </w:r>
    </w:p>
    <w:p w14:paraId="33048F1F" w14:textId="77777777" w:rsidR="009271C8" w:rsidRDefault="009271C8" w:rsidP="009271C8">
      <w:pPr>
        <w:rPr>
          <w:rFonts w:ascii="Book Antiqua" w:hAnsi="Book Antiqua"/>
          <w:i/>
          <w:sz w:val="24"/>
          <w:szCs w:val="24"/>
        </w:rPr>
      </w:pPr>
      <w:r w:rsidRPr="00AB579A">
        <w:rPr>
          <w:rFonts w:ascii="Book Antiqua" w:hAnsi="Book Antiqua"/>
          <w:i/>
          <w:sz w:val="24"/>
          <w:szCs w:val="24"/>
        </w:rPr>
        <w:t>Date</w:t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  <w:t>Signature</w:t>
      </w:r>
    </w:p>
    <w:p w14:paraId="50F35CF8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23428597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4A0BB01F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3D706CEE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1D0FADDF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7D8DFB75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4AF4A13A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25DA134D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3A2333A9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7381A731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4FF809F9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79A36301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0C1A1D7F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60EA35A0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sectPr w:rsidR="00966B6C" w:rsidSect="00A9534E">
      <w:pgSz w:w="12240" w:h="15840"/>
      <w:pgMar w:top="1440" w:right="216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766B6" w14:textId="77777777" w:rsidR="00991BB4" w:rsidRDefault="00991BB4">
      <w:r>
        <w:separator/>
      </w:r>
    </w:p>
  </w:endnote>
  <w:endnote w:type="continuationSeparator" w:id="0">
    <w:p w14:paraId="3D1994E4" w14:textId="77777777" w:rsidR="00991BB4" w:rsidRDefault="0099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D3E1D" w14:textId="77777777" w:rsidR="00991BB4" w:rsidRDefault="00991BB4">
      <w:r>
        <w:separator/>
      </w:r>
    </w:p>
  </w:footnote>
  <w:footnote w:type="continuationSeparator" w:id="0">
    <w:p w14:paraId="1CA22341" w14:textId="77777777" w:rsidR="00991BB4" w:rsidRDefault="0099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4FB"/>
    <w:rsid w:val="00026C4B"/>
    <w:rsid w:val="00035E68"/>
    <w:rsid w:val="00056210"/>
    <w:rsid w:val="00171EE7"/>
    <w:rsid w:val="001B382B"/>
    <w:rsid w:val="00217C3F"/>
    <w:rsid w:val="0029036F"/>
    <w:rsid w:val="00291E35"/>
    <w:rsid w:val="002C269E"/>
    <w:rsid w:val="0030311D"/>
    <w:rsid w:val="00305321"/>
    <w:rsid w:val="00331ECD"/>
    <w:rsid w:val="0034427B"/>
    <w:rsid w:val="003520D4"/>
    <w:rsid w:val="00360308"/>
    <w:rsid w:val="004112AC"/>
    <w:rsid w:val="00434675"/>
    <w:rsid w:val="0045421C"/>
    <w:rsid w:val="00486577"/>
    <w:rsid w:val="004B1AF3"/>
    <w:rsid w:val="004E6897"/>
    <w:rsid w:val="005B70B4"/>
    <w:rsid w:val="005F45ED"/>
    <w:rsid w:val="00647F7B"/>
    <w:rsid w:val="00701D84"/>
    <w:rsid w:val="00713C78"/>
    <w:rsid w:val="007C2EBF"/>
    <w:rsid w:val="007E6C33"/>
    <w:rsid w:val="007F7CF3"/>
    <w:rsid w:val="00810FC3"/>
    <w:rsid w:val="0084687B"/>
    <w:rsid w:val="00846DB5"/>
    <w:rsid w:val="008756CA"/>
    <w:rsid w:val="00885695"/>
    <w:rsid w:val="008A2BBC"/>
    <w:rsid w:val="008A560C"/>
    <w:rsid w:val="009133C3"/>
    <w:rsid w:val="009271C8"/>
    <w:rsid w:val="00937AF1"/>
    <w:rsid w:val="00966B6C"/>
    <w:rsid w:val="00973EFA"/>
    <w:rsid w:val="00981ADA"/>
    <w:rsid w:val="00991BB4"/>
    <w:rsid w:val="009F1D52"/>
    <w:rsid w:val="00A17E19"/>
    <w:rsid w:val="00A36F43"/>
    <w:rsid w:val="00A54047"/>
    <w:rsid w:val="00A644CC"/>
    <w:rsid w:val="00A94520"/>
    <w:rsid w:val="00A9534E"/>
    <w:rsid w:val="00AB579A"/>
    <w:rsid w:val="00AB79D7"/>
    <w:rsid w:val="00AD3E0E"/>
    <w:rsid w:val="00AE1B17"/>
    <w:rsid w:val="00AE2F83"/>
    <w:rsid w:val="00B00F00"/>
    <w:rsid w:val="00B36A07"/>
    <w:rsid w:val="00B95612"/>
    <w:rsid w:val="00BA03B5"/>
    <w:rsid w:val="00BB24FB"/>
    <w:rsid w:val="00BC4244"/>
    <w:rsid w:val="00C273A2"/>
    <w:rsid w:val="00C60019"/>
    <w:rsid w:val="00C63B93"/>
    <w:rsid w:val="00CB338C"/>
    <w:rsid w:val="00D663EA"/>
    <w:rsid w:val="00DB2EB8"/>
    <w:rsid w:val="00DB3C03"/>
    <w:rsid w:val="00DC6E0B"/>
    <w:rsid w:val="00DD5EEA"/>
    <w:rsid w:val="00E244BE"/>
    <w:rsid w:val="00E61067"/>
    <w:rsid w:val="00E84C40"/>
    <w:rsid w:val="00EA2396"/>
    <w:rsid w:val="00F1598A"/>
    <w:rsid w:val="00F323C1"/>
    <w:rsid w:val="00F8784E"/>
    <w:rsid w:val="00FA50A3"/>
    <w:rsid w:val="00FA6C47"/>
    <w:rsid w:val="00FD65AE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AB06162"/>
  <w15:docId w15:val="{5BD4D113-E93C-4D1E-8366-38F8AB4E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%23315814%20v1%20-%20PUC%20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#315814 v1 - PUC Logo Template</Template>
  <TotalTime>1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BESTK</dc:creator>
  <cp:lastModifiedBy>Wolf, Ariel</cp:lastModifiedBy>
  <cp:revision>2</cp:revision>
  <cp:lastPrinted>2011-06-06T15:54:00Z</cp:lastPrinted>
  <dcterms:created xsi:type="dcterms:W3CDTF">2018-01-30T14:52:00Z</dcterms:created>
  <dcterms:modified xsi:type="dcterms:W3CDTF">2018-01-30T14:52:00Z</dcterms:modified>
</cp:coreProperties>
</file>