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7466FD2E" w14:textId="77777777">
        <w:trPr>
          <w:trHeight w:val="990"/>
        </w:trPr>
        <w:tc>
          <w:tcPr>
            <w:tcW w:w="1363" w:type="dxa"/>
          </w:tcPr>
          <w:p w14:paraId="34B51AC4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1D5941" wp14:editId="75F6172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2D0928B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92A0F5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235B544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177B882" w14:textId="77777777"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14:paraId="78EE4603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800EBC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66239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153985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F078057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DD381C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6271540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0BD21C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16885484" w14:textId="77777777" w:rsidR="00BB24FB" w:rsidRDefault="00BB24FB">
      <w:pPr>
        <w:jc w:val="center"/>
        <w:rPr>
          <w:sz w:val="24"/>
        </w:rPr>
      </w:pPr>
    </w:p>
    <w:p w14:paraId="071F055A" w14:textId="42571598" w:rsidR="00305321" w:rsidRPr="00A36F43" w:rsidRDefault="00E43152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RE-SERVED: February 9, 2018</w:t>
      </w:r>
    </w:p>
    <w:p w14:paraId="4C1D066A" w14:textId="77777777"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14:paraId="108BFD9B" w14:textId="678022C4" w:rsidR="0030311D" w:rsidRPr="00A36F43" w:rsidRDefault="00454D02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C-2016-2572362</w:t>
      </w:r>
    </w:p>
    <w:p w14:paraId="7F24705A" w14:textId="77777777" w:rsidR="0030311D" w:rsidRDefault="0030311D" w:rsidP="00454D02">
      <w:pPr>
        <w:rPr>
          <w:rFonts w:ascii="Arial" w:hAnsi="Arial" w:cs="Arial"/>
          <w:sz w:val="24"/>
        </w:rPr>
      </w:pPr>
    </w:p>
    <w:p w14:paraId="575CB418" w14:textId="496F567A" w:rsidR="00204FE0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A. YODER</w:t>
      </w:r>
    </w:p>
    <w:p w14:paraId="4F555837" w14:textId="5B511F6D" w:rsidR="004903DF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YODERS TRANSPORT</w:t>
      </w:r>
    </w:p>
    <w:p w14:paraId="0E28FC55" w14:textId="289005C5" w:rsidR="004903DF" w:rsidRDefault="00E43152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39</w:t>
      </w:r>
    </w:p>
    <w:p w14:paraId="383A0E64" w14:textId="75A44FA8" w:rsidR="00E43152" w:rsidRDefault="00E43152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SIMMS, MT  594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77</w:t>
      </w:r>
    </w:p>
    <w:p w14:paraId="1E2C4040" w14:textId="22A98B67" w:rsidR="004903DF" w:rsidRDefault="004903DF" w:rsidP="00486577">
      <w:pPr>
        <w:rPr>
          <w:rFonts w:ascii="Arial" w:hAnsi="Arial" w:cs="Arial"/>
          <w:sz w:val="24"/>
          <w:szCs w:val="24"/>
        </w:rPr>
      </w:pPr>
    </w:p>
    <w:p w14:paraId="5D55B214" w14:textId="3B9D83EE" w:rsidR="004903DF" w:rsidRDefault="004903DF" w:rsidP="00486577">
      <w:pPr>
        <w:rPr>
          <w:rFonts w:ascii="Arial" w:hAnsi="Arial" w:cs="Arial"/>
          <w:sz w:val="24"/>
          <w:szCs w:val="24"/>
        </w:rPr>
      </w:pPr>
    </w:p>
    <w:p w14:paraId="24DB130F" w14:textId="77777777" w:rsidR="004903DF" w:rsidRPr="00A36F43" w:rsidRDefault="004903DF" w:rsidP="00486577">
      <w:pPr>
        <w:rPr>
          <w:rFonts w:ascii="Arial" w:hAnsi="Arial" w:cs="Arial"/>
          <w:sz w:val="24"/>
          <w:szCs w:val="24"/>
        </w:rPr>
      </w:pPr>
    </w:p>
    <w:p w14:paraId="1A75DF54" w14:textId="77777777"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14:paraId="37054E7E" w14:textId="706A7629"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Mr. Yoder</w:t>
      </w:r>
      <w:r w:rsidR="0045421C">
        <w:rPr>
          <w:rFonts w:ascii="Arial" w:hAnsi="Arial" w:cs="Arial"/>
          <w:sz w:val="24"/>
          <w:szCs w:val="24"/>
        </w:rPr>
        <w:t>:</w:t>
      </w:r>
    </w:p>
    <w:p w14:paraId="61A0FB5B" w14:textId="77777777"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77D7CC1D" w14:textId="3AAA13D5"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4903DF">
        <w:rPr>
          <w:rFonts w:ascii="Arial" w:hAnsi="Arial" w:cs="Arial"/>
          <w:sz w:val="24"/>
          <w:szCs w:val="24"/>
        </w:rPr>
        <w:t xml:space="preserve">Petition for Rescission for Brian A. Yoder t/a Yoders Transport </w:t>
      </w:r>
      <w:r w:rsidR="00E61067">
        <w:rPr>
          <w:rFonts w:ascii="Arial" w:hAnsi="Arial" w:cs="Arial"/>
          <w:sz w:val="24"/>
          <w:szCs w:val="24"/>
        </w:rPr>
        <w:t xml:space="preserve">dated </w:t>
      </w:r>
      <w:r w:rsidR="004903DF">
        <w:rPr>
          <w:rFonts w:ascii="Arial" w:hAnsi="Arial" w:cs="Arial"/>
          <w:sz w:val="24"/>
          <w:szCs w:val="24"/>
        </w:rPr>
        <w:t>January 16, 2018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January 22, 2018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4903DF">
        <w:rPr>
          <w:rFonts w:ascii="Arial" w:hAnsi="Arial" w:cs="Arial"/>
          <w:sz w:val="24"/>
          <w:szCs w:val="24"/>
        </w:rPr>
        <w:t>Petition for Rescission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CBE709E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0F32F72" w14:textId="6D8F2761"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Petition for Rescission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can not be accepted for filing.</w:t>
      </w:r>
    </w:p>
    <w:p w14:paraId="2C6FFE49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7AF023" w14:textId="77777777"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14:paraId="0A5B62B5" w14:textId="77777777"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EE6741F" w14:textId="77777777"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14:paraId="1A01B636" w14:textId="77777777"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EB7ED4A" w14:textId="77777777"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CE3662B" wp14:editId="3AD37D94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14:paraId="01170827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A07298" w14:textId="77777777"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59146E" w14:textId="77777777"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716B7F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35AF12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14:paraId="458A0767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5B4AC74B" w14:textId="77777777"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CC7005" w14:textId="77777777"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14:paraId="63F25F9C" w14:textId="77777777"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4ABDCF" w14:textId="77777777"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14:paraId="22609BBF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6F43B74A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13DB87F9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67FC191F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4D5CA6E8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67BFAA7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0D4BD9D9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1F11301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72D78C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C3C298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0D058E" w14:textId="0E66E560" w:rsidR="00FA50A3" w:rsidRPr="00A36F43" w:rsidRDefault="004903DF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C-2016-2572362</w:t>
      </w:r>
    </w:p>
    <w:p w14:paraId="139AE53E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38592808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4F6190B3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6CF8FC0A" w14:textId="77777777" w:rsidR="009271C8" w:rsidRDefault="009271C8" w:rsidP="009271C8">
      <w:pPr>
        <w:jc w:val="center"/>
        <w:rPr>
          <w:b/>
          <w:sz w:val="36"/>
        </w:rPr>
      </w:pPr>
    </w:p>
    <w:p w14:paraId="26EA03BF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7A9E7074" w14:textId="77777777" w:rsidR="009271C8" w:rsidRDefault="009271C8" w:rsidP="009271C8">
      <w:pPr>
        <w:jc w:val="center"/>
      </w:pPr>
      <w:r>
        <w:t>_________</w:t>
      </w:r>
    </w:p>
    <w:p w14:paraId="2B4D0994" w14:textId="77777777" w:rsidR="009271C8" w:rsidRDefault="009271C8" w:rsidP="009271C8"/>
    <w:p w14:paraId="45753AEC" w14:textId="77777777" w:rsidR="009271C8" w:rsidRDefault="009271C8" w:rsidP="009271C8"/>
    <w:p w14:paraId="3D624680" w14:textId="77777777" w:rsidR="009271C8" w:rsidRDefault="009271C8" w:rsidP="009271C8"/>
    <w:p w14:paraId="7E378360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32B7E2C7" w14:textId="77777777" w:rsidR="009271C8" w:rsidRDefault="009271C8" w:rsidP="009271C8"/>
    <w:p w14:paraId="5383AB28" w14:textId="77777777" w:rsidR="009271C8" w:rsidRDefault="009271C8" w:rsidP="009271C8"/>
    <w:p w14:paraId="7D4A0694" w14:textId="77777777" w:rsidR="009271C8" w:rsidRDefault="009271C8" w:rsidP="009271C8"/>
    <w:p w14:paraId="1BEB4EEF" w14:textId="77777777" w:rsidR="009271C8" w:rsidRDefault="009271C8" w:rsidP="009271C8"/>
    <w:p w14:paraId="2D3FE158" w14:textId="77777777" w:rsidR="009271C8" w:rsidRDefault="009271C8" w:rsidP="009271C8"/>
    <w:p w14:paraId="06B4C17E" w14:textId="77777777" w:rsidR="009271C8" w:rsidRDefault="009271C8" w:rsidP="009271C8"/>
    <w:p w14:paraId="5F6FAE0D" w14:textId="77777777" w:rsidR="009271C8" w:rsidRDefault="009271C8" w:rsidP="009271C8"/>
    <w:p w14:paraId="5A751A2A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5979973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28AC2B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00D784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CC577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D4567F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AB378B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22A6DE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C8037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439316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512972CB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E25B41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77A576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B77F91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49BA5B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2307C4C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39D1" w14:textId="77777777" w:rsidR="004E6C36" w:rsidRDefault="004E6C36">
      <w:r>
        <w:separator/>
      </w:r>
    </w:p>
  </w:endnote>
  <w:endnote w:type="continuationSeparator" w:id="0">
    <w:p w14:paraId="74169503" w14:textId="77777777" w:rsidR="004E6C36" w:rsidRDefault="004E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3F930" w14:textId="77777777" w:rsidR="004E6C36" w:rsidRDefault="004E6C36">
      <w:r>
        <w:separator/>
      </w:r>
    </w:p>
  </w:footnote>
  <w:footnote w:type="continuationSeparator" w:id="0">
    <w:p w14:paraId="40E3C6CB" w14:textId="77777777" w:rsidR="004E6C36" w:rsidRDefault="004E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35E68"/>
    <w:rsid w:val="00056210"/>
    <w:rsid w:val="00070763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54D02"/>
    <w:rsid w:val="00486577"/>
    <w:rsid w:val="004903DF"/>
    <w:rsid w:val="004B1AF3"/>
    <w:rsid w:val="004E6897"/>
    <w:rsid w:val="004E6C36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43152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347D16"/>
  <w15:docId w15:val="{1229BBB7-B384-4CEA-A88D-00E31188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9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4</cp:revision>
  <cp:lastPrinted>2016-07-06T15:11:00Z</cp:lastPrinted>
  <dcterms:created xsi:type="dcterms:W3CDTF">2018-01-25T20:29:00Z</dcterms:created>
  <dcterms:modified xsi:type="dcterms:W3CDTF">2018-02-09T16:43:00Z</dcterms:modified>
</cp:coreProperties>
</file>