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066CAD7C" w14:textId="77777777">
        <w:trPr>
          <w:trHeight w:val="990"/>
        </w:trPr>
        <w:tc>
          <w:tcPr>
            <w:tcW w:w="1363" w:type="dxa"/>
          </w:tcPr>
          <w:p w14:paraId="18E0CFB5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77C27E" wp14:editId="106D3F0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8D2315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88793AE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4396F4E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A6FE160" w14:textId="77777777"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14:paraId="0125D1C8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22ED9816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FF040D7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EF4239B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706A293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6497B881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2B8E1FF4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248195C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73019172" w14:textId="77777777" w:rsidR="00BB24FB" w:rsidRDefault="00BB24FB">
      <w:pPr>
        <w:jc w:val="center"/>
        <w:rPr>
          <w:sz w:val="24"/>
        </w:rPr>
      </w:pPr>
    </w:p>
    <w:p w14:paraId="1E35B701" w14:textId="6C4B1AA9" w:rsidR="00305321" w:rsidRPr="00A36F43" w:rsidRDefault="00ED0046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20, 2018</w:t>
      </w:r>
    </w:p>
    <w:p w14:paraId="0DBA6D1F" w14:textId="77777777"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14:paraId="43F8E3E0" w14:textId="418608CE" w:rsidR="0030311D" w:rsidRPr="00A36F43" w:rsidRDefault="00204FE0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ED0046">
        <w:rPr>
          <w:rFonts w:ascii="Arial" w:hAnsi="Arial" w:cs="Arial"/>
          <w:sz w:val="24"/>
          <w:szCs w:val="24"/>
        </w:rPr>
        <w:t>2017-2640200</w:t>
      </w:r>
    </w:p>
    <w:p w14:paraId="15EA334A" w14:textId="77777777" w:rsidR="0030311D" w:rsidRDefault="0030311D" w:rsidP="00ED0046">
      <w:pPr>
        <w:rPr>
          <w:rFonts w:ascii="Arial" w:hAnsi="Arial" w:cs="Arial"/>
          <w:sz w:val="24"/>
        </w:rPr>
      </w:pPr>
    </w:p>
    <w:p w14:paraId="0A3CD203" w14:textId="4D400A4F" w:rsidR="00204FE0" w:rsidRDefault="00014E81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CYNTHIA A. RYDER</w:t>
      </w:r>
    </w:p>
    <w:p w14:paraId="2CD8651F" w14:textId="5726DB38" w:rsidR="00014E81" w:rsidRDefault="00014E81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2622 EAST WEAVER ROAD</w:t>
      </w:r>
    </w:p>
    <w:p w14:paraId="08B4E816" w14:textId="0B3B86EE" w:rsidR="00014E81" w:rsidRDefault="00014E81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GREENCASTLE, PA  17225</w:t>
      </w:r>
    </w:p>
    <w:p w14:paraId="05B412D5" w14:textId="68433BF6" w:rsidR="00014E81" w:rsidRDefault="00014E81" w:rsidP="00486577">
      <w:pPr>
        <w:rPr>
          <w:rFonts w:ascii="Arial" w:hAnsi="Arial" w:cs="Arial"/>
          <w:sz w:val="24"/>
          <w:szCs w:val="24"/>
        </w:rPr>
      </w:pPr>
    </w:p>
    <w:p w14:paraId="76602A40" w14:textId="6241C9F1" w:rsidR="00014E81" w:rsidRDefault="00014E81" w:rsidP="00486577">
      <w:pPr>
        <w:rPr>
          <w:rFonts w:ascii="Arial" w:hAnsi="Arial" w:cs="Arial"/>
          <w:sz w:val="24"/>
          <w:szCs w:val="24"/>
        </w:rPr>
      </w:pPr>
    </w:p>
    <w:p w14:paraId="10ED0396" w14:textId="77777777" w:rsidR="00014E81" w:rsidRPr="00A36F43" w:rsidRDefault="00014E81" w:rsidP="00486577">
      <w:pPr>
        <w:rPr>
          <w:rFonts w:ascii="Arial" w:hAnsi="Arial" w:cs="Arial"/>
          <w:sz w:val="24"/>
          <w:szCs w:val="24"/>
        </w:rPr>
      </w:pPr>
    </w:p>
    <w:p w14:paraId="5A518638" w14:textId="77777777"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14:paraId="0496F6FA" w14:textId="03343E7C"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014E81">
        <w:rPr>
          <w:rFonts w:ascii="Arial" w:hAnsi="Arial" w:cs="Arial"/>
          <w:sz w:val="24"/>
          <w:szCs w:val="24"/>
        </w:rPr>
        <w:t>Ms. Ryder</w:t>
      </w:r>
      <w:r w:rsidR="0045421C">
        <w:rPr>
          <w:rFonts w:ascii="Arial" w:hAnsi="Arial" w:cs="Arial"/>
          <w:sz w:val="24"/>
          <w:szCs w:val="24"/>
        </w:rPr>
        <w:t>:</w:t>
      </w:r>
    </w:p>
    <w:p w14:paraId="2E8D8620" w14:textId="77777777"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14:paraId="065F4109" w14:textId="39D109CB"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014E81">
        <w:rPr>
          <w:rFonts w:ascii="Arial" w:hAnsi="Arial" w:cs="Arial"/>
          <w:sz w:val="24"/>
          <w:szCs w:val="24"/>
        </w:rPr>
        <w:t>Protest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dated </w:t>
      </w:r>
      <w:r w:rsidR="00014E81">
        <w:rPr>
          <w:rFonts w:ascii="Arial" w:hAnsi="Arial" w:cs="Arial"/>
          <w:sz w:val="24"/>
          <w:szCs w:val="24"/>
        </w:rPr>
        <w:t>January 27, 2018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014E81">
        <w:rPr>
          <w:rFonts w:ascii="Arial" w:hAnsi="Arial" w:cs="Arial"/>
          <w:sz w:val="24"/>
          <w:szCs w:val="24"/>
        </w:rPr>
        <w:t>February 14, 2018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014E81">
        <w:rPr>
          <w:rFonts w:ascii="Arial" w:hAnsi="Arial" w:cs="Arial"/>
          <w:sz w:val="24"/>
          <w:szCs w:val="24"/>
        </w:rPr>
        <w:t xml:space="preserve">Protest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0F4EADB8" w14:textId="77777777"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86B2F34" w14:textId="6C1E9966"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014E81">
        <w:rPr>
          <w:rFonts w:ascii="Arial" w:hAnsi="Arial" w:cs="Arial"/>
          <w:sz w:val="24"/>
          <w:szCs w:val="24"/>
        </w:rPr>
        <w:t>Protest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can not be accepted for filing.</w:t>
      </w:r>
    </w:p>
    <w:p w14:paraId="22FEC30C" w14:textId="77777777"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8D5F14" w14:textId="77777777"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14:paraId="24855331" w14:textId="77777777"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29D538DF" w14:textId="77777777"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14:paraId="73F39415" w14:textId="77777777"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6284D7FF" w14:textId="77777777"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A18C969" wp14:editId="33F3AC5E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14:paraId="1D5F40E8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49D401" w14:textId="77777777"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570E65" w14:textId="77777777"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FCFFEF8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9757ED4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14:paraId="5B8F8C44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2D04F335" w14:textId="77777777"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1F2FE50" w14:textId="77777777"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14:paraId="52131688" w14:textId="77777777"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1544695" w14:textId="77777777"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RC:AEL</w:t>
      </w:r>
      <w:r w:rsidR="009133C3" w:rsidRPr="00A36F43">
        <w:rPr>
          <w:rFonts w:ascii="Arial" w:hAnsi="Arial" w:cs="Arial"/>
          <w:sz w:val="24"/>
          <w:szCs w:val="24"/>
        </w:rPr>
        <w:br w:type="page"/>
      </w:r>
    </w:p>
    <w:p w14:paraId="5924A08A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6D2FA2E0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578855EC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245523F7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71517D6A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5E453EAC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21822D5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1A1343AC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7017CCC3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5C174648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F0124D" w14:textId="2E5F9239" w:rsidR="00FA50A3" w:rsidRPr="00A36F43" w:rsidRDefault="00204FE0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014E81">
        <w:rPr>
          <w:rFonts w:ascii="Arial" w:hAnsi="Arial" w:cs="Arial"/>
          <w:sz w:val="24"/>
          <w:szCs w:val="24"/>
        </w:rPr>
        <w:t>2017-2640200</w:t>
      </w:r>
      <w:bookmarkStart w:id="0" w:name="_GoBack"/>
      <w:bookmarkEnd w:id="0"/>
    </w:p>
    <w:p w14:paraId="2BFAB4CB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4BF698A7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4E4B0E64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3073F65C" w14:textId="77777777" w:rsidR="009271C8" w:rsidRDefault="009271C8" w:rsidP="009271C8">
      <w:pPr>
        <w:jc w:val="center"/>
        <w:rPr>
          <w:b/>
          <w:sz w:val="36"/>
        </w:rPr>
      </w:pPr>
    </w:p>
    <w:p w14:paraId="6BBEEDB4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16B1FAC5" w14:textId="77777777" w:rsidR="009271C8" w:rsidRDefault="009271C8" w:rsidP="009271C8">
      <w:pPr>
        <w:jc w:val="center"/>
      </w:pPr>
      <w:r>
        <w:t>_________</w:t>
      </w:r>
    </w:p>
    <w:p w14:paraId="44EE0C17" w14:textId="77777777" w:rsidR="009271C8" w:rsidRDefault="009271C8" w:rsidP="009271C8"/>
    <w:p w14:paraId="7B52B4DB" w14:textId="77777777" w:rsidR="009271C8" w:rsidRDefault="009271C8" w:rsidP="009271C8"/>
    <w:p w14:paraId="2EF121FB" w14:textId="77777777" w:rsidR="009271C8" w:rsidRDefault="009271C8" w:rsidP="009271C8"/>
    <w:p w14:paraId="73B16DBA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78CB66B6" w14:textId="77777777" w:rsidR="009271C8" w:rsidRDefault="009271C8" w:rsidP="009271C8"/>
    <w:p w14:paraId="2E3054EC" w14:textId="77777777" w:rsidR="009271C8" w:rsidRDefault="009271C8" w:rsidP="009271C8"/>
    <w:p w14:paraId="0F369E81" w14:textId="77777777" w:rsidR="009271C8" w:rsidRDefault="009271C8" w:rsidP="009271C8"/>
    <w:p w14:paraId="3D6B7A41" w14:textId="77777777" w:rsidR="009271C8" w:rsidRDefault="009271C8" w:rsidP="009271C8"/>
    <w:p w14:paraId="5F3DDCB7" w14:textId="77777777" w:rsidR="009271C8" w:rsidRDefault="009271C8" w:rsidP="009271C8"/>
    <w:p w14:paraId="63492ECC" w14:textId="77777777" w:rsidR="009271C8" w:rsidRDefault="009271C8" w:rsidP="009271C8"/>
    <w:p w14:paraId="09952B8B" w14:textId="77777777" w:rsidR="009271C8" w:rsidRDefault="009271C8" w:rsidP="009271C8"/>
    <w:p w14:paraId="3AB42865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2C7E8DAC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0E0DD74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4097A5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AA64AF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897DCC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4FC698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2680C5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5CAF6D2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50FC614A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D2D3D14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B8D295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178D3CB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361C1A7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84EF24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7B114CC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C104" w14:textId="77777777" w:rsidR="002D664B" w:rsidRDefault="002D664B">
      <w:r>
        <w:separator/>
      </w:r>
    </w:p>
  </w:endnote>
  <w:endnote w:type="continuationSeparator" w:id="0">
    <w:p w14:paraId="636824DD" w14:textId="77777777" w:rsidR="002D664B" w:rsidRDefault="002D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96763" w14:textId="77777777" w:rsidR="002D664B" w:rsidRDefault="002D664B">
      <w:r>
        <w:separator/>
      </w:r>
    </w:p>
  </w:footnote>
  <w:footnote w:type="continuationSeparator" w:id="0">
    <w:p w14:paraId="597882E5" w14:textId="77777777" w:rsidR="002D664B" w:rsidRDefault="002D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14E81"/>
    <w:rsid w:val="00035E68"/>
    <w:rsid w:val="00056210"/>
    <w:rsid w:val="001B382B"/>
    <w:rsid w:val="00204FE0"/>
    <w:rsid w:val="00217C3F"/>
    <w:rsid w:val="0029036F"/>
    <w:rsid w:val="00291E35"/>
    <w:rsid w:val="002C269E"/>
    <w:rsid w:val="002D664B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ED004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84DF61"/>
  <w15:docId w15:val="{4C6F6148-AF6B-4C30-B3D5-D0A5D5FE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3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2016-07-06T15:11:00Z</cp:lastPrinted>
  <dcterms:created xsi:type="dcterms:W3CDTF">2018-02-20T16:05:00Z</dcterms:created>
  <dcterms:modified xsi:type="dcterms:W3CDTF">2018-02-20T16:08:00Z</dcterms:modified>
</cp:coreProperties>
</file>