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1F90" w14:paraId="31454A29" w14:textId="77777777" w:rsidTr="00530BF7">
        <w:trPr>
          <w:trHeight w:val="990"/>
        </w:trPr>
        <w:tc>
          <w:tcPr>
            <w:tcW w:w="1363" w:type="dxa"/>
          </w:tcPr>
          <w:p w14:paraId="19D673C5" w14:textId="77777777" w:rsidR="00AE1F90" w:rsidRDefault="00AE1F90" w:rsidP="00530BF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7198C7D" wp14:editId="7A2F5C57">
                  <wp:extent cx="723900" cy="723900"/>
                  <wp:effectExtent l="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3241B2A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B3308DB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FE770EE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CE43D37" w14:textId="77777777" w:rsidR="00AE1F90" w:rsidRDefault="00AE1F90" w:rsidP="00530BF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6B0D5041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78CCAF51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5F6EB13B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3492198C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63EAE606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45877009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77E1ECC5" w14:textId="77777777" w:rsidR="00AE1F90" w:rsidRDefault="00AE1F90" w:rsidP="00530BF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A3AE5D4" w14:textId="5D4EF7C2" w:rsidR="00AE1F90" w:rsidRPr="00930C9F" w:rsidRDefault="0041065E" w:rsidP="00AE1F90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29, 2018</w:t>
      </w:r>
    </w:p>
    <w:p w14:paraId="508FD52D" w14:textId="77777777" w:rsidR="00AE1F90" w:rsidRPr="00930C9F" w:rsidRDefault="00AE1F90" w:rsidP="00AE1F90">
      <w:pPr>
        <w:rPr>
          <w:sz w:val="24"/>
          <w:szCs w:val="24"/>
        </w:rPr>
      </w:pPr>
    </w:p>
    <w:p w14:paraId="38F1ED0D" w14:textId="5778B7EC" w:rsidR="00AE1F90" w:rsidRPr="00047F85" w:rsidRDefault="001543DC" w:rsidP="00AE1F90">
      <w:pPr>
        <w:jc w:val="right"/>
        <w:rPr>
          <w:b/>
          <w:sz w:val="24"/>
          <w:szCs w:val="24"/>
        </w:rPr>
      </w:pPr>
      <w:r w:rsidRPr="001543DC">
        <w:rPr>
          <w:b/>
          <w:sz w:val="24"/>
          <w:szCs w:val="24"/>
        </w:rPr>
        <w:t>A-2018-3000672</w:t>
      </w:r>
    </w:p>
    <w:p w14:paraId="341FCD10" w14:textId="4375A3E7" w:rsidR="00AE1F90" w:rsidRPr="00047F85" w:rsidRDefault="00E854A2" w:rsidP="00AE1F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1543DC" w:rsidRPr="001543DC">
        <w:t xml:space="preserve"> </w:t>
      </w:r>
      <w:r w:rsidR="001543DC" w:rsidRPr="001543DC">
        <w:rPr>
          <w:b/>
          <w:sz w:val="24"/>
          <w:szCs w:val="24"/>
        </w:rPr>
        <w:t>8916741</w:t>
      </w:r>
    </w:p>
    <w:p w14:paraId="7237ACDB" w14:textId="77777777" w:rsidR="001543DC" w:rsidRDefault="001543DC" w:rsidP="00AE1F90">
      <w:pPr>
        <w:rPr>
          <w:b/>
          <w:sz w:val="24"/>
          <w:szCs w:val="24"/>
        </w:rPr>
      </w:pPr>
    </w:p>
    <w:p w14:paraId="430AA146" w14:textId="6C898171" w:rsidR="00AE1F90" w:rsidRDefault="001543DC" w:rsidP="00AE1F90">
      <w:pPr>
        <w:rPr>
          <w:b/>
          <w:sz w:val="24"/>
          <w:szCs w:val="24"/>
        </w:rPr>
      </w:pPr>
      <w:r w:rsidRPr="001543DC">
        <w:rPr>
          <w:b/>
          <w:sz w:val="24"/>
          <w:szCs w:val="24"/>
        </w:rPr>
        <w:t>ALBERT RASPOTNIK</w:t>
      </w:r>
    </w:p>
    <w:p w14:paraId="1C0DF777" w14:textId="51985870" w:rsidR="001543DC" w:rsidRDefault="001543DC" w:rsidP="00AE1F90">
      <w:pPr>
        <w:rPr>
          <w:b/>
          <w:sz w:val="24"/>
          <w:szCs w:val="24"/>
        </w:rPr>
      </w:pPr>
      <w:r>
        <w:rPr>
          <w:b/>
          <w:sz w:val="24"/>
          <w:szCs w:val="24"/>
        </w:rPr>
        <w:t>t/a AL’S CONSTRUCTION/LANDSCAPE SUPPLY</w:t>
      </w:r>
    </w:p>
    <w:p w14:paraId="5C85AFF4" w14:textId="318E151C" w:rsidR="001543DC" w:rsidRDefault="001543DC" w:rsidP="00AE1F90">
      <w:pPr>
        <w:rPr>
          <w:b/>
          <w:sz w:val="24"/>
          <w:szCs w:val="24"/>
        </w:rPr>
      </w:pPr>
      <w:r>
        <w:rPr>
          <w:b/>
          <w:sz w:val="24"/>
          <w:szCs w:val="24"/>
        </w:rPr>
        <w:t>2792 TRAFFORD ROAD</w:t>
      </w:r>
    </w:p>
    <w:p w14:paraId="32CC99D5" w14:textId="72F07D97" w:rsidR="001543DC" w:rsidRDefault="001543DC" w:rsidP="00AE1F90">
      <w:pPr>
        <w:rPr>
          <w:b/>
          <w:sz w:val="24"/>
          <w:szCs w:val="24"/>
        </w:rPr>
      </w:pPr>
      <w:r>
        <w:rPr>
          <w:b/>
          <w:sz w:val="24"/>
          <w:szCs w:val="24"/>
        </w:rPr>
        <w:t>MURRYSVILLE PA  15668</w:t>
      </w:r>
    </w:p>
    <w:p w14:paraId="53675FF9" w14:textId="77777777" w:rsidR="001543DC" w:rsidRPr="00930C9F" w:rsidRDefault="001543DC" w:rsidP="00AE1F90">
      <w:pPr>
        <w:rPr>
          <w:b/>
          <w:sz w:val="24"/>
          <w:szCs w:val="24"/>
        </w:rPr>
      </w:pPr>
    </w:p>
    <w:p w14:paraId="09D9D8B1" w14:textId="77777777" w:rsidR="00AE1F90" w:rsidRPr="00930C9F" w:rsidRDefault="00AE1F90" w:rsidP="00AE1F90">
      <w:pPr>
        <w:rPr>
          <w:b/>
          <w:sz w:val="24"/>
          <w:szCs w:val="24"/>
        </w:rPr>
      </w:pPr>
    </w:p>
    <w:p w14:paraId="055AC51D" w14:textId="77777777" w:rsidR="00AE1F90" w:rsidRPr="00930C9F" w:rsidRDefault="00AE1F90" w:rsidP="00AE1F90">
      <w:pPr>
        <w:rPr>
          <w:sz w:val="24"/>
          <w:szCs w:val="24"/>
        </w:rPr>
      </w:pPr>
    </w:p>
    <w:p w14:paraId="06488F9A" w14:textId="77777777" w:rsidR="00AE1F90" w:rsidRPr="00930C9F" w:rsidRDefault="00AE1F90" w:rsidP="00AE1F90">
      <w:pPr>
        <w:pStyle w:val="Heading3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3B610DB2" w14:textId="77777777" w:rsidR="001543DC" w:rsidRDefault="001543DC" w:rsidP="001543DC">
      <w:pPr>
        <w:jc w:val="center"/>
        <w:rPr>
          <w:b/>
          <w:sz w:val="24"/>
          <w:szCs w:val="24"/>
        </w:rPr>
      </w:pPr>
      <w:r w:rsidRPr="001543DC">
        <w:rPr>
          <w:b/>
          <w:sz w:val="24"/>
          <w:szCs w:val="24"/>
        </w:rPr>
        <w:t>ALBERT RASPOTNIK</w:t>
      </w:r>
    </w:p>
    <w:p w14:paraId="15574C18" w14:textId="77777777" w:rsidR="001543DC" w:rsidRDefault="001543DC" w:rsidP="001543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t/a AL’S CONSTRUCTION/LANDSCAPE SUPPLY</w:t>
      </w:r>
    </w:p>
    <w:p w14:paraId="28B9C4EA" w14:textId="4236622C" w:rsidR="00AE1F90" w:rsidRPr="00F63342" w:rsidRDefault="00AE1F90" w:rsidP="00AE1F90">
      <w:pPr>
        <w:jc w:val="center"/>
        <w:rPr>
          <w:b/>
          <w:sz w:val="24"/>
          <w:szCs w:val="24"/>
        </w:rPr>
      </w:pPr>
    </w:p>
    <w:p w14:paraId="79C400CC" w14:textId="49496401" w:rsidR="00AE1F90" w:rsidRPr="00930C9F" w:rsidRDefault="00AE1F90" w:rsidP="00AE1F90">
      <w:pPr>
        <w:jc w:val="center"/>
        <w:rPr>
          <w:b/>
          <w:sz w:val="24"/>
          <w:szCs w:val="24"/>
        </w:rPr>
      </w:pPr>
      <w:r w:rsidRPr="00930C9F">
        <w:rPr>
          <w:b/>
          <w:sz w:val="24"/>
          <w:szCs w:val="24"/>
        </w:rPr>
        <w:t>A-</w:t>
      </w:r>
      <w:r w:rsidR="001543DC" w:rsidRPr="001543DC">
        <w:t xml:space="preserve"> </w:t>
      </w:r>
      <w:r w:rsidR="001543DC" w:rsidRPr="001543DC">
        <w:rPr>
          <w:b/>
          <w:sz w:val="24"/>
          <w:szCs w:val="24"/>
        </w:rPr>
        <w:t>8916741</w:t>
      </w:r>
    </w:p>
    <w:p w14:paraId="6F5F905C" w14:textId="77777777" w:rsidR="00AE1F90" w:rsidRPr="00930C9F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930C9F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1DD2BBA8" w14:textId="77777777" w:rsidR="00AE1F90" w:rsidRPr="00930C9F" w:rsidRDefault="00AE1F90" w:rsidP="00AE1F90">
      <w:pPr>
        <w:rPr>
          <w:sz w:val="24"/>
          <w:szCs w:val="24"/>
        </w:rPr>
      </w:pPr>
    </w:p>
    <w:p w14:paraId="3875CC83" w14:textId="0A96F5E8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  <w:t>We have received notification of your intention to abandon/discontinue the common carrier service authorized at A-</w:t>
      </w:r>
      <w:r w:rsidR="001543DC" w:rsidRPr="001543DC">
        <w:t xml:space="preserve"> </w:t>
      </w:r>
      <w:r w:rsidR="001543DC" w:rsidRPr="001543DC">
        <w:rPr>
          <w:sz w:val="24"/>
          <w:szCs w:val="24"/>
        </w:rPr>
        <w:t>8916741</w:t>
      </w:r>
      <w:r w:rsidRPr="00930C9F">
        <w:rPr>
          <w:sz w:val="24"/>
          <w:szCs w:val="24"/>
        </w:rPr>
        <w:t>, as required by 52 Pa. Code §3.381(a)(5).</w:t>
      </w:r>
    </w:p>
    <w:p w14:paraId="1A338513" w14:textId="77777777" w:rsidR="00AE1F90" w:rsidRPr="00930C9F" w:rsidRDefault="00AE1F90" w:rsidP="00AE1F90">
      <w:pPr>
        <w:rPr>
          <w:sz w:val="24"/>
          <w:szCs w:val="24"/>
        </w:rPr>
      </w:pPr>
    </w:p>
    <w:p w14:paraId="4584E851" w14:textId="146E74F4" w:rsidR="00AE1F90" w:rsidRPr="00930C9F" w:rsidRDefault="00AE1F90" w:rsidP="00AE1F90">
      <w:pPr>
        <w:rPr>
          <w:b/>
          <w:sz w:val="24"/>
          <w:szCs w:val="24"/>
        </w:rPr>
      </w:pPr>
      <w:r w:rsidRPr="00930C9F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930C9F">
          <w:rPr>
            <w:b/>
            <w:sz w:val="24"/>
            <w:szCs w:val="24"/>
          </w:rPr>
          <w:t>ARE</w:t>
        </w:r>
      </w:smartTag>
      <w:r w:rsidRPr="00930C9F">
        <w:rPr>
          <w:b/>
          <w:sz w:val="24"/>
          <w:szCs w:val="24"/>
        </w:rPr>
        <w:t xml:space="preserve"> ADVISED:  </w:t>
      </w:r>
      <w:r w:rsidRPr="00930C9F">
        <w:rPr>
          <w:sz w:val="24"/>
          <w:szCs w:val="24"/>
        </w:rPr>
        <w:t>That the certificate issued at A-</w:t>
      </w:r>
      <w:r w:rsidR="001543DC" w:rsidRPr="001543DC">
        <w:t xml:space="preserve"> </w:t>
      </w:r>
      <w:r w:rsidR="001543DC" w:rsidRPr="001543DC">
        <w:rPr>
          <w:sz w:val="24"/>
          <w:szCs w:val="24"/>
        </w:rPr>
        <w:t>8916741</w:t>
      </w:r>
      <w:r w:rsidRPr="00930C9F">
        <w:rPr>
          <w:sz w:val="24"/>
          <w:szCs w:val="24"/>
        </w:rPr>
        <w:t xml:space="preserve">, be and is canceled, and all rights, powers and privileges granted thereby shall forthwith cease and terminate.  </w:t>
      </w:r>
      <w:r w:rsidRPr="00930C9F">
        <w:rPr>
          <w:b/>
          <w:sz w:val="24"/>
          <w:szCs w:val="24"/>
        </w:rPr>
        <w:t>Carrier does not hold other active authority.</w:t>
      </w:r>
    </w:p>
    <w:p w14:paraId="16D15108" w14:textId="77777777" w:rsidR="00AE1F90" w:rsidRPr="00930C9F" w:rsidRDefault="00AE1F90" w:rsidP="00AE1F90">
      <w:pPr>
        <w:rPr>
          <w:sz w:val="24"/>
          <w:szCs w:val="24"/>
        </w:rPr>
      </w:pPr>
    </w:p>
    <w:p w14:paraId="771E5F11" w14:textId="16D14B89" w:rsidR="00AE1F90" w:rsidRPr="00930C9F" w:rsidRDefault="00AE1F90" w:rsidP="00AE1F90">
      <w:pPr>
        <w:rPr>
          <w:sz w:val="24"/>
          <w:szCs w:val="24"/>
        </w:rPr>
      </w:pPr>
    </w:p>
    <w:p w14:paraId="63321419" w14:textId="77777777" w:rsidR="00AE1F90" w:rsidRPr="00930C9F" w:rsidRDefault="00AE1F90" w:rsidP="00AE1F90">
      <w:pPr>
        <w:rPr>
          <w:sz w:val="24"/>
          <w:szCs w:val="24"/>
        </w:rPr>
      </w:pPr>
    </w:p>
    <w:p w14:paraId="1339E5EA" w14:textId="53DCF703" w:rsidR="00AE1F90" w:rsidRPr="00930C9F" w:rsidRDefault="00AE1F90" w:rsidP="00AE1F90">
      <w:pPr>
        <w:rPr>
          <w:sz w:val="24"/>
          <w:szCs w:val="24"/>
        </w:rPr>
      </w:pPr>
    </w:p>
    <w:p w14:paraId="2F360BE3" w14:textId="4B64E19B" w:rsidR="00AE1F90" w:rsidRPr="00930C9F" w:rsidRDefault="00AE1F90" w:rsidP="00AE1F90">
      <w:pPr>
        <w:rPr>
          <w:sz w:val="24"/>
          <w:szCs w:val="24"/>
        </w:rPr>
      </w:pPr>
    </w:p>
    <w:p w14:paraId="4772E10D" w14:textId="764B80B0" w:rsidR="00AE1F90" w:rsidRPr="00930C9F" w:rsidRDefault="0041065E" w:rsidP="00AE1F9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CF3A7B" wp14:editId="76FB75A9">
            <wp:simplePos x="0" y="0"/>
            <wp:positionH relativeFrom="column">
              <wp:posOffset>3105150</wp:posOffset>
            </wp:positionH>
            <wp:positionV relativeFrom="paragraph">
              <wp:posOffset>60960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  <w:t>Very truly yours,</w:t>
      </w:r>
    </w:p>
    <w:p w14:paraId="1D30848B" w14:textId="77777777" w:rsidR="00AE1F90" w:rsidRPr="00930C9F" w:rsidRDefault="00AE1F90" w:rsidP="00AE1F90">
      <w:pPr>
        <w:rPr>
          <w:sz w:val="24"/>
          <w:szCs w:val="24"/>
        </w:rPr>
      </w:pPr>
    </w:p>
    <w:p w14:paraId="695993A6" w14:textId="77777777" w:rsidR="00AE1F90" w:rsidRPr="00930C9F" w:rsidRDefault="00AE1F90" w:rsidP="00AE1F90">
      <w:pPr>
        <w:rPr>
          <w:sz w:val="24"/>
          <w:szCs w:val="24"/>
        </w:rPr>
      </w:pPr>
    </w:p>
    <w:p w14:paraId="2C822843" w14:textId="77777777" w:rsidR="00AE1F90" w:rsidRPr="00930C9F" w:rsidRDefault="00AE1F90" w:rsidP="00AE1F90">
      <w:pPr>
        <w:rPr>
          <w:sz w:val="24"/>
          <w:szCs w:val="24"/>
        </w:rPr>
      </w:pPr>
      <w:bookmarkStart w:id="0" w:name="_GoBack"/>
      <w:bookmarkEnd w:id="0"/>
    </w:p>
    <w:p w14:paraId="184F6DD4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Rosemary Chiavetta</w:t>
      </w:r>
    </w:p>
    <w:p w14:paraId="3A352F8A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Secretary</w:t>
      </w:r>
    </w:p>
    <w:p w14:paraId="256D8C96" w14:textId="77777777" w:rsidR="00AE1F90" w:rsidRPr="00930C9F" w:rsidRDefault="00AE1F90" w:rsidP="00AE1F90">
      <w:pPr>
        <w:rPr>
          <w:sz w:val="24"/>
          <w:szCs w:val="24"/>
        </w:rPr>
      </w:pPr>
    </w:p>
    <w:p w14:paraId="76B72CF5" w14:textId="77777777" w:rsidR="00AE1F90" w:rsidRPr="00930C9F" w:rsidRDefault="00AE1F90" w:rsidP="00AE1F90">
      <w:pPr>
        <w:rPr>
          <w:sz w:val="24"/>
          <w:szCs w:val="24"/>
        </w:rPr>
      </w:pPr>
    </w:p>
    <w:p w14:paraId="6C44A45E" w14:textId="77777777" w:rsidR="00AE1F90" w:rsidRPr="00930C9F" w:rsidRDefault="00AE1F90" w:rsidP="00AE1F90">
      <w:pPr>
        <w:rPr>
          <w:sz w:val="24"/>
          <w:szCs w:val="24"/>
        </w:rPr>
      </w:pPr>
    </w:p>
    <w:p w14:paraId="2062A39C" w14:textId="77777777" w:rsidR="00AE1F90" w:rsidRPr="00930C9F" w:rsidRDefault="00AE1F90" w:rsidP="00AE1F90">
      <w:pPr>
        <w:rPr>
          <w:sz w:val="24"/>
          <w:szCs w:val="24"/>
        </w:rPr>
      </w:pPr>
    </w:p>
    <w:p w14:paraId="032B5C16" w14:textId="77777777" w:rsidR="00AE1F90" w:rsidRPr="00930C9F" w:rsidRDefault="00AE1F90" w:rsidP="00AE1F90">
      <w:pPr>
        <w:rPr>
          <w:sz w:val="24"/>
          <w:szCs w:val="24"/>
        </w:rPr>
      </w:pPr>
    </w:p>
    <w:p w14:paraId="5A6C482B" w14:textId="58E1F2D9" w:rsidR="000C7280" w:rsidRPr="00930C9F" w:rsidRDefault="00AE1F90" w:rsidP="00F43348">
      <w:pPr>
        <w:tabs>
          <w:tab w:val="left" w:pos="540"/>
        </w:tabs>
        <w:rPr>
          <w:sz w:val="24"/>
          <w:szCs w:val="24"/>
        </w:rPr>
      </w:pPr>
      <w:r w:rsidRPr="00930C9F">
        <w:rPr>
          <w:sz w:val="24"/>
          <w:szCs w:val="24"/>
        </w:rPr>
        <w:t>c:</w:t>
      </w:r>
      <w:r w:rsidR="00F43348">
        <w:rPr>
          <w:sz w:val="24"/>
          <w:szCs w:val="24"/>
        </w:rPr>
        <w:tab/>
      </w:r>
      <w:r w:rsidRPr="00930C9F">
        <w:rPr>
          <w:sz w:val="24"/>
          <w:szCs w:val="24"/>
        </w:rPr>
        <w:t>Safety Office</w:t>
      </w:r>
    </w:p>
    <w:sectPr w:rsidR="000C7280" w:rsidRPr="00930C9F" w:rsidSect="00AE1F90">
      <w:footerReference w:type="default" r:id="rId8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F76F1" w14:textId="77777777" w:rsidR="003478C7" w:rsidRDefault="003478C7">
      <w:r>
        <w:separator/>
      </w:r>
    </w:p>
  </w:endnote>
  <w:endnote w:type="continuationSeparator" w:id="0">
    <w:p w14:paraId="1D1F77A7" w14:textId="77777777" w:rsidR="003478C7" w:rsidRDefault="0034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A7536" w14:textId="5519C686" w:rsidR="008D0B4D" w:rsidRPr="00F43348" w:rsidRDefault="00F43348" w:rsidP="00F43348">
    <w:pPr>
      <w:pStyle w:val="Footer"/>
      <w:rPr>
        <w:sz w:val="16"/>
      </w:rPr>
    </w:pPr>
    <w:r>
      <w:rPr>
        <w:sz w:val="16"/>
      </w:rPr>
      <w:t>Discontinuance Letter 02/18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DC742" w14:textId="77777777" w:rsidR="003478C7" w:rsidRDefault="003478C7">
      <w:r>
        <w:separator/>
      </w:r>
    </w:p>
  </w:footnote>
  <w:footnote w:type="continuationSeparator" w:id="0">
    <w:p w14:paraId="5BCA5B60" w14:textId="77777777" w:rsidR="003478C7" w:rsidRDefault="0034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45DEB"/>
    <w:rsid w:val="00047F85"/>
    <w:rsid w:val="00054E25"/>
    <w:rsid w:val="000B2A98"/>
    <w:rsid w:val="000C7280"/>
    <w:rsid w:val="000E561F"/>
    <w:rsid w:val="001123BD"/>
    <w:rsid w:val="001543DC"/>
    <w:rsid w:val="001573A9"/>
    <w:rsid w:val="001C339A"/>
    <w:rsid w:val="001E5403"/>
    <w:rsid w:val="001F5826"/>
    <w:rsid w:val="001F6E34"/>
    <w:rsid w:val="00230E0D"/>
    <w:rsid w:val="00266F9D"/>
    <w:rsid w:val="002A3DE5"/>
    <w:rsid w:val="002B71E1"/>
    <w:rsid w:val="00322F64"/>
    <w:rsid w:val="003478C7"/>
    <w:rsid w:val="003A7458"/>
    <w:rsid w:val="003D0DF4"/>
    <w:rsid w:val="0041065E"/>
    <w:rsid w:val="00424D6A"/>
    <w:rsid w:val="004807E4"/>
    <w:rsid w:val="00486F0C"/>
    <w:rsid w:val="004A69AC"/>
    <w:rsid w:val="004B5FE2"/>
    <w:rsid w:val="004C4073"/>
    <w:rsid w:val="004D4232"/>
    <w:rsid w:val="004F16B0"/>
    <w:rsid w:val="00500509"/>
    <w:rsid w:val="0052629D"/>
    <w:rsid w:val="005D0196"/>
    <w:rsid w:val="005D310E"/>
    <w:rsid w:val="005D71A6"/>
    <w:rsid w:val="00644672"/>
    <w:rsid w:val="00647F4B"/>
    <w:rsid w:val="00661AAA"/>
    <w:rsid w:val="00663DB5"/>
    <w:rsid w:val="0067521A"/>
    <w:rsid w:val="00692EF5"/>
    <w:rsid w:val="006C2658"/>
    <w:rsid w:val="007A1386"/>
    <w:rsid w:val="007E2DBA"/>
    <w:rsid w:val="00801AF8"/>
    <w:rsid w:val="008447E0"/>
    <w:rsid w:val="0086362F"/>
    <w:rsid w:val="00867C71"/>
    <w:rsid w:val="00873531"/>
    <w:rsid w:val="00880412"/>
    <w:rsid w:val="008C5407"/>
    <w:rsid w:val="008D0B4D"/>
    <w:rsid w:val="00930C9F"/>
    <w:rsid w:val="00956C72"/>
    <w:rsid w:val="00972056"/>
    <w:rsid w:val="0098049D"/>
    <w:rsid w:val="009D455A"/>
    <w:rsid w:val="00A07A96"/>
    <w:rsid w:val="00A14725"/>
    <w:rsid w:val="00AB488A"/>
    <w:rsid w:val="00AD1113"/>
    <w:rsid w:val="00AE1F90"/>
    <w:rsid w:val="00B47CBD"/>
    <w:rsid w:val="00B55771"/>
    <w:rsid w:val="00B770A3"/>
    <w:rsid w:val="00BD7ACF"/>
    <w:rsid w:val="00C02C3C"/>
    <w:rsid w:val="00C115E4"/>
    <w:rsid w:val="00C1220F"/>
    <w:rsid w:val="00C31097"/>
    <w:rsid w:val="00C40862"/>
    <w:rsid w:val="00C9541C"/>
    <w:rsid w:val="00C97497"/>
    <w:rsid w:val="00D05854"/>
    <w:rsid w:val="00D16CE3"/>
    <w:rsid w:val="00DC322C"/>
    <w:rsid w:val="00E45663"/>
    <w:rsid w:val="00E854A2"/>
    <w:rsid w:val="00EA678C"/>
    <w:rsid w:val="00EC5066"/>
    <w:rsid w:val="00F05D57"/>
    <w:rsid w:val="00F14F9C"/>
    <w:rsid w:val="00F21E10"/>
    <w:rsid w:val="00F43348"/>
    <w:rsid w:val="00F63342"/>
    <w:rsid w:val="00F706B3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E4AB0A67-4178-4C9C-9147-B840A38E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3DC"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Wagner, Nathan R</cp:lastModifiedBy>
  <cp:revision>2</cp:revision>
  <cp:lastPrinted>2018-03-28T18:53:00Z</cp:lastPrinted>
  <dcterms:created xsi:type="dcterms:W3CDTF">2018-03-29T11:34:00Z</dcterms:created>
  <dcterms:modified xsi:type="dcterms:W3CDTF">2018-03-29T11:34:00Z</dcterms:modified>
</cp:coreProperties>
</file>