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42369E" w:rsidRPr="0042369E" w14:paraId="309C7C4A" w14:textId="77777777" w:rsidTr="0042369E">
        <w:tc>
          <w:tcPr>
            <w:tcW w:w="4788" w:type="dxa"/>
          </w:tcPr>
          <w:p w14:paraId="195DE9BE" w14:textId="3C50BF79" w:rsidR="0042369E" w:rsidRPr="0042369E" w:rsidRDefault="0042369E" w:rsidP="00A47011">
            <w:pPr>
              <w:rPr>
                <w:rFonts w:ascii="Arial" w:hAnsi="Arial" w:cs="Arial"/>
                <w:sz w:val="24"/>
                <w:szCs w:val="24"/>
              </w:rPr>
            </w:pPr>
            <w:r w:rsidRPr="0042369E">
              <w:rPr>
                <w:rFonts w:ascii="Arial" w:hAnsi="Arial" w:cs="Arial"/>
                <w:sz w:val="24"/>
                <w:szCs w:val="24"/>
              </w:rPr>
              <w:t xml:space="preserve">Date of Service: </w:t>
            </w:r>
            <w:r w:rsidR="00D77946">
              <w:rPr>
                <w:rFonts w:ascii="Arial" w:hAnsi="Arial" w:cs="Arial"/>
                <w:sz w:val="24"/>
                <w:szCs w:val="24"/>
              </w:rPr>
              <w:t>August 2, 2018</w:t>
            </w:r>
          </w:p>
        </w:tc>
        <w:tc>
          <w:tcPr>
            <w:tcW w:w="4788" w:type="dxa"/>
          </w:tcPr>
          <w:p w14:paraId="42DCEDD2" w14:textId="3D85528B" w:rsidR="0042369E" w:rsidRPr="0042369E" w:rsidRDefault="0042369E" w:rsidP="00A4701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369E">
              <w:rPr>
                <w:rFonts w:ascii="Arial" w:hAnsi="Arial" w:cs="Arial"/>
                <w:sz w:val="24"/>
                <w:szCs w:val="24"/>
              </w:rPr>
              <w:t xml:space="preserve">Docket Number:  </w:t>
            </w:r>
            <w:r w:rsidR="00404E3C">
              <w:rPr>
                <w:rFonts w:ascii="Arial" w:hAnsi="Arial" w:cs="Arial"/>
                <w:sz w:val="24"/>
                <w:szCs w:val="24"/>
              </w:rPr>
              <w:t>C-2018-30036</w:t>
            </w:r>
            <w:r w:rsidR="00D77946">
              <w:rPr>
                <w:rFonts w:ascii="Arial" w:hAnsi="Arial" w:cs="Arial"/>
                <w:sz w:val="24"/>
                <w:szCs w:val="24"/>
              </w:rPr>
              <w:t>794</w:t>
            </w:r>
          </w:p>
        </w:tc>
      </w:tr>
    </w:tbl>
    <w:p w14:paraId="7E58E50B" w14:textId="77777777" w:rsidR="0042369E" w:rsidRDefault="0042369E" w:rsidP="0042369E">
      <w:pPr>
        <w:rPr>
          <w:rFonts w:ascii="Arial" w:hAnsi="Arial" w:cs="Arial"/>
          <w:sz w:val="24"/>
          <w:szCs w:val="24"/>
        </w:rPr>
      </w:pPr>
    </w:p>
    <w:p w14:paraId="3357BFBF" w14:textId="28CEF79B" w:rsidR="00E32E5F" w:rsidRDefault="00E32E5F" w:rsidP="0042369E">
      <w:pPr>
        <w:rPr>
          <w:rFonts w:ascii="Arial" w:hAnsi="Arial" w:cs="Arial"/>
          <w:sz w:val="24"/>
          <w:szCs w:val="24"/>
        </w:rPr>
      </w:pPr>
    </w:p>
    <w:p w14:paraId="26FDB6CC" w14:textId="77777777" w:rsidR="000A77B7" w:rsidRPr="0042369E" w:rsidRDefault="000A77B7" w:rsidP="0042369E">
      <w:pPr>
        <w:rPr>
          <w:rFonts w:ascii="Arial" w:hAnsi="Arial" w:cs="Arial"/>
          <w:sz w:val="24"/>
          <w:szCs w:val="24"/>
        </w:rPr>
      </w:pPr>
    </w:p>
    <w:p w14:paraId="69ACEFEB" w14:textId="6D8BAD2B" w:rsidR="00404E3C" w:rsidRDefault="00D77946" w:rsidP="0042369E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JUSTIN JOSEPH JALBERT</w:t>
      </w:r>
    </w:p>
    <w:p w14:paraId="172E7C0E" w14:textId="11CC6909" w:rsidR="00404E3C" w:rsidRDefault="00D77946" w:rsidP="0042369E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T/A SKOOKIE RIDES REFERRAL SERVICE</w:t>
      </w:r>
    </w:p>
    <w:p w14:paraId="2D0664C4" w14:textId="7327ECE7" w:rsidR="00404E3C" w:rsidRDefault="00D77946" w:rsidP="0042369E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265 WALLACE STREET</w:t>
      </w:r>
    </w:p>
    <w:p w14:paraId="6BF2EDD2" w14:textId="180DF1E1" w:rsidR="00404E3C" w:rsidRDefault="00D77946" w:rsidP="0042369E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POTTSVILLE PA  17901</w:t>
      </w:r>
    </w:p>
    <w:p w14:paraId="7FA47959" w14:textId="77777777" w:rsidR="00404E3C" w:rsidRDefault="00404E3C" w:rsidP="0042369E">
      <w:pPr>
        <w:rPr>
          <w:rFonts w:ascii="Arial" w:hAnsi="Arial" w:cs="Arial"/>
          <w:noProof/>
          <w:sz w:val="24"/>
          <w:szCs w:val="24"/>
        </w:rPr>
      </w:pPr>
    </w:p>
    <w:p w14:paraId="142D11B2" w14:textId="77777777" w:rsidR="0042369E" w:rsidRPr="0042369E" w:rsidRDefault="0042369E" w:rsidP="0042369E">
      <w:pPr>
        <w:rPr>
          <w:rFonts w:ascii="Arial" w:hAnsi="Arial" w:cs="Arial"/>
          <w:sz w:val="24"/>
          <w:szCs w:val="24"/>
        </w:rPr>
      </w:pPr>
    </w:p>
    <w:p w14:paraId="200CA4F8" w14:textId="77777777" w:rsidR="0042369E" w:rsidRPr="0042369E" w:rsidRDefault="0042369E" w:rsidP="00E32E5F">
      <w:pPr>
        <w:rPr>
          <w:rFonts w:ascii="Arial" w:hAnsi="Arial" w:cs="Arial"/>
          <w:sz w:val="24"/>
          <w:szCs w:val="24"/>
        </w:rPr>
      </w:pPr>
    </w:p>
    <w:p w14:paraId="202186A0" w14:textId="77777777" w:rsidR="0042369E" w:rsidRPr="0042369E" w:rsidRDefault="0042369E" w:rsidP="0042369E">
      <w:pPr>
        <w:jc w:val="center"/>
        <w:rPr>
          <w:rFonts w:ascii="Arial" w:hAnsi="Arial" w:cs="Arial"/>
          <w:b/>
          <w:sz w:val="24"/>
          <w:szCs w:val="24"/>
        </w:rPr>
      </w:pPr>
      <w:r w:rsidRPr="0042369E">
        <w:rPr>
          <w:rFonts w:ascii="Arial" w:hAnsi="Arial" w:cs="Arial"/>
          <w:b/>
          <w:sz w:val="24"/>
          <w:szCs w:val="24"/>
        </w:rPr>
        <w:t xml:space="preserve">Bureau of Investigation and Enforcement </w:t>
      </w:r>
    </w:p>
    <w:p w14:paraId="41367B5F" w14:textId="77777777" w:rsidR="0042369E" w:rsidRPr="0042369E" w:rsidRDefault="0042369E" w:rsidP="0042369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Pr="0042369E">
        <w:rPr>
          <w:rFonts w:ascii="Arial" w:hAnsi="Arial" w:cs="Arial"/>
          <w:sz w:val="24"/>
          <w:szCs w:val="24"/>
        </w:rPr>
        <w:t>.</w:t>
      </w:r>
    </w:p>
    <w:p w14:paraId="6227BDC8" w14:textId="01BE9077" w:rsidR="0042369E" w:rsidRPr="0042369E" w:rsidRDefault="00D77946" w:rsidP="0042369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noProof/>
          <w:sz w:val="24"/>
          <w:szCs w:val="24"/>
          <w:u w:val="single"/>
        </w:rPr>
        <w:t>Justin Joseph Jalbert t/a Skookie Rides Referral Service</w:t>
      </w:r>
      <w:bookmarkStart w:id="0" w:name="_GoBack"/>
      <w:bookmarkEnd w:id="0"/>
    </w:p>
    <w:p w14:paraId="29A88C6E" w14:textId="77777777" w:rsidR="0042369E" w:rsidRDefault="0042369E" w:rsidP="0042369E">
      <w:pPr>
        <w:rPr>
          <w:rFonts w:ascii="Arial" w:hAnsi="Arial" w:cs="Arial"/>
          <w:sz w:val="24"/>
          <w:szCs w:val="24"/>
        </w:rPr>
      </w:pPr>
    </w:p>
    <w:p w14:paraId="42202B95" w14:textId="77777777" w:rsidR="0042369E" w:rsidRPr="0042369E" w:rsidRDefault="0042369E" w:rsidP="0042369E">
      <w:pPr>
        <w:rPr>
          <w:rFonts w:ascii="Arial" w:hAnsi="Arial" w:cs="Arial"/>
          <w:sz w:val="24"/>
          <w:szCs w:val="24"/>
        </w:rPr>
      </w:pPr>
    </w:p>
    <w:p w14:paraId="6734C1E0" w14:textId="77777777" w:rsidR="0042369E" w:rsidRPr="0042369E" w:rsidRDefault="0042369E" w:rsidP="0042369E">
      <w:pPr>
        <w:rPr>
          <w:rFonts w:ascii="Arial" w:hAnsi="Arial" w:cs="Arial"/>
          <w:sz w:val="24"/>
          <w:szCs w:val="24"/>
        </w:rPr>
      </w:pPr>
    </w:p>
    <w:p w14:paraId="6DFEAAE7" w14:textId="77777777" w:rsidR="0042369E" w:rsidRPr="0042369E" w:rsidRDefault="0042369E" w:rsidP="0042369E">
      <w:pPr>
        <w:jc w:val="both"/>
        <w:rPr>
          <w:rFonts w:ascii="Arial" w:hAnsi="Arial" w:cs="Arial"/>
          <w:sz w:val="24"/>
          <w:szCs w:val="24"/>
        </w:rPr>
      </w:pPr>
      <w:r w:rsidRPr="0042369E">
        <w:rPr>
          <w:rFonts w:ascii="Arial" w:hAnsi="Arial" w:cs="Arial"/>
          <w:sz w:val="24"/>
          <w:szCs w:val="24"/>
        </w:rPr>
        <w:t>Dear Sir/Madam:</w:t>
      </w:r>
    </w:p>
    <w:p w14:paraId="5DEF5BC6" w14:textId="77777777" w:rsidR="0042369E" w:rsidRPr="0042369E" w:rsidRDefault="0042369E" w:rsidP="0042369E">
      <w:pPr>
        <w:jc w:val="both"/>
        <w:rPr>
          <w:rFonts w:ascii="Arial" w:hAnsi="Arial" w:cs="Arial"/>
          <w:sz w:val="24"/>
          <w:szCs w:val="24"/>
        </w:rPr>
      </w:pPr>
    </w:p>
    <w:p w14:paraId="42A09E82" w14:textId="77777777" w:rsidR="0042369E" w:rsidRPr="0042369E" w:rsidRDefault="0042369E" w:rsidP="0042369E">
      <w:pPr>
        <w:jc w:val="both"/>
        <w:rPr>
          <w:rFonts w:ascii="Arial" w:hAnsi="Arial" w:cs="Arial"/>
          <w:sz w:val="24"/>
          <w:szCs w:val="24"/>
        </w:rPr>
      </w:pPr>
      <w:r w:rsidRPr="0042369E">
        <w:rPr>
          <w:rFonts w:ascii="Arial" w:hAnsi="Arial" w:cs="Arial"/>
          <w:sz w:val="24"/>
          <w:szCs w:val="24"/>
        </w:rPr>
        <w:tab/>
        <w:t xml:space="preserve">The Pennsylvania Public Utility Commission has delegated its authority to initiate </w:t>
      </w:r>
      <w:proofErr w:type="spellStart"/>
      <w:r w:rsidRPr="0042369E">
        <w:rPr>
          <w:rFonts w:ascii="Arial" w:hAnsi="Arial" w:cs="Arial"/>
          <w:sz w:val="24"/>
          <w:szCs w:val="24"/>
        </w:rPr>
        <w:t>prosecutory</w:t>
      </w:r>
      <w:proofErr w:type="spellEnd"/>
      <w:r w:rsidRPr="0042369E">
        <w:rPr>
          <w:rFonts w:ascii="Arial" w:hAnsi="Arial" w:cs="Arial"/>
          <w:sz w:val="24"/>
          <w:szCs w:val="24"/>
        </w:rPr>
        <w:t xml:space="preserve"> proceedings to several of its Commission bureaus with enforcement responsibilities.  Pursuant to this delegated authority and Section 701 of the Public Utility Code, 66 Pa. C.S. § 701, Bureau of Investigation and Enforcement staff has filed the attached Complaint against you seeking a monetary penalty and/or revocation of your Certificate of Public Convenience.</w:t>
      </w:r>
    </w:p>
    <w:p w14:paraId="26EDCA6E" w14:textId="77777777" w:rsidR="0042369E" w:rsidRPr="0042369E" w:rsidRDefault="0042369E" w:rsidP="0042369E">
      <w:pPr>
        <w:jc w:val="both"/>
        <w:rPr>
          <w:rFonts w:ascii="Arial" w:hAnsi="Arial" w:cs="Arial"/>
          <w:sz w:val="24"/>
          <w:szCs w:val="24"/>
        </w:rPr>
      </w:pPr>
    </w:p>
    <w:p w14:paraId="0B7B9257" w14:textId="77777777" w:rsidR="0042369E" w:rsidRPr="0042369E" w:rsidRDefault="0042369E" w:rsidP="0042369E">
      <w:pPr>
        <w:jc w:val="both"/>
        <w:rPr>
          <w:rFonts w:ascii="Arial" w:hAnsi="Arial" w:cs="Arial"/>
          <w:b/>
          <w:sz w:val="24"/>
          <w:szCs w:val="24"/>
        </w:rPr>
      </w:pPr>
    </w:p>
    <w:p w14:paraId="1EA9C5CF" w14:textId="77777777" w:rsidR="0042369E" w:rsidRPr="0042369E" w:rsidRDefault="0042369E" w:rsidP="0042369E">
      <w:pPr>
        <w:tabs>
          <w:tab w:val="left" w:pos="-720"/>
        </w:tabs>
        <w:suppressAutoHyphens/>
        <w:rPr>
          <w:rFonts w:ascii="Arial" w:hAnsi="Arial" w:cs="Arial"/>
          <w:b/>
          <w:sz w:val="24"/>
          <w:szCs w:val="24"/>
        </w:rPr>
      </w:pPr>
    </w:p>
    <w:p w14:paraId="7216647F" w14:textId="77777777" w:rsidR="0042369E" w:rsidRPr="0042369E" w:rsidRDefault="0042369E" w:rsidP="0042369E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2369E">
        <w:rPr>
          <w:rFonts w:ascii="Arial" w:hAnsi="Arial" w:cs="Arial"/>
          <w:sz w:val="24"/>
          <w:szCs w:val="24"/>
        </w:rPr>
        <w:tab/>
      </w:r>
      <w:r w:rsidRPr="0042369E">
        <w:rPr>
          <w:rFonts w:ascii="Arial" w:hAnsi="Arial" w:cs="Arial"/>
          <w:sz w:val="24"/>
          <w:szCs w:val="24"/>
        </w:rPr>
        <w:tab/>
      </w:r>
      <w:r w:rsidRPr="0042369E">
        <w:rPr>
          <w:rFonts w:ascii="Arial" w:hAnsi="Arial" w:cs="Arial"/>
          <w:sz w:val="24"/>
          <w:szCs w:val="24"/>
        </w:rPr>
        <w:tab/>
      </w:r>
      <w:r w:rsidRPr="0042369E">
        <w:rPr>
          <w:rFonts w:ascii="Arial" w:hAnsi="Arial" w:cs="Arial"/>
          <w:sz w:val="24"/>
          <w:szCs w:val="24"/>
        </w:rPr>
        <w:tab/>
      </w:r>
      <w:r w:rsidRPr="0042369E">
        <w:rPr>
          <w:rFonts w:ascii="Arial" w:hAnsi="Arial" w:cs="Arial"/>
          <w:sz w:val="24"/>
          <w:szCs w:val="24"/>
        </w:rPr>
        <w:tab/>
      </w:r>
      <w:r w:rsidRPr="0042369E">
        <w:rPr>
          <w:rFonts w:ascii="Arial" w:hAnsi="Arial" w:cs="Arial"/>
          <w:sz w:val="24"/>
          <w:szCs w:val="24"/>
        </w:rPr>
        <w:tab/>
        <w:t>Very truly yours,</w:t>
      </w:r>
    </w:p>
    <w:p w14:paraId="601A5538" w14:textId="77777777" w:rsidR="0042369E" w:rsidRPr="0042369E" w:rsidRDefault="0042369E" w:rsidP="0042369E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 w:rsidRPr="0042369E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AB13513" wp14:editId="6B4DEA00">
            <wp:simplePos x="0" y="0"/>
            <wp:positionH relativeFrom="column">
              <wp:posOffset>3505200</wp:posOffset>
            </wp:positionH>
            <wp:positionV relativeFrom="paragraph">
              <wp:posOffset>82550</wp:posOffset>
            </wp:positionV>
            <wp:extent cx="2200275" cy="838200"/>
            <wp:effectExtent l="0" t="0" r="9525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443390" w14:textId="77777777" w:rsidR="0042369E" w:rsidRPr="0042369E" w:rsidRDefault="0042369E" w:rsidP="0042369E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14:paraId="6C7AFC91" w14:textId="77777777" w:rsidR="0042369E" w:rsidRPr="0042369E" w:rsidRDefault="0042369E" w:rsidP="0042369E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14:paraId="45383E30" w14:textId="77777777" w:rsidR="0042369E" w:rsidRPr="0042369E" w:rsidRDefault="0042369E" w:rsidP="0042369E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14:paraId="19B6867D" w14:textId="77777777" w:rsidR="0042369E" w:rsidRPr="0042369E" w:rsidRDefault="0042369E" w:rsidP="0042369E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14:paraId="0A523517" w14:textId="77777777" w:rsidR="0042369E" w:rsidRPr="0042369E" w:rsidRDefault="0042369E" w:rsidP="0042369E">
      <w:pPr>
        <w:ind w:left="5040" w:firstLine="720"/>
        <w:rPr>
          <w:rFonts w:ascii="Arial" w:hAnsi="Arial" w:cs="Arial"/>
          <w:bCs/>
          <w:sz w:val="24"/>
          <w:szCs w:val="24"/>
        </w:rPr>
      </w:pPr>
      <w:r w:rsidRPr="0042369E">
        <w:rPr>
          <w:rFonts w:ascii="Arial" w:hAnsi="Arial" w:cs="Arial"/>
          <w:bCs/>
          <w:sz w:val="24"/>
          <w:szCs w:val="24"/>
        </w:rPr>
        <w:t>Rosemary Chiavetta</w:t>
      </w:r>
    </w:p>
    <w:p w14:paraId="0ECB785E" w14:textId="77777777" w:rsidR="0042369E" w:rsidRPr="0042369E" w:rsidRDefault="0042369E" w:rsidP="0042369E">
      <w:pPr>
        <w:ind w:left="5040" w:firstLine="720"/>
        <w:rPr>
          <w:rFonts w:ascii="Arial" w:hAnsi="Arial" w:cs="Arial"/>
          <w:bCs/>
          <w:sz w:val="24"/>
          <w:szCs w:val="24"/>
        </w:rPr>
      </w:pPr>
      <w:r w:rsidRPr="0042369E">
        <w:rPr>
          <w:rFonts w:ascii="Arial" w:hAnsi="Arial" w:cs="Arial"/>
          <w:bCs/>
          <w:sz w:val="24"/>
          <w:szCs w:val="24"/>
        </w:rPr>
        <w:t>Secretary</w:t>
      </w:r>
    </w:p>
    <w:p w14:paraId="2ED56CCA" w14:textId="77777777" w:rsidR="0042369E" w:rsidRPr="0042369E" w:rsidRDefault="0042369E" w:rsidP="0042369E">
      <w:pPr>
        <w:rPr>
          <w:rFonts w:ascii="Arial" w:hAnsi="Arial" w:cs="Arial"/>
          <w:sz w:val="24"/>
          <w:szCs w:val="24"/>
        </w:rPr>
      </w:pPr>
    </w:p>
    <w:p w14:paraId="4CBB5587" w14:textId="77777777" w:rsidR="0042369E" w:rsidRPr="0042369E" w:rsidRDefault="0042369E" w:rsidP="0042369E">
      <w:pPr>
        <w:rPr>
          <w:rFonts w:ascii="Arial" w:hAnsi="Arial" w:cs="Arial"/>
          <w:sz w:val="24"/>
          <w:szCs w:val="24"/>
        </w:rPr>
      </w:pPr>
    </w:p>
    <w:p w14:paraId="49CCF535" w14:textId="77777777" w:rsidR="0042369E" w:rsidRPr="0042369E" w:rsidRDefault="0042369E" w:rsidP="0042369E">
      <w:pPr>
        <w:rPr>
          <w:rFonts w:ascii="Arial" w:hAnsi="Arial" w:cs="Arial"/>
          <w:sz w:val="24"/>
          <w:szCs w:val="24"/>
        </w:rPr>
      </w:pPr>
    </w:p>
    <w:p w14:paraId="56E7D1F0" w14:textId="77777777" w:rsidR="0042369E" w:rsidRPr="0042369E" w:rsidRDefault="0042369E" w:rsidP="0042369E">
      <w:pPr>
        <w:rPr>
          <w:rFonts w:ascii="Arial" w:hAnsi="Arial" w:cs="Arial"/>
          <w:sz w:val="24"/>
          <w:szCs w:val="24"/>
        </w:rPr>
      </w:pPr>
    </w:p>
    <w:p w14:paraId="166DBC4E" w14:textId="3BF95842" w:rsidR="0042369E" w:rsidRPr="0042369E" w:rsidRDefault="0042369E" w:rsidP="0042369E">
      <w:pPr>
        <w:rPr>
          <w:rFonts w:ascii="Arial" w:hAnsi="Arial" w:cs="Arial"/>
          <w:sz w:val="24"/>
          <w:szCs w:val="24"/>
        </w:rPr>
      </w:pPr>
      <w:proofErr w:type="spellStart"/>
      <w:r w:rsidRPr="0042369E">
        <w:rPr>
          <w:rFonts w:ascii="Arial" w:hAnsi="Arial" w:cs="Arial"/>
          <w:sz w:val="24"/>
          <w:szCs w:val="24"/>
        </w:rPr>
        <w:t>RC:</w:t>
      </w:r>
      <w:r w:rsidR="00404E3C">
        <w:rPr>
          <w:rFonts w:ascii="Arial" w:hAnsi="Arial" w:cs="Arial"/>
          <w:sz w:val="24"/>
          <w:szCs w:val="24"/>
        </w:rPr>
        <w:t>alw</w:t>
      </w:r>
      <w:proofErr w:type="spellEnd"/>
    </w:p>
    <w:p w14:paraId="0ADDC731" w14:textId="77777777" w:rsidR="0042369E" w:rsidRPr="0042369E" w:rsidRDefault="0042369E" w:rsidP="0042369E">
      <w:pPr>
        <w:rPr>
          <w:rFonts w:ascii="Arial" w:hAnsi="Arial" w:cs="Arial"/>
          <w:sz w:val="24"/>
          <w:szCs w:val="24"/>
        </w:rPr>
      </w:pPr>
    </w:p>
    <w:p w14:paraId="792F67E2" w14:textId="77777777" w:rsidR="00635B49" w:rsidRPr="0042369E" w:rsidRDefault="00635B49" w:rsidP="0042369E">
      <w:pPr>
        <w:rPr>
          <w:rFonts w:ascii="Arial" w:hAnsi="Arial" w:cs="Arial"/>
          <w:sz w:val="24"/>
          <w:szCs w:val="24"/>
        </w:rPr>
      </w:pPr>
    </w:p>
    <w:sectPr w:rsidR="00635B49" w:rsidRPr="0042369E" w:rsidSect="0042369E">
      <w:headerReference w:type="default" r:id="rId9"/>
      <w:pgSz w:w="12240" w:h="15840"/>
      <w:pgMar w:top="1440" w:right="1440" w:bottom="99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BA6CB6" w14:textId="77777777" w:rsidR="00696F10" w:rsidRDefault="00696F10" w:rsidP="00635B49">
      <w:r>
        <w:separator/>
      </w:r>
    </w:p>
  </w:endnote>
  <w:endnote w:type="continuationSeparator" w:id="0">
    <w:p w14:paraId="60DE3326" w14:textId="77777777" w:rsidR="00696F10" w:rsidRDefault="00696F10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CDE2A8" w14:textId="77777777" w:rsidR="00696F10" w:rsidRDefault="00696F10" w:rsidP="00635B49">
      <w:r>
        <w:separator/>
      </w:r>
    </w:p>
  </w:footnote>
  <w:footnote w:type="continuationSeparator" w:id="0">
    <w:p w14:paraId="787520F7" w14:textId="77777777" w:rsidR="00696F10" w:rsidRDefault="00696F10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14:paraId="1DF18161" w14:textId="77777777" w:rsidTr="00F10AA0">
      <w:trPr>
        <w:trHeight w:val="1170"/>
      </w:trPr>
      <w:tc>
        <w:tcPr>
          <w:tcW w:w="1800" w:type="dxa"/>
        </w:tcPr>
        <w:p w14:paraId="42942A04" w14:textId="77777777"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 wp14:anchorId="38F0CEF5" wp14:editId="094070F6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491CADE0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</w:rPr>
          </w:pPr>
        </w:p>
        <w:p w14:paraId="6C473CB8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</w:rPr>
                <w:t>PENNSYLVANIA</w:t>
              </w:r>
            </w:smartTag>
          </w:smartTag>
        </w:p>
        <w:p w14:paraId="03F15097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</w:rPr>
            <w:t xml:space="preserve"> PUBLIC UTILITY COMMISSION</w:t>
          </w:r>
        </w:p>
        <w:p w14:paraId="5BAD5A24" w14:textId="1C2A8B0A" w:rsidR="00F10AA0" w:rsidRDefault="00FA3B58" w:rsidP="00FA3B58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</w:rPr>
            <w:t xml:space="preserve">400 </w:t>
          </w:r>
          <w:r w:rsidR="00404E3C">
            <w:rPr>
              <w:rFonts w:ascii="Arial" w:hAnsi="Arial"/>
              <w:color w:val="000080"/>
              <w:spacing w:val="-3"/>
            </w:rPr>
            <w:t>NORTH STREET</w:t>
          </w:r>
          <w:r>
            <w:rPr>
              <w:rFonts w:ascii="Arial" w:hAnsi="Arial"/>
              <w:color w:val="000080"/>
              <w:spacing w:val="-3"/>
            </w:rPr>
            <w:t>, HARRISBURG, PA 17120</w:t>
          </w:r>
        </w:p>
      </w:tc>
      <w:tc>
        <w:tcPr>
          <w:tcW w:w="1452" w:type="dxa"/>
        </w:tcPr>
        <w:p w14:paraId="2467F424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430DD37B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0476FDB0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63EF00E8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6302B86B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7A69CF89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484BC5D6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14:paraId="54FD2986" w14:textId="77777777"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04E3C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420D"/>
    <w:rsid w:val="000662EA"/>
    <w:rsid w:val="00066DD6"/>
    <w:rsid w:val="00067B64"/>
    <w:rsid w:val="00072516"/>
    <w:rsid w:val="00073558"/>
    <w:rsid w:val="000751C3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A77B7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0F7A6F"/>
    <w:rsid w:val="0010431D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2C25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17986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1F4A"/>
    <w:rsid w:val="002D2B61"/>
    <w:rsid w:val="002D329D"/>
    <w:rsid w:val="002D4924"/>
    <w:rsid w:val="002E0D08"/>
    <w:rsid w:val="002E1219"/>
    <w:rsid w:val="002E1D38"/>
    <w:rsid w:val="002E2A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37EC3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11F9"/>
    <w:rsid w:val="003B301C"/>
    <w:rsid w:val="003C0934"/>
    <w:rsid w:val="003C2E3F"/>
    <w:rsid w:val="003C420C"/>
    <w:rsid w:val="003C5487"/>
    <w:rsid w:val="003C6623"/>
    <w:rsid w:val="003D11AC"/>
    <w:rsid w:val="003D31CA"/>
    <w:rsid w:val="003D3FF5"/>
    <w:rsid w:val="003D45E0"/>
    <w:rsid w:val="003D5080"/>
    <w:rsid w:val="003D53FF"/>
    <w:rsid w:val="003D5BD9"/>
    <w:rsid w:val="003D7453"/>
    <w:rsid w:val="003D7ED7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4E3C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369E"/>
    <w:rsid w:val="00424164"/>
    <w:rsid w:val="00424498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4A97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2D18"/>
    <w:rsid w:val="004B3E5C"/>
    <w:rsid w:val="004B481D"/>
    <w:rsid w:val="004B58F4"/>
    <w:rsid w:val="004B61D9"/>
    <w:rsid w:val="004B6A1E"/>
    <w:rsid w:val="004C0B86"/>
    <w:rsid w:val="004C1E9F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2B4B"/>
    <w:rsid w:val="00514BEA"/>
    <w:rsid w:val="005174B1"/>
    <w:rsid w:val="00520137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5343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5C5A"/>
    <w:rsid w:val="00596FBB"/>
    <w:rsid w:val="00597158"/>
    <w:rsid w:val="00597EAB"/>
    <w:rsid w:val="005A1462"/>
    <w:rsid w:val="005A378B"/>
    <w:rsid w:val="005A398F"/>
    <w:rsid w:val="005A3AB6"/>
    <w:rsid w:val="005A4E5F"/>
    <w:rsid w:val="005A4F88"/>
    <w:rsid w:val="005B07E8"/>
    <w:rsid w:val="005B25C7"/>
    <w:rsid w:val="005B290E"/>
    <w:rsid w:val="005B2D50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16D96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96F10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59D3"/>
    <w:rsid w:val="006E78EF"/>
    <w:rsid w:val="006E7D4C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25B"/>
    <w:rsid w:val="00744BC9"/>
    <w:rsid w:val="00744D8A"/>
    <w:rsid w:val="00744FA5"/>
    <w:rsid w:val="00745850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76BA7"/>
    <w:rsid w:val="00781CA3"/>
    <w:rsid w:val="00782BD9"/>
    <w:rsid w:val="0078482B"/>
    <w:rsid w:val="00785A7C"/>
    <w:rsid w:val="00785A8A"/>
    <w:rsid w:val="00785C12"/>
    <w:rsid w:val="00786FF2"/>
    <w:rsid w:val="007907BD"/>
    <w:rsid w:val="00790CD2"/>
    <w:rsid w:val="00791AAC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2BA5"/>
    <w:rsid w:val="007B5131"/>
    <w:rsid w:val="007B51BF"/>
    <w:rsid w:val="007B545E"/>
    <w:rsid w:val="007B63A3"/>
    <w:rsid w:val="007B6552"/>
    <w:rsid w:val="007B6D52"/>
    <w:rsid w:val="007B7D60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274C2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5EAF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C14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69BF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43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47011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6F8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11E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E750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0D4A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716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BD"/>
    <w:rsid w:val="00B666E4"/>
    <w:rsid w:val="00B7179A"/>
    <w:rsid w:val="00B72027"/>
    <w:rsid w:val="00B72123"/>
    <w:rsid w:val="00B72207"/>
    <w:rsid w:val="00B72C94"/>
    <w:rsid w:val="00B735A8"/>
    <w:rsid w:val="00B73AAE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6FB"/>
    <w:rsid w:val="00BA2A75"/>
    <w:rsid w:val="00BA433B"/>
    <w:rsid w:val="00BA5852"/>
    <w:rsid w:val="00BB237E"/>
    <w:rsid w:val="00BB2B4D"/>
    <w:rsid w:val="00BB3FF9"/>
    <w:rsid w:val="00BB4160"/>
    <w:rsid w:val="00BB4664"/>
    <w:rsid w:val="00BB5A9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528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50"/>
    <w:rsid w:val="00C618B1"/>
    <w:rsid w:val="00C61F0A"/>
    <w:rsid w:val="00C6388B"/>
    <w:rsid w:val="00C655C7"/>
    <w:rsid w:val="00C73445"/>
    <w:rsid w:val="00C750F8"/>
    <w:rsid w:val="00C7668E"/>
    <w:rsid w:val="00C76D0E"/>
    <w:rsid w:val="00C833AA"/>
    <w:rsid w:val="00C858D1"/>
    <w:rsid w:val="00C8595D"/>
    <w:rsid w:val="00C86CCA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5F56"/>
    <w:rsid w:val="00CC7240"/>
    <w:rsid w:val="00CD368C"/>
    <w:rsid w:val="00CD6831"/>
    <w:rsid w:val="00CD7379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217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36AA1"/>
    <w:rsid w:val="00D41454"/>
    <w:rsid w:val="00D43E1D"/>
    <w:rsid w:val="00D44A21"/>
    <w:rsid w:val="00D44E4A"/>
    <w:rsid w:val="00D4539E"/>
    <w:rsid w:val="00D453A2"/>
    <w:rsid w:val="00D45BBB"/>
    <w:rsid w:val="00D50766"/>
    <w:rsid w:val="00D508B6"/>
    <w:rsid w:val="00D50E48"/>
    <w:rsid w:val="00D515AF"/>
    <w:rsid w:val="00D51913"/>
    <w:rsid w:val="00D5198D"/>
    <w:rsid w:val="00D51C47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3EE2"/>
    <w:rsid w:val="00D7612E"/>
    <w:rsid w:val="00D77946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96661"/>
    <w:rsid w:val="00DA0436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2E5F"/>
    <w:rsid w:val="00E33E74"/>
    <w:rsid w:val="00E33F91"/>
    <w:rsid w:val="00E374A6"/>
    <w:rsid w:val="00E400B2"/>
    <w:rsid w:val="00E40E9F"/>
    <w:rsid w:val="00E417A6"/>
    <w:rsid w:val="00E42436"/>
    <w:rsid w:val="00E425B1"/>
    <w:rsid w:val="00E45073"/>
    <w:rsid w:val="00E45BB5"/>
    <w:rsid w:val="00E45C25"/>
    <w:rsid w:val="00E4616C"/>
    <w:rsid w:val="00E46667"/>
    <w:rsid w:val="00E503B9"/>
    <w:rsid w:val="00E54895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53BE"/>
    <w:rsid w:val="00F6721E"/>
    <w:rsid w:val="00F70787"/>
    <w:rsid w:val="00F7302D"/>
    <w:rsid w:val="00F73AC8"/>
    <w:rsid w:val="00F756F7"/>
    <w:rsid w:val="00F75D2D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3B58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5C9C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3F9C9BB5"/>
  <w15:docId w15:val="{DC7FACE0-3D6A-4303-BEE6-83C547FED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369E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styleId="Heading1">
    <w:name w:val="heading 1"/>
    <w:basedOn w:val="Normal"/>
    <w:next w:val="Normal"/>
    <w:link w:val="Heading1Char"/>
    <w:qFormat/>
    <w:rsid w:val="0042369E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  <w:rPr>
      <w:sz w:val="20"/>
    </w:rPr>
  </w:style>
  <w:style w:type="character" w:customStyle="1" w:styleId="Heading1Char">
    <w:name w:val="Heading 1 Char"/>
    <w:basedOn w:val="DefaultParagraphFont"/>
    <w:link w:val="Heading1"/>
    <w:rsid w:val="0042369E"/>
    <w:rPr>
      <w:rFonts w:ascii="Times New Roman" w:eastAsia="Times New Roman" w:hAnsi="Times New Roman" w:cs="Times New Roman"/>
      <w:b/>
      <w:sz w:val="26"/>
      <w:szCs w:val="20"/>
    </w:rPr>
  </w:style>
  <w:style w:type="table" w:styleId="TableGrid">
    <w:name w:val="Table Grid"/>
    <w:basedOn w:val="TableNormal"/>
    <w:uiPriority w:val="59"/>
    <w:rsid w:val="004236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olf\Documents\Templates\BIE%20Complaint%20Notice%20Template%20Update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1A9D8-CBB6-4A11-A043-B34B9DCBE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BIE Complaint Notice Template Updated</Template>
  <TotalTime>1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Wolf, Ariel</dc:creator>
  <cp:lastModifiedBy>Wolf, Ariel</cp:lastModifiedBy>
  <cp:revision>2</cp:revision>
  <cp:lastPrinted>2016-05-13T13:50:00Z</cp:lastPrinted>
  <dcterms:created xsi:type="dcterms:W3CDTF">2018-08-02T18:46:00Z</dcterms:created>
  <dcterms:modified xsi:type="dcterms:W3CDTF">2018-08-02T18:46:00Z</dcterms:modified>
</cp:coreProperties>
</file>