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1DAFE" w14:textId="4B6B85E3" w:rsidR="00656604" w:rsidRDefault="006F3FB3" w:rsidP="008F49AE">
      <w:pPr>
        <w:tabs>
          <w:tab w:val="right" w:pos="9720"/>
        </w:tabs>
        <w:jc w:val="center"/>
        <w:rPr>
          <w:rFonts w:ascii="Arial" w:hAnsi="Arial" w:cs="Arial"/>
          <w:sz w:val="22"/>
          <w:szCs w:val="22"/>
        </w:rPr>
      </w:pPr>
      <w:r>
        <w:rPr>
          <w:rFonts w:ascii="Arial" w:hAnsi="Arial" w:cs="Arial"/>
          <w:sz w:val="22"/>
          <w:szCs w:val="22"/>
        </w:rPr>
        <w:t xml:space="preserve">August 14, 2018 </w:t>
      </w:r>
    </w:p>
    <w:p w14:paraId="76FC264F" w14:textId="77777777" w:rsidR="006F3FB3" w:rsidRDefault="006F3FB3" w:rsidP="008F49AE">
      <w:pPr>
        <w:tabs>
          <w:tab w:val="right" w:pos="9720"/>
        </w:tabs>
        <w:jc w:val="center"/>
        <w:rPr>
          <w:rFonts w:ascii="Arial" w:hAnsi="Arial" w:cs="Arial"/>
          <w:sz w:val="22"/>
          <w:szCs w:val="22"/>
        </w:rPr>
      </w:pPr>
      <w:bookmarkStart w:id="0" w:name="_GoBack"/>
      <w:bookmarkEnd w:id="0"/>
    </w:p>
    <w:p w14:paraId="4FDAF992" w14:textId="77777777" w:rsidR="00656604" w:rsidRPr="00CB417F" w:rsidRDefault="00656604"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EA531D4" w14:textId="77777777" w:rsidR="00656604" w:rsidRDefault="00656604" w:rsidP="00BE77ED">
      <w:pPr>
        <w:tabs>
          <w:tab w:val="left" w:pos="64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275590C" w14:textId="77777777" w:rsidR="00656604" w:rsidRDefault="00656604"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BD2B90">
        <w:rPr>
          <w:rFonts w:ascii="Arial" w:hAnsi="Arial" w:cs="Arial"/>
          <w:noProof/>
          <w:sz w:val="22"/>
          <w:szCs w:val="22"/>
        </w:rPr>
        <w:t>A-2018-3002208</w:t>
      </w:r>
    </w:p>
    <w:p w14:paraId="2AE602B1" w14:textId="77777777" w:rsidR="00656604" w:rsidRDefault="00656604"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00463BB3">
        <w:rPr>
          <w:rFonts w:ascii="Arial" w:hAnsi="Arial" w:cs="Arial"/>
          <w:sz w:val="22"/>
          <w:szCs w:val="22"/>
        </w:rPr>
        <w:t>A-</w:t>
      </w:r>
      <w:r w:rsidRPr="00BD2B90">
        <w:rPr>
          <w:rFonts w:ascii="Arial" w:hAnsi="Arial" w:cs="Arial"/>
          <w:noProof/>
          <w:sz w:val="22"/>
          <w:szCs w:val="22"/>
        </w:rPr>
        <w:t>8921028</w:t>
      </w:r>
    </w:p>
    <w:p w14:paraId="55021844" w14:textId="77777777" w:rsidR="00656604" w:rsidRDefault="00656604" w:rsidP="00BE77ED">
      <w:pPr>
        <w:tabs>
          <w:tab w:val="left" w:pos="6480"/>
        </w:tabs>
        <w:rPr>
          <w:rFonts w:ascii="Arial" w:hAnsi="Arial" w:cs="Arial"/>
          <w:sz w:val="22"/>
          <w:szCs w:val="22"/>
        </w:rPr>
      </w:pPr>
      <w:r w:rsidRPr="00BD2B90">
        <w:rPr>
          <w:rFonts w:ascii="Arial" w:hAnsi="Arial" w:cs="Arial"/>
          <w:noProof/>
          <w:sz w:val="22"/>
          <w:szCs w:val="22"/>
        </w:rPr>
        <w:t>JACKAONE SOLUTIONS LLC</w:t>
      </w:r>
    </w:p>
    <w:p w14:paraId="4C69CBFC" w14:textId="77777777" w:rsidR="00656604" w:rsidRDefault="00656604" w:rsidP="00BE77ED">
      <w:pPr>
        <w:tabs>
          <w:tab w:val="left" w:pos="6480"/>
        </w:tabs>
        <w:rPr>
          <w:rFonts w:ascii="Arial" w:hAnsi="Arial" w:cs="Arial"/>
          <w:sz w:val="22"/>
          <w:szCs w:val="22"/>
        </w:rPr>
      </w:pPr>
      <w:r w:rsidRPr="00BD2B90">
        <w:rPr>
          <w:rFonts w:ascii="Arial" w:hAnsi="Arial" w:cs="Arial"/>
          <w:noProof/>
          <w:sz w:val="22"/>
          <w:szCs w:val="22"/>
        </w:rPr>
        <w:t>2658 S 68TH ST</w:t>
      </w:r>
    </w:p>
    <w:p w14:paraId="11C34FE0" w14:textId="77777777" w:rsidR="00656604" w:rsidRPr="00C35FB0" w:rsidRDefault="00656604" w:rsidP="00BE77ED">
      <w:pPr>
        <w:tabs>
          <w:tab w:val="left" w:pos="6480"/>
        </w:tabs>
        <w:rPr>
          <w:rFonts w:ascii="Arial" w:hAnsi="Arial" w:cs="Arial"/>
          <w:sz w:val="22"/>
          <w:szCs w:val="22"/>
        </w:rPr>
      </w:pPr>
      <w:r w:rsidRPr="00BD2B90">
        <w:rPr>
          <w:rFonts w:ascii="Arial" w:hAnsi="Arial" w:cs="Arial"/>
          <w:noProof/>
          <w:sz w:val="22"/>
          <w:szCs w:val="22"/>
        </w:rPr>
        <w:t>PHILADELPHIA</w:t>
      </w:r>
      <w:r>
        <w:rPr>
          <w:rFonts w:ascii="Arial" w:hAnsi="Arial" w:cs="Arial"/>
          <w:sz w:val="22"/>
          <w:szCs w:val="22"/>
        </w:rPr>
        <w:t xml:space="preserve">, </w:t>
      </w:r>
      <w:r w:rsidRPr="00BD2B90">
        <w:rPr>
          <w:rFonts w:ascii="Arial" w:hAnsi="Arial" w:cs="Arial"/>
          <w:noProof/>
          <w:sz w:val="22"/>
          <w:szCs w:val="22"/>
        </w:rPr>
        <w:t>PA</w:t>
      </w:r>
      <w:r>
        <w:rPr>
          <w:rFonts w:ascii="Arial" w:hAnsi="Arial" w:cs="Arial"/>
          <w:sz w:val="22"/>
          <w:szCs w:val="22"/>
        </w:rPr>
        <w:t xml:space="preserve">  </w:t>
      </w:r>
      <w:r w:rsidRPr="00BD2B90">
        <w:rPr>
          <w:rFonts w:ascii="Arial" w:hAnsi="Arial" w:cs="Arial"/>
          <w:noProof/>
          <w:sz w:val="22"/>
          <w:szCs w:val="22"/>
        </w:rPr>
        <w:t>19142-2109</w:t>
      </w:r>
    </w:p>
    <w:p w14:paraId="0CDC093D" w14:textId="77777777" w:rsidR="00656604" w:rsidRDefault="00656604" w:rsidP="00BE77ED">
      <w:pPr>
        <w:rPr>
          <w:rFonts w:ascii="Arial" w:hAnsi="Arial" w:cs="Arial"/>
          <w:sz w:val="24"/>
          <w:szCs w:val="24"/>
        </w:rPr>
      </w:pPr>
    </w:p>
    <w:p w14:paraId="705B19DC" w14:textId="77777777" w:rsidR="00656604" w:rsidRPr="00E81FCE" w:rsidRDefault="00656604" w:rsidP="00BE77ED">
      <w:pPr>
        <w:rPr>
          <w:rFonts w:ascii="Arial" w:hAnsi="Arial" w:cs="Arial"/>
          <w:sz w:val="22"/>
          <w:szCs w:val="22"/>
        </w:rPr>
      </w:pPr>
      <w:r w:rsidRPr="00E81FCE">
        <w:rPr>
          <w:rFonts w:ascii="Arial" w:hAnsi="Arial" w:cs="Arial"/>
          <w:sz w:val="22"/>
          <w:szCs w:val="22"/>
        </w:rPr>
        <w:t>To Whom It May Concern:</w:t>
      </w:r>
    </w:p>
    <w:p w14:paraId="71FC0FAB" w14:textId="77777777" w:rsidR="00656604" w:rsidRPr="00E81FCE" w:rsidRDefault="00656604" w:rsidP="00850631">
      <w:pPr>
        <w:rPr>
          <w:rFonts w:ascii="Arial" w:hAnsi="Arial" w:cs="Arial"/>
          <w:sz w:val="22"/>
          <w:szCs w:val="22"/>
        </w:rPr>
      </w:pPr>
    </w:p>
    <w:p w14:paraId="6DF211F9" w14:textId="77777777" w:rsidR="00656604" w:rsidRPr="00E81FCE" w:rsidRDefault="00656604"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Pr="00BD2B90">
        <w:rPr>
          <w:rFonts w:ascii="Arial" w:hAnsi="Arial" w:cs="Arial"/>
          <w:noProof/>
          <w:sz w:val="22"/>
          <w:szCs w:val="22"/>
        </w:rPr>
        <w:t>Truck</w:t>
      </w:r>
      <w:r>
        <w:rPr>
          <w:rFonts w:ascii="Arial" w:hAnsi="Arial" w:cs="Arial"/>
          <w:sz w:val="22"/>
          <w:szCs w:val="22"/>
        </w:rPr>
        <w:t xml:space="preserve">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7AA86B39" w14:textId="77777777" w:rsidR="00656604" w:rsidRPr="00E81FCE" w:rsidRDefault="00656604" w:rsidP="00850631">
      <w:pPr>
        <w:rPr>
          <w:rFonts w:ascii="Arial" w:hAnsi="Arial" w:cs="Arial"/>
          <w:sz w:val="22"/>
          <w:szCs w:val="22"/>
        </w:rPr>
      </w:pPr>
    </w:p>
    <w:p w14:paraId="2A266DF5" w14:textId="77777777" w:rsidR="00656604" w:rsidRPr="00463BB3" w:rsidRDefault="00463BB3" w:rsidP="00850631">
      <w:pPr>
        <w:rPr>
          <w:rFonts w:ascii="Arial" w:hAnsi="Arial" w:cs="Arial"/>
          <w:b/>
          <w:sz w:val="22"/>
          <w:szCs w:val="22"/>
        </w:rPr>
      </w:pPr>
      <w:r w:rsidRPr="00463BB3">
        <w:rPr>
          <w:rFonts w:ascii="Arial" w:hAnsi="Arial" w:cs="Arial"/>
          <w:b/>
          <w:sz w:val="22"/>
          <w:szCs w:val="22"/>
        </w:rPr>
        <w:t>X</w:t>
      </w:r>
      <w:r w:rsidR="00656604" w:rsidRPr="00463BB3">
        <w:rPr>
          <w:rFonts w:ascii="Arial" w:hAnsi="Arial" w:cs="Arial"/>
          <w:b/>
          <w:sz w:val="22"/>
          <w:szCs w:val="22"/>
        </w:rPr>
        <w:tab/>
        <w:t xml:space="preserve">Failed to have your insurance company/agent file evidence of bodily injury </w:t>
      </w:r>
    </w:p>
    <w:p w14:paraId="1F551A69" w14:textId="77777777" w:rsidR="00656604" w:rsidRPr="00463BB3" w:rsidRDefault="00656604" w:rsidP="00850631">
      <w:pPr>
        <w:rPr>
          <w:rFonts w:ascii="Arial" w:hAnsi="Arial" w:cs="Arial"/>
          <w:b/>
          <w:sz w:val="22"/>
          <w:szCs w:val="22"/>
        </w:rPr>
      </w:pPr>
      <w:r w:rsidRPr="00463BB3">
        <w:rPr>
          <w:rFonts w:ascii="Arial" w:hAnsi="Arial" w:cs="Arial"/>
          <w:b/>
          <w:sz w:val="22"/>
          <w:szCs w:val="22"/>
        </w:rPr>
        <w:tab/>
        <w:t>and property damage liability insurance (Form E) with this Commission</w:t>
      </w:r>
    </w:p>
    <w:p w14:paraId="1EE2EFC9" w14:textId="77777777" w:rsidR="00656604" w:rsidRPr="00463BB3" w:rsidRDefault="00656604" w:rsidP="00850631">
      <w:pPr>
        <w:rPr>
          <w:rFonts w:ascii="Arial" w:hAnsi="Arial" w:cs="Arial"/>
          <w:b/>
          <w:sz w:val="22"/>
          <w:szCs w:val="22"/>
        </w:rPr>
      </w:pPr>
    </w:p>
    <w:p w14:paraId="0315A9FF" w14:textId="77777777" w:rsidR="00656604" w:rsidRPr="00463BB3" w:rsidRDefault="00463BB3" w:rsidP="002E4A1D">
      <w:pPr>
        <w:rPr>
          <w:rFonts w:ascii="Arial" w:hAnsi="Arial" w:cs="Arial"/>
          <w:b/>
          <w:sz w:val="22"/>
          <w:szCs w:val="22"/>
        </w:rPr>
      </w:pPr>
      <w:r w:rsidRPr="00463BB3">
        <w:rPr>
          <w:rFonts w:ascii="Arial" w:hAnsi="Arial" w:cs="Arial"/>
          <w:b/>
          <w:sz w:val="22"/>
          <w:szCs w:val="22"/>
        </w:rPr>
        <w:t>X</w:t>
      </w:r>
      <w:r w:rsidR="00656604" w:rsidRPr="00463BB3">
        <w:rPr>
          <w:rFonts w:ascii="Arial" w:hAnsi="Arial" w:cs="Arial"/>
          <w:b/>
          <w:sz w:val="22"/>
          <w:szCs w:val="22"/>
        </w:rPr>
        <w:tab/>
        <w:t>Failed to have your insurance company/agent file evidence of cargo liability insurance</w:t>
      </w:r>
    </w:p>
    <w:p w14:paraId="7127430C" w14:textId="77777777" w:rsidR="00656604" w:rsidRPr="00463BB3" w:rsidRDefault="00656604" w:rsidP="002E4A1D">
      <w:pPr>
        <w:ind w:firstLine="720"/>
        <w:rPr>
          <w:rFonts w:ascii="Arial" w:hAnsi="Arial" w:cs="Arial"/>
          <w:b/>
          <w:sz w:val="22"/>
          <w:szCs w:val="22"/>
        </w:rPr>
      </w:pPr>
      <w:r w:rsidRPr="00463BB3">
        <w:rPr>
          <w:rFonts w:ascii="Arial" w:hAnsi="Arial" w:cs="Arial"/>
          <w:b/>
          <w:sz w:val="22"/>
          <w:szCs w:val="22"/>
        </w:rPr>
        <w:t>(Form H) with this Commission</w:t>
      </w:r>
    </w:p>
    <w:p w14:paraId="0A441209" w14:textId="77777777" w:rsidR="00656604" w:rsidRPr="00E81FCE" w:rsidRDefault="00656604" w:rsidP="00850631">
      <w:pPr>
        <w:rPr>
          <w:rFonts w:ascii="Arial" w:hAnsi="Arial" w:cs="Arial"/>
          <w:sz w:val="22"/>
          <w:szCs w:val="22"/>
        </w:rPr>
      </w:pPr>
    </w:p>
    <w:p w14:paraId="7074923F" w14:textId="77777777" w:rsidR="00656604" w:rsidRPr="00E81FCE" w:rsidRDefault="00656604"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431B76D1" w14:textId="77777777" w:rsidR="00656604" w:rsidRPr="00E81FCE" w:rsidRDefault="00656604" w:rsidP="00850631">
      <w:pPr>
        <w:rPr>
          <w:rFonts w:ascii="Arial" w:hAnsi="Arial" w:cs="Arial"/>
          <w:sz w:val="22"/>
          <w:szCs w:val="22"/>
        </w:rPr>
      </w:pPr>
    </w:p>
    <w:p w14:paraId="0FAA1A8D" w14:textId="77777777" w:rsidR="00656604" w:rsidRPr="00E81FCE" w:rsidRDefault="00656604"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0BC958E9" w14:textId="77777777" w:rsidR="00656604" w:rsidRPr="00E81FCE" w:rsidRDefault="00656604" w:rsidP="00850631">
      <w:pPr>
        <w:rPr>
          <w:rFonts w:ascii="Arial" w:hAnsi="Arial" w:cs="Arial"/>
          <w:sz w:val="22"/>
          <w:szCs w:val="22"/>
        </w:rPr>
      </w:pPr>
    </w:p>
    <w:p w14:paraId="46649346" w14:textId="77777777" w:rsidR="00656604" w:rsidRDefault="00656604" w:rsidP="001209F1">
      <w:pPr>
        <w:rPr>
          <w:rFonts w:ascii="Arial" w:hAnsi="Arial" w:cs="Arial"/>
          <w:sz w:val="22"/>
          <w:szCs w:val="22"/>
        </w:rPr>
      </w:pPr>
      <w:r w:rsidRPr="00E81FCE">
        <w:rPr>
          <w:rFonts w:ascii="Arial" w:hAnsi="Arial" w:cs="Arial"/>
          <w:sz w:val="22"/>
          <w:szCs w:val="22"/>
        </w:rPr>
        <w:tab/>
        <w:t xml:space="preserve">Failed to file a description of the vehicle(s) to be used in service which included </w:t>
      </w:r>
    </w:p>
    <w:p w14:paraId="1B72B9DA" w14:textId="77777777" w:rsidR="00656604" w:rsidRDefault="00656604" w:rsidP="001209F1">
      <w:pPr>
        <w:rPr>
          <w:rFonts w:ascii="Arial" w:hAnsi="Arial" w:cs="Arial"/>
          <w:sz w:val="22"/>
          <w:szCs w:val="22"/>
        </w:rPr>
      </w:pPr>
      <w:r>
        <w:rPr>
          <w:rFonts w:ascii="Arial" w:hAnsi="Arial" w:cs="Arial"/>
          <w:sz w:val="22"/>
          <w:szCs w:val="22"/>
        </w:rPr>
        <w:tab/>
      </w:r>
      <w:r w:rsidRPr="00E81FCE">
        <w:rPr>
          <w:rFonts w:ascii="Arial" w:hAnsi="Arial" w:cs="Arial"/>
          <w:sz w:val="22"/>
          <w:szCs w:val="22"/>
        </w:rPr>
        <w:t>the make, model, year, vehicle identification number and mileage</w:t>
      </w:r>
    </w:p>
    <w:p w14:paraId="1B50965F" w14:textId="77777777" w:rsidR="00656604" w:rsidRDefault="00656604" w:rsidP="001209F1">
      <w:pPr>
        <w:rPr>
          <w:rFonts w:ascii="Arial" w:hAnsi="Arial" w:cs="Arial"/>
          <w:sz w:val="22"/>
          <w:szCs w:val="22"/>
        </w:rPr>
      </w:pPr>
    </w:p>
    <w:p w14:paraId="7DA57A7F" w14:textId="77777777" w:rsidR="00656604" w:rsidRPr="00F32CBE" w:rsidRDefault="00656604" w:rsidP="001209F1">
      <w:pPr>
        <w:rPr>
          <w:rFonts w:ascii="Arial" w:hAnsi="Arial" w:cs="Arial"/>
          <w:b/>
          <w:sz w:val="22"/>
          <w:szCs w:val="22"/>
          <w:u w:val="single"/>
        </w:rPr>
      </w:pPr>
      <w:r w:rsidRPr="00F32CBE">
        <w:rPr>
          <w:rFonts w:ascii="Arial" w:hAnsi="Arial" w:cs="Arial"/>
          <w:b/>
          <w:sz w:val="22"/>
          <w:szCs w:val="22"/>
          <w:u w:val="single"/>
        </w:rPr>
        <w:t>DISPOSITION – DISMISSAL</w:t>
      </w:r>
    </w:p>
    <w:p w14:paraId="50595EFC" w14:textId="77777777" w:rsidR="00656604" w:rsidRPr="00E81FCE" w:rsidRDefault="00656604" w:rsidP="001209F1">
      <w:pPr>
        <w:rPr>
          <w:rFonts w:ascii="Arial" w:hAnsi="Arial" w:cs="Arial"/>
          <w:sz w:val="22"/>
          <w:szCs w:val="22"/>
        </w:rPr>
      </w:pPr>
    </w:p>
    <w:p w14:paraId="0F9DC556" w14:textId="77777777" w:rsidR="00656604" w:rsidRPr="00E81FCE" w:rsidRDefault="00656604"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32A83B46" w14:textId="77777777" w:rsidR="00656604" w:rsidRDefault="00656604" w:rsidP="001209F1">
      <w:pPr>
        <w:rPr>
          <w:rFonts w:ascii="Arial" w:hAnsi="Arial" w:cs="Arial"/>
          <w:sz w:val="22"/>
          <w:szCs w:val="22"/>
        </w:rPr>
      </w:pPr>
    </w:p>
    <w:p w14:paraId="7AF6CDC2" w14:textId="77777777" w:rsidR="00656604" w:rsidRPr="00F32CBE" w:rsidRDefault="00656604" w:rsidP="001209F1">
      <w:pPr>
        <w:rPr>
          <w:rFonts w:ascii="Arial" w:hAnsi="Arial" w:cs="Arial"/>
          <w:b/>
          <w:sz w:val="22"/>
          <w:szCs w:val="22"/>
          <w:u w:val="single"/>
        </w:rPr>
      </w:pPr>
      <w:r w:rsidRPr="00F32CBE">
        <w:rPr>
          <w:rFonts w:ascii="Arial" w:hAnsi="Arial" w:cs="Arial"/>
          <w:b/>
          <w:sz w:val="22"/>
          <w:szCs w:val="22"/>
          <w:u w:val="single"/>
        </w:rPr>
        <w:t>APPEAL RIGHTS</w:t>
      </w:r>
    </w:p>
    <w:p w14:paraId="694089CE" w14:textId="77777777" w:rsidR="00656604" w:rsidRDefault="00656604" w:rsidP="001209F1">
      <w:pPr>
        <w:rPr>
          <w:rFonts w:ascii="Arial" w:hAnsi="Arial" w:cs="Arial"/>
          <w:sz w:val="22"/>
          <w:szCs w:val="22"/>
        </w:rPr>
      </w:pPr>
    </w:p>
    <w:p w14:paraId="6BF38743" w14:textId="77777777" w:rsidR="00656604" w:rsidRDefault="00656604"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789916F6" w14:textId="77777777" w:rsidR="00656604" w:rsidRDefault="00656604"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2412E4DD" w14:textId="77777777" w:rsidR="00656604" w:rsidRDefault="00656604" w:rsidP="001209F1">
      <w:pPr>
        <w:rPr>
          <w:rFonts w:ascii="Arial" w:hAnsi="Arial" w:cs="Arial"/>
          <w:sz w:val="22"/>
          <w:szCs w:val="22"/>
        </w:rPr>
      </w:pPr>
    </w:p>
    <w:p w14:paraId="03E2B1C1" w14:textId="77777777" w:rsidR="00656604" w:rsidRDefault="00656604"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2AC9E6D2" w14:textId="77777777" w:rsidR="00656604" w:rsidRDefault="00656604" w:rsidP="001209F1">
      <w:pPr>
        <w:rPr>
          <w:rFonts w:ascii="Arial" w:hAnsi="Arial" w:cs="Arial"/>
          <w:sz w:val="22"/>
          <w:szCs w:val="22"/>
        </w:rPr>
      </w:pPr>
    </w:p>
    <w:p w14:paraId="1EA8D87D" w14:textId="77777777" w:rsidR="00656604" w:rsidRDefault="00656604">
      <w:pPr>
        <w:rPr>
          <w:rFonts w:ascii="Arial" w:hAnsi="Arial" w:cs="Arial"/>
          <w:sz w:val="22"/>
          <w:szCs w:val="22"/>
        </w:rPr>
      </w:pPr>
      <w:r>
        <w:rPr>
          <w:rFonts w:ascii="Arial" w:hAnsi="Arial" w:cs="Arial"/>
          <w:sz w:val="22"/>
          <w:szCs w:val="22"/>
        </w:rPr>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r>
        <w:rPr>
          <w:rFonts w:ascii="Arial" w:hAnsi="Arial" w:cs="Arial"/>
          <w:sz w:val="22"/>
          <w:szCs w:val="22"/>
        </w:rPr>
        <w:br w:type="page"/>
      </w:r>
    </w:p>
    <w:p w14:paraId="4E85F0DA" w14:textId="77777777" w:rsidR="00656604" w:rsidRPr="00687B52" w:rsidRDefault="00656604" w:rsidP="001209F1">
      <w:pPr>
        <w:rPr>
          <w:rFonts w:ascii="Arial" w:hAnsi="Arial" w:cs="Arial"/>
        </w:rPr>
      </w:pPr>
      <w:r w:rsidRPr="00687B52">
        <w:rPr>
          <w:rFonts w:ascii="Arial" w:hAnsi="Arial" w:cs="Arial"/>
        </w:rPr>
        <w:lastRenderedPageBreak/>
        <w:t>Below is a sample Verification:</w:t>
      </w:r>
    </w:p>
    <w:p w14:paraId="0375B2F1" w14:textId="77777777" w:rsidR="00656604" w:rsidRDefault="00656604" w:rsidP="001209F1">
      <w:pPr>
        <w:rPr>
          <w:rFonts w:ascii="Arial" w:hAnsi="Arial" w:cs="Arial"/>
          <w:sz w:val="22"/>
          <w:szCs w:val="22"/>
        </w:rPr>
      </w:pPr>
    </w:p>
    <w:p w14:paraId="555E6F90" w14:textId="77777777" w:rsidR="00656604" w:rsidRPr="008C0C95" w:rsidRDefault="00656604" w:rsidP="003B4473">
      <w:pPr>
        <w:jc w:val="center"/>
        <w:rPr>
          <w:rFonts w:ascii="Arial" w:hAnsi="Arial" w:cs="Arial"/>
        </w:rPr>
      </w:pPr>
      <w:r w:rsidRPr="008C0C95">
        <w:rPr>
          <w:rFonts w:ascii="Arial" w:hAnsi="Arial" w:cs="Arial"/>
        </w:rPr>
        <w:t>VERIFICATION</w:t>
      </w:r>
    </w:p>
    <w:p w14:paraId="22EAC101" w14:textId="77777777" w:rsidR="00656604" w:rsidRDefault="00656604"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22FB071A" w14:textId="77777777" w:rsidR="00656604" w:rsidRPr="003B4473" w:rsidRDefault="00656604"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134C2BB7" w14:textId="77777777" w:rsidR="00656604" w:rsidRPr="008C0C95" w:rsidRDefault="00656604" w:rsidP="003B4473">
      <w:pPr>
        <w:spacing w:before="100" w:beforeAutospacing="1" w:after="100" w:afterAutospacing="1"/>
        <w:rPr>
          <w:rFonts w:ascii="Arial" w:hAnsi="Arial" w:cs="Arial"/>
        </w:rPr>
      </w:pPr>
      <w:r w:rsidRPr="008C0C95">
        <w:rPr>
          <w:rFonts w:ascii="Arial" w:hAnsi="Arial" w:cs="Arial"/>
        </w:rPr>
        <w:t xml:space="preserve">(SIGN AND DATE) </w:t>
      </w:r>
    </w:p>
    <w:p w14:paraId="6C35D8F4" w14:textId="77777777" w:rsidR="00656604" w:rsidRPr="003B4473" w:rsidRDefault="00656604" w:rsidP="001209F1">
      <w:pPr>
        <w:rPr>
          <w:rFonts w:ascii="Arial" w:hAnsi="Arial" w:cs="Arial"/>
          <w:b/>
          <w:sz w:val="22"/>
          <w:szCs w:val="22"/>
          <w:u w:val="single"/>
        </w:rPr>
      </w:pPr>
      <w:r w:rsidRPr="003B4473">
        <w:rPr>
          <w:rFonts w:ascii="Arial" w:hAnsi="Arial" w:cs="Arial"/>
          <w:b/>
          <w:sz w:val="22"/>
          <w:szCs w:val="22"/>
          <w:u w:val="single"/>
        </w:rPr>
        <w:t>CONCLUSION</w:t>
      </w:r>
    </w:p>
    <w:p w14:paraId="68D101CC" w14:textId="77777777" w:rsidR="00656604" w:rsidRPr="00E81FCE" w:rsidRDefault="00656604" w:rsidP="001209F1">
      <w:pPr>
        <w:rPr>
          <w:rFonts w:ascii="Arial" w:hAnsi="Arial" w:cs="Arial"/>
          <w:sz w:val="22"/>
          <w:szCs w:val="22"/>
        </w:rPr>
      </w:pPr>
    </w:p>
    <w:p w14:paraId="353EE460" w14:textId="77777777" w:rsidR="00656604" w:rsidRPr="00E81FCE" w:rsidRDefault="00656604"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48CBF49E" w14:textId="77777777" w:rsidR="00656604" w:rsidRPr="00E81FCE" w:rsidRDefault="00656604" w:rsidP="001209F1">
      <w:pPr>
        <w:rPr>
          <w:rFonts w:ascii="Arial" w:hAnsi="Arial" w:cs="Arial"/>
          <w:sz w:val="22"/>
          <w:szCs w:val="22"/>
        </w:rPr>
      </w:pPr>
    </w:p>
    <w:p w14:paraId="53741EA6" w14:textId="77777777" w:rsidR="00656604" w:rsidRPr="00E81FCE" w:rsidRDefault="00656604"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28C8AA8F" w14:textId="77777777" w:rsidR="00656604" w:rsidRPr="00E81FCE" w:rsidRDefault="0065660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DA49098" wp14:editId="6D4BFD1E">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35440B23" w14:textId="77777777" w:rsidR="00656604" w:rsidRPr="00E81FCE" w:rsidRDefault="00656604"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0E6C19BB" w14:textId="77777777" w:rsidR="00656604" w:rsidRPr="00E81FCE" w:rsidRDefault="00656604"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423D081" w14:textId="77777777" w:rsidR="00656604" w:rsidRPr="00E81FCE" w:rsidRDefault="00656604" w:rsidP="001209F1">
      <w:pPr>
        <w:rPr>
          <w:rFonts w:ascii="Arial" w:hAnsi="Arial" w:cs="Arial"/>
          <w:sz w:val="22"/>
          <w:szCs w:val="22"/>
        </w:rPr>
      </w:pPr>
    </w:p>
    <w:p w14:paraId="4D02E032" w14:textId="77777777" w:rsidR="00656604" w:rsidRPr="00474A46" w:rsidRDefault="00656604"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025FB742" w14:textId="77777777" w:rsidR="00656604" w:rsidRDefault="00656604"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2D061154" w14:textId="77777777" w:rsidR="00656604" w:rsidRDefault="00656604" w:rsidP="001209F1">
      <w:pPr>
        <w:rPr>
          <w:rFonts w:ascii="Arial" w:hAnsi="Arial" w:cs="Arial"/>
        </w:rPr>
        <w:sectPr w:rsidR="00656604" w:rsidSect="00656604">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5CD39FC1" w14:textId="77777777" w:rsidR="00656604" w:rsidRPr="007239EC" w:rsidRDefault="00656604" w:rsidP="001209F1">
      <w:pPr>
        <w:rPr>
          <w:rFonts w:ascii="Arial" w:hAnsi="Arial" w:cs="Arial"/>
        </w:rPr>
      </w:pPr>
    </w:p>
    <w:sectPr w:rsidR="00656604" w:rsidRPr="007239EC" w:rsidSect="0065660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5843" w14:textId="77777777" w:rsidR="003D47F0" w:rsidRDefault="003D47F0">
      <w:r>
        <w:separator/>
      </w:r>
    </w:p>
  </w:endnote>
  <w:endnote w:type="continuationSeparator" w:id="0">
    <w:p w14:paraId="09AAFA8E" w14:textId="77777777" w:rsidR="003D47F0" w:rsidRDefault="003D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C97D8" w14:textId="77777777" w:rsidR="003D47F0" w:rsidRDefault="003D47F0">
      <w:r>
        <w:separator/>
      </w:r>
    </w:p>
  </w:footnote>
  <w:footnote w:type="continuationSeparator" w:id="0">
    <w:p w14:paraId="2B493EA3" w14:textId="77777777" w:rsidR="003D47F0" w:rsidRDefault="003D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656604" w14:paraId="5582D74F" w14:textId="77777777" w:rsidTr="00DE7C7C">
      <w:trPr>
        <w:trHeight w:val="990"/>
      </w:trPr>
      <w:tc>
        <w:tcPr>
          <w:tcW w:w="1363" w:type="dxa"/>
        </w:tcPr>
        <w:p w14:paraId="79843676" w14:textId="77777777" w:rsidR="00656604" w:rsidRDefault="00656604" w:rsidP="00C64370">
          <w:pPr>
            <w:rPr>
              <w:sz w:val="24"/>
            </w:rPr>
          </w:pPr>
          <w:r>
            <w:rPr>
              <w:noProof/>
              <w:spacing w:val="-2"/>
            </w:rPr>
            <w:drawing>
              <wp:inline distT="0" distB="0" distL="0" distR="0" wp14:anchorId="320F706D" wp14:editId="1558DEFA">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2A46C6" w14:textId="77777777" w:rsidR="00656604" w:rsidRDefault="00656604" w:rsidP="00C64370">
          <w:pPr>
            <w:suppressAutoHyphens/>
            <w:spacing w:line="204" w:lineRule="auto"/>
            <w:jc w:val="center"/>
            <w:rPr>
              <w:rFonts w:ascii="Arial" w:hAnsi="Arial"/>
              <w:color w:val="000080"/>
              <w:spacing w:val="-3"/>
              <w:sz w:val="26"/>
            </w:rPr>
          </w:pPr>
        </w:p>
        <w:p w14:paraId="50EA0826" w14:textId="77777777" w:rsidR="00656604" w:rsidRDefault="00656604"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D477B10" w14:textId="77777777" w:rsidR="00656604" w:rsidRDefault="00656604"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A48E5CF" w14:textId="77777777" w:rsidR="00656604" w:rsidRDefault="00656604"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9A51D99" w14:textId="77777777" w:rsidR="00656604" w:rsidRDefault="00656604" w:rsidP="00C64370">
          <w:pPr>
            <w:rPr>
              <w:rFonts w:ascii="Arial" w:hAnsi="Arial"/>
              <w:sz w:val="12"/>
            </w:rPr>
          </w:pPr>
        </w:p>
        <w:p w14:paraId="2E6D69E6" w14:textId="77777777" w:rsidR="00656604" w:rsidRDefault="00656604" w:rsidP="00C64370">
          <w:pPr>
            <w:rPr>
              <w:rFonts w:ascii="Arial" w:hAnsi="Arial"/>
              <w:sz w:val="12"/>
            </w:rPr>
          </w:pPr>
        </w:p>
        <w:p w14:paraId="368464F0" w14:textId="77777777" w:rsidR="00656604" w:rsidRDefault="00656604" w:rsidP="00C64370">
          <w:pPr>
            <w:rPr>
              <w:rFonts w:ascii="Arial" w:hAnsi="Arial"/>
              <w:sz w:val="12"/>
            </w:rPr>
          </w:pPr>
        </w:p>
        <w:p w14:paraId="10211080" w14:textId="77777777" w:rsidR="00656604" w:rsidRDefault="00656604" w:rsidP="00C64370">
          <w:pPr>
            <w:rPr>
              <w:rFonts w:ascii="Arial" w:hAnsi="Arial"/>
              <w:sz w:val="12"/>
            </w:rPr>
          </w:pPr>
        </w:p>
        <w:p w14:paraId="5F82B2A6" w14:textId="77777777" w:rsidR="00656604" w:rsidRDefault="00656604" w:rsidP="00C64370">
          <w:pPr>
            <w:rPr>
              <w:rFonts w:ascii="Arial" w:hAnsi="Arial"/>
              <w:sz w:val="12"/>
            </w:rPr>
          </w:pPr>
        </w:p>
        <w:p w14:paraId="340C7454" w14:textId="77777777" w:rsidR="00656604" w:rsidRDefault="00656604" w:rsidP="00C64370">
          <w:pPr>
            <w:rPr>
              <w:rFonts w:ascii="Arial" w:hAnsi="Arial"/>
              <w:sz w:val="12"/>
            </w:rPr>
          </w:pPr>
        </w:p>
        <w:p w14:paraId="5CD7952D" w14:textId="77777777" w:rsidR="00656604" w:rsidRDefault="00656604" w:rsidP="00C64370">
          <w:pPr>
            <w:jc w:val="right"/>
            <w:rPr>
              <w:rFonts w:ascii="Arial" w:hAnsi="Arial"/>
              <w:sz w:val="12"/>
            </w:rPr>
          </w:pPr>
          <w:r>
            <w:rPr>
              <w:rFonts w:ascii="Arial" w:hAnsi="Arial"/>
              <w:b/>
              <w:spacing w:val="-1"/>
              <w:sz w:val="12"/>
            </w:rPr>
            <w:t>IN REPLY PLEASE REFER TO OUR FILE</w:t>
          </w:r>
        </w:p>
      </w:tc>
    </w:tr>
  </w:tbl>
  <w:p w14:paraId="178AC420" w14:textId="77777777" w:rsidR="00656604" w:rsidRDefault="00656604"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105FBA" w14:paraId="3724B90A" w14:textId="77777777" w:rsidTr="00DE7C7C">
      <w:trPr>
        <w:trHeight w:val="990"/>
      </w:trPr>
      <w:tc>
        <w:tcPr>
          <w:tcW w:w="1363" w:type="dxa"/>
        </w:tcPr>
        <w:p w14:paraId="32CE4B0D" w14:textId="77777777" w:rsidR="00105FBA" w:rsidRDefault="00105FBA" w:rsidP="00C64370">
          <w:pPr>
            <w:rPr>
              <w:sz w:val="24"/>
            </w:rPr>
          </w:pPr>
          <w:r>
            <w:rPr>
              <w:noProof/>
              <w:spacing w:val="-2"/>
            </w:rPr>
            <w:drawing>
              <wp:inline distT="0" distB="0" distL="0" distR="0" wp14:anchorId="0D6ED429" wp14:editId="6FCDCE9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F220139" w14:textId="77777777" w:rsidR="00105FBA" w:rsidRDefault="00105FBA" w:rsidP="00C64370">
          <w:pPr>
            <w:suppressAutoHyphens/>
            <w:spacing w:line="204" w:lineRule="auto"/>
            <w:jc w:val="center"/>
            <w:rPr>
              <w:rFonts w:ascii="Arial" w:hAnsi="Arial"/>
              <w:color w:val="000080"/>
              <w:spacing w:val="-3"/>
              <w:sz w:val="26"/>
            </w:rPr>
          </w:pPr>
        </w:p>
        <w:p w14:paraId="4695B6D5" w14:textId="77777777" w:rsidR="00105FBA" w:rsidRDefault="00105FBA"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93DC06" w14:textId="77777777" w:rsidR="00105FBA" w:rsidRDefault="00105FBA"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6CB96E" w14:textId="77777777" w:rsidR="00105FBA" w:rsidRDefault="00105FBA"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512967C" w14:textId="77777777" w:rsidR="00105FBA" w:rsidRDefault="00105FBA" w:rsidP="00C64370">
          <w:pPr>
            <w:rPr>
              <w:rFonts w:ascii="Arial" w:hAnsi="Arial"/>
              <w:sz w:val="12"/>
            </w:rPr>
          </w:pPr>
        </w:p>
        <w:p w14:paraId="652417F8" w14:textId="77777777" w:rsidR="00105FBA" w:rsidRDefault="00105FBA" w:rsidP="00C64370">
          <w:pPr>
            <w:rPr>
              <w:rFonts w:ascii="Arial" w:hAnsi="Arial"/>
              <w:sz w:val="12"/>
            </w:rPr>
          </w:pPr>
        </w:p>
        <w:p w14:paraId="34B867ED" w14:textId="77777777" w:rsidR="00105FBA" w:rsidRDefault="00105FBA" w:rsidP="00C64370">
          <w:pPr>
            <w:rPr>
              <w:rFonts w:ascii="Arial" w:hAnsi="Arial"/>
              <w:sz w:val="12"/>
            </w:rPr>
          </w:pPr>
        </w:p>
        <w:p w14:paraId="2177B8FB" w14:textId="77777777" w:rsidR="00105FBA" w:rsidRDefault="00105FBA" w:rsidP="00C64370">
          <w:pPr>
            <w:rPr>
              <w:rFonts w:ascii="Arial" w:hAnsi="Arial"/>
              <w:sz w:val="12"/>
            </w:rPr>
          </w:pPr>
        </w:p>
        <w:p w14:paraId="09002C69" w14:textId="77777777" w:rsidR="00105FBA" w:rsidRDefault="00105FBA" w:rsidP="00C64370">
          <w:pPr>
            <w:rPr>
              <w:rFonts w:ascii="Arial" w:hAnsi="Arial"/>
              <w:sz w:val="12"/>
            </w:rPr>
          </w:pPr>
        </w:p>
        <w:p w14:paraId="66B46699" w14:textId="77777777" w:rsidR="00105FBA" w:rsidRDefault="00105FBA" w:rsidP="00C64370">
          <w:pPr>
            <w:rPr>
              <w:rFonts w:ascii="Arial" w:hAnsi="Arial"/>
              <w:sz w:val="12"/>
            </w:rPr>
          </w:pPr>
        </w:p>
        <w:p w14:paraId="31D0ED19" w14:textId="77777777" w:rsidR="00105FBA" w:rsidRDefault="00105FBA" w:rsidP="00C64370">
          <w:pPr>
            <w:jc w:val="right"/>
            <w:rPr>
              <w:rFonts w:ascii="Arial" w:hAnsi="Arial"/>
              <w:sz w:val="12"/>
            </w:rPr>
          </w:pPr>
          <w:r>
            <w:rPr>
              <w:rFonts w:ascii="Arial" w:hAnsi="Arial"/>
              <w:b/>
              <w:spacing w:val="-1"/>
              <w:sz w:val="12"/>
            </w:rPr>
            <w:t>IN REPLY PLEASE REFER TO OUR FILE</w:t>
          </w:r>
        </w:p>
      </w:tc>
    </w:tr>
  </w:tbl>
  <w:p w14:paraId="16DB9020" w14:textId="77777777" w:rsidR="00105FBA" w:rsidRDefault="00105FBA"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BA"/>
    <w:rsid w:val="0000337A"/>
    <w:rsid w:val="000622C7"/>
    <w:rsid w:val="000726FA"/>
    <w:rsid w:val="00081868"/>
    <w:rsid w:val="000B3907"/>
    <w:rsid w:val="000E2D24"/>
    <w:rsid w:val="000E7C92"/>
    <w:rsid w:val="00105FBA"/>
    <w:rsid w:val="00110605"/>
    <w:rsid w:val="00115B5F"/>
    <w:rsid w:val="001209F1"/>
    <w:rsid w:val="001308E9"/>
    <w:rsid w:val="0014265A"/>
    <w:rsid w:val="00150DF8"/>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47F0"/>
    <w:rsid w:val="003D694A"/>
    <w:rsid w:val="00456AB0"/>
    <w:rsid w:val="0046189C"/>
    <w:rsid w:val="00463BB3"/>
    <w:rsid w:val="00474A46"/>
    <w:rsid w:val="005277D8"/>
    <w:rsid w:val="005C4887"/>
    <w:rsid w:val="005E25C5"/>
    <w:rsid w:val="005E2EDB"/>
    <w:rsid w:val="005E72F4"/>
    <w:rsid w:val="00656604"/>
    <w:rsid w:val="00656F74"/>
    <w:rsid w:val="006755C0"/>
    <w:rsid w:val="006857FF"/>
    <w:rsid w:val="00687B52"/>
    <w:rsid w:val="006B1F81"/>
    <w:rsid w:val="006C76C0"/>
    <w:rsid w:val="006F3FB3"/>
    <w:rsid w:val="007215AF"/>
    <w:rsid w:val="007239EC"/>
    <w:rsid w:val="00725BFB"/>
    <w:rsid w:val="007305E5"/>
    <w:rsid w:val="007408C8"/>
    <w:rsid w:val="00781639"/>
    <w:rsid w:val="00843B70"/>
    <w:rsid w:val="00850631"/>
    <w:rsid w:val="0085592D"/>
    <w:rsid w:val="008F49AE"/>
    <w:rsid w:val="009455F2"/>
    <w:rsid w:val="00960A6E"/>
    <w:rsid w:val="00977136"/>
    <w:rsid w:val="00991AC2"/>
    <w:rsid w:val="009B79FE"/>
    <w:rsid w:val="009E5A31"/>
    <w:rsid w:val="009F5F66"/>
    <w:rsid w:val="00A00536"/>
    <w:rsid w:val="00A16222"/>
    <w:rsid w:val="00A234FD"/>
    <w:rsid w:val="00A40892"/>
    <w:rsid w:val="00A630FE"/>
    <w:rsid w:val="00AD102E"/>
    <w:rsid w:val="00AD7649"/>
    <w:rsid w:val="00B37D75"/>
    <w:rsid w:val="00B81AFE"/>
    <w:rsid w:val="00B9776A"/>
    <w:rsid w:val="00BD07CB"/>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EF6A0A"/>
    <w:rsid w:val="00F32CBE"/>
    <w:rsid w:val="00F42F46"/>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9"/>
    <o:shapelayout v:ext="edit">
      <o:idmap v:ext="edit" data="1"/>
    </o:shapelayout>
  </w:shapeDefaults>
  <w:decimalSymbol w:val="."/>
  <w:listSeparator w:val=","/>
  <w14:docId w14:val="5490CFA3"/>
  <w15:docId w15:val="{50E5EC13-547C-4B95-93A0-BB240A85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yberry\Desktop\Application%20Dismissal%20Letters\AppDismiss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AppDismissalTemplate</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Mayberry, Catherine</dc:creator>
  <cp:keywords/>
  <dc:description/>
  <cp:lastModifiedBy>Wagner, Nathan R</cp:lastModifiedBy>
  <cp:revision>3</cp:revision>
  <cp:lastPrinted>2018-08-14T15:17:00Z</cp:lastPrinted>
  <dcterms:created xsi:type="dcterms:W3CDTF">2018-08-14T15:17:00Z</dcterms:created>
  <dcterms:modified xsi:type="dcterms:W3CDTF">2018-08-14T15:25:00Z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