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40F8" w14:textId="010C9C6B" w:rsidR="00635B49" w:rsidRDefault="007D1685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20, 2018</w:t>
      </w:r>
    </w:p>
    <w:p w14:paraId="1E82358D" w14:textId="3F2F3CE3" w:rsidR="00512B4B" w:rsidRDefault="007D1685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A-2013-2353576</w:t>
      </w:r>
    </w:p>
    <w:p w14:paraId="044D1255" w14:textId="77777777" w:rsidR="00512B4B" w:rsidRDefault="00512B4B" w:rsidP="00635B49">
      <w:pPr>
        <w:rPr>
          <w:rFonts w:ascii="Arial" w:hAnsi="Arial"/>
          <w:sz w:val="24"/>
        </w:rPr>
      </w:pPr>
    </w:p>
    <w:p w14:paraId="1BC4EB85" w14:textId="77777777" w:rsidR="002E2A38" w:rsidRDefault="002E2A38" w:rsidP="00635B49">
      <w:pPr>
        <w:rPr>
          <w:rFonts w:ascii="Arial" w:hAnsi="Arial"/>
          <w:sz w:val="24"/>
        </w:rPr>
      </w:pPr>
    </w:p>
    <w:p w14:paraId="6C8C2056" w14:textId="12309A7F" w:rsidR="00D43E1D" w:rsidRDefault="007D168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Jeff Donnelly</w:t>
      </w:r>
    </w:p>
    <w:p w14:paraId="56C166F8" w14:textId="5C1310BE" w:rsidR="00B666BD" w:rsidRDefault="007D168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SFE Energy Inc.</w:t>
      </w:r>
    </w:p>
    <w:p w14:paraId="54982F4E" w14:textId="0F41C7FE" w:rsidR="00B23716" w:rsidRDefault="007D168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 </w:t>
      </w:r>
      <w:proofErr w:type="spellStart"/>
      <w:r>
        <w:rPr>
          <w:rFonts w:ascii="Arial" w:hAnsi="Arial"/>
          <w:sz w:val="24"/>
        </w:rPr>
        <w:t>Milverton</w:t>
      </w:r>
      <w:proofErr w:type="spellEnd"/>
      <w:r>
        <w:rPr>
          <w:rFonts w:ascii="Arial" w:hAnsi="Arial"/>
          <w:sz w:val="24"/>
        </w:rPr>
        <w:t xml:space="preserve"> Drive Suite 608</w:t>
      </w:r>
    </w:p>
    <w:p w14:paraId="6D5B9CCC" w14:textId="776E9F93" w:rsidR="00B23716" w:rsidRDefault="007D168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Mississauga </w:t>
      </w:r>
      <w:proofErr w:type="gramStart"/>
      <w:r>
        <w:rPr>
          <w:rFonts w:ascii="Arial" w:hAnsi="Arial"/>
          <w:sz w:val="24"/>
        </w:rPr>
        <w:t>ON  L</w:t>
      </w:r>
      <w:proofErr w:type="gramEnd"/>
      <w:r>
        <w:rPr>
          <w:rFonts w:ascii="Arial" w:hAnsi="Arial"/>
          <w:sz w:val="24"/>
        </w:rPr>
        <w:t>5R4H1</w:t>
      </w:r>
    </w:p>
    <w:p w14:paraId="6E9B39AA" w14:textId="77777777" w:rsidR="00B23716" w:rsidRDefault="00B23716" w:rsidP="00635B49">
      <w:pPr>
        <w:rPr>
          <w:rFonts w:ascii="Arial" w:hAnsi="Arial"/>
          <w:sz w:val="24"/>
        </w:rPr>
      </w:pPr>
    </w:p>
    <w:p w14:paraId="54001CD4" w14:textId="77777777" w:rsidR="004B2D18" w:rsidRDefault="004B2D18" w:rsidP="00635B49">
      <w:pPr>
        <w:rPr>
          <w:rFonts w:ascii="Arial" w:hAnsi="Arial"/>
          <w:sz w:val="24"/>
        </w:rPr>
      </w:pPr>
    </w:p>
    <w:p w14:paraId="235EC46A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05A1D05B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2BC2EF3A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70605870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3B2DAEC2" w14:textId="0F614B61" w:rsidR="00B666BD" w:rsidRDefault="0077682D" w:rsidP="00B666B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7D1685">
        <w:rPr>
          <w:rFonts w:ascii="Arial" w:hAnsi="Arial" w:cs="Arial"/>
          <w:sz w:val="22"/>
          <w:szCs w:val="22"/>
        </w:rPr>
        <w:t>September 18, 2018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7D1685">
        <w:rPr>
          <w:rFonts w:ascii="Arial" w:hAnsi="Arial" w:cs="Arial"/>
          <w:sz w:val="22"/>
          <w:szCs w:val="22"/>
        </w:rPr>
        <w:t xml:space="preserve">Letter deemed Reply to Data </w:t>
      </w:r>
      <w:proofErr w:type="gramStart"/>
      <w:r w:rsidR="007D1685">
        <w:rPr>
          <w:rFonts w:ascii="Arial" w:hAnsi="Arial" w:cs="Arial"/>
          <w:sz w:val="22"/>
          <w:szCs w:val="22"/>
        </w:rPr>
        <w:t xml:space="preserve">Request.  </w:t>
      </w:r>
      <w:proofErr w:type="gramEnd"/>
      <w:r w:rsidR="007D1685">
        <w:rPr>
          <w:rFonts w:ascii="Arial" w:hAnsi="Arial" w:cs="Arial"/>
          <w:sz w:val="22"/>
          <w:szCs w:val="22"/>
        </w:rPr>
        <w:t>The letter indicates that a filing fee was enclosed, but no filing fee was found in the envelope, and the case record indicates that the filing fee was already submitted</w:t>
      </w:r>
      <w:r w:rsidR="002E2A38">
        <w:rPr>
          <w:rFonts w:ascii="Arial" w:hAnsi="Arial" w:cs="Arial"/>
          <w:sz w:val="22"/>
          <w:szCs w:val="22"/>
        </w:rPr>
        <w:t xml:space="preserve">.  </w:t>
      </w:r>
    </w:p>
    <w:p w14:paraId="22957413" w14:textId="5A92BA58" w:rsidR="007D1685" w:rsidRDefault="007D1685" w:rsidP="00B666BD">
      <w:pPr>
        <w:rPr>
          <w:rFonts w:ascii="Arial" w:hAnsi="Arial"/>
          <w:sz w:val="22"/>
        </w:rPr>
      </w:pPr>
    </w:p>
    <w:p w14:paraId="33B81A39" w14:textId="00022C7A" w:rsidR="00B666BD" w:rsidRDefault="007D1685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Please correct the cover letter and re-file.  Please also note that the correct contact person in TUS for the Data Request is Jeff McCracken, not Stephen Jakab.</w:t>
      </w:r>
    </w:p>
    <w:p w14:paraId="38D2B8E0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070B3DC0" w14:textId="5DF3B5A5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="007D1685">
        <w:rPr>
          <w:rFonts w:ascii="Arial" w:hAnsi="Arial"/>
          <w:sz w:val="22"/>
          <w:szCs w:val="22"/>
        </w:rPr>
        <w:t>Thank you for your attention to this matter.</w:t>
      </w:r>
    </w:p>
    <w:p w14:paraId="554C9018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540BC09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F7AA4D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AF3F5C" wp14:editId="2D1E60CC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F13E5B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9615EA0" w14:textId="77777777" w:rsidR="00635B49" w:rsidRDefault="00635B49" w:rsidP="00635B49">
      <w:pPr>
        <w:rPr>
          <w:rFonts w:ascii="Arial" w:hAnsi="Arial"/>
          <w:sz w:val="24"/>
        </w:rPr>
      </w:pPr>
    </w:p>
    <w:p w14:paraId="1777E73C" w14:textId="77777777" w:rsidR="00635B49" w:rsidRDefault="00635B49" w:rsidP="00635B49">
      <w:pPr>
        <w:rPr>
          <w:rFonts w:ascii="Arial" w:hAnsi="Arial"/>
          <w:sz w:val="24"/>
        </w:rPr>
      </w:pPr>
    </w:p>
    <w:p w14:paraId="6DEEAABB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818C223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8DCC2CE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782A500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4DB5D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24534FE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40EF03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21E55E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B68FEE5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4757084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0E4FC48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36406" w14:textId="77777777" w:rsidR="00B5119E" w:rsidRDefault="00B5119E" w:rsidP="00635B49">
      <w:r>
        <w:separator/>
      </w:r>
    </w:p>
  </w:endnote>
  <w:endnote w:type="continuationSeparator" w:id="0">
    <w:p w14:paraId="5E77A7E8" w14:textId="77777777" w:rsidR="00B5119E" w:rsidRDefault="00B5119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976DB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0EA20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CCCF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38E0" w14:textId="77777777" w:rsidR="00B5119E" w:rsidRDefault="00B5119E" w:rsidP="00635B49">
      <w:r>
        <w:separator/>
      </w:r>
    </w:p>
  </w:footnote>
  <w:footnote w:type="continuationSeparator" w:id="0">
    <w:p w14:paraId="17B2650C" w14:textId="77777777" w:rsidR="00B5119E" w:rsidRDefault="00B5119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0476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941D102" w14:textId="77777777" w:rsidTr="00F10AA0">
      <w:trPr>
        <w:trHeight w:val="1170"/>
      </w:trPr>
      <w:tc>
        <w:tcPr>
          <w:tcW w:w="1800" w:type="dxa"/>
        </w:tcPr>
        <w:p w14:paraId="37B2A4E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57733EF" wp14:editId="19100F33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B6D5A4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D2D5B9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0207F9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9CC5AE4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4FC7A0C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3870358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C3701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BAEE9B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049958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1FB54A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1EAA1D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14FB0E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CFBEA5B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6EC75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168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168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19E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85C7A6"/>
  <w15:docId w15:val="{459F0CA4-AEDC-4222-A39B-C1D14101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C82F-D572-4920-8F69-AC099C99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2017-10-19T20:02:00Z</cp:lastPrinted>
  <dcterms:created xsi:type="dcterms:W3CDTF">2018-09-20T14:42:00Z</dcterms:created>
  <dcterms:modified xsi:type="dcterms:W3CDTF">2018-09-20T14:49:00Z</dcterms:modified>
</cp:coreProperties>
</file>