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690F1" w14:textId="77777777" w:rsidR="00EB173D" w:rsidRDefault="00EB173D"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COMMONWEALTH OF PENNSYLVANIA</w:t>
      </w:r>
    </w:p>
    <w:p w14:paraId="1DE34F42" w14:textId="77777777" w:rsidR="00EB173D" w:rsidRDefault="00EB173D" w:rsidP="00562679">
      <w:pPr>
        <w:tabs>
          <w:tab w:val="right" w:pos="10800"/>
        </w:tabs>
        <w:suppressAutoHyphens/>
        <w:jc w:val="center"/>
        <w:rPr>
          <w:rFonts w:ascii="Times New Roman" w:hAnsi="Times New Roman"/>
          <w:b/>
          <w:i w:val="0"/>
          <w:spacing w:val="-1"/>
          <w:sz w:val="22"/>
        </w:rPr>
      </w:pPr>
      <w:smartTag w:uri="urn:schemas-microsoft-com:office:smarttags" w:element="place">
        <w:smartTag w:uri="urn:schemas-microsoft-com:office:smarttags" w:element="State">
          <w:r>
            <w:rPr>
              <w:rFonts w:ascii="Times New Roman" w:hAnsi="Times New Roman"/>
              <w:b/>
              <w:i w:val="0"/>
              <w:spacing w:val="-1"/>
              <w:sz w:val="22"/>
            </w:rPr>
            <w:t>PENNSYLVANIA</w:t>
          </w:r>
        </w:smartTag>
      </w:smartTag>
      <w:r>
        <w:rPr>
          <w:rFonts w:ascii="Times New Roman" w:hAnsi="Times New Roman"/>
          <w:b/>
          <w:i w:val="0"/>
          <w:spacing w:val="-1"/>
          <w:sz w:val="22"/>
        </w:rPr>
        <w:t xml:space="preserve"> PUBLIC UTILITY COMMISSION</w:t>
      </w:r>
    </w:p>
    <w:p w14:paraId="34646B6C" w14:textId="77777777" w:rsidR="00EB173D" w:rsidRDefault="00FB5590"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400 NORTH STREET KEYSTON BUILDING SECOND FLOOR</w:t>
      </w:r>
    </w:p>
    <w:p w14:paraId="0B79DCEA" w14:textId="77777777" w:rsidR="00FB5590" w:rsidRDefault="00FB5590"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HARRISBURG PA 17120</w:t>
      </w:r>
    </w:p>
    <w:p w14:paraId="5D1CA5D8" w14:textId="77777777" w:rsidR="00FB5590" w:rsidRDefault="00FB5590" w:rsidP="00562679">
      <w:pPr>
        <w:tabs>
          <w:tab w:val="right" w:pos="10800"/>
        </w:tabs>
        <w:suppressAutoHyphens/>
        <w:jc w:val="center"/>
        <w:rPr>
          <w:rFonts w:ascii="Times New Roman" w:hAnsi="Times New Roman"/>
          <w:b/>
          <w:i w:val="0"/>
          <w:spacing w:val="-1"/>
          <w:sz w:val="22"/>
        </w:rPr>
      </w:pPr>
    </w:p>
    <w:p w14:paraId="2F132916" w14:textId="5E09E874" w:rsidR="00DF160A" w:rsidRPr="00BD20C5" w:rsidRDefault="00ED41A1" w:rsidP="00562679">
      <w:pPr>
        <w:tabs>
          <w:tab w:val="right" w:pos="10800"/>
        </w:tabs>
        <w:suppressAutoHyphens/>
        <w:jc w:val="center"/>
        <w:rPr>
          <w:rFonts w:ascii="Arial" w:hAnsi="Arial" w:cs="Arial"/>
          <w:b/>
          <w:i w:val="0"/>
          <w:spacing w:val="-1"/>
          <w:sz w:val="22"/>
          <w:szCs w:val="22"/>
        </w:rPr>
      </w:pPr>
      <w:r w:rsidRPr="00BD20C5">
        <w:rPr>
          <w:rFonts w:ascii="Arial" w:hAnsi="Arial" w:cs="Arial"/>
          <w:b/>
          <w:i w:val="0"/>
          <w:spacing w:val="-1"/>
          <w:sz w:val="22"/>
          <w:szCs w:val="22"/>
        </w:rPr>
        <w:t>September 2</w:t>
      </w:r>
      <w:r w:rsidR="00BA2374" w:rsidRPr="00BD20C5">
        <w:rPr>
          <w:rFonts w:ascii="Arial" w:hAnsi="Arial" w:cs="Arial"/>
          <w:b/>
          <w:i w:val="0"/>
          <w:spacing w:val="-1"/>
          <w:sz w:val="22"/>
          <w:szCs w:val="22"/>
        </w:rPr>
        <w:t>7</w:t>
      </w:r>
      <w:r w:rsidR="00FD4920" w:rsidRPr="00BD20C5">
        <w:rPr>
          <w:rFonts w:ascii="Arial" w:hAnsi="Arial" w:cs="Arial"/>
          <w:b/>
          <w:i w:val="0"/>
          <w:spacing w:val="-1"/>
          <w:sz w:val="22"/>
          <w:szCs w:val="22"/>
        </w:rPr>
        <w:t>, 201</w:t>
      </w:r>
      <w:r w:rsidR="00A710B1" w:rsidRPr="00BD20C5">
        <w:rPr>
          <w:rFonts w:ascii="Arial" w:hAnsi="Arial" w:cs="Arial"/>
          <w:b/>
          <w:i w:val="0"/>
          <w:spacing w:val="-1"/>
          <w:sz w:val="22"/>
          <w:szCs w:val="22"/>
        </w:rPr>
        <w:t>8</w:t>
      </w:r>
    </w:p>
    <w:p w14:paraId="0D1BEDC3" w14:textId="77777777" w:rsidR="00EB173D" w:rsidRPr="00BD20C5" w:rsidRDefault="00EB173D" w:rsidP="00562679">
      <w:pPr>
        <w:tabs>
          <w:tab w:val="right" w:pos="10800"/>
        </w:tabs>
        <w:suppressAutoHyphens/>
        <w:jc w:val="center"/>
        <w:rPr>
          <w:rFonts w:ascii="Arial" w:hAnsi="Arial" w:cs="Arial"/>
          <w:b/>
          <w:i w:val="0"/>
          <w:spacing w:val="-1"/>
          <w:sz w:val="22"/>
          <w:szCs w:val="22"/>
        </w:rPr>
      </w:pPr>
    </w:p>
    <w:p w14:paraId="037D113C" w14:textId="77777777" w:rsidR="00EB173D" w:rsidRPr="00BD20C5" w:rsidRDefault="00EB173D" w:rsidP="00562679">
      <w:pPr>
        <w:tabs>
          <w:tab w:val="right" w:pos="10800"/>
        </w:tabs>
        <w:suppressAutoHyphens/>
        <w:jc w:val="right"/>
        <w:rPr>
          <w:rFonts w:ascii="Arial" w:hAnsi="Arial" w:cs="Arial"/>
          <w:i w:val="0"/>
          <w:spacing w:val="-1"/>
          <w:sz w:val="16"/>
          <w:szCs w:val="16"/>
        </w:rPr>
      </w:pPr>
      <w:r w:rsidRPr="00BD20C5">
        <w:rPr>
          <w:rFonts w:ascii="Arial" w:hAnsi="Arial" w:cs="Arial"/>
          <w:i w:val="0"/>
          <w:spacing w:val="-1"/>
          <w:sz w:val="16"/>
          <w:szCs w:val="16"/>
        </w:rPr>
        <w:t xml:space="preserve">IN REPLY PLEASE </w:t>
      </w:r>
    </w:p>
    <w:p w14:paraId="700AD188" w14:textId="77777777" w:rsidR="00DF160A" w:rsidRPr="00BD20C5" w:rsidRDefault="00EB173D" w:rsidP="00681FE5">
      <w:pPr>
        <w:tabs>
          <w:tab w:val="right" w:pos="10800"/>
        </w:tabs>
        <w:suppressAutoHyphens/>
        <w:jc w:val="right"/>
        <w:rPr>
          <w:rFonts w:ascii="Arial" w:hAnsi="Arial" w:cs="Arial"/>
          <w:i w:val="0"/>
          <w:spacing w:val="-1"/>
          <w:sz w:val="16"/>
          <w:szCs w:val="16"/>
        </w:rPr>
      </w:pPr>
      <w:r w:rsidRPr="00BD20C5">
        <w:rPr>
          <w:rFonts w:ascii="Arial" w:hAnsi="Arial" w:cs="Arial"/>
          <w:i w:val="0"/>
          <w:spacing w:val="-1"/>
          <w:sz w:val="16"/>
          <w:szCs w:val="16"/>
        </w:rPr>
        <w:fldChar w:fldCharType="begin"/>
      </w:r>
      <w:r w:rsidRPr="00BD20C5">
        <w:rPr>
          <w:rFonts w:ascii="Arial" w:hAnsi="Arial" w:cs="Arial"/>
          <w:i w:val="0"/>
          <w:spacing w:val="-1"/>
          <w:sz w:val="16"/>
          <w:szCs w:val="16"/>
        </w:rPr>
        <w:instrText>ADVANCE \U 3.60</w:instrText>
      </w:r>
      <w:r w:rsidRPr="00BD20C5">
        <w:rPr>
          <w:rFonts w:ascii="Arial" w:hAnsi="Arial" w:cs="Arial"/>
          <w:i w:val="0"/>
          <w:spacing w:val="-1"/>
          <w:sz w:val="16"/>
          <w:szCs w:val="16"/>
        </w:rPr>
        <w:fldChar w:fldCharType="end"/>
      </w:r>
      <w:r w:rsidRPr="00BD20C5">
        <w:rPr>
          <w:rFonts w:ascii="Arial" w:hAnsi="Arial" w:cs="Arial"/>
          <w:i w:val="0"/>
          <w:spacing w:val="-1"/>
          <w:sz w:val="16"/>
          <w:szCs w:val="16"/>
        </w:rPr>
        <w:t>REFER TO OUR FILE</w:t>
      </w:r>
    </w:p>
    <w:p w14:paraId="6A154B16" w14:textId="77777777" w:rsidR="00EC571C" w:rsidRPr="00BD20C5" w:rsidRDefault="00EC571C" w:rsidP="00EC571C">
      <w:pPr>
        <w:tabs>
          <w:tab w:val="left" w:pos="-720"/>
        </w:tabs>
        <w:suppressAutoHyphens/>
        <w:ind w:right="720"/>
        <w:jc w:val="right"/>
        <w:rPr>
          <w:rFonts w:ascii="Arial" w:hAnsi="Arial" w:cs="Arial"/>
          <w:i w:val="0"/>
          <w:spacing w:val="-3"/>
          <w:sz w:val="22"/>
          <w:szCs w:val="22"/>
        </w:rPr>
      </w:pPr>
    </w:p>
    <w:p w14:paraId="4DEE6E6C" w14:textId="77777777" w:rsidR="006B7978" w:rsidRPr="00BD20C5" w:rsidRDefault="006B7978" w:rsidP="00F31376">
      <w:pPr>
        <w:tabs>
          <w:tab w:val="left" w:pos="-720"/>
        </w:tabs>
        <w:suppressAutoHyphens/>
        <w:ind w:right="720"/>
        <w:jc w:val="right"/>
        <w:rPr>
          <w:rFonts w:ascii="Arial" w:hAnsi="Arial" w:cs="Arial"/>
          <w:i w:val="0"/>
          <w:spacing w:val="-3"/>
          <w:sz w:val="22"/>
          <w:szCs w:val="22"/>
        </w:rPr>
      </w:pPr>
    </w:p>
    <w:p w14:paraId="4F0F007F" w14:textId="551D7160" w:rsidR="00EB173D" w:rsidRPr="00BD20C5" w:rsidRDefault="00EC571C" w:rsidP="00F31376">
      <w:pPr>
        <w:tabs>
          <w:tab w:val="left" w:pos="-720"/>
        </w:tabs>
        <w:suppressAutoHyphens/>
        <w:ind w:right="720"/>
        <w:jc w:val="right"/>
        <w:rPr>
          <w:rFonts w:ascii="Arial" w:hAnsi="Arial" w:cs="Arial"/>
          <w:i w:val="0"/>
          <w:spacing w:val="-3"/>
          <w:sz w:val="22"/>
          <w:szCs w:val="22"/>
        </w:rPr>
      </w:pPr>
      <w:r w:rsidRPr="00BD20C5">
        <w:rPr>
          <w:rFonts w:ascii="Arial" w:hAnsi="Arial" w:cs="Arial"/>
          <w:i w:val="0"/>
          <w:spacing w:val="-3"/>
          <w:sz w:val="22"/>
          <w:szCs w:val="22"/>
        </w:rPr>
        <w:t xml:space="preserve">   </w:t>
      </w:r>
      <w:r w:rsidR="00BE6A52" w:rsidRPr="00BD20C5">
        <w:rPr>
          <w:rFonts w:ascii="Arial" w:hAnsi="Arial" w:cs="Arial"/>
          <w:i w:val="0"/>
          <w:spacing w:val="-3"/>
          <w:sz w:val="22"/>
          <w:szCs w:val="22"/>
        </w:rPr>
        <w:t xml:space="preserve"> </w:t>
      </w:r>
      <w:r w:rsidR="00BA2374" w:rsidRPr="00BD20C5">
        <w:rPr>
          <w:rFonts w:ascii="Arial" w:hAnsi="Arial" w:cs="Arial"/>
          <w:b/>
          <w:i w:val="0"/>
          <w:spacing w:val="-3"/>
          <w:sz w:val="22"/>
          <w:szCs w:val="22"/>
        </w:rPr>
        <w:t>A-2018-3004959</w:t>
      </w:r>
    </w:p>
    <w:p w14:paraId="4BAFC343" w14:textId="45F76B13" w:rsidR="00BA2374" w:rsidRPr="00BD20C5" w:rsidRDefault="00A201AA" w:rsidP="00BA2374">
      <w:pPr>
        <w:spacing w:line="278" w:lineRule="exact"/>
        <w:ind w:left="-144" w:right="6336"/>
        <w:textAlignment w:val="baseline"/>
        <w:rPr>
          <w:rFonts w:ascii="Arial" w:hAnsi="Arial" w:cs="Arial"/>
          <w:b/>
          <w:i w:val="0"/>
          <w:color w:val="000000"/>
          <w:sz w:val="22"/>
          <w:szCs w:val="22"/>
        </w:rPr>
      </w:pPr>
      <w:r w:rsidRPr="00BD20C5">
        <w:rPr>
          <w:rFonts w:ascii="Arial" w:hAnsi="Arial" w:cs="Arial"/>
          <w:b/>
          <w:i w:val="0"/>
          <w:color w:val="000000"/>
          <w:sz w:val="22"/>
          <w:szCs w:val="22"/>
        </w:rPr>
        <w:t>MICHAEL ZIMMERMAN, ESQ. DUQUESNE LIGHT COMPANY</w:t>
      </w:r>
    </w:p>
    <w:p w14:paraId="487CF101" w14:textId="34C9DDD5" w:rsidR="00BA2374" w:rsidRPr="00BD20C5" w:rsidRDefault="00A201AA" w:rsidP="00BA2374">
      <w:pPr>
        <w:spacing w:line="278" w:lineRule="exact"/>
        <w:ind w:left="-144" w:right="6336"/>
        <w:textAlignment w:val="baseline"/>
        <w:rPr>
          <w:rFonts w:ascii="Arial" w:hAnsi="Arial" w:cs="Arial"/>
          <w:b/>
          <w:i w:val="0"/>
          <w:color w:val="000000"/>
          <w:sz w:val="22"/>
          <w:szCs w:val="22"/>
        </w:rPr>
      </w:pPr>
      <w:r w:rsidRPr="00BD20C5">
        <w:rPr>
          <w:rFonts w:ascii="Arial" w:hAnsi="Arial" w:cs="Arial"/>
          <w:b/>
          <w:i w:val="0"/>
          <w:color w:val="000000"/>
          <w:sz w:val="22"/>
          <w:szCs w:val="22"/>
        </w:rPr>
        <w:t>411 SEVENTH AVENUE. 15-7 PITTSBURGH, PA 15219</w:t>
      </w:r>
    </w:p>
    <w:p w14:paraId="5EF863C7"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p>
    <w:p w14:paraId="7A18A048" w14:textId="77777777" w:rsidR="006B7978" w:rsidRPr="00BD20C5" w:rsidRDefault="006B7978" w:rsidP="00562679">
      <w:pPr>
        <w:tabs>
          <w:tab w:val="left" w:pos="-720"/>
        </w:tabs>
        <w:suppressAutoHyphens/>
        <w:ind w:right="720"/>
        <w:jc w:val="both"/>
        <w:rPr>
          <w:rFonts w:ascii="Arial" w:hAnsi="Arial" w:cs="Arial"/>
          <w:i w:val="0"/>
          <w:spacing w:val="-3"/>
          <w:sz w:val="22"/>
          <w:szCs w:val="22"/>
        </w:rPr>
      </w:pPr>
    </w:p>
    <w:p w14:paraId="1DC9E5F1" w14:textId="7048143F" w:rsidR="006B7978" w:rsidRPr="00BD20C5" w:rsidRDefault="006B7978" w:rsidP="00562679">
      <w:pPr>
        <w:tabs>
          <w:tab w:val="left" w:pos="-720"/>
        </w:tabs>
        <w:suppressAutoHyphens/>
        <w:ind w:right="720"/>
        <w:jc w:val="both"/>
        <w:rPr>
          <w:rFonts w:ascii="Arial" w:hAnsi="Arial" w:cs="Arial"/>
          <w:i w:val="0"/>
          <w:spacing w:val="-3"/>
          <w:sz w:val="22"/>
          <w:szCs w:val="22"/>
        </w:rPr>
      </w:pPr>
      <w:bookmarkStart w:id="0" w:name="_GoBack"/>
      <w:bookmarkEnd w:id="0"/>
    </w:p>
    <w:p w14:paraId="183DA176" w14:textId="77777777" w:rsidR="008A1053" w:rsidRPr="00BD20C5" w:rsidRDefault="008A1053" w:rsidP="00562679">
      <w:pPr>
        <w:tabs>
          <w:tab w:val="left" w:pos="-720"/>
        </w:tabs>
        <w:suppressAutoHyphens/>
        <w:ind w:right="720"/>
        <w:jc w:val="both"/>
        <w:rPr>
          <w:rFonts w:ascii="Arial" w:hAnsi="Arial" w:cs="Arial"/>
          <w:i w:val="0"/>
          <w:spacing w:val="-3"/>
          <w:sz w:val="22"/>
          <w:szCs w:val="22"/>
        </w:rPr>
      </w:pPr>
    </w:p>
    <w:p w14:paraId="658704B9" w14:textId="77777777" w:rsidR="006B7978" w:rsidRPr="00BD20C5" w:rsidRDefault="006B7978" w:rsidP="00562679">
      <w:pPr>
        <w:tabs>
          <w:tab w:val="left" w:pos="-720"/>
        </w:tabs>
        <w:suppressAutoHyphens/>
        <w:ind w:right="720"/>
        <w:jc w:val="both"/>
        <w:rPr>
          <w:rFonts w:ascii="Arial" w:hAnsi="Arial" w:cs="Arial"/>
          <w:i w:val="0"/>
          <w:spacing w:val="-3"/>
          <w:sz w:val="22"/>
          <w:szCs w:val="22"/>
        </w:rPr>
      </w:pPr>
    </w:p>
    <w:p w14:paraId="29C49FD8" w14:textId="63A01A61" w:rsidR="00ED41A1" w:rsidRPr="00BD20C5" w:rsidRDefault="00BA2374" w:rsidP="00BA2374">
      <w:pPr>
        <w:tabs>
          <w:tab w:val="left" w:pos="-720"/>
        </w:tabs>
        <w:suppressAutoHyphens/>
        <w:jc w:val="center"/>
        <w:rPr>
          <w:rFonts w:ascii="Arial" w:hAnsi="Arial" w:cs="Arial"/>
          <w:i w:val="0"/>
          <w:spacing w:val="-3"/>
          <w:sz w:val="22"/>
          <w:szCs w:val="22"/>
        </w:rPr>
      </w:pPr>
      <w:r w:rsidRPr="00BD20C5">
        <w:rPr>
          <w:rFonts w:ascii="Arial" w:hAnsi="Arial" w:cs="Arial"/>
          <w:i w:val="0"/>
          <w:spacing w:val="-3"/>
          <w:sz w:val="22"/>
          <w:szCs w:val="22"/>
        </w:rPr>
        <w:t>Application of Duquesne Light Company for approval of the alteration of the crossing 510 934T by the replacement of existing lattice structures with new 75' poles where 48th Street crosses at grade the tracks of Allegheny Valley Railroad located in City of Pittsburgh in Allegheny County.</w:t>
      </w:r>
    </w:p>
    <w:p w14:paraId="5B555B7D" w14:textId="77777777" w:rsidR="00BA2374" w:rsidRPr="00BD20C5" w:rsidRDefault="00BA2374" w:rsidP="005F5277">
      <w:pPr>
        <w:tabs>
          <w:tab w:val="left" w:pos="-720"/>
        </w:tabs>
        <w:suppressAutoHyphens/>
        <w:jc w:val="both"/>
        <w:rPr>
          <w:rFonts w:ascii="Arial" w:hAnsi="Arial" w:cs="Arial"/>
          <w:i w:val="0"/>
          <w:spacing w:val="-3"/>
          <w:sz w:val="22"/>
          <w:szCs w:val="22"/>
        </w:rPr>
      </w:pPr>
    </w:p>
    <w:p w14:paraId="4944EA5B" w14:textId="77777777" w:rsidR="00BA2374" w:rsidRPr="00BD20C5" w:rsidRDefault="00BA2374" w:rsidP="005F5277">
      <w:pPr>
        <w:tabs>
          <w:tab w:val="left" w:pos="-720"/>
        </w:tabs>
        <w:suppressAutoHyphens/>
        <w:jc w:val="both"/>
        <w:rPr>
          <w:rFonts w:ascii="Arial" w:hAnsi="Arial" w:cs="Arial"/>
          <w:i w:val="0"/>
          <w:spacing w:val="-3"/>
          <w:sz w:val="22"/>
          <w:szCs w:val="22"/>
        </w:rPr>
      </w:pPr>
    </w:p>
    <w:p w14:paraId="3835F07E" w14:textId="007684E1" w:rsidR="00EB173D" w:rsidRPr="00BD20C5" w:rsidRDefault="00EB173D" w:rsidP="005F5277">
      <w:pPr>
        <w:tabs>
          <w:tab w:val="left" w:pos="-720"/>
        </w:tabs>
        <w:suppressAutoHyphens/>
        <w:jc w:val="both"/>
        <w:rPr>
          <w:rFonts w:ascii="Arial" w:hAnsi="Arial" w:cs="Arial"/>
          <w:i w:val="0"/>
          <w:spacing w:val="-3"/>
          <w:sz w:val="22"/>
          <w:szCs w:val="22"/>
        </w:rPr>
      </w:pPr>
      <w:r w:rsidRPr="00BD20C5">
        <w:rPr>
          <w:rFonts w:ascii="Arial" w:hAnsi="Arial" w:cs="Arial"/>
          <w:i w:val="0"/>
          <w:spacing w:val="-3"/>
          <w:sz w:val="22"/>
          <w:szCs w:val="22"/>
        </w:rPr>
        <w:t xml:space="preserve">Dear </w:t>
      </w:r>
      <w:r w:rsidR="00ED41A1" w:rsidRPr="00BD20C5">
        <w:rPr>
          <w:rFonts w:ascii="Arial" w:hAnsi="Arial" w:cs="Arial"/>
          <w:i w:val="0"/>
          <w:spacing w:val="-3"/>
          <w:sz w:val="22"/>
          <w:szCs w:val="22"/>
        </w:rPr>
        <w:t xml:space="preserve">Mr. </w:t>
      </w:r>
      <w:r w:rsidR="00BA2374" w:rsidRPr="00BD20C5">
        <w:rPr>
          <w:rFonts w:ascii="Arial" w:hAnsi="Arial" w:cs="Arial"/>
          <w:i w:val="0"/>
          <w:color w:val="000000"/>
          <w:sz w:val="22"/>
          <w:szCs w:val="22"/>
        </w:rPr>
        <w:t>Zimmerman</w:t>
      </w:r>
      <w:r w:rsidRPr="00BD20C5">
        <w:rPr>
          <w:rFonts w:ascii="Arial" w:hAnsi="Arial" w:cs="Arial"/>
          <w:i w:val="0"/>
          <w:spacing w:val="-3"/>
          <w:sz w:val="22"/>
          <w:szCs w:val="22"/>
        </w:rPr>
        <w:t>:</w:t>
      </w:r>
    </w:p>
    <w:p w14:paraId="0857D237" w14:textId="77777777" w:rsidR="00EB173D" w:rsidRPr="00BD20C5" w:rsidRDefault="00EB173D" w:rsidP="005F5277">
      <w:pPr>
        <w:tabs>
          <w:tab w:val="left" w:pos="-720"/>
        </w:tabs>
        <w:suppressAutoHyphens/>
        <w:jc w:val="both"/>
        <w:rPr>
          <w:rFonts w:ascii="Arial" w:hAnsi="Arial" w:cs="Arial"/>
          <w:i w:val="0"/>
          <w:spacing w:val="-3"/>
          <w:sz w:val="22"/>
          <w:szCs w:val="22"/>
        </w:rPr>
      </w:pPr>
    </w:p>
    <w:p w14:paraId="2C28438D" w14:textId="5BC84EF2" w:rsidR="00EB173D" w:rsidRPr="00BD20C5" w:rsidRDefault="00EB173D" w:rsidP="005F5277">
      <w:pPr>
        <w:tabs>
          <w:tab w:val="left" w:pos="-720"/>
        </w:tabs>
        <w:suppressAutoHyphens/>
        <w:jc w:val="both"/>
        <w:rPr>
          <w:rFonts w:ascii="Arial" w:hAnsi="Arial" w:cs="Arial"/>
          <w:i w:val="0"/>
          <w:spacing w:val="-3"/>
          <w:sz w:val="22"/>
          <w:szCs w:val="22"/>
        </w:rPr>
      </w:pPr>
      <w:r w:rsidRPr="00BD20C5">
        <w:rPr>
          <w:rFonts w:ascii="Arial" w:hAnsi="Arial" w:cs="Arial"/>
          <w:i w:val="0"/>
          <w:spacing w:val="-3"/>
          <w:sz w:val="22"/>
          <w:szCs w:val="22"/>
        </w:rPr>
        <w:tab/>
        <w:t xml:space="preserve">Receipt is acknowledged of the application of </w:t>
      </w:r>
      <w:r w:rsidR="00BA2374" w:rsidRPr="00BD20C5">
        <w:rPr>
          <w:rFonts w:ascii="Arial" w:hAnsi="Arial" w:cs="Arial"/>
          <w:i w:val="0"/>
          <w:spacing w:val="-3"/>
          <w:sz w:val="22"/>
          <w:szCs w:val="22"/>
        </w:rPr>
        <w:t xml:space="preserve">Duquesne Light Company </w:t>
      </w:r>
      <w:r w:rsidRPr="00BD20C5">
        <w:rPr>
          <w:rFonts w:ascii="Arial" w:hAnsi="Arial" w:cs="Arial"/>
          <w:i w:val="0"/>
          <w:spacing w:val="-3"/>
          <w:sz w:val="22"/>
          <w:szCs w:val="22"/>
        </w:rPr>
        <w:t>which has been captioned and docketed to the above number</w:t>
      </w:r>
      <w:r w:rsidR="006C613D" w:rsidRPr="00BD20C5">
        <w:rPr>
          <w:rFonts w:ascii="Arial" w:hAnsi="Arial" w:cs="Arial"/>
          <w:i w:val="0"/>
          <w:spacing w:val="-3"/>
          <w:sz w:val="22"/>
          <w:szCs w:val="22"/>
        </w:rPr>
        <w:t>.</w:t>
      </w:r>
    </w:p>
    <w:p w14:paraId="1FB43B36" w14:textId="77777777" w:rsidR="00EB173D" w:rsidRPr="00BD20C5" w:rsidRDefault="00EB173D" w:rsidP="005F5277">
      <w:pPr>
        <w:tabs>
          <w:tab w:val="left" w:pos="-720"/>
        </w:tabs>
        <w:suppressAutoHyphens/>
        <w:jc w:val="both"/>
        <w:rPr>
          <w:rFonts w:ascii="Arial" w:hAnsi="Arial" w:cs="Arial"/>
          <w:i w:val="0"/>
          <w:spacing w:val="-3"/>
          <w:sz w:val="22"/>
          <w:szCs w:val="22"/>
        </w:rPr>
      </w:pPr>
    </w:p>
    <w:p w14:paraId="605048ED" w14:textId="77777777" w:rsidR="00EB173D" w:rsidRPr="00BD20C5" w:rsidRDefault="00EB173D" w:rsidP="005F5277">
      <w:pPr>
        <w:tabs>
          <w:tab w:val="left" w:pos="-720"/>
        </w:tabs>
        <w:suppressAutoHyphens/>
        <w:jc w:val="both"/>
        <w:rPr>
          <w:rFonts w:ascii="Arial" w:hAnsi="Arial" w:cs="Arial"/>
          <w:i w:val="0"/>
          <w:spacing w:val="-3"/>
          <w:sz w:val="22"/>
          <w:szCs w:val="22"/>
        </w:rPr>
      </w:pPr>
      <w:r w:rsidRPr="00BD20C5">
        <w:rPr>
          <w:rFonts w:ascii="Arial" w:hAnsi="Arial" w:cs="Arial"/>
          <w:i w:val="0"/>
          <w:spacing w:val="-3"/>
          <w:sz w:val="22"/>
          <w:szCs w:val="22"/>
        </w:rPr>
        <w:tab/>
        <w:t>We note that you have served copies of the applica</w:t>
      </w:r>
      <w:r w:rsidR="00532293" w:rsidRPr="00BD20C5">
        <w:rPr>
          <w:rFonts w:ascii="Arial" w:hAnsi="Arial" w:cs="Arial"/>
          <w:i w:val="0"/>
          <w:spacing w:val="-3"/>
          <w:sz w:val="22"/>
          <w:szCs w:val="22"/>
        </w:rPr>
        <w:t>tion upon the parties involved.</w:t>
      </w:r>
    </w:p>
    <w:p w14:paraId="030AA2CA" w14:textId="77777777" w:rsidR="00EB173D" w:rsidRPr="00BD20C5" w:rsidRDefault="00EB173D" w:rsidP="005F5277">
      <w:pPr>
        <w:tabs>
          <w:tab w:val="left" w:pos="-720"/>
        </w:tabs>
        <w:suppressAutoHyphens/>
        <w:jc w:val="both"/>
        <w:rPr>
          <w:rFonts w:ascii="Arial" w:hAnsi="Arial" w:cs="Arial"/>
          <w:i w:val="0"/>
          <w:spacing w:val="-3"/>
          <w:sz w:val="22"/>
          <w:szCs w:val="22"/>
        </w:rPr>
      </w:pPr>
    </w:p>
    <w:p w14:paraId="4A13C812" w14:textId="77777777" w:rsidR="00EB173D" w:rsidRPr="00BD20C5" w:rsidRDefault="00EB173D" w:rsidP="005F5277">
      <w:pPr>
        <w:tabs>
          <w:tab w:val="left" w:pos="-720"/>
        </w:tabs>
        <w:suppressAutoHyphens/>
        <w:jc w:val="both"/>
        <w:rPr>
          <w:rFonts w:ascii="Arial" w:hAnsi="Arial" w:cs="Arial"/>
          <w:i w:val="0"/>
          <w:spacing w:val="-3"/>
          <w:sz w:val="22"/>
          <w:szCs w:val="22"/>
        </w:rPr>
      </w:pPr>
      <w:r w:rsidRPr="00BD20C5">
        <w:rPr>
          <w:rFonts w:ascii="Arial" w:hAnsi="Arial" w:cs="Arial"/>
          <w:i w:val="0"/>
          <w:spacing w:val="-3"/>
          <w:sz w:val="22"/>
          <w:szCs w:val="22"/>
        </w:rPr>
        <w:tab/>
        <w:t>The matter will receive the Commission's attention, and you will be advised of any further procedure.</w:t>
      </w:r>
    </w:p>
    <w:p w14:paraId="73EF2637"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p>
    <w:p w14:paraId="389A0E5B"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p>
    <w:p w14:paraId="09259500"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t>Very truly yours,</w:t>
      </w:r>
    </w:p>
    <w:p w14:paraId="01D1CF9C" w14:textId="77777777" w:rsidR="00EB173D" w:rsidRPr="00BD20C5" w:rsidRDefault="00C14B2D" w:rsidP="00562679">
      <w:pPr>
        <w:tabs>
          <w:tab w:val="left" w:pos="-720"/>
        </w:tabs>
        <w:suppressAutoHyphens/>
        <w:ind w:right="720"/>
        <w:jc w:val="both"/>
        <w:rPr>
          <w:rFonts w:ascii="Arial" w:hAnsi="Arial" w:cs="Arial"/>
          <w:i w:val="0"/>
          <w:spacing w:val="-3"/>
          <w:sz w:val="22"/>
          <w:szCs w:val="22"/>
        </w:rPr>
      </w:pPr>
      <w:r w:rsidRPr="00BD20C5">
        <w:rPr>
          <w:rFonts w:ascii="Arial" w:hAnsi="Arial" w:cs="Arial"/>
          <w:noProof/>
          <w:spacing w:val="-3"/>
          <w:sz w:val="22"/>
          <w:szCs w:val="22"/>
        </w:rPr>
        <w:drawing>
          <wp:anchor distT="0" distB="0" distL="114300" distR="114300" simplePos="0" relativeHeight="251658240" behindDoc="1" locked="0" layoutInCell="1" allowOverlap="1" wp14:anchorId="65BE3891" wp14:editId="4D8D08D6">
            <wp:simplePos x="0" y="0"/>
            <wp:positionH relativeFrom="column">
              <wp:posOffset>3143250</wp:posOffset>
            </wp:positionH>
            <wp:positionV relativeFrom="paragraph">
              <wp:posOffset>34290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64665"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p>
    <w:p w14:paraId="16978FC6"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p>
    <w:p w14:paraId="4F736BCE"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p>
    <w:p w14:paraId="19FBA59D"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00121F61" w:rsidRPr="00BD20C5">
        <w:rPr>
          <w:rFonts w:ascii="Arial" w:hAnsi="Arial" w:cs="Arial"/>
          <w:i w:val="0"/>
          <w:spacing w:val="-3"/>
          <w:sz w:val="22"/>
          <w:szCs w:val="22"/>
        </w:rPr>
        <w:t>Rosemary Chiavetta</w:t>
      </w:r>
    </w:p>
    <w:p w14:paraId="660D4176"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r>
      <w:r w:rsidRPr="00BD20C5">
        <w:rPr>
          <w:rFonts w:ascii="Arial" w:hAnsi="Arial" w:cs="Arial"/>
          <w:i w:val="0"/>
          <w:spacing w:val="-3"/>
          <w:sz w:val="22"/>
          <w:szCs w:val="22"/>
        </w:rPr>
        <w:tab/>
        <w:t>Secretary</w:t>
      </w:r>
    </w:p>
    <w:p w14:paraId="25954C5F" w14:textId="77777777" w:rsidR="00EB173D" w:rsidRPr="00BD20C5" w:rsidRDefault="00EB173D" w:rsidP="00562679">
      <w:pPr>
        <w:tabs>
          <w:tab w:val="left" w:pos="-720"/>
        </w:tabs>
        <w:suppressAutoHyphens/>
        <w:ind w:right="720"/>
        <w:jc w:val="both"/>
        <w:rPr>
          <w:rFonts w:ascii="Arial" w:hAnsi="Arial" w:cs="Arial"/>
          <w:i w:val="0"/>
          <w:spacing w:val="-3"/>
          <w:sz w:val="22"/>
          <w:szCs w:val="22"/>
        </w:rPr>
      </w:pPr>
    </w:p>
    <w:p w14:paraId="6B9F9FB1" w14:textId="77777777" w:rsidR="00EB173D" w:rsidRPr="00BD20C5" w:rsidRDefault="0079715F" w:rsidP="00562679">
      <w:pPr>
        <w:tabs>
          <w:tab w:val="left" w:pos="-720"/>
        </w:tabs>
        <w:suppressAutoHyphens/>
        <w:ind w:right="720"/>
        <w:jc w:val="both"/>
        <w:rPr>
          <w:rFonts w:ascii="Arial" w:hAnsi="Arial" w:cs="Arial"/>
          <w:i w:val="0"/>
          <w:spacing w:val="-3"/>
          <w:sz w:val="22"/>
          <w:szCs w:val="22"/>
        </w:rPr>
      </w:pPr>
      <w:proofErr w:type="spellStart"/>
      <w:proofErr w:type="gramStart"/>
      <w:r w:rsidRPr="00BD20C5">
        <w:rPr>
          <w:rFonts w:ascii="Arial" w:hAnsi="Arial" w:cs="Arial"/>
          <w:i w:val="0"/>
          <w:spacing w:val="-3"/>
          <w:sz w:val="22"/>
          <w:szCs w:val="22"/>
        </w:rPr>
        <w:t>RC:</w:t>
      </w:r>
      <w:r w:rsidR="00C76E1F" w:rsidRPr="00BD20C5">
        <w:rPr>
          <w:rFonts w:ascii="Arial" w:hAnsi="Arial" w:cs="Arial"/>
          <w:i w:val="0"/>
          <w:spacing w:val="-3"/>
          <w:sz w:val="22"/>
          <w:szCs w:val="22"/>
        </w:rPr>
        <w:t>jbs</w:t>
      </w:r>
      <w:proofErr w:type="spellEnd"/>
      <w:proofErr w:type="gramEnd"/>
    </w:p>
    <w:sectPr w:rsidR="00EB173D" w:rsidRPr="00BD20C5" w:rsidSect="00562679">
      <w:endnotePr>
        <w:numFmt w:val="decimal"/>
      </w:endnotePr>
      <w:pgSz w:w="12240" w:h="15840"/>
      <w:pgMar w:top="450" w:right="1440" w:bottom="1440" w:left="1440" w:header="36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A6553" w14:textId="77777777" w:rsidR="00D53FCC" w:rsidRDefault="00D53FCC">
      <w:pPr>
        <w:spacing w:line="20" w:lineRule="exact"/>
        <w:rPr>
          <w:i w:val="0"/>
        </w:rPr>
      </w:pPr>
    </w:p>
  </w:endnote>
  <w:endnote w:type="continuationSeparator" w:id="0">
    <w:p w14:paraId="79502B17" w14:textId="77777777" w:rsidR="00D53FCC" w:rsidRDefault="00D53FCC">
      <w:r>
        <w:rPr>
          <w:i w:val="0"/>
        </w:rPr>
        <w:t xml:space="preserve"> </w:t>
      </w:r>
    </w:p>
  </w:endnote>
  <w:endnote w:type="continuationNotice" w:id="1">
    <w:p w14:paraId="66F77E6A" w14:textId="77777777" w:rsidR="00D53FCC" w:rsidRDefault="00D53FCC">
      <w:r>
        <w:rPr>
          <w:i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5FE94" w14:textId="77777777" w:rsidR="00D53FCC" w:rsidRDefault="00D53FCC">
      <w:r>
        <w:rPr>
          <w:i w:val="0"/>
        </w:rPr>
        <w:separator/>
      </w:r>
    </w:p>
  </w:footnote>
  <w:footnote w:type="continuationSeparator" w:id="0">
    <w:p w14:paraId="27B60F46" w14:textId="77777777" w:rsidR="00D53FCC" w:rsidRDefault="00D53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277"/>
    <w:rsid w:val="0006531A"/>
    <w:rsid w:val="00080FFE"/>
    <w:rsid w:val="00103B72"/>
    <w:rsid w:val="001171D6"/>
    <w:rsid w:val="00121F61"/>
    <w:rsid w:val="00130103"/>
    <w:rsid w:val="00151A3E"/>
    <w:rsid w:val="001759AB"/>
    <w:rsid w:val="00195279"/>
    <w:rsid w:val="0025618B"/>
    <w:rsid w:val="0029188A"/>
    <w:rsid w:val="002F3865"/>
    <w:rsid w:val="0033406B"/>
    <w:rsid w:val="003409DC"/>
    <w:rsid w:val="00346A9D"/>
    <w:rsid w:val="003C788C"/>
    <w:rsid w:val="004013BD"/>
    <w:rsid w:val="00455261"/>
    <w:rsid w:val="00462C63"/>
    <w:rsid w:val="004D4DCB"/>
    <w:rsid w:val="004D7907"/>
    <w:rsid w:val="004E0D76"/>
    <w:rsid w:val="004F3B21"/>
    <w:rsid w:val="004F3CA9"/>
    <w:rsid w:val="00514A31"/>
    <w:rsid w:val="00530C93"/>
    <w:rsid w:val="00532293"/>
    <w:rsid w:val="00562679"/>
    <w:rsid w:val="00564783"/>
    <w:rsid w:val="005E2FFB"/>
    <w:rsid w:val="005F5277"/>
    <w:rsid w:val="00603835"/>
    <w:rsid w:val="00681FE5"/>
    <w:rsid w:val="006B7978"/>
    <w:rsid w:val="006C613D"/>
    <w:rsid w:val="006D1E9D"/>
    <w:rsid w:val="006D22BA"/>
    <w:rsid w:val="0074078F"/>
    <w:rsid w:val="00776F1F"/>
    <w:rsid w:val="0079715F"/>
    <w:rsid w:val="007C56E9"/>
    <w:rsid w:val="007C5902"/>
    <w:rsid w:val="008017EA"/>
    <w:rsid w:val="008268C2"/>
    <w:rsid w:val="008328A9"/>
    <w:rsid w:val="00853B09"/>
    <w:rsid w:val="0086403B"/>
    <w:rsid w:val="008A1053"/>
    <w:rsid w:val="008B7954"/>
    <w:rsid w:val="008E766B"/>
    <w:rsid w:val="00991667"/>
    <w:rsid w:val="009A1BB8"/>
    <w:rsid w:val="009A686F"/>
    <w:rsid w:val="009B6C86"/>
    <w:rsid w:val="009E06B2"/>
    <w:rsid w:val="00A01401"/>
    <w:rsid w:val="00A201AA"/>
    <w:rsid w:val="00A513D0"/>
    <w:rsid w:val="00A61BA1"/>
    <w:rsid w:val="00A710B1"/>
    <w:rsid w:val="00A82764"/>
    <w:rsid w:val="00AB2436"/>
    <w:rsid w:val="00AB4F13"/>
    <w:rsid w:val="00AE1A91"/>
    <w:rsid w:val="00AE7E7C"/>
    <w:rsid w:val="00AF2817"/>
    <w:rsid w:val="00B018F6"/>
    <w:rsid w:val="00B14897"/>
    <w:rsid w:val="00B16302"/>
    <w:rsid w:val="00B23A32"/>
    <w:rsid w:val="00B64922"/>
    <w:rsid w:val="00B71AC4"/>
    <w:rsid w:val="00BA2374"/>
    <w:rsid w:val="00BD20C5"/>
    <w:rsid w:val="00BE6A52"/>
    <w:rsid w:val="00C14B2D"/>
    <w:rsid w:val="00C2054F"/>
    <w:rsid w:val="00C76E1F"/>
    <w:rsid w:val="00D21853"/>
    <w:rsid w:val="00D53FCC"/>
    <w:rsid w:val="00D862E4"/>
    <w:rsid w:val="00DE0288"/>
    <w:rsid w:val="00DE5022"/>
    <w:rsid w:val="00DF160A"/>
    <w:rsid w:val="00E035D0"/>
    <w:rsid w:val="00E2227C"/>
    <w:rsid w:val="00EA1F64"/>
    <w:rsid w:val="00EB173D"/>
    <w:rsid w:val="00EB461D"/>
    <w:rsid w:val="00EC571C"/>
    <w:rsid w:val="00ED41A1"/>
    <w:rsid w:val="00F121E4"/>
    <w:rsid w:val="00F213CC"/>
    <w:rsid w:val="00F31376"/>
    <w:rsid w:val="00F3755C"/>
    <w:rsid w:val="00F93987"/>
    <w:rsid w:val="00F97E81"/>
    <w:rsid w:val="00FB5590"/>
    <w:rsid w:val="00FD06C8"/>
    <w:rsid w:val="00FD4920"/>
    <w:rsid w:val="00FD73A9"/>
    <w:rsid w:val="00FE19E4"/>
    <w:rsid w:val="00FE47B3"/>
    <w:rsid w:val="00FE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B88DD6"/>
  <w15:docId w15:val="{C0E179F4-01F4-4B9F-A90D-D5A06F41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i w:val="0"/>
    </w:rPr>
  </w:style>
  <w:style w:type="character" w:styleId="EndnoteReference">
    <w:name w:val="endnote reference"/>
    <w:semiHidden/>
    <w:rPr>
      <w:vertAlign w:val="superscript"/>
    </w:rPr>
  </w:style>
  <w:style w:type="paragraph" w:styleId="FootnoteText">
    <w:name w:val="footnote text"/>
    <w:basedOn w:val="Normal"/>
    <w:semiHidden/>
    <w:rPr>
      <w:i w:val="0"/>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i w:val="0"/>
    </w:rPr>
  </w:style>
  <w:style w:type="character" w:customStyle="1" w:styleId="EquationCaption">
    <w:name w:val="_Equation Caption"/>
  </w:style>
  <w:style w:type="paragraph" w:styleId="BalloonText">
    <w:name w:val="Balloon Text"/>
    <w:basedOn w:val="Normal"/>
    <w:link w:val="BalloonTextChar"/>
    <w:rsid w:val="00532293"/>
    <w:rPr>
      <w:rFonts w:ascii="Segoe UI" w:hAnsi="Segoe UI" w:cs="Segoe UI"/>
      <w:sz w:val="18"/>
      <w:szCs w:val="18"/>
    </w:rPr>
  </w:style>
  <w:style w:type="character" w:customStyle="1" w:styleId="BalloonTextChar">
    <w:name w:val="Balloon Text Char"/>
    <w:basedOn w:val="DefaultParagraphFont"/>
    <w:link w:val="BalloonText"/>
    <w:rsid w:val="00532293"/>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RR%20Letters\Rail%20Road%20Application%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Rail Road Application Letter TEMPLATE</Template>
  <TotalTime>2</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RAIL LETTER HAS SERVED</vt:lpstr>
    </vt:vector>
  </TitlesOfParts>
  <Company>PA PUC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LETTER HAS SERVED</dc:title>
  <dc:subject>RAIL ACKNOWLEDGEMENT LETTER WHEN APPLICANT HAS SERVED COPIES OF APP ON PARTIES</dc:subject>
  <dc:creator>Wolf, Ariel</dc:creator>
  <cp:lastModifiedBy>Balan Sobhana, Jyolsna</cp:lastModifiedBy>
  <cp:revision>5</cp:revision>
  <cp:lastPrinted>2017-08-04T15:28:00Z</cp:lastPrinted>
  <dcterms:created xsi:type="dcterms:W3CDTF">2018-09-26T19:59:00Z</dcterms:created>
  <dcterms:modified xsi:type="dcterms:W3CDTF">2018-09-26T20:02:00Z</dcterms:modified>
</cp:coreProperties>
</file>