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90F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1DE34F42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34646B6C" w14:textId="77777777" w:rsidR="00EB173D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KEYSTON BUILDING SECOND FLOOR</w:t>
      </w:r>
    </w:p>
    <w:p w14:paraId="0B79DCEA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HARRISBURG PA 17120</w:t>
      </w:r>
    </w:p>
    <w:p w14:paraId="5D1CA5D8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2F132916" w14:textId="3B82468C" w:rsidR="00DF160A" w:rsidRPr="004534BD" w:rsidRDefault="00EF779C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  <w:r w:rsidRPr="004534BD">
        <w:rPr>
          <w:rFonts w:ascii="Arial" w:hAnsi="Arial" w:cs="Arial"/>
          <w:b/>
          <w:i w:val="0"/>
          <w:spacing w:val="-1"/>
          <w:sz w:val="22"/>
          <w:szCs w:val="22"/>
        </w:rPr>
        <w:t xml:space="preserve">October </w:t>
      </w:r>
      <w:r w:rsidR="004534BD" w:rsidRPr="004534BD">
        <w:rPr>
          <w:rFonts w:ascii="Arial" w:hAnsi="Arial" w:cs="Arial"/>
          <w:b/>
          <w:i w:val="0"/>
          <w:spacing w:val="-1"/>
          <w:sz w:val="22"/>
          <w:szCs w:val="22"/>
        </w:rPr>
        <w:t>31,</w:t>
      </w:r>
      <w:r w:rsidR="00FD4920" w:rsidRPr="004534BD">
        <w:rPr>
          <w:rFonts w:ascii="Arial" w:hAnsi="Arial" w:cs="Arial"/>
          <w:b/>
          <w:i w:val="0"/>
          <w:spacing w:val="-1"/>
          <w:sz w:val="22"/>
          <w:szCs w:val="22"/>
        </w:rPr>
        <w:t xml:space="preserve"> 201</w:t>
      </w:r>
      <w:r w:rsidR="00A710B1" w:rsidRPr="004534BD">
        <w:rPr>
          <w:rFonts w:ascii="Arial" w:hAnsi="Arial" w:cs="Arial"/>
          <w:b/>
          <w:i w:val="0"/>
          <w:spacing w:val="-1"/>
          <w:sz w:val="22"/>
          <w:szCs w:val="22"/>
        </w:rPr>
        <w:t>8</w:t>
      </w:r>
    </w:p>
    <w:p w14:paraId="0D1BEDC3" w14:textId="77777777" w:rsidR="00EB173D" w:rsidRPr="004534BD" w:rsidRDefault="00EB173D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</w:p>
    <w:p w14:paraId="037D113C" w14:textId="77777777" w:rsidR="00EB173D" w:rsidRPr="004534BD" w:rsidRDefault="00EB173D" w:rsidP="00562679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6"/>
          <w:szCs w:val="16"/>
        </w:rPr>
      </w:pPr>
      <w:r w:rsidRPr="004534BD">
        <w:rPr>
          <w:rFonts w:ascii="Arial" w:hAnsi="Arial" w:cs="Arial"/>
          <w:i w:val="0"/>
          <w:spacing w:val="-1"/>
          <w:sz w:val="16"/>
          <w:szCs w:val="16"/>
        </w:rPr>
        <w:t xml:space="preserve">IN REPLY PLEASE </w:t>
      </w:r>
    </w:p>
    <w:p w14:paraId="700AD188" w14:textId="77777777" w:rsidR="00DF160A" w:rsidRPr="004534BD" w:rsidRDefault="00EB173D" w:rsidP="00681FE5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6"/>
          <w:szCs w:val="16"/>
        </w:rPr>
      </w:pPr>
      <w:r w:rsidRPr="004534BD">
        <w:rPr>
          <w:rFonts w:ascii="Arial" w:hAnsi="Arial" w:cs="Arial"/>
          <w:i w:val="0"/>
          <w:spacing w:val="-1"/>
          <w:sz w:val="16"/>
          <w:szCs w:val="16"/>
        </w:rPr>
        <w:fldChar w:fldCharType="begin"/>
      </w:r>
      <w:r w:rsidRPr="004534BD">
        <w:rPr>
          <w:rFonts w:ascii="Arial" w:hAnsi="Arial" w:cs="Arial"/>
          <w:i w:val="0"/>
          <w:spacing w:val="-1"/>
          <w:sz w:val="16"/>
          <w:szCs w:val="16"/>
        </w:rPr>
        <w:instrText>ADVANCE \U 3.60</w:instrText>
      </w:r>
      <w:r w:rsidRPr="004534BD">
        <w:rPr>
          <w:rFonts w:ascii="Arial" w:hAnsi="Arial" w:cs="Arial"/>
          <w:i w:val="0"/>
          <w:spacing w:val="-1"/>
          <w:sz w:val="16"/>
          <w:szCs w:val="16"/>
        </w:rPr>
        <w:fldChar w:fldCharType="end"/>
      </w:r>
      <w:r w:rsidRPr="004534BD">
        <w:rPr>
          <w:rFonts w:ascii="Arial" w:hAnsi="Arial" w:cs="Arial"/>
          <w:i w:val="0"/>
          <w:spacing w:val="-1"/>
          <w:sz w:val="16"/>
          <w:szCs w:val="16"/>
        </w:rPr>
        <w:t>REFER TO OUR FILE</w:t>
      </w:r>
    </w:p>
    <w:p w14:paraId="6A154B16" w14:textId="77777777" w:rsidR="00EC571C" w:rsidRPr="004534BD" w:rsidRDefault="00EC571C" w:rsidP="00EC571C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22"/>
          <w:szCs w:val="22"/>
        </w:rPr>
      </w:pPr>
    </w:p>
    <w:p w14:paraId="4DEE6E6C" w14:textId="77777777" w:rsidR="006B7978" w:rsidRPr="004534BD" w:rsidRDefault="006B7978" w:rsidP="00F31376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22"/>
          <w:szCs w:val="22"/>
        </w:rPr>
      </w:pPr>
    </w:p>
    <w:p w14:paraId="4F0F007F" w14:textId="44D70952" w:rsidR="00EB173D" w:rsidRPr="004534BD" w:rsidRDefault="00EC571C" w:rsidP="00F31376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 xml:space="preserve">   </w:t>
      </w:r>
      <w:r w:rsidR="00BE6A52" w:rsidRPr="004534BD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="00EF779C" w:rsidRPr="004534BD">
        <w:rPr>
          <w:rFonts w:ascii="Arial" w:hAnsi="Arial" w:cs="Arial"/>
          <w:b/>
          <w:i w:val="0"/>
          <w:spacing w:val="-3"/>
          <w:sz w:val="22"/>
          <w:szCs w:val="22"/>
        </w:rPr>
        <w:t>A-2018-3005701</w:t>
      </w:r>
    </w:p>
    <w:p w14:paraId="1E2D1D2F" w14:textId="77777777" w:rsidR="00107CC3" w:rsidRPr="004534BD" w:rsidRDefault="00107CC3" w:rsidP="00107CC3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color w:val="000000"/>
          <w:sz w:val="22"/>
          <w:szCs w:val="22"/>
        </w:rPr>
      </w:pPr>
      <w:r w:rsidRPr="004534BD">
        <w:rPr>
          <w:rFonts w:ascii="Arial" w:hAnsi="Arial" w:cs="Arial"/>
          <w:i w:val="0"/>
          <w:color w:val="000000"/>
          <w:sz w:val="22"/>
          <w:szCs w:val="22"/>
        </w:rPr>
        <w:t xml:space="preserve">Jason D. Sharp, Chief Counsel, </w:t>
      </w:r>
    </w:p>
    <w:p w14:paraId="06225230" w14:textId="77777777" w:rsidR="00107CC3" w:rsidRPr="004534BD" w:rsidRDefault="00107CC3" w:rsidP="00107CC3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color w:val="000000"/>
          <w:sz w:val="22"/>
          <w:szCs w:val="22"/>
        </w:rPr>
      </w:pPr>
      <w:r w:rsidRPr="004534BD">
        <w:rPr>
          <w:rFonts w:ascii="Arial" w:hAnsi="Arial" w:cs="Arial"/>
          <w:i w:val="0"/>
          <w:color w:val="000000"/>
          <w:sz w:val="22"/>
          <w:szCs w:val="22"/>
        </w:rPr>
        <w:t>Commonwealth of Pennsylvania, Department of Transportation,</w:t>
      </w:r>
    </w:p>
    <w:p w14:paraId="38E6ADE4" w14:textId="3E5D1EEC" w:rsidR="00107CC3" w:rsidRPr="004534BD" w:rsidRDefault="00107CC3" w:rsidP="00107CC3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color w:val="000000"/>
          <w:sz w:val="22"/>
          <w:szCs w:val="22"/>
        </w:rPr>
      </w:pPr>
      <w:r w:rsidRPr="004534BD">
        <w:rPr>
          <w:rFonts w:ascii="Arial" w:hAnsi="Arial" w:cs="Arial"/>
          <w:i w:val="0"/>
          <w:color w:val="000000"/>
          <w:sz w:val="22"/>
          <w:szCs w:val="22"/>
        </w:rPr>
        <w:t xml:space="preserve">Office of Chief Counsel, </w:t>
      </w:r>
    </w:p>
    <w:p w14:paraId="11713078" w14:textId="77777777" w:rsidR="004534BD" w:rsidRPr="004534BD" w:rsidRDefault="00107CC3" w:rsidP="00107CC3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color w:val="000000"/>
          <w:sz w:val="22"/>
          <w:szCs w:val="22"/>
        </w:rPr>
      </w:pPr>
      <w:r w:rsidRPr="004534BD">
        <w:rPr>
          <w:rFonts w:ascii="Arial" w:hAnsi="Arial" w:cs="Arial"/>
          <w:i w:val="0"/>
          <w:color w:val="000000"/>
          <w:sz w:val="22"/>
          <w:szCs w:val="22"/>
        </w:rPr>
        <w:t xml:space="preserve">PO Box 8212, </w:t>
      </w:r>
    </w:p>
    <w:p w14:paraId="7A18A048" w14:textId="21F6BB03" w:rsidR="006B7978" w:rsidRPr="004534BD" w:rsidRDefault="00107CC3" w:rsidP="00107CC3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color w:val="000000"/>
          <w:sz w:val="22"/>
          <w:szCs w:val="22"/>
        </w:rPr>
        <w:t>Harrisburg, PA 17105-8212</w:t>
      </w:r>
    </w:p>
    <w:p w14:paraId="1DC9E5F1" w14:textId="7048143F" w:rsidR="006B7978" w:rsidRPr="004534BD" w:rsidRDefault="006B7978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83DA176" w14:textId="77777777" w:rsidR="008A1053" w:rsidRPr="004534BD" w:rsidRDefault="008A1053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58704B9" w14:textId="77777777" w:rsidR="006B7978" w:rsidRPr="004534BD" w:rsidRDefault="006B7978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944EA5B" w14:textId="680426B0" w:rsidR="00BA2374" w:rsidRPr="004534BD" w:rsidRDefault="004534BD" w:rsidP="004534BD">
      <w:pPr>
        <w:tabs>
          <w:tab w:val="left" w:pos="-720"/>
        </w:tabs>
        <w:suppressAutoHyphens/>
        <w:jc w:val="center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>Application of the Department of Transportation, of the Commonwealth of Pennsylvania, for approval to replace the superstructure and repair the substructure of the public above-grade crossing, where SR 0309(Sellersville Bypass Expressway)</w:t>
      </w:r>
      <w:r w:rsidR="000517D8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>crosses above two tracks owned by Southeastern Pennsylvania Transportation Authority, and operated on by East Penn Railroad, LLC, DOT No. 592 617 N in West</w:t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>Rockh</w:t>
      </w:r>
      <w:bookmarkStart w:id="0" w:name="_GoBack"/>
      <w:bookmarkEnd w:id="0"/>
      <w:r w:rsidRPr="004534BD">
        <w:rPr>
          <w:rFonts w:ascii="Arial" w:hAnsi="Arial" w:cs="Arial"/>
          <w:i w:val="0"/>
          <w:spacing w:val="-3"/>
          <w:sz w:val="22"/>
          <w:szCs w:val="22"/>
        </w:rPr>
        <w:t>ill Township, Bucks County.</w:t>
      </w:r>
    </w:p>
    <w:p w14:paraId="1F0679CF" w14:textId="77777777" w:rsidR="004534BD" w:rsidRPr="004534BD" w:rsidRDefault="004534B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26F0FC2" w14:textId="77777777" w:rsidR="004534BD" w:rsidRPr="004534BD" w:rsidRDefault="004534B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35F07E" w14:textId="567BB22B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 xml:space="preserve">Dear </w:t>
      </w:r>
      <w:r w:rsidR="003D260C" w:rsidRPr="004534BD">
        <w:rPr>
          <w:rFonts w:ascii="Arial" w:hAnsi="Arial" w:cs="Arial"/>
          <w:i w:val="0"/>
          <w:spacing w:val="-3"/>
          <w:sz w:val="22"/>
          <w:szCs w:val="22"/>
        </w:rPr>
        <w:t>Sir</w:t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>:</w:t>
      </w:r>
    </w:p>
    <w:p w14:paraId="0857D237" w14:textId="77777777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C28438D" w14:textId="35FE6FCC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  <w:t xml:space="preserve">Receipt is acknowledged of the application of </w:t>
      </w:r>
      <w:r w:rsidR="004534BD" w:rsidRPr="004534BD">
        <w:rPr>
          <w:rFonts w:ascii="Arial" w:hAnsi="Arial" w:cs="Arial"/>
          <w:i w:val="0"/>
          <w:spacing w:val="-3"/>
          <w:sz w:val="22"/>
          <w:szCs w:val="22"/>
        </w:rPr>
        <w:t>PennDOT</w:t>
      </w:r>
      <w:r w:rsidR="00D272A7" w:rsidRPr="004534BD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>which has been captioned and docketed to the above number</w:t>
      </w:r>
      <w:r w:rsidR="006C613D" w:rsidRPr="004534BD">
        <w:rPr>
          <w:rFonts w:ascii="Arial" w:hAnsi="Arial" w:cs="Arial"/>
          <w:i w:val="0"/>
          <w:spacing w:val="-3"/>
          <w:sz w:val="22"/>
          <w:szCs w:val="22"/>
        </w:rPr>
        <w:t>.</w:t>
      </w:r>
    </w:p>
    <w:p w14:paraId="1FB43B36" w14:textId="77777777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05048ED" w14:textId="77777777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  <w:t>We note that you have served copies of the applica</w:t>
      </w:r>
      <w:r w:rsidR="00532293" w:rsidRPr="004534BD">
        <w:rPr>
          <w:rFonts w:ascii="Arial" w:hAnsi="Arial" w:cs="Arial"/>
          <w:i w:val="0"/>
          <w:spacing w:val="-3"/>
          <w:sz w:val="22"/>
          <w:szCs w:val="22"/>
        </w:rPr>
        <w:t>tion upon the parties involved.</w:t>
      </w:r>
    </w:p>
    <w:p w14:paraId="030AA2CA" w14:textId="77777777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A13C812" w14:textId="77777777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73EF2637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9A0E5B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9259500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  <w:t>Very truly yours,</w:t>
      </w:r>
    </w:p>
    <w:p w14:paraId="01D1CF9C" w14:textId="77777777" w:rsidR="00EB173D" w:rsidRPr="004534B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5BE3891" wp14:editId="4D8D08D6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4665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6978FC6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F736BCE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9FBA59D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="00121F61" w:rsidRPr="004534BD">
        <w:rPr>
          <w:rFonts w:ascii="Arial" w:hAnsi="Arial" w:cs="Arial"/>
          <w:i w:val="0"/>
          <w:spacing w:val="-3"/>
          <w:sz w:val="22"/>
          <w:szCs w:val="22"/>
        </w:rPr>
        <w:t>Rosemary Chiavetta</w:t>
      </w:r>
    </w:p>
    <w:p w14:paraId="660D4176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  <w:t>Secretary</w:t>
      </w:r>
    </w:p>
    <w:p w14:paraId="25954C5F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B9F9FB1" w14:textId="77777777" w:rsidR="00EB173D" w:rsidRPr="004534BD" w:rsidRDefault="0079715F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proofErr w:type="spellStart"/>
      <w:proofErr w:type="gramStart"/>
      <w:r w:rsidRPr="004534BD">
        <w:rPr>
          <w:rFonts w:ascii="Arial" w:hAnsi="Arial" w:cs="Arial"/>
          <w:i w:val="0"/>
          <w:spacing w:val="-3"/>
          <w:sz w:val="22"/>
          <w:szCs w:val="22"/>
        </w:rPr>
        <w:t>RC:</w:t>
      </w:r>
      <w:r w:rsidR="00C76E1F" w:rsidRPr="004534BD">
        <w:rPr>
          <w:rFonts w:ascii="Arial" w:hAnsi="Arial" w:cs="Arial"/>
          <w:i w:val="0"/>
          <w:spacing w:val="-3"/>
          <w:sz w:val="22"/>
          <w:szCs w:val="22"/>
        </w:rPr>
        <w:t>jbs</w:t>
      </w:r>
      <w:proofErr w:type="spellEnd"/>
      <w:proofErr w:type="gramEnd"/>
    </w:p>
    <w:sectPr w:rsidR="00EB173D" w:rsidRPr="004534B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D2DD6" w14:textId="77777777" w:rsidR="003D573D" w:rsidRDefault="003D573D">
      <w:pPr>
        <w:spacing w:line="20" w:lineRule="exact"/>
        <w:rPr>
          <w:i w:val="0"/>
        </w:rPr>
      </w:pPr>
    </w:p>
  </w:endnote>
  <w:endnote w:type="continuationSeparator" w:id="0">
    <w:p w14:paraId="506F7640" w14:textId="77777777" w:rsidR="003D573D" w:rsidRDefault="003D573D">
      <w:r>
        <w:rPr>
          <w:i w:val="0"/>
        </w:rPr>
        <w:t xml:space="preserve"> </w:t>
      </w:r>
    </w:p>
  </w:endnote>
  <w:endnote w:type="continuationNotice" w:id="1">
    <w:p w14:paraId="46310DE7" w14:textId="77777777" w:rsidR="003D573D" w:rsidRDefault="003D573D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38CFE" w14:textId="77777777" w:rsidR="003D573D" w:rsidRDefault="003D573D">
      <w:r>
        <w:rPr>
          <w:i w:val="0"/>
        </w:rPr>
        <w:separator/>
      </w:r>
    </w:p>
  </w:footnote>
  <w:footnote w:type="continuationSeparator" w:id="0">
    <w:p w14:paraId="687863CA" w14:textId="77777777" w:rsidR="003D573D" w:rsidRDefault="003D5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77"/>
    <w:rsid w:val="000517D8"/>
    <w:rsid w:val="0006531A"/>
    <w:rsid w:val="00080FFE"/>
    <w:rsid w:val="00103B72"/>
    <w:rsid w:val="00107CC3"/>
    <w:rsid w:val="001171D6"/>
    <w:rsid w:val="00121F61"/>
    <w:rsid w:val="00130103"/>
    <w:rsid w:val="00151A3E"/>
    <w:rsid w:val="001759AB"/>
    <w:rsid w:val="00195279"/>
    <w:rsid w:val="0025618B"/>
    <w:rsid w:val="0029188A"/>
    <w:rsid w:val="002F3865"/>
    <w:rsid w:val="00315D6D"/>
    <w:rsid w:val="0033406B"/>
    <w:rsid w:val="003409DC"/>
    <w:rsid w:val="00346A9D"/>
    <w:rsid w:val="003C788C"/>
    <w:rsid w:val="003D260C"/>
    <w:rsid w:val="003D573D"/>
    <w:rsid w:val="004013BD"/>
    <w:rsid w:val="00405919"/>
    <w:rsid w:val="004534BD"/>
    <w:rsid w:val="00455261"/>
    <w:rsid w:val="00462C63"/>
    <w:rsid w:val="004D4DCB"/>
    <w:rsid w:val="004D7907"/>
    <w:rsid w:val="004E0D76"/>
    <w:rsid w:val="004F3B21"/>
    <w:rsid w:val="004F3CA9"/>
    <w:rsid w:val="00514A31"/>
    <w:rsid w:val="00530C93"/>
    <w:rsid w:val="00532293"/>
    <w:rsid w:val="00562679"/>
    <w:rsid w:val="00564783"/>
    <w:rsid w:val="00590A08"/>
    <w:rsid w:val="005E2FFB"/>
    <w:rsid w:val="005F5277"/>
    <w:rsid w:val="00603835"/>
    <w:rsid w:val="00631B5E"/>
    <w:rsid w:val="00681FE5"/>
    <w:rsid w:val="006B7978"/>
    <w:rsid w:val="006C613D"/>
    <w:rsid w:val="006D1E9D"/>
    <w:rsid w:val="006D22BA"/>
    <w:rsid w:val="0074078F"/>
    <w:rsid w:val="00776F1F"/>
    <w:rsid w:val="0079715F"/>
    <w:rsid w:val="007A4DC1"/>
    <w:rsid w:val="007C56E9"/>
    <w:rsid w:val="007C5902"/>
    <w:rsid w:val="008017EA"/>
    <w:rsid w:val="008268C2"/>
    <w:rsid w:val="008328A9"/>
    <w:rsid w:val="00853B09"/>
    <w:rsid w:val="0086403B"/>
    <w:rsid w:val="008A1053"/>
    <w:rsid w:val="008B7954"/>
    <w:rsid w:val="008E766B"/>
    <w:rsid w:val="008F6FFB"/>
    <w:rsid w:val="00991667"/>
    <w:rsid w:val="009A1BB8"/>
    <w:rsid w:val="009A686F"/>
    <w:rsid w:val="009B6C86"/>
    <w:rsid w:val="009C7D28"/>
    <w:rsid w:val="009E06B2"/>
    <w:rsid w:val="00A01401"/>
    <w:rsid w:val="00A201AA"/>
    <w:rsid w:val="00A513D0"/>
    <w:rsid w:val="00A61BA1"/>
    <w:rsid w:val="00A710B1"/>
    <w:rsid w:val="00A82764"/>
    <w:rsid w:val="00A93E97"/>
    <w:rsid w:val="00AB2436"/>
    <w:rsid w:val="00AB4F13"/>
    <w:rsid w:val="00AE1A91"/>
    <w:rsid w:val="00AE7E7C"/>
    <w:rsid w:val="00AF2817"/>
    <w:rsid w:val="00B018F6"/>
    <w:rsid w:val="00B14897"/>
    <w:rsid w:val="00B16302"/>
    <w:rsid w:val="00B23A32"/>
    <w:rsid w:val="00B64922"/>
    <w:rsid w:val="00B71AC4"/>
    <w:rsid w:val="00BA2374"/>
    <w:rsid w:val="00BD20C5"/>
    <w:rsid w:val="00BE6A52"/>
    <w:rsid w:val="00C14B2D"/>
    <w:rsid w:val="00C2054F"/>
    <w:rsid w:val="00C76E1F"/>
    <w:rsid w:val="00D21853"/>
    <w:rsid w:val="00D272A7"/>
    <w:rsid w:val="00D53FCC"/>
    <w:rsid w:val="00D862E4"/>
    <w:rsid w:val="00DE0288"/>
    <w:rsid w:val="00DE5022"/>
    <w:rsid w:val="00DF160A"/>
    <w:rsid w:val="00E035D0"/>
    <w:rsid w:val="00E2227C"/>
    <w:rsid w:val="00E34309"/>
    <w:rsid w:val="00EA1F64"/>
    <w:rsid w:val="00EB173D"/>
    <w:rsid w:val="00EB461D"/>
    <w:rsid w:val="00EC571C"/>
    <w:rsid w:val="00ED41A1"/>
    <w:rsid w:val="00EF779C"/>
    <w:rsid w:val="00F121E4"/>
    <w:rsid w:val="00F213CC"/>
    <w:rsid w:val="00F31376"/>
    <w:rsid w:val="00F3755C"/>
    <w:rsid w:val="00F67EC7"/>
    <w:rsid w:val="00F93987"/>
    <w:rsid w:val="00F97E81"/>
    <w:rsid w:val="00FB5590"/>
    <w:rsid w:val="00FD06C8"/>
    <w:rsid w:val="00FD4920"/>
    <w:rsid w:val="00FD73A9"/>
    <w:rsid w:val="00FE19E4"/>
    <w:rsid w:val="00FE47B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CB88DD6"/>
  <w15:docId w15:val="{C0E179F4-01F4-4B9F-A90D-D5A06F4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53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2293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Balan Sobhana, Jyolsna</cp:lastModifiedBy>
  <cp:revision>6</cp:revision>
  <cp:lastPrinted>2017-08-04T15:28:00Z</cp:lastPrinted>
  <dcterms:created xsi:type="dcterms:W3CDTF">2018-10-30T17:36:00Z</dcterms:created>
  <dcterms:modified xsi:type="dcterms:W3CDTF">2018-10-30T17:40:00Z</dcterms:modified>
</cp:coreProperties>
</file>