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690F1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COMMONWEALTH OF PENNSYLVANIA</w:t>
      </w:r>
    </w:p>
    <w:p w14:paraId="1DE34F42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34646B6C" w14:textId="77777777" w:rsidR="00EB173D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400 NORTH STREET KEYSTON BUILDING SECOND FLOOR</w:t>
      </w:r>
    </w:p>
    <w:p w14:paraId="0B79DCEA" w14:textId="77777777" w:rsidR="00FB5590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HARRISBURG PA 17120</w:t>
      </w:r>
    </w:p>
    <w:p w14:paraId="5D1CA5D8" w14:textId="77777777" w:rsidR="00FB5590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2F132916" w14:textId="15AC0713" w:rsidR="00DF160A" w:rsidRPr="004013BD" w:rsidRDefault="00BB30A6" w:rsidP="00562679">
      <w:pPr>
        <w:tabs>
          <w:tab w:val="right" w:pos="10800"/>
        </w:tabs>
        <w:suppressAutoHyphens/>
        <w:jc w:val="center"/>
        <w:rPr>
          <w:rFonts w:ascii="Arial" w:hAnsi="Arial" w:cs="Arial"/>
          <w:b/>
          <w:i w:val="0"/>
          <w:spacing w:val="-1"/>
          <w:sz w:val="22"/>
          <w:szCs w:val="22"/>
        </w:rPr>
      </w:pPr>
      <w:r>
        <w:rPr>
          <w:rFonts w:ascii="Arial" w:hAnsi="Arial" w:cs="Arial"/>
          <w:b/>
          <w:i w:val="0"/>
          <w:spacing w:val="-1"/>
          <w:sz w:val="22"/>
          <w:szCs w:val="22"/>
        </w:rPr>
        <w:t>October 30, 2018</w:t>
      </w:r>
    </w:p>
    <w:p w14:paraId="0D1BEDC3" w14:textId="77777777" w:rsidR="00EB173D" w:rsidRPr="004013BD" w:rsidRDefault="00EB173D" w:rsidP="00562679">
      <w:pPr>
        <w:tabs>
          <w:tab w:val="right" w:pos="10800"/>
        </w:tabs>
        <w:suppressAutoHyphens/>
        <w:jc w:val="center"/>
        <w:rPr>
          <w:rFonts w:ascii="Arial" w:hAnsi="Arial" w:cs="Arial"/>
          <w:b/>
          <w:i w:val="0"/>
          <w:spacing w:val="-1"/>
          <w:sz w:val="22"/>
          <w:szCs w:val="22"/>
        </w:rPr>
      </w:pPr>
    </w:p>
    <w:p w14:paraId="037D113C" w14:textId="77777777" w:rsidR="00EB173D" w:rsidRPr="00BE6A52" w:rsidRDefault="00EB173D" w:rsidP="00562679">
      <w:pPr>
        <w:tabs>
          <w:tab w:val="right" w:pos="10800"/>
        </w:tabs>
        <w:suppressAutoHyphens/>
        <w:jc w:val="right"/>
        <w:rPr>
          <w:rFonts w:ascii="Arial" w:hAnsi="Arial" w:cs="Arial"/>
          <w:i w:val="0"/>
          <w:spacing w:val="-1"/>
          <w:sz w:val="18"/>
          <w:szCs w:val="18"/>
        </w:rPr>
      </w:pPr>
      <w:r w:rsidRPr="00BE6A52">
        <w:rPr>
          <w:rFonts w:ascii="Arial" w:hAnsi="Arial" w:cs="Arial"/>
          <w:i w:val="0"/>
          <w:spacing w:val="-1"/>
          <w:sz w:val="18"/>
          <w:szCs w:val="18"/>
        </w:rPr>
        <w:t xml:space="preserve">IN REPLY PLEASE </w:t>
      </w:r>
    </w:p>
    <w:p w14:paraId="700AD188" w14:textId="77777777" w:rsidR="00DF160A" w:rsidRPr="00BE6A52" w:rsidRDefault="00EB173D" w:rsidP="00681FE5">
      <w:pPr>
        <w:tabs>
          <w:tab w:val="right" w:pos="10800"/>
        </w:tabs>
        <w:suppressAutoHyphens/>
        <w:jc w:val="right"/>
        <w:rPr>
          <w:rFonts w:ascii="Arial" w:hAnsi="Arial" w:cs="Arial"/>
          <w:i w:val="0"/>
          <w:spacing w:val="-1"/>
          <w:sz w:val="18"/>
          <w:szCs w:val="18"/>
        </w:rPr>
      </w:pPr>
      <w:r w:rsidRPr="00BE6A52">
        <w:rPr>
          <w:rFonts w:ascii="Arial" w:hAnsi="Arial" w:cs="Arial"/>
          <w:i w:val="0"/>
          <w:spacing w:val="-1"/>
          <w:sz w:val="18"/>
          <w:szCs w:val="18"/>
        </w:rPr>
        <w:fldChar w:fldCharType="begin"/>
      </w:r>
      <w:r w:rsidRPr="00BE6A52">
        <w:rPr>
          <w:rFonts w:ascii="Arial" w:hAnsi="Arial" w:cs="Arial"/>
          <w:i w:val="0"/>
          <w:spacing w:val="-1"/>
          <w:sz w:val="18"/>
          <w:szCs w:val="18"/>
        </w:rPr>
        <w:instrText>ADVANCE \U 3.60</w:instrText>
      </w:r>
      <w:r w:rsidRPr="00BE6A52">
        <w:rPr>
          <w:rFonts w:ascii="Arial" w:hAnsi="Arial" w:cs="Arial"/>
          <w:i w:val="0"/>
          <w:spacing w:val="-1"/>
          <w:sz w:val="18"/>
          <w:szCs w:val="18"/>
        </w:rPr>
        <w:fldChar w:fldCharType="end"/>
      </w:r>
      <w:r w:rsidRPr="00BE6A52">
        <w:rPr>
          <w:rFonts w:ascii="Arial" w:hAnsi="Arial" w:cs="Arial"/>
          <w:i w:val="0"/>
          <w:spacing w:val="-1"/>
          <w:sz w:val="18"/>
          <w:szCs w:val="18"/>
        </w:rPr>
        <w:t>REFER TO OUR FILE</w:t>
      </w:r>
    </w:p>
    <w:p w14:paraId="6A154B16" w14:textId="77777777" w:rsidR="00EC571C" w:rsidRPr="00BE6A52" w:rsidRDefault="00EC571C" w:rsidP="00EC571C">
      <w:pPr>
        <w:tabs>
          <w:tab w:val="left" w:pos="-720"/>
        </w:tabs>
        <w:suppressAutoHyphens/>
        <w:ind w:right="720"/>
        <w:jc w:val="right"/>
        <w:rPr>
          <w:rFonts w:ascii="Arial" w:hAnsi="Arial" w:cs="Arial"/>
          <w:i w:val="0"/>
          <w:spacing w:val="-3"/>
          <w:sz w:val="18"/>
          <w:szCs w:val="18"/>
        </w:rPr>
      </w:pPr>
    </w:p>
    <w:p w14:paraId="4F0F007F" w14:textId="24DB2945" w:rsidR="00EB173D" w:rsidRPr="004013BD" w:rsidRDefault="009F5849" w:rsidP="005F4C19">
      <w:pPr>
        <w:tabs>
          <w:tab w:val="left" w:pos="-720"/>
        </w:tabs>
        <w:suppressAutoHyphens/>
        <w:jc w:val="right"/>
        <w:rPr>
          <w:rFonts w:ascii="Arial" w:hAnsi="Arial" w:cs="Arial"/>
          <w:i w:val="0"/>
          <w:spacing w:val="-3"/>
          <w:sz w:val="22"/>
          <w:szCs w:val="22"/>
        </w:rPr>
      </w:pPr>
      <w:r>
        <w:rPr>
          <w:rFonts w:ascii="Arial" w:hAnsi="Arial" w:cs="Arial"/>
          <w:i w:val="0"/>
          <w:spacing w:val="-3"/>
          <w:sz w:val="22"/>
          <w:szCs w:val="22"/>
        </w:rPr>
        <w:tab/>
      </w:r>
      <w:r>
        <w:rPr>
          <w:rFonts w:ascii="Arial" w:hAnsi="Arial" w:cs="Arial"/>
          <w:i w:val="0"/>
          <w:spacing w:val="-3"/>
          <w:sz w:val="22"/>
          <w:szCs w:val="22"/>
        </w:rPr>
        <w:tab/>
      </w:r>
      <w:r>
        <w:rPr>
          <w:rFonts w:ascii="Arial" w:hAnsi="Arial" w:cs="Arial"/>
          <w:i w:val="0"/>
          <w:spacing w:val="-3"/>
          <w:sz w:val="22"/>
          <w:szCs w:val="22"/>
        </w:rPr>
        <w:tab/>
      </w:r>
      <w:r>
        <w:rPr>
          <w:rFonts w:ascii="Arial" w:hAnsi="Arial" w:cs="Arial"/>
          <w:i w:val="0"/>
          <w:spacing w:val="-3"/>
          <w:sz w:val="22"/>
          <w:szCs w:val="22"/>
        </w:rPr>
        <w:tab/>
      </w:r>
      <w:r w:rsidR="005F4C19" w:rsidRPr="005F4C19">
        <w:rPr>
          <w:rFonts w:ascii="Arial" w:hAnsi="Arial" w:cs="Arial"/>
          <w:i w:val="0"/>
          <w:spacing w:val="-3"/>
          <w:sz w:val="22"/>
          <w:szCs w:val="22"/>
        </w:rPr>
        <w:t>A-2018-3005704</w:t>
      </w:r>
    </w:p>
    <w:p w14:paraId="7BE8321D" w14:textId="77777777" w:rsidR="005F4C19" w:rsidRPr="005F4C19" w:rsidRDefault="005F4C19" w:rsidP="005F4C1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5F4C19">
        <w:rPr>
          <w:rFonts w:ascii="Arial" w:hAnsi="Arial" w:cs="Arial"/>
          <w:i w:val="0"/>
          <w:spacing w:val="-3"/>
          <w:sz w:val="22"/>
          <w:szCs w:val="22"/>
        </w:rPr>
        <w:t>PAUL E RUSSELL ESQUIRE</w:t>
      </w:r>
    </w:p>
    <w:p w14:paraId="15D782E4" w14:textId="77777777" w:rsidR="005F4C19" w:rsidRPr="005F4C19" w:rsidRDefault="005F4C19" w:rsidP="005F4C1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5F4C19">
        <w:rPr>
          <w:rFonts w:ascii="Arial" w:hAnsi="Arial" w:cs="Arial"/>
          <w:i w:val="0"/>
          <w:spacing w:val="-3"/>
          <w:sz w:val="22"/>
          <w:szCs w:val="22"/>
        </w:rPr>
        <w:t>PPL ELECTRIC UTILITIES CORPORATION</w:t>
      </w:r>
    </w:p>
    <w:p w14:paraId="07C51E27" w14:textId="77777777" w:rsidR="005F4C19" w:rsidRPr="005F4C19" w:rsidRDefault="005F4C19" w:rsidP="005F4C1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5F4C19">
        <w:rPr>
          <w:rFonts w:ascii="Arial" w:hAnsi="Arial" w:cs="Arial"/>
          <w:i w:val="0"/>
          <w:spacing w:val="-3"/>
          <w:sz w:val="22"/>
          <w:szCs w:val="22"/>
        </w:rPr>
        <w:t>2 NORTH NINTH STREET</w:t>
      </w:r>
    </w:p>
    <w:p w14:paraId="7A18A048" w14:textId="298E14F1" w:rsidR="006B7978" w:rsidRPr="004013BD" w:rsidRDefault="005F4C1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5F4C19">
        <w:rPr>
          <w:rFonts w:ascii="Arial" w:hAnsi="Arial" w:cs="Arial"/>
          <w:i w:val="0"/>
          <w:spacing w:val="-3"/>
          <w:sz w:val="22"/>
          <w:szCs w:val="22"/>
        </w:rPr>
        <w:t>ALLENTOWN, PA 18101</w:t>
      </w:r>
    </w:p>
    <w:p w14:paraId="183DA176" w14:textId="2CF32D81" w:rsidR="008A1053" w:rsidRDefault="008A1053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08258934" w14:textId="230D537A" w:rsidR="005F4C19" w:rsidRDefault="005F4C1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51484304" w14:textId="77777777" w:rsidR="005F4C19" w:rsidRPr="004013BD" w:rsidRDefault="005F4C1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58704B9" w14:textId="77777777" w:rsidR="006B7978" w:rsidRPr="004013BD" w:rsidRDefault="006B7978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9C49FD8" w14:textId="3CCECBCC" w:rsidR="00ED41A1" w:rsidRDefault="005F4C19" w:rsidP="005F4C19">
      <w:pPr>
        <w:tabs>
          <w:tab w:val="left" w:pos="-720"/>
        </w:tabs>
        <w:suppressAutoHyphens/>
        <w:ind w:left="810" w:right="720" w:hanging="90"/>
        <w:jc w:val="center"/>
        <w:rPr>
          <w:rFonts w:ascii="Arial" w:hAnsi="Arial" w:cs="Arial"/>
          <w:i w:val="0"/>
          <w:spacing w:val="-3"/>
          <w:sz w:val="22"/>
          <w:szCs w:val="22"/>
        </w:rPr>
      </w:pPr>
      <w:r w:rsidRPr="005F4C19">
        <w:rPr>
          <w:rFonts w:ascii="Arial" w:hAnsi="Arial" w:cs="Arial"/>
          <w:i w:val="0"/>
          <w:spacing w:val="-3"/>
          <w:sz w:val="22"/>
          <w:szCs w:val="22"/>
        </w:rPr>
        <w:t>Application of PPL Electric Utilities Corporation for approval of the alteration of the crossing 592203 M for the replacement of 12.4KV overhead conductors where Carlisle Road crosses at grade the tracks of the Norfolk Southern Corporation in the Township of Lower Allen in Cumberland County</w:t>
      </w:r>
      <w:r w:rsidR="009F5849" w:rsidRPr="009F5849">
        <w:rPr>
          <w:rFonts w:ascii="Arial" w:hAnsi="Arial" w:cs="Arial"/>
          <w:i w:val="0"/>
          <w:spacing w:val="-3"/>
          <w:sz w:val="22"/>
          <w:szCs w:val="22"/>
        </w:rPr>
        <w:t>.</w:t>
      </w:r>
    </w:p>
    <w:p w14:paraId="2D9A20C7" w14:textId="5C3FC62B" w:rsidR="009F5849" w:rsidRDefault="009F5849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5A25809" w14:textId="77777777" w:rsidR="005F4C19" w:rsidRDefault="005F4C19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55ED5CD" w14:textId="77777777" w:rsidR="009F5849" w:rsidRDefault="009F5849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3835F07E" w14:textId="33FE875F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>Dear</w:t>
      </w:r>
      <w:r w:rsidR="009F5849">
        <w:rPr>
          <w:rFonts w:ascii="Arial" w:hAnsi="Arial" w:cs="Arial"/>
          <w:i w:val="0"/>
          <w:spacing w:val="-3"/>
          <w:sz w:val="22"/>
          <w:szCs w:val="22"/>
        </w:rPr>
        <w:t xml:space="preserve"> Mr. </w:t>
      </w:r>
      <w:r w:rsidR="005F4C19">
        <w:rPr>
          <w:rFonts w:ascii="Arial" w:hAnsi="Arial" w:cs="Arial"/>
          <w:i w:val="0"/>
          <w:spacing w:val="-3"/>
          <w:sz w:val="22"/>
          <w:szCs w:val="22"/>
        </w:rPr>
        <w:t>Russell</w:t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>:</w:t>
      </w:r>
      <w:bookmarkStart w:id="0" w:name="_GoBack"/>
      <w:bookmarkEnd w:id="0"/>
    </w:p>
    <w:p w14:paraId="0857D237" w14:textId="7777777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C28438D" w14:textId="52AC513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  <w:t xml:space="preserve">Receipt is acknowledged of the application </w:t>
      </w:r>
      <w:r w:rsidR="009F5849">
        <w:rPr>
          <w:rFonts w:ascii="Arial" w:hAnsi="Arial" w:cs="Arial"/>
          <w:i w:val="0"/>
          <w:spacing w:val="-3"/>
          <w:sz w:val="22"/>
          <w:szCs w:val="22"/>
        </w:rPr>
        <w:t xml:space="preserve">of </w:t>
      </w:r>
      <w:r w:rsidR="005F4C19" w:rsidRPr="005F4C19">
        <w:rPr>
          <w:rFonts w:ascii="Arial" w:hAnsi="Arial" w:cs="Arial"/>
          <w:i w:val="0"/>
          <w:spacing w:val="-3"/>
          <w:sz w:val="22"/>
          <w:szCs w:val="22"/>
        </w:rPr>
        <w:t xml:space="preserve">PPL Electric Utilities Corporation </w:t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>which has been captioned and docketed to the above number</w:t>
      </w:r>
      <w:r w:rsidR="006C613D" w:rsidRPr="004013BD">
        <w:rPr>
          <w:rFonts w:ascii="Arial" w:hAnsi="Arial" w:cs="Arial"/>
          <w:i w:val="0"/>
          <w:spacing w:val="-3"/>
          <w:sz w:val="22"/>
          <w:szCs w:val="22"/>
        </w:rPr>
        <w:t>.</w:t>
      </w:r>
    </w:p>
    <w:p w14:paraId="1FB43B36" w14:textId="7777777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05048ED" w14:textId="7777777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  <w:t>We note that you have served copies of the applica</w:t>
      </w:r>
      <w:r w:rsidR="00532293" w:rsidRPr="004013BD">
        <w:rPr>
          <w:rFonts w:ascii="Arial" w:hAnsi="Arial" w:cs="Arial"/>
          <w:i w:val="0"/>
          <w:spacing w:val="-3"/>
          <w:sz w:val="22"/>
          <w:szCs w:val="22"/>
        </w:rPr>
        <w:t>tion upon the parties involved.</w:t>
      </w:r>
    </w:p>
    <w:p w14:paraId="030AA2CA" w14:textId="7777777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A13C812" w14:textId="77777777" w:rsidR="00EB173D" w:rsidRPr="004013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73EF2637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389A0E5B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09259500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  <w:t>Very truly yours,</w:t>
      </w:r>
    </w:p>
    <w:p w14:paraId="01D1CF9C" w14:textId="77777777" w:rsidR="00EB173D" w:rsidRPr="004013BD" w:rsidRDefault="00C14B2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noProof/>
          <w:spacing w:val="-3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5BE3891" wp14:editId="4D8D08D6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64665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6978FC6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F736BCE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9FBA59D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="00121F61" w:rsidRPr="004013BD">
        <w:rPr>
          <w:rFonts w:ascii="Arial" w:hAnsi="Arial" w:cs="Arial"/>
          <w:i w:val="0"/>
          <w:spacing w:val="-3"/>
          <w:sz w:val="22"/>
          <w:szCs w:val="22"/>
        </w:rPr>
        <w:t>Rosemary Chiavetta</w:t>
      </w:r>
    </w:p>
    <w:p w14:paraId="660D4176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013BD">
        <w:rPr>
          <w:rFonts w:ascii="Arial" w:hAnsi="Arial" w:cs="Arial"/>
          <w:i w:val="0"/>
          <w:spacing w:val="-3"/>
          <w:sz w:val="22"/>
          <w:szCs w:val="22"/>
        </w:rPr>
        <w:tab/>
        <w:t>Secretary</w:t>
      </w:r>
    </w:p>
    <w:p w14:paraId="25954C5F" w14:textId="77777777" w:rsidR="00EB173D" w:rsidRPr="004013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0CA4D80" w14:textId="77777777" w:rsidR="009F5849" w:rsidRDefault="009F584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571C5C7" w14:textId="77777777" w:rsidR="005F4C19" w:rsidRDefault="005F4C1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E4C799F" w14:textId="77777777" w:rsidR="005F4C19" w:rsidRDefault="005F4C1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7C7402EB" w14:textId="77777777" w:rsidR="005F4C19" w:rsidRDefault="005F4C1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002F3142" w14:textId="77777777" w:rsidR="005F4C19" w:rsidRDefault="005F4C1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56343C1E" w14:textId="77777777" w:rsidR="005F4C19" w:rsidRDefault="005F4C19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B9F9FB1" w14:textId="2D8158B1" w:rsidR="00EB173D" w:rsidRPr="004013BD" w:rsidRDefault="0079715F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proofErr w:type="spellStart"/>
      <w:r w:rsidRPr="004013BD">
        <w:rPr>
          <w:rFonts w:ascii="Arial" w:hAnsi="Arial" w:cs="Arial"/>
          <w:i w:val="0"/>
          <w:spacing w:val="-3"/>
          <w:sz w:val="22"/>
          <w:szCs w:val="22"/>
        </w:rPr>
        <w:t>RC:</w:t>
      </w:r>
      <w:r w:rsidR="00AE7597">
        <w:rPr>
          <w:rFonts w:ascii="Arial" w:hAnsi="Arial" w:cs="Arial"/>
          <w:i w:val="0"/>
          <w:spacing w:val="-3"/>
          <w:sz w:val="22"/>
          <w:szCs w:val="22"/>
        </w:rPr>
        <w:t>mm</w:t>
      </w:r>
      <w:proofErr w:type="spellEnd"/>
    </w:p>
    <w:sectPr w:rsidR="00EB173D" w:rsidRPr="004013BD" w:rsidSect="00562679">
      <w:endnotePr>
        <w:numFmt w:val="decimal"/>
      </w:endnotePr>
      <w:pgSz w:w="12240" w:h="15840"/>
      <w:pgMar w:top="450" w:right="1440" w:bottom="1440" w:left="1440" w:header="36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5FFC3" w14:textId="77777777" w:rsidR="00EB22BA" w:rsidRDefault="00EB22BA">
      <w:pPr>
        <w:spacing w:line="20" w:lineRule="exact"/>
        <w:rPr>
          <w:i w:val="0"/>
        </w:rPr>
      </w:pPr>
    </w:p>
  </w:endnote>
  <w:endnote w:type="continuationSeparator" w:id="0">
    <w:p w14:paraId="482C7728" w14:textId="77777777" w:rsidR="00EB22BA" w:rsidRDefault="00EB22BA">
      <w:r>
        <w:rPr>
          <w:i w:val="0"/>
        </w:rPr>
        <w:t xml:space="preserve"> </w:t>
      </w:r>
    </w:p>
  </w:endnote>
  <w:endnote w:type="continuationNotice" w:id="1">
    <w:p w14:paraId="044C5AC0" w14:textId="77777777" w:rsidR="00EB22BA" w:rsidRDefault="00EB22BA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5E6C9" w14:textId="77777777" w:rsidR="00EB22BA" w:rsidRDefault="00EB22BA">
      <w:r>
        <w:rPr>
          <w:i w:val="0"/>
        </w:rPr>
        <w:separator/>
      </w:r>
    </w:p>
  </w:footnote>
  <w:footnote w:type="continuationSeparator" w:id="0">
    <w:p w14:paraId="7B98BF26" w14:textId="77777777" w:rsidR="00EB22BA" w:rsidRDefault="00EB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77"/>
    <w:rsid w:val="0006531A"/>
    <w:rsid w:val="00080FFE"/>
    <w:rsid w:val="00103B72"/>
    <w:rsid w:val="001171D6"/>
    <w:rsid w:val="00121F61"/>
    <w:rsid w:val="00130103"/>
    <w:rsid w:val="00151A3E"/>
    <w:rsid w:val="001759AB"/>
    <w:rsid w:val="00195279"/>
    <w:rsid w:val="0025618B"/>
    <w:rsid w:val="0029188A"/>
    <w:rsid w:val="002F3865"/>
    <w:rsid w:val="0033406B"/>
    <w:rsid w:val="003409DC"/>
    <w:rsid w:val="00346A9D"/>
    <w:rsid w:val="003C788C"/>
    <w:rsid w:val="004013BD"/>
    <w:rsid w:val="00455261"/>
    <w:rsid w:val="00462C63"/>
    <w:rsid w:val="004D4DCB"/>
    <w:rsid w:val="004D7907"/>
    <w:rsid w:val="004E0D76"/>
    <w:rsid w:val="004F3B21"/>
    <w:rsid w:val="004F3CA9"/>
    <w:rsid w:val="00514A31"/>
    <w:rsid w:val="00530C93"/>
    <w:rsid w:val="00532293"/>
    <w:rsid w:val="00562679"/>
    <w:rsid w:val="00564783"/>
    <w:rsid w:val="005E2FFB"/>
    <w:rsid w:val="005F4C19"/>
    <w:rsid w:val="005F5277"/>
    <w:rsid w:val="00603835"/>
    <w:rsid w:val="00681FE5"/>
    <w:rsid w:val="006B7978"/>
    <w:rsid w:val="006C613D"/>
    <w:rsid w:val="006D1E9D"/>
    <w:rsid w:val="006D22BA"/>
    <w:rsid w:val="0074078F"/>
    <w:rsid w:val="00776F1F"/>
    <w:rsid w:val="0079715F"/>
    <w:rsid w:val="007C56E9"/>
    <w:rsid w:val="007C5902"/>
    <w:rsid w:val="008017EA"/>
    <w:rsid w:val="00816246"/>
    <w:rsid w:val="008268C2"/>
    <w:rsid w:val="008328A9"/>
    <w:rsid w:val="00853B09"/>
    <w:rsid w:val="0086403B"/>
    <w:rsid w:val="008A1053"/>
    <w:rsid w:val="008B7954"/>
    <w:rsid w:val="008E766B"/>
    <w:rsid w:val="00991667"/>
    <w:rsid w:val="009A1BB8"/>
    <w:rsid w:val="009A686F"/>
    <w:rsid w:val="009B508E"/>
    <w:rsid w:val="009B6C86"/>
    <w:rsid w:val="009C7DBC"/>
    <w:rsid w:val="009E06B2"/>
    <w:rsid w:val="009F5849"/>
    <w:rsid w:val="00A01401"/>
    <w:rsid w:val="00A513D0"/>
    <w:rsid w:val="00A61BA1"/>
    <w:rsid w:val="00A710B1"/>
    <w:rsid w:val="00A82764"/>
    <w:rsid w:val="00AB2436"/>
    <w:rsid w:val="00AB4F13"/>
    <w:rsid w:val="00AE1A91"/>
    <w:rsid w:val="00AE7597"/>
    <w:rsid w:val="00AE7E7C"/>
    <w:rsid w:val="00AF2817"/>
    <w:rsid w:val="00B018F6"/>
    <w:rsid w:val="00B14897"/>
    <w:rsid w:val="00B16302"/>
    <w:rsid w:val="00B23A32"/>
    <w:rsid w:val="00B64922"/>
    <w:rsid w:val="00B71AC4"/>
    <w:rsid w:val="00BB30A6"/>
    <w:rsid w:val="00BE6A52"/>
    <w:rsid w:val="00C14B2D"/>
    <w:rsid w:val="00C173D0"/>
    <w:rsid w:val="00C2054F"/>
    <w:rsid w:val="00C768F8"/>
    <w:rsid w:val="00C76E1F"/>
    <w:rsid w:val="00D21853"/>
    <w:rsid w:val="00D862E4"/>
    <w:rsid w:val="00DE0288"/>
    <w:rsid w:val="00DE5022"/>
    <w:rsid w:val="00DF160A"/>
    <w:rsid w:val="00E035D0"/>
    <w:rsid w:val="00E2227C"/>
    <w:rsid w:val="00EA1F64"/>
    <w:rsid w:val="00EB173D"/>
    <w:rsid w:val="00EB22BA"/>
    <w:rsid w:val="00EB461D"/>
    <w:rsid w:val="00EC571C"/>
    <w:rsid w:val="00ED41A1"/>
    <w:rsid w:val="00F121E4"/>
    <w:rsid w:val="00F213CC"/>
    <w:rsid w:val="00F31376"/>
    <w:rsid w:val="00F3755C"/>
    <w:rsid w:val="00F93987"/>
    <w:rsid w:val="00F97E81"/>
    <w:rsid w:val="00FB5590"/>
    <w:rsid w:val="00FD06C8"/>
    <w:rsid w:val="00FD4920"/>
    <w:rsid w:val="00FD73A9"/>
    <w:rsid w:val="00FE47B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CB88DD6"/>
  <w15:docId w15:val="{C0E179F4-01F4-4B9F-A90D-D5A06F41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532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32293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RR%20Letters\Rail%20Road%20Applicat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 Road Application Letter TEMPLATE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Wolf, Ariel</dc:creator>
  <cp:lastModifiedBy>Maloney, Melissa</cp:lastModifiedBy>
  <cp:revision>2</cp:revision>
  <cp:lastPrinted>2018-10-30T17:55:00Z</cp:lastPrinted>
  <dcterms:created xsi:type="dcterms:W3CDTF">2018-10-30T18:28:00Z</dcterms:created>
  <dcterms:modified xsi:type="dcterms:W3CDTF">2018-10-30T18:28:00Z</dcterms:modified>
</cp:coreProperties>
</file>