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0AE49F75" w14:textId="77777777">
        <w:trPr>
          <w:trHeight w:val="990"/>
        </w:trPr>
        <w:tc>
          <w:tcPr>
            <w:tcW w:w="1363" w:type="dxa"/>
          </w:tcPr>
          <w:p w14:paraId="1FBFA841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182693" wp14:editId="7D8C9B0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6A67891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6C19F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D2BB5B3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6B3A62" w14:textId="5CE9D634" w:rsidR="00A9534E" w:rsidRDefault="00A9534E" w:rsidP="00A953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KEYSTONE BUILDING </w:t>
            </w:r>
            <w:r w:rsidR="00552130">
              <w:rPr>
                <w:rFonts w:ascii="Arial" w:hAnsi="Arial"/>
                <w:color w:val="000080"/>
                <w:spacing w:val="-3"/>
                <w:sz w:val="26"/>
              </w:rPr>
              <w:t>SECOND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</w:t>
            </w:r>
          </w:p>
          <w:p w14:paraId="20E65FA2" w14:textId="2D07826A" w:rsidR="00BB24FB" w:rsidRDefault="00BB24F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 w:rsidR="00A9534E">
              <w:rPr>
                <w:rFonts w:ascii="Arial" w:hAnsi="Arial"/>
                <w:color w:val="000080"/>
                <w:spacing w:val="-3"/>
                <w:sz w:val="26"/>
              </w:rPr>
              <w:t>2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40EF87E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03D1EF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3D94A6A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42087AD5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5A5D0B4E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E878594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01C5B39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FC607D1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6B26E598" w14:textId="77777777" w:rsidR="00BB24FB" w:rsidRPr="00A9534E" w:rsidRDefault="00BB24FB">
      <w:pPr>
        <w:jc w:val="center"/>
        <w:rPr>
          <w:rFonts w:ascii="Arial" w:hAnsi="Arial" w:cs="Arial"/>
          <w:sz w:val="24"/>
          <w:szCs w:val="24"/>
        </w:rPr>
      </w:pPr>
    </w:p>
    <w:p w14:paraId="4E42DE0C" w14:textId="2F50E637" w:rsidR="00305321" w:rsidRPr="00A9534E" w:rsidRDefault="00B40521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19, 2018</w:t>
      </w:r>
    </w:p>
    <w:p w14:paraId="764D4680" w14:textId="77777777" w:rsidR="0030311D" w:rsidRPr="00A9534E" w:rsidRDefault="0030311D" w:rsidP="00486577">
      <w:pPr>
        <w:jc w:val="center"/>
        <w:rPr>
          <w:rFonts w:ascii="Arial" w:hAnsi="Arial" w:cs="Arial"/>
          <w:sz w:val="24"/>
          <w:szCs w:val="24"/>
        </w:rPr>
      </w:pPr>
    </w:p>
    <w:p w14:paraId="0D969C08" w14:textId="4FAAA3C6" w:rsidR="0030311D" w:rsidRPr="00A9534E" w:rsidRDefault="00B40521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C7BFD">
        <w:rPr>
          <w:rFonts w:ascii="Arial" w:hAnsi="Arial" w:cs="Arial"/>
          <w:sz w:val="24"/>
          <w:szCs w:val="24"/>
        </w:rPr>
        <w:t>-2017-</w:t>
      </w:r>
      <w:r>
        <w:rPr>
          <w:rFonts w:ascii="Arial" w:hAnsi="Arial" w:cs="Arial"/>
          <w:sz w:val="24"/>
          <w:szCs w:val="24"/>
        </w:rPr>
        <w:t>2601038</w:t>
      </w:r>
    </w:p>
    <w:p w14:paraId="65EC9860" w14:textId="77777777" w:rsidR="0030311D" w:rsidRPr="00A9534E" w:rsidRDefault="0030311D" w:rsidP="00486577">
      <w:pPr>
        <w:jc w:val="center"/>
        <w:rPr>
          <w:rFonts w:ascii="Arial" w:hAnsi="Arial" w:cs="Arial"/>
          <w:b/>
          <w:sz w:val="24"/>
          <w:szCs w:val="24"/>
        </w:rPr>
      </w:pPr>
    </w:p>
    <w:p w14:paraId="44E08C3A" w14:textId="77777777" w:rsidR="0030311D" w:rsidRPr="00A9534E" w:rsidRDefault="0030311D" w:rsidP="00AC7BFD">
      <w:pPr>
        <w:rPr>
          <w:rFonts w:ascii="Arial" w:hAnsi="Arial" w:cs="Arial"/>
          <w:sz w:val="24"/>
          <w:szCs w:val="24"/>
        </w:rPr>
      </w:pPr>
    </w:p>
    <w:p w14:paraId="75705A52" w14:textId="2EC3C061" w:rsidR="00F1598A" w:rsidRDefault="00B4052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Raymond </w:t>
      </w:r>
      <w:proofErr w:type="spellStart"/>
      <w:r>
        <w:rPr>
          <w:rFonts w:ascii="Arial" w:hAnsi="Arial" w:cs="Arial"/>
          <w:sz w:val="24"/>
          <w:szCs w:val="24"/>
        </w:rPr>
        <w:t>Kochis</w:t>
      </w:r>
      <w:proofErr w:type="spellEnd"/>
    </w:p>
    <w:p w14:paraId="378012AB" w14:textId="69DC3EA5" w:rsidR="00AC7BFD" w:rsidRDefault="00B4052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311 Case Avenue</w:t>
      </w:r>
    </w:p>
    <w:p w14:paraId="3616DDC7" w14:textId="4F2A4313" w:rsidR="00AC7BFD" w:rsidRDefault="00B40521" w:rsidP="004865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Sharon PA  16146</w:t>
      </w:r>
    </w:p>
    <w:p w14:paraId="54B7A623" w14:textId="77777777" w:rsidR="005618BE" w:rsidRDefault="005618BE" w:rsidP="00486577">
      <w:pPr>
        <w:rPr>
          <w:rFonts w:ascii="Arial" w:hAnsi="Arial" w:cs="Arial"/>
          <w:sz w:val="24"/>
          <w:szCs w:val="24"/>
        </w:rPr>
      </w:pPr>
    </w:p>
    <w:p w14:paraId="62B249F2" w14:textId="77777777" w:rsidR="00AC7BFD" w:rsidRPr="00A9534E" w:rsidRDefault="00AC7BFD" w:rsidP="00486577">
      <w:pPr>
        <w:rPr>
          <w:rFonts w:ascii="Arial" w:hAnsi="Arial" w:cs="Arial"/>
          <w:sz w:val="24"/>
          <w:szCs w:val="24"/>
        </w:rPr>
      </w:pPr>
    </w:p>
    <w:p w14:paraId="7245E00A" w14:textId="77777777" w:rsidR="00FF76D6" w:rsidRPr="00A9534E" w:rsidRDefault="00FF76D6" w:rsidP="00486577">
      <w:pPr>
        <w:rPr>
          <w:rFonts w:ascii="Arial" w:hAnsi="Arial" w:cs="Arial"/>
          <w:sz w:val="24"/>
          <w:szCs w:val="24"/>
        </w:rPr>
      </w:pPr>
    </w:p>
    <w:p w14:paraId="7DB0E155" w14:textId="35D6F47A" w:rsidR="0045421C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Dear</w:t>
      </w:r>
      <w:r w:rsidR="00EA2396" w:rsidRPr="00A9534E">
        <w:rPr>
          <w:rFonts w:ascii="Arial" w:hAnsi="Arial" w:cs="Arial"/>
          <w:sz w:val="24"/>
          <w:szCs w:val="24"/>
        </w:rPr>
        <w:t xml:space="preserve"> </w:t>
      </w:r>
      <w:r w:rsidR="00AC7BFD">
        <w:rPr>
          <w:rFonts w:ascii="Arial" w:hAnsi="Arial" w:cs="Arial"/>
          <w:sz w:val="24"/>
          <w:szCs w:val="24"/>
        </w:rPr>
        <w:t>M</w:t>
      </w:r>
      <w:r w:rsidR="00B40521">
        <w:rPr>
          <w:rFonts w:ascii="Arial" w:hAnsi="Arial" w:cs="Arial"/>
          <w:sz w:val="24"/>
          <w:szCs w:val="24"/>
        </w:rPr>
        <w:t>r</w:t>
      </w:r>
      <w:r w:rsidR="00AC7BF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40521">
        <w:rPr>
          <w:rFonts w:ascii="Arial" w:hAnsi="Arial" w:cs="Arial"/>
          <w:sz w:val="24"/>
          <w:szCs w:val="24"/>
        </w:rPr>
        <w:t>Kochis</w:t>
      </w:r>
      <w:proofErr w:type="spellEnd"/>
      <w:r w:rsidR="0045421C" w:rsidRPr="00A9534E">
        <w:rPr>
          <w:rFonts w:ascii="Arial" w:hAnsi="Arial" w:cs="Arial"/>
          <w:sz w:val="24"/>
          <w:szCs w:val="24"/>
        </w:rPr>
        <w:t>:</w:t>
      </w:r>
    </w:p>
    <w:p w14:paraId="05C163E8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7226FA7" w14:textId="131E54AA" w:rsidR="0045421C" w:rsidRPr="00A9534E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Receipt is acknowledged of your</w:t>
      </w:r>
      <w:r w:rsidR="00035E68" w:rsidRPr="00A9534E">
        <w:rPr>
          <w:rFonts w:ascii="Arial" w:hAnsi="Arial" w:cs="Arial"/>
          <w:sz w:val="24"/>
          <w:szCs w:val="24"/>
        </w:rPr>
        <w:t xml:space="preserve"> </w:t>
      </w:r>
      <w:r w:rsidR="00BC4244" w:rsidRPr="00A9534E">
        <w:rPr>
          <w:rFonts w:ascii="Arial" w:hAnsi="Arial" w:cs="Arial"/>
          <w:sz w:val="24"/>
          <w:szCs w:val="24"/>
        </w:rPr>
        <w:t xml:space="preserve">letter deemed </w:t>
      </w:r>
      <w:r w:rsidR="00035E68" w:rsidRPr="00A9534E">
        <w:rPr>
          <w:rFonts w:ascii="Arial" w:hAnsi="Arial" w:cs="Arial"/>
          <w:sz w:val="24"/>
          <w:szCs w:val="24"/>
        </w:rPr>
        <w:t>Petition for Reconsideration</w:t>
      </w:r>
      <w:r w:rsidRPr="00A9534E">
        <w:rPr>
          <w:rFonts w:ascii="Arial" w:hAnsi="Arial" w:cs="Arial"/>
          <w:sz w:val="24"/>
          <w:szCs w:val="24"/>
        </w:rPr>
        <w:t>,</w:t>
      </w:r>
      <w:r w:rsidR="00E6106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 xml:space="preserve">received in this </w:t>
      </w:r>
      <w:r w:rsidR="00D663E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 xml:space="preserve">ffice </w:t>
      </w:r>
      <w:r w:rsidR="00D663EA" w:rsidRPr="00A9534E">
        <w:rPr>
          <w:rFonts w:ascii="Arial" w:hAnsi="Arial" w:cs="Arial"/>
          <w:sz w:val="24"/>
          <w:szCs w:val="24"/>
        </w:rPr>
        <w:t>on</w:t>
      </w:r>
      <w:r w:rsidR="009133C3" w:rsidRPr="00A9534E">
        <w:rPr>
          <w:rFonts w:ascii="Arial" w:hAnsi="Arial" w:cs="Arial"/>
          <w:sz w:val="24"/>
          <w:szCs w:val="24"/>
        </w:rPr>
        <w:t xml:space="preserve"> </w:t>
      </w:r>
      <w:r w:rsidR="00B40521">
        <w:rPr>
          <w:rFonts w:ascii="Arial" w:hAnsi="Arial" w:cs="Arial"/>
          <w:sz w:val="24"/>
          <w:szCs w:val="24"/>
        </w:rPr>
        <w:t>November 1, 2018</w:t>
      </w:r>
      <w:r w:rsidRPr="00A9534E">
        <w:rPr>
          <w:rFonts w:ascii="Arial" w:hAnsi="Arial" w:cs="Arial"/>
          <w:sz w:val="24"/>
          <w:szCs w:val="24"/>
        </w:rPr>
        <w:t xml:space="preserve">.  </w:t>
      </w:r>
      <w:r w:rsidR="00217C3F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 xml:space="preserve">he </w:t>
      </w:r>
      <w:r w:rsidR="00AE1B17" w:rsidRPr="00A9534E">
        <w:rPr>
          <w:rFonts w:ascii="Arial" w:hAnsi="Arial" w:cs="Arial"/>
          <w:sz w:val="24"/>
          <w:szCs w:val="24"/>
        </w:rPr>
        <w:t>Commission’s</w:t>
      </w:r>
      <w:r w:rsidRPr="00A9534E">
        <w:rPr>
          <w:rFonts w:ascii="Arial" w:hAnsi="Arial" w:cs="Arial"/>
          <w:sz w:val="24"/>
          <w:szCs w:val="24"/>
        </w:rPr>
        <w:t xml:space="preserve"> </w:t>
      </w:r>
      <w:r w:rsidR="00D663EA" w:rsidRPr="00A9534E">
        <w:rPr>
          <w:rFonts w:ascii="Arial" w:hAnsi="Arial" w:cs="Arial"/>
          <w:sz w:val="24"/>
          <w:szCs w:val="24"/>
        </w:rPr>
        <w:t>R</w:t>
      </w:r>
      <w:r w:rsidRPr="00A9534E">
        <w:rPr>
          <w:rFonts w:ascii="Arial" w:hAnsi="Arial" w:cs="Arial"/>
          <w:sz w:val="24"/>
          <w:szCs w:val="24"/>
        </w:rPr>
        <w:t xml:space="preserve">ules of </w:t>
      </w:r>
      <w:r w:rsidR="00973EFA" w:rsidRPr="00A9534E">
        <w:rPr>
          <w:rFonts w:ascii="Arial" w:hAnsi="Arial" w:cs="Arial"/>
          <w:sz w:val="24"/>
          <w:szCs w:val="24"/>
        </w:rPr>
        <w:t>A</w:t>
      </w:r>
      <w:r w:rsidRPr="00A9534E">
        <w:rPr>
          <w:rFonts w:ascii="Arial" w:hAnsi="Arial" w:cs="Arial"/>
          <w:sz w:val="24"/>
          <w:szCs w:val="24"/>
        </w:rPr>
        <w:t xml:space="preserve">dministrative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 xml:space="preserve">ractice and </w:t>
      </w:r>
      <w:r w:rsidR="00D663EA" w:rsidRPr="00A9534E">
        <w:rPr>
          <w:rFonts w:ascii="Arial" w:hAnsi="Arial" w:cs="Arial"/>
          <w:sz w:val="24"/>
          <w:szCs w:val="24"/>
        </w:rPr>
        <w:t>P</w:t>
      </w:r>
      <w:r w:rsidRPr="00A9534E">
        <w:rPr>
          <w:rFonts w:ascii="Arial" w:hAnsi="Arial" w:cs="Arial"/>
          <w:sz w:val="24"/>
          <w:szCs w:val="24"/>
        </w:rPr>
        <w:t>rocedure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set forth in </w:t>
      </w:r>
      <w:r w:rsidR="00973EFA" w:rsidRPr="00A9534E">
        <w:rPr>
          <w:rFonts w:ascii="Arial" w:hAnsi="Arial" w:cs="Arial"/>
          <w:sz w:val="24"/>
          <w:szCs w:val="24"/>
        </w:rPr>
        <w:t>T</w:t>
      </w:r>
      <w:r w:rsidRPr="00A9534E">
        <w:rPr>
          <w:rFonts w:ascii="Arial" w:hAnsi="Arial" w:cs="Arial"/>
          <w:sz w:val="24"/>
          <w:szCs w:val="24"/>
        </w:rPr>
        <w:t>itle 52</w:t>
      </w:r>
      <w:r w:rsidR="00D663EA" w:rsidRPr="00A9534E">
        <w:rPr>
          <w:rFonts w:ascii="Arial" w:hAnsi="Arial" w:cs="Arial"/>
          <w:sz w:val="24"/>
          <w:szCs w:val="24"/>
        </w:rPr>
        <w:t xml:space="preserve"> PA Code </w:t>
      </w:r>
      <w:r w:rsidR="009F1D52" w:rsidRPr="00A9534E">
        <w:rPr>
          <w:rFonts w:ascii="Arial" w:hAnsi="Arial" w:cs="Arial"/>
          <w:sz w:val="24"/>
          <w:szCs w:val="24"/>
        </w:rPr>
        <w:t>§</w:t>
      </w:r>
      <w:r w:rsidR="00D663EA" w:rsidRPr="00A9534E">
        <w:rPr>
          <w:rFonts w:ascii="Arial" w:hAnsi="Arial" w:cs="Arial"/>
          <w:sz w:val="24"/>
          <w:szCs w:val="24"/>
        </w:rPr>
        <w:t>1.36(a)</w:t>
      </w:r>
      <w:r w:rsidR="00973EFA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A9534E">
        <w:rPr>
          <w:rFonts w:ascii="Arial" w:hAnsi="Arial" w:cs="Arial"/>
          <w:sz w:val="24"/>
          <w:szCs w:val="24"/>
        </w:rPr>
        <w:t>Petition for Recon</w:t>
      </w:r>
      <w:r w:rsidR="008A2BBC" w:rsidRPr="00A9534E">
        <w:rPr>
          <w:rFonts w:ascii="Arial" w:hAnsi="Arial" w:cs="Arial"/>
          <w:sz w:val="24"/>
          <w:szCs w:val="24"/>
        </w:rPr>
        <w:t>si</w:t>
      </w:r>
      <w:r w:rsidR="00035E68" w:rsidRPr="00A9534E">
        <w:rPr>
          <w:rFonts w:ascii="Arial" w:hAnsi="Arial" w:cs="Arial"/>
          <w:sz w:val="24"/>
          <w:szCs w:val="24"/>
        </w:rPr>
        <w:t>deration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Pr="00A9534E">
        <w:rPr>
          <w:rFonts w:ascii="Arial" w:hAnsi="Arial" w:cs="Arial"/>
          <w:sz w:val="24"/>
          <w:szCs w:val="24"/>
        </w:rPr>
        <w:t>shall be personally verified</w:t>
      </w:r>
      <w:r w:rsidR="00D663EA" w:rsidRPr="00A9534E">
        <w:rPr>
          <w:rFonts w:ascii="Arial" w:hAnsi="Arial" w:cs="Arial"/>
          <w:sz w:val="24"/>
          <w:szCs w:val="24"/>
        </w:rPr>
        <w:t xml:space="preserve"> or notarized</w:t>
      </w:r>
      <w:r w:rsidRPr="00A9534E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A9534E">
        <w:rPr>
          <w:rFonts w:ascii="Arial" w:hAnsi="Arial" w:cs="Arial"/>
          <w:sz w:val="24"/>
          <w:szCs w:val="24"/>
        </w:rPr>
        <w:t xml:space="preserve"> it is</w:t>
      </w:r>
      <w:r w:rsidRPr="00A9534E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2F225899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3ADB3E2" w14:textId="77777777" w:rsidR="0045421C" w:rsidRPr="00A9534E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No</w:t>
      </w:r>
      <w:r w:rsidR="00B36A07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verification or affidavit</w:t>
      </w:r>
      <w:r w:rsidR="00B36A07" w:rsidRPr="00A9534E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A9534E">
        <w:rPr>
          <w:rFonts w:ascii="Arial" w:hAnsi="Arial" w:cs="Arial"/>
          <w:sz w:val="24"/>
          <w:szCs w:val="24"/>
        </w:rPr>
        <w:t xml:space="preserve"> </w:t>
      </w:r>
      <w:r w:rsidR="00035E68" w:rsidRPr="00A9534E">
        <w:rPr>
          <w:rFonts w:ascii="Arial" w:hAnsi="Arial" w:cs="Arial"/>
          <w:sz w:val="24"/>
          <w:szCs w:val="24"/>
        </w:rPr>
        <w:t xml:space="preserve">Petition for Reconsideration </w:t>
      </w:r>
      <w:r w:rsidR="0045421C" w:rsidRPr="00A9534E">
        <w:rPr>
          <w:rFonts w:ascii="Arial" w:hAnsi="Arial" w:cs="Arial"/>
          <w:sz w:val="24"/>
          <w:szCs w:val="24"/>
        </w:rPr>
        <w:t>and accordingly</w:t>
      </w:r>
      <w:r w:rsidR="00973EFA" w:rsidRPr="00A9534E">
        <w:rPr>
          <w:rFonts w:ascii="Arial" w:hAnsi="Arial" w:cs="Arial"/>
          <w:sz w:val="24"/>
          <w:szCs w:val="24"/>
        </w:rPr>
        <w:t xml:space="preserve"> it</w:t>
      </w:r>
      <w:r w:rsidR="0045421C" w:rsidRPr="00A953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A9534E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A9534E">
        <w:rPr>
          <w:rFonts w:ascii="Arial" w:hAnsi="Arial" w:cs="Arial"/>
          <w:sz w:val="24"/>
          <w:szCs w:val="24"/>
        </w:rPr>
        <w:t xml:space="preserve"> be accepted for filing.</w:t>
      </w:r>
    </w:p>
    <w:p w14:paraId="49DAB7D2" w14:textId="77777777" w:rsidR="0045421C" w:rsidRPr="00A9534E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6CAE182" w14:textId="77777777" w:rsidR="00981ADA" w:rsidRPr="00A9534E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Enclosed please find forms</w:t>
      </w:r>
      <w:r w:rsidR="009F1D52" w:rsidRPr="00A9534E">
        <w:rPr>
          <w:rFonts w:ascii="Arial" w:hAnsi="Arial" w:cs="Arial"/>
          <w:sz w:val="24"/>
          <w:szCs w:val="24"/>
        </w:rPr>
        <w:t xml:space="preserve"> and information</w:t>
      </w:r>
      <w:r w:rsidR="0045421C" w:rsidRPr="00A9534E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A9534E">
        <w:rPr>
          <w:rFonts w:ascii="Arial" w:hAnsi="Arial" w:cs="Arial"/>
          <w:sz w:val="24"/>
          <w:szCs w:val="24"/>
        </w:rPr>
        <w:t>,</w:t>
      </w:r>
      <w:r w:rsidRPr="00A9534E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A9534E">
        <w:rPr>
          <w:rFonts w:ascii="Arial" w:hAnsi="Arial" w:cs="Arial"/>
          <w:sz w:val="24"/>
          <w:szCs w:val="24"/>
        </w:rPr>
        <w:t>O</w:t>
      </w:r>
      <w:r w:rsidRPr="00A9534E">
        <w:rPr>
          <w:rFonts w:ascii="Arial" w:hAnsi="Arial" w:cs="Arial"/>
          <w:sz w:val="24"/>
          <w:szCs w:val="24"/>
        </w:rPr>
        <w:t>ffice</w:t>
      </w:r>
      <w:r w:rsidR="0045421C" w:rsidRPr="00A9534E">
        <w:rPr>
          <w:rFonts w:ascii="Arial" w:hAnsi="Arial" w:cs="Arial"/>
          <w:sz w:val="24"/>
          <w:szCs w:val="24"/>
        </w:rPr>
        <w:t xml:space="preserve">. </w:t>
      </w:r>
    </w:p>
    <w:p w14:paraId="103A197D" w14:textId="77777777" w:rsidR="00981ADA" w:rsidRPr="00A9534E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FF07B0C" w14:textId="72F23F27" w:rsidR="008756CA" w:rsidRPr="00A9534E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 xml:space="preserve">We will hold your filing for </w:t>
      </w:r>
      <w:r w:rsidR="00B40521">
        <w:rPr>
          <w:rFonts w:ascii="Arial" w:hAnsi="Arial" w:cs="Arial"/>
          <w:sz w:val="24"/>
          <w:szCs w:val="24"/>
        </w:rPr>
        <w:t>20</w:t>
      </w:r>
      <w:r w:rsidR="0045421C" w:rsidRPr="00A9534E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A9534E">
        <w:rPr>
          <w:rFonts w:ascii="Arial" w:hAnsi="Arial" w:cs="Arial"/>
          <w:sz w:val="24"/>
          <w:szCs w:val="24"/>
        </w:rPr>
        <w:t>notarization</w:t>
      </w:r>
      <w:r w:rsidR="00981ADA" w:rsidRPr="00A9534E">
        <w:rPr>
          <w:rFonts w:ascii="Arial" w:hAnsi="Arial" w:cs="Arial"/>
          <w:sz w:val="24"/>
          <w:szCs w:val="24"/>
        </w:rPr>
        <w:t xml:space="preserve"> </w:t>
      </w:r>
      <w:r w:rsidR="0045421C" w:rsidRPr="00A9534E">
        <w:rPr>
          <w:rFonts w:ascii="Arial" w:hAnsi="Arial" w:cs="Arial"/>
          <w:sz w:val="24"/>
          <w:szCs w:val="24"/>
        </w:rPr>
        <w:t>is not received by that date i</w:t>
      </w:r>
      <w:r w:rsidR="00B36A07" w:rsidRPr="00A9534E">
        <w:rPr>
          <w:rFonts w:ascii="Arial" w:hAnsi="Arial" w:cs="Arial"/>
          <w:sz w:val="24"/>
          <w:szCs w:val="24"/>
        </w:rPr>
        <w:t>t</w:t>
      </w:r>
      <w:r w:rsidR="0045421C" w:rsidRPr="00A9534E">
        <w:rPr>
          <w:rFonts w:ascii="Arial" w:hAnsi="Arial" w:cs="Arial"/>
          <w:sz w:val="24"/>
          <w:szCs w:val="24"/>
        </w:rPr>
        <w:t xml:space="preserve"> wil</w:t>
      </w:r>
      <w:r w:rsidR="009F1D52" w:rsidRPr="00A9534E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A9534E">
        <w:rPr>
          <w:rFonts w:ascii="Arial" w:hAnsi="Arial" w:cs="Arial"/>
          <w:sz w:val="24"/>
          <w:szCs w:val="24"/>
        </w:rPr>
        <w:t xml:space="preserve">  </w:t>
      </w:r>
    </w:p>
    <w:p w14:paraId="67AD3C65" w14:textId="77777777" w:rsidR="008756CA" w:rsidRPr="00A9534E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7BF2E201" w14:textId="77777777" w:rsidR="00056210" w:rsidRPr="00A9534E" w:rsidRDefault="0005621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Sincerely,</w:t>
      </w:r>
    </w:p>
    <w:p w14:paraId="2FD52F1C" w14:textId="2C53CB3F" w:rsidR="00056210" w:rsidRPr="00A9534E" w:rsidRDefault="00A9534E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A8FB0B" wp14:editId="71F3E91C">
            <wp:simplePos x="0" y="0"/>
            <wp:positionH relativeFrom="column">
              <wp:posOffset>2990850</wp:posOffset>
            </wp:positionH>
            <wp:positionV relativeFrom="paragraph">
              <wp:posOffset>8890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7D0AA2" w14:textId="77777777" w:rsidR="00C63B93" w:rsidRPr="00A9534E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0DAAEF" w14:textId="77777777" w:rsidR="00A36F43" w:rsidRPr="00A9534E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639AF8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B3CF794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="00BC4244" w:rsidRPr="00A9534E">
        <w:rPr>
          <w:rFonts w:ascii="Arial" w:hAnsi="Arial" w:cs="Arial"/>
          <w:sz w:val="24"/>
          <w:szCs w:val="24"/>
        </w:rPr>
        <w:t>Rosemary Chiavetta</w:t>
      </w:r>
    </w:p>
    <w:p w14:paraId="1CF2E0A7" w14:textId="77777777" w:rsidR="00056210" w:rsidRPr="00A9534E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</w:r>
      <w:r w:rsidRPr="00A9534E">
        <w:rPr>
          <w:rFonts w:ascii="Arial" w:hAnsi="Arial" w:cs="Arial"/>
          <w:sz w:val="24"/>
          <w:szCs w:val="24"/>
        </w:rPr>
        <w:tab/>
        <w:t>Secretary</w:t>
      </w:r>
    </w:p>
    <w:p w14:paraId="2CA1321F" w14:textId="77777777" w:rsidR="00981ADA" w:rsidRPr="00A9534E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0CA5BB" w14:textId="77777777" w:rsidR="00BB24FB" w:rsidRPr="00A9534E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9534E">
        <w:rPr>
          <w:rFonts w:ascii="Arial" w:hAnsi="Arial" w:cs="Arial"/>
          <w:sz w:val="24"/>
          <w:szCs w:val="24"/>
        </w:rPr>
        <w:t>Enclosure</w:t>
      </w:r>
      <w:r w:rsidR="00486577" w:rsidRPr="00A9534E">
        <w:rPr>
          <w:rFonts w:ascii="Arial" w:hAnsi="Arial" w:cs="Arial"/>
          <w:sz w:val="24"/>
          <w:szCs w:val="24"/>
        </w:rPr>
        <w:t>s</w:t>
      </w:r>
    </w:p>
    <w:p w14:paraId="633EC1EF" w14:textId="77777777" w:rsidR="00E61067" w:rsidRPr="00A9534E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4D1931" w14:textId="77777777" w:rsidR="00A9534E" w:rsidRDefault="00AC7BFD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RC:alw</w:t>
      </w:r>
      <w:proofErr w:type="spellEnd"/>
      <w:proofErr w:type="gramEnd"/>
    </w:p>
    <w:p w14:paraId="3BEF4A01" w14:textId="41E0DF38" w:rsidR="00B40521" w:rsidRDefault="00B40521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40521" w:rsidSect="00A9534E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>CC: 416 Commonwealth Avenue, West Mifflin PA, 15122</w:t>
      </w:r>
    </w:p>
    <w:p w14:paraId="79A2E734" w14:textId="65F6CF2B" w:rsidR="009133C3" w:rsidRPr="00A36F43" w:rsidRDefault="009133C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8CBFFB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27ADF765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57F8B73B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B9A2E98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4FA6717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551D084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EB95F1F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08831C2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28DCC41D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385C573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8B9CAC" w14:textId="25A77011" w:rsidR="00FA50A3" w:rsidRPr="00A36F43" w:rsidRDefault="00B40521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C-2017-2601038</w:t>
      </w:r>
      <w:bookmarkStart w:id="0" w:name="_GoBack"/>
      <w:bookmarkEnd w:id="0"/>
    </w:p>
    <w:p w14:paraId="0C064057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6DEF284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120A928A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3AA470C7" w14:textId="77777777" w:rsidR="009271C8" w:rsidRDefault="009271C8" w:rsidP="009271C8">
      <w:pPr>
        <w:jc w:val="center"/>
        <w:rPr>
          <w:b/>
          <w:sz w:val="36"/>
        </w:rPr>
      </w:pPr>
    </w:p>
    <w:p w14:paraId="5187686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52BDC0D0" w14:textId="77777777" w:rsidR="009271C8" w:rsidRDefault="009271C8" w:rsidP="009271C8">
      <w:pPr>
        <w:jc w:val="center"/>
      </w:pPr>
      <w:r>
        <w:t>_________</w:t>
      </w:r>
    </w:p>
    <w:p w14:paraId="549AD3A3" w14:textId="77777777" w:rsidR="009271C8" w:rsidRDefault="009271C8" w:rsidP="009271C8"/>
    <w:p w14:paraId="52B5F984" w14:textId="77777777" w:rsidR="009271C8" w:rsidRDefault="009271C8" w:rsidP="009271C8"/>
    <w:p w14:paraId="2A322CF9" w14:textId="77777777" w:rsidR="009271C8" w:rsidRDefault="009271C8" w:rsidP="009271C8"/>
    <w:p w14:paraId="61F41523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6BDBC0E5" w14:textId="77777777" w:rsidR="009271C8" w:rsidRDefault="009271C8" w:rsidP="009271C8"/>
    <w:p w14:paraId="68840195" w14:textId="77777777" w:rsidR="009271C8" w:rsidRDefault="009271C8" w:rsidP="009271C8"/>
    <w:p w14:paraId="2B3D9CA7" w14:textId="77777777" w:rsidR="009271C8" w:rsidRDefault="009271C8" w:rsidP="009271C8"/>
    <w:p w14:paraId="75AF7F3E" w14:textId="77777777" w:rsidR="009271C8" w:rsidRDefault="009271C8" w:rsidP="009271C8"/>
    <w:p w14:paraId="68B15FC9" w14:textId="77777777" w:rsidR="009271C8" w:rsidRDefault="009271C8" w:rsidP="009271C8"/>
    <w:p w14:paraId="77B4A25E" w14:textId="77777777" w:rsidR="009271C8" w:rsidRDefault="009271C8" w:rsidP="009271C8"/>
    <w:p w14:paraId="67C5F61E" w14:textId="77777777" w:rsidR="009271C8" w:rsidRDefault="009271C8" w:rsidP="009271C8"/>
    <w:p w14:paraId="307FD469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33048F1F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0F35CF8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3428597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0BB01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D706CE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D0FADD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D8DFB7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AF4A13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5DA134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A2333A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381A73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FF809F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79A3630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C1A1D7F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EA35A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A9534E"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AAA94" w14:textId="77777777" w:rsidR="00DD2133" w:rsidRDefault="00DD2133">
      <w:r>
        <w:separator/>
      </w:r>
    </w:p>
  </w:endnote>
  <w:endnote w:type="continuationSeparator" w:id="0">
    <w:p w14:paraId="639B535D" w14:textId="77777777" w:rsidR="00DD2133" w:rsidRDefault="00DD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E75B7" w14:textId="77777777" w:rsidR="00DD2133" w:rsidRDefault="00DD2133">
      <w:r>
        <w:separator/>
      </w:r>
    </w:p>
  </w:footnote>
  <w:footnote w:type="continuationSeparator" w:id="0">
    <w:p w14:paraId="51D22B6E" w14:textId="77777777" w:rsidR="00DD2133" w:rsidRDefault="00DD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4FB"/>
    <w:rsid w:val="00026C4B"/>
    <w:rsid w:val="00035E68"/>
    <w:rsid w:val="00056210"/>
    <w:rsid w:val="00171EE7"/>
    <w:rsid w:val="001B382B"/>
    <w:rsid w:val="00217C3F"/>
    <w:rsid w:val="0029036F"/>
    <w:rsid w:val="00291E35"/>
    <w:rsid w:val="002C269E"/>
    <w:rsid w:val="0030311D"/>
    <w:rsid w:val="00305321"/>
    <w:rsid w:val="00331ECD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52130"/>
    <w:rsid w:val="005618BE"/>
    <w:rsid w:val="005B70B4"/>
    <w:rsid w:val="005F45ED"/>
    <w:rsid w:val="00647F7B"/>
    <w:rsid w:val="006B43E0"/>
    <w:rsid w:val="00701D84"/>
    <w:rsid w:val="00713C7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F1D52"/>
    <w:rsid w:val="00A17E19"/>
    <w:rsid w:val="00A36F43"/>
    <w:rsid w:val="00A54047"/>
    <w:rsid w:val="00A644CC"/>
    <w:rsid w:val="00A94520"/>
    <w:rsid w:val="00A9534E"/>
    <w:rsid w:val="00AB579A"/>
    <w:rsid w:val="00AC7BFD"/>
    <w:rsid w:val="00AD3E0E"/>
    <w:rsid w:val="00AE1B17"/>
    <w:rsid w:val="00AE2F83"/>
    <w:rsid w:val="00AF5F8A"/>
    <w:rsid w:val="00B00F00"/>
    <w:rsid w:val="00B36A07"/>
    <w:rsid w:val="00B40521"/>
    <w:rsid w:val="00B95612"/>
    <w:rsid w:val="00BA03B5"/>
    <w:rsid w:val="00BB24FB"/>
    <w:rsid w:val="00BC4244"/>
    <w:rsid w:val="00C273A2"/>
    <w:rsid w:val="00C60019"/>
    <w:rsid w:val="00C63B93"/>
    <w:rsid w:val="00CB338C"/>
    <w:rsid w:val="00D11E9D"/>
    <w:rsid w:val="00D663EA"/>
    <w:rsid w:val="00DB2EB8"/>
    <w:rsid w:val="00DB3C03"/>
    <w:rsid w:val="00DC6E0B"/>
    <w:rsid w:val="00DD2133"/>
    <w:rsid w:val="00DD5EEA"/>
    <w:rsid w:val="00E244BE"/>
    <w:rsid w:val="00E61067"/>
    <w:rsid w:val="00E84C40"/>
    <w:rsid w:val="00EA2396"/>
    <w:rsid w:val="00F1598A"/>
    <w:rsid w:val="00F323C1"/>
    <w:rsid w:val="00F8784E"/>
    <w:rsid w:val="00FA50A3"/>
    <w:rsid w:val="00FA6C47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B06162"/>
  <w15:docId w15:val="{5BD4D113-E93C-4D1E-8366-38F8AB4E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Wolf, Ariel</cp:lastModifiedBy>
  <cp:revision>2</cp:revision>
  <cp:lastPrinted>2011-06-06T15:54:00Z</cp:lastPrinted>
  <dcterms:created xsi:type="dcterms:W3CDTF">2018-11-19T15:00:00Z</dcterms:created>
  <dcterms:modified xsi:type="dcterms:W3CDTF">2018-11-19T15:00:00Z</dcterms:modified>
</cp:coreProperties>
</file>