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DC9C" w14:textId="40012727" w:rsidR="00417F36" w:rsidRDefault="00803A54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21, 2018</w:t>
      </w:r>
    </w:p>
    <w:p w14:paraId="0E81B6B4" w14:textId="02219D74" w:rsidR="00F0470F" w:rsidRDefault="00F0470F" w:rsidP="00F0470F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</w:t>
      </w:r>
      <w:r w:rsidR="00803A54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-</w:t>
      </w:r>
      <w:r w:rsidR="00803A54">
        <w:rPr>
          <w:rFonts w:ascii="Arial" w:hAnsi="Arial"/>
          <w:sz w:val="24"/>
        </w:rPr>
        <w:t>3003023</w:t>
      </w:r>
    </w:p>
    <w:p w14:paraId="214AC181" w14:textId="77777777" w:rsidR="00F0470F" w:rsidRDefault="00F0470F" w:rsidP="00F0470F">
      <w:pPr>
        <w:rPr>
          <w:rFonts w:ascii="Arial" w:hAnsi="Arial"/>
          <w:sz w:val="24"/>
        </w:rPr>
      </w:pPr>
    </w:p>
    <w:p w14:paraId="4BEE287C" w14:textId="77777777" w:rsidR="00F0470F" w:rsidRDefault="00F0470F" w:rsidP="00F0470F">
      <w:pPr>
        <w:rPr>
          <w:rFonts w:ascii="Arial" w:hAnsi="Arial"/>
          <w:sz w:val="24"/>
        </w:rPr>
      </w:pPr>
    </w:p>
    <w:p w14:paraId="0A9406D9" w14:textId="4C4D2B27" w:rsidR="00F0470F" w:rsidRDefault="00803A54" w:rsidP="00F0470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JANET E COLE</w:t>
      </w:r>
    </w:p>
    <w:p w14:paraId="443A16D1" w14:textId="3C4D060B" w:rsidR="00F0470F" w:rsidRDefault="00803A54" w:rsidP="00F0470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630 EUCLID AVENUE</w:t>
      </w:r>
    </w:p>
    <w:p w14:paraId="038A2160" w14:textId="4672AF80" w:rsidR="00F0470F" w:rsidRDefault="00803A54" w:rsidP="00F0470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TEMPLE PA  19560</w:t>
      </w:r>
    </w:p>
    <w:p w14:paraId="075B566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60D655C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AF65502" w14:textId="20191391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803A54">
        <w:rPr>
          <w:rFonts w:ascii="Arial" w:hAnsi="Arial"/>
          <w:sz w:val="24"/>
        </w:rPr>
        <w:t>Ms. Cole</w:t>
      </w:r>
      <w:r w:rsidRPr="00417F36">
        <w:rPr>
          <w:rFonts w:ascii="Arial" w:hAnsi="Arial"/>
          <w:sz w:val="24"/>
        </w:rPr>
        <w:t>:</w:t>
      </w:r>
    </w:p>
    <w:p w14:paraId="37281EB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92F4F63" w14:textId="4B663C70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We are returning your</w:t>
      </w:r>
      <w:r w:rsidR="004E14F7">
        <w:rPr>
          <w:rFonts w:ascii="Arial" w:hAnsi="Arial"/>
          <w:sz w:val="24"/>
        </w:rPr>
        <w:t xml:space="preserve"> </w:t>
      </w:r>
      <w:r w:rsidR="00803A54">
        <w:rPr>
          <w:rFonts w:ascii="Arial" w:hAnsi="Arial"/>
          <w:sz w:val="24"/>
        </w:rPr>
        <w:t>Petition for Judicial Determination of Jurisdiction</w:t>
      </w:r>
      <w:r w:rsidR="004E14F7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 xml:space="preserve">to you because it is required for us to have </w:t>
      </w:r>
      <w:r w:rsidR="00493206">
        <w:rPr>
          <w:rFonts w:ascii="Arial" w:hAnsi="Arial"/>
          <w:sz w:val="24"/>
        </w:rPr>
        <w:t xml:space="preserve">an </w:t>
      </w:r>
      <w:r w:rsidRPr="00417F36">
        <w:rPr>
          <w:rFonts w:ascii="Arial" w:hAnsi="Arial"/>
          <w:sz w:val="24"/>
        </w:rPr>
        <w:t>original signature.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>
        <w:rPr>
          <w:rFonts w:ascii="Arial" w:hAnsi="Arial"/>
          <w:sz w:val="24"/>
        </w:rPr>
        <w:t>Please note we are unable to accept a photocopy or other non-original signature.</w:t>
      </w:r>
    </w:p>
    <w:p w14:paraId="47055AF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37E7817" w14:textId="38CDC039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15D1C819" w14:textId="6311E634" w:rsidR="00417F36" w:rsidRDefault="00417F36" w:rsidP="00417F36">
      <w:pPr>
        <w:rPr>
          <w:rFonts w:ascii="Arial" w:hAnsi="Arial"/>
          <w:sz w:val="24"/>
        </w:rPr>
      </w:pPr>
    </w:p>
    <w:p w14:paraId="2BF6345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1F428523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5FA448A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D243E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270ED60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714F774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BED1807" wp14:editId="31BFA9B3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FE54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12C2385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55B84C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301898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D04F127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41A4567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5895B8E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2E3F73A" w14:textId="77777777" w:rsidR="00417F36" w:rsidRPr="00ED4AE7" w:rsidRDefault="00417F36" w:rsidP="00417F36">
      <w:pPr>
        <w:rPr>
          <w:rFonts w:ascii="Arial" w:hAnsi="Arial"/>
          <w:sz w:val="18"/>
        </w:rPr>
      </w:pPr>
      <w:r w:rsidRPr="00ED4AE7">
        <w:rPr>
          <w:rFonts w:ascii="Arial" w:hAnsi="Arial"/>
          <w:sz w:val="18"/>
        </w:rPr>
        <w:t>Enclosures</w:t>
      </w:r>
    </w:p>
    <w:p w14:paraId="7E90161A" w14:textId="77777777" w:rsidR="00635B49" w:rsidRPr="00ED4AE7" w:rsidRDefault="00417F36" w:rsidP="00417F36">
      <w:pPr>
        <w:rPr>
          <w:rFonts w:ascii="Arial" w:hAnsi="Arial"/>
        </w:rPr>
      </w:pPr>
      <w:proofErr w:type="spellStart"/>
      <w:proofErr w:type="gramStart"/>
      <w:r w:rsidRPr="00ED4AE7">
        <w:rPr>
          <w:rFonts w:ascii="Arial" w:hAnsi="Arial"/>
        </w:rPr>
        <w:t>RC:alw</w:t>
      </w:r>
      <w:proofErr w:type="spellEnd"/>
      <w:proofErr w:type="gramEnd"/>
    </w:p>
    <w:p w14:paraId="78ACDFD3" w14:textId="424D374B" w:rsidR="004F2096" w:rsidRDefault="004F2096" w:rsidP="00417F36">
      <w:pPr>
        <w:rPr>
          <w:rFonts w:ascii="Arial" w:hAnsi="Arial"/>
        </w:rPr>
      </w:pPr>
    </w:p>
    <w:p w14:paraId="274F1FE0" w14:textId="1BFF68F7" w:rsidR="00091A0B" w:rsidRDefault="006B1C64" w:rsidP="00417F36">
      <w:pPr>
        <w:rPr>
          <w:rFonts w:ascii="Arial" w:hAnsi="Arial"/>
        </w:rPr>
      </w:pPr>
      <w:r>
        <w:rPr>
          <w:rFonts w:ascii="Arial" w:hAnsi="Arial"/>
        </w:rPr>
        <w:t>CC: Met-Ed (Lepkoski/Giesler)</w:t>
      </w:r>
      <w:bookmarkStart w:id="0" w:name="_GoBack"/>
      <w:bookmarkEnd w:id="0"/>
    </w:p>
    <w:sectPr w:rsidR="00091A0B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0CD8" w14:textId="77777777" w:rsidR="00B733D2" w:rsidRDefault="00B733D2" w:rsidP="00635B49">
      <w:r>
        <w:separator/>
      </w:r>
    </w:p>
  </w:endnote>
  <w:endnote w:type="continuationSeparator" w:id="0">
    <w:p w14:paraId="33CC313B" w14:textId="77777777" w:rsidR="00B733D2" w:rsidRDefault="00B733D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97439" w14:textId="77777777" w:rsidR="00B733D2" w:rsidRDefault="00B733D2" w:rsidP="00635B49">
      <w:r>
        <w:separator/>
      </w:r>
    </w:p>
  </w:footnote>
  <w:footnote w:type="continuationSeparator" w:id="0">
    <w:p w14:paraId="372E462D" w14:textId="77777777" w:rsidR="00B733D2" w:rsidRDefault="00B733D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EBF1169" w14:textId="77777777" w:rsidTr="00F10AA0">
      <w:trPr>
        <w:trHeight w:val="1170"/>
      </w:trPr>
      <w:tc>
        <w:tcPr>
          <w:tcW w:w="1800" w:type="dxa"/>
        </w:tcPr>
        <w:p w14:paraId="1E1359A1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942633D" wp14:editId="02E60F4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76235D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DB8C72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4BD370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9F3E34E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C63D4D1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5CE8399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3F5D2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A9F17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AA054F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E95F0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F05A3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1C1469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30BC635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77F"/>
    <w:rsid w:val="00080A71"/>
    <w:rsid w:val="00083D01"/>
    <w:rsid w:val="00086035"/>
    <w:rsid w:val="00086997"/>
    <w:rsid w:val="00091A0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6F5E"/>
    <w:rsid w:val="00147154"/>
    <w:rsid w:val="00147300"/>
    <w:rsid w:val="00147F58"/>
    <w:rsid w:val="0015136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1F4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A74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CED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0FF5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06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14F7"/>
    <w:rsid w:val="004E3771"/>
    <w:rsid w:val="004E48E2"/>
    <w:rsid w:val="004E670D"/>
    <w:rsid w:val="004E6A07"/>
    <w:rsid w:val="004E70BA"/>
    <w:rsid w:val="004F2096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5886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C64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60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A54"/>
    <w:rsid w:val="00803CF6"/>
    <w:rsid w:val="0080545B"/>
    <w:rsid w:val="00805BCB"/>
    <w:rsid w:val="00807D8D"/>
    <w:rsid w:val="0081023E"/>
    <w:rsid w:val="008115E2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AF7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0E0A"/>
    <w:rsid w:val="0089199D"/>
    <w:rsid w:val="00892D20"/>
    <w:rsid w:val="00892E34"/>
    <w:rsid w:val="008934A9"/>
    <w:rsid w:val="00895A58"/>
    <w:rsid w:val="00896807"/>
    <w:rsid w:val="008972D4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E4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081B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EA6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C2C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3D2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0A9C"/>
    <w:rsid w:val="00BC20AE"/>
    <w:rsid w:val="00BC25B2"/>
    <w:rsid w:val="00BC27E6"/>
    <w:rsid w:val="00BC613F"/>
    <w:rsid w:val="00BC6158"/>
    <w:rsid w:val="00BC7D4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612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239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0410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824"/>
    <w:rsid w:val="00D35B73"/>
    <w:rsid w:val="00D36AA1"/>
    <w:rsid w:val="00D41454"/>
    <w:rsid w:val="00D421B5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6C93"/>
    <w:rsid w:val="00E204DB"/>
    <w:rsid w:val="00E20DC3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4AE7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70F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FB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6B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D3D93D"/>
  <w15:docId w15:val="{5FCBBDA9-9285-42DF-8F5A-646504B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43B6-0763-4D67-BA38-C3C2255D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2018-01-09T15:41:00Z</cp:lastPrinted>
  <dcterms:created xsi:type="dcterms:W3CDTF">2018-11-21T16:07:00Z</dcterms:created>
  <dcterms:modified xsi:type="dcterms:W3CDTF">2018-11-21T16:08:00Z</dcterms:modified>
</cp:coreProperties>
</file>