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24D6E04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FBADBCC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EECDFEC" wp14:editId="00572B7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3E8F2FD9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62B72B9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1BDCE359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4980ABFA" w14:textId="77777777" w:rsidR="00672C13" w:rsidRDefault="00672C13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z w:val="26"/>
              </w:rPr>
              <w:t>KEYSTONE BUILDING SECOND FLOOR</w:t>
            </w:r>
          </w:p>
          <w:p w14:paraId="040A9365" w14:textId="6D008F27"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bookmarkStart w:id="0" w:name="_GoBack"/>
            <w:bookmarkEnd w:id="0"/>
            <w:r>
              <w:rPr>
                <w:rFonts w:ascii="Arial" w:hAnsi="Arial"/>
                <w:color w:val="000080"/>
                <w:sz w:val="26"/>
              </w:rPr>
              <w:t>HARRISBURG, PA 17105-3265</w:t>
            </w:r>
          </w:p>
        </w:tc>
        <w:tc>
          <w:tcPr>
            <w:tcW w:w="1452" w:type="dxa"/>
            <w:shd w:val="clear" w:color="auto" w:fill="auto"/>
          </w:tcPr>
          <w:p w14:paraId="24C536CD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3CD41749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2F8E29EE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BEB6434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0700971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3526F2EB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3241E40F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265D80E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781E84FF" w14:textId="541C52A7" w:rsidR="00FC7EEE" w:rsidRPr="001E7B51" w:rsidRDefault="00672C13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November 26, 2018</w:t>
      </w:r>
    </w:p>
    <w:p w14:paraId="45E12AC4" w14:textId="5E116914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72C13">
        <w:rPr>
          <w:rFonts w:ascii="Arial" w:hAnsi="Arial" w:cs="Arial"/>
          <w:noProof/>
          <w:sz w:val="24"/>
        </w:rPr>
        <w:t>C-2018-3003001</w:t>
      </w:r>
    </w:p>
    <w:p w14:paraId="6A326C0E" w14:textId="77777777"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14:paraId="59808D60" w14:textId="08328EE5" w:rsidR="00FC7EEE" w:rsidRDefault="00672C13" w:rsidP="001E7B51">
      <w:pPr>
        <w:rPr>
          <w:rFonts w:ascii="Arial" w:hAnsi="Arial" w:cs="Arial"/>
          <w:noProof/>
          <w:sz w:val="24"/>
        </w:rPr>
      </w:pPr>
      <w:r w:rsidRPr="00672C13">
        <w:rPr>
          <w:rFonts w:ascii="Arial" w:hAnsi="Arial" w:cs="Arial"/>
          <w:noProof/>
          <w:sz w:val="24"/>
        </w:rPr>
        <w:t>Lauren Marissa Lepkoski</w:t>
      </w:r>
    </w:p>
    <w:p w14:paraId="16A08E88" w14:textId="6D63C95D" w:rsidR="00672C13" w:rsidRDefault="00672C1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Metropolitan Edison Company</w:t>
      </w:r>
    </w:p>
    <w:p w14:paraId="2830E3E8" w14:textId="259D4AFC" w:rsidR="00672C13" w:rsidRDefault="00672C13" w:rsidP="001E7B51">
      <w:pPr>
        <w:rPr>
          <w:rFonts w:ascii="Arial" w:hAnsi="Arial" w:cs="Arial"/>
          <w:sz w:val="24"/>
        </w:rPr>
      </w:pPr>
      <w:r w:rsidRPr="00672C13">
        <w:rPr>
          <w:rFonts w:ascii="Arial" w:hAnsi="Arial" w:cs="Arial"/>
          <w:sz w:val="24"/>
        </w:rPr>
        <w:t>2800 Pottsville Pike</w:t>
      </w:r>
    </w:p>
    <w:p w14:paraId="1E525D39" w14:textId="5D106001" w:rsidR="00672C13" w:rsidRDefault="00672C13" w:rsidP="001E7B51">
      <w:pPr>
        <w:rPr>
          <w:rFonts w:ascii="Arial" w:hAnsi="Arial" w:cs="Arial"/>
          <w:sz w:val="24"/>
        </w:rPr>
      </w:pPr>
      <w:r w:rsidRPr="00672C13">
        <w:rPr>
          <w:rFonts w:ascii="Arial" w:hAnsi="Arial" w:cs="Arial"/>
          <w:sz w:val="24"/>
        </w:rPr>
        <w:t>PO Box 16001</w:t>
      </w:r>
    </w:p>
    <w:p w14:paraId="583FEEE3" w14:textId="140790EE" w:rsidR="00672C13" w:rsidRPr="001E7B51" w:rsidRDefault="00672C1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Reading PA  19612</w:t>
      </w:r>
    </w:p>
    <w:p w14:paraId="33BC9243" w14:textId="3613CECD" w:rsidR="00FC7EEE" w:rsidRDefault="00FC7EEE" w:rsidP="001E7B51">
      <w:pPr>
        <w:rPr>
          <w:rFonts w:ascii="Arial" w:hAnsi="Arial" w:cs="Arial"/>
          <w:sz w:val="24"/>
        </w:rPr>
      </w:pPr>
    </w:p>
    <w:p w14:paraId="30F15295" w14:textId="77777777" w:rsidR="00672C13" w:rsidRPr="001E7B51" w:rsidRDefault="00672C13" w:rsidP="001E7B51">
      <w:pPr>
        <w:rPr>
          <w:rFonts w:ascii="Arial" w:hAnsi="Arial" w:cs="Arial"/>
          <w:sz w:val="24"/>
        </w:rPr>
      </w:pPr>
    </w:p>
    <w:p w14:paraId="6443EDE1" w14:textId="72402402" w:rsidR="00FC7EEE" w:rsidRPr="001E7B51" w:rsidRDefault="00672C13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Conchita Braun</w:t>
      </w:r>
    </w:p>
    <w:p w14:paraId="1D09ACE7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173ADD6E" w14:textId="6D858387" w:rsidR="00FC7EEE" w:rsidRPr="001E7B51" w:rsidRDefault="00672C13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Metropolitan Edison Company</w:t>
      </w:r>
    </w:p>
    <w:p w14:paraId="484D91B0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62DAE6C6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02D431F8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18DAA1F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52C4357D" w14:textId="34F9FC3D" w:rsidR="00FC7EEE" w:rsidRDefault="00FC7EEE" w:rsidP="001E7B51">
      <w:pPr>
        <w:rPr>
          <w:rFonts w:ascii="Arial" w:hAnsi="Arial" w:cs="Arial"/>
          <w:sz w:val="24"/>
        </w:rPr>
      </w:pPr>
    </w:p>
    <w:p w14:paraId="754E8F64" w14:textId="77777777" w:rsidR="00672C13" w:rsidRPr="001E7B51" w:rsidRDefault="00672C13" w:rsidP="001E7B51">
      <w:pPr>
        <w:rPr>
          <w:rFonts w:ascii="Arial" w:hAnsi="Arial" w:cs="Arial"/>
          <w:sz w:val="24"/>
        </w:rPr>
      </w:pPr>
    </w:p>
    <w:p w14:paraId="4C44DF2A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09323789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66893E1C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3A20B2FB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37F15DD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0D766820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14:paraId="128546E1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2B2A4533" wp14:editId="0FAD8362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CE282" w14:textId="77777777" w:rsidR="00FC7EEE" w:rsidRDefault="00FC7EEE" w:rsidP="00EA5C35">
      <w:pPr>
        <w:rPr>
          <w:rFonts w:ascii="Arial" w:hAnsi="Arial" w:cs="Arial"/>
          <w:sz w:val="24"/>
        </w:rPr>
      </w:pPr>
    </w:p>
    <w:p w14:paraId="098A549F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ADCFE81" w14:textId="77777777" w:rsidR="00FC7EEE" w:rsidRDefault="00FC7EEE" w:rsidP="00EA5C35">
      <w:pPr>
        <w:rPr>
          <w:rFonts w:ascii="Arial" w:hAnsi="Arial" w:cs="Arial"/>
          <w:sz w:val="24"/>
        </w:rPr>
      </w:pPr>
    </w:p>
    <w:p w14:paraId="2B1C4AD2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776F175A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7BDFD951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55A101EB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CD37A33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803CA98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48021C7" w14:textId="78C25F0B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672C13">
        <w:rPr>
          <w:rFonts w:ascii="Arial" w:hAnsi="Arial" w:cs="Arial"/>
          <w:noProof/>
          <w:sz w:val="24"/>
        </w:rPr>
        <w:t>alw</w:t>
      </w:r>
    </w:p>
    <w:p w14:paraId="029CB32D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50927DB1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72C13"/>
    <w:rsid w:val="001A359B"/>
    <w:rsid w:val="001E7B51"/>
    <w:rsid w:val="002333DF"/>
    <w:rsid w:val="002F6A38"/>
    <w:rsid w:val="003C348F"/>
    <w:rsid w:val="004A63E8"/>
    <w:rsid w:val="00634AFF"/>
    <w:rsid w:val="006635E1"/>
    <w:rsid w:val="00672C13"/>
    <w:rsid w:val="00693191"/>
    <w:rsid w:val="006B7617"/>
    <w:rsid w:val="006C567C"/>
    <w:rsid w:val="00BD1E9B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A3C58"/>
  <w15:docId w15:val="{ACCCD6F8-8F38-4A3F-85A8-7FB031C0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Amended%20Complain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Amended Complaint Letter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Wolf, Ariel</dc:creator>
  <cp:lastModifiedBy>Wolf, Ariel</cp:lastModifiedBy>
  <cp:revision>1</cp:revision>
  <cp:lastPrinted>2007-07-10T16:29:00Z</cp:lastPrinted>
  <dcterms:created xsi:type="dcterms:W3CDTF">2018-11-26T18:16:00Z</dcterms:created>
  <dcterms:modified xsi:type="dcterms:W3CDTF">2018-11-26T18:19:00Z</dcterms:modified>
</cp:coreProperties>
</file>