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E2254" w14:textId="713AB731" w:rsidR="009D356B" w:rsidRDefault="00C602DF" w:rsidP="008F49AE">
      <w:pPr>
        <w:tabs>
          <w:tab w:val="right" w:pos="9720"/>
        </w:tabs>
        <w:jc w:val="center"/>
        <w:rPr>
          <w:rFonts w:ascii="Arial" w:hAnsi="Arial" w:cs="Arial"/>
          <w:sz w:val="22"/>
          <w:szCs w:val="22"/>
        </w:rPr>
      </w:pPr>
      <w:r>
        <w:rPr>
          <w:rFonts w:ascii="Arial" w:hAnsi="Arial" w:cs="Arial"/>
          <w:sz w:val="22"/>
          <w:szCs w:val="22"/>
        </w:rPr>
        <w:t>December 5, 2018</w:t>
      </w:r>
    </w:p>
    <w:p w14:paraId="7492B4CE" w14:textId="77777777" w:rsidR="00C602DF" w:rsidRDefault="00C602DF" w:rsidP="008F49AE">
      <w:pPr>
        <w:tabs>
          <w:tab w:val="right" w:pos="9720"/>
        </w:tabs>
        <w:jc w:val="center"/>
        <w:rPr>
          <w:rFonts w:ascii="Arial" w:hAnsi="Arial" w:cs="Arial"/>
          <w:sz w:val="22"/>
          <w:szCs w:val="22"/>
        </w:rPr>
      </w:pPr>
      <w:bookmarkStart w:id="0" w:name="_GoBack"/>
      <w:bookmarkEnd w:id="0"/>
    </w:p>
    <w:p w14:paraId="1C37CC15" w14:textId="77777777" w:rsidR="009D356B" w:rsidRPr="00CB417F" w:rsidRDefault="009D356B"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239CF3C2" w14:textId="77777777" w:rsidR="009D356B" w:rsidRDefault="009D356B" w:rsidP="00BE77ED">
      <w:pPr>
        <w:tabs>
          <w:tab w:val="left" w:pos="64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74020CF" w14:textId="77777777" w:rsidR="009D356B" w:rsidRDefault="009D356B" w:rsidP="008F49AE">
      <w:pPr>
        <w:tabs>
          <w:tab w:val="left" w:pos="6480"/>
          <w:tab w:val="right" w:pos="9360"/>
        </w:tabs>
        <w:rPr>
          <w:rFonts w:ascii="Arial" w:hAnsi="Arial" w:cs="Arial"/>
          <w:sz w:val="22"/>
          <w:szCs w:val="22"/>
        </w:rPr>
      </w:pPr>
      <w:r>
        <w:rPr>
          <w:rFonts w:ascii="Arial" w:hAnsi="Arial" w:cs="Arial"/>
          <w:sz w:val="22"/>
          <w:szCs w:val="22"/>
        </w:rPr>
        <w:tab/>
      </w:r>
      <w:r>
        <w:rPr>
          <w:rFonts w:ascii="Arial" w:hAnsi="Arial" w:cs="Arial"/>
          <w:sz w:val="22"/>
          <w:szCs w:val="22"/>
        </w:rPr>
        <w:tab/>
      </w:r>
      <w:r w:rsidRPr="00F8086C">
        <w:rPr>
          <w:rFonts w:ascii="Arial" w:hAnsi="Arial" w:cs="Arial"/>
          <w:noProof/>
          <w:sz w:val="22"/>
          <w:szCs w:val="22"/>
        </w:rPr>
        <w:t>A-2018-3004592</w:t>
      </w:r>
    </w:p>
    <w:p w14:paraId="52377C0A" w14:textId="77777777" w:rsidR="009D356B" w:rsidRDefault="009D356B" w:rsidP="008F49AE">
      <w:pPr>
        <w:tabs>
          <w:tab w:val="left" w:pos="6480"/>
          <w:tab w:val="right" w:pos="9360"/>
        </w:tabs>
        <w:rPr>
          <w:rFonts w:ascii="Arial" w:hAnsi="Arial" w:cs="Arial"/>
          <w:sz w:val="22"/>
          <w:szCs w:val="22"/>
        </w:rPr>
      </w:pPr>
      <w:r>
        <w:rPr>
          <w:rFonts w:ascii="Arial" w:hAnsi="Arial" w:cs="Arial"/>
          <w:sz w:val="22"/>
          <w:szCs w:val="22"/>
        </w:rPr>
        <w:tab/>
      </w:r>
      <w:r>
        <w:rPr>
          <w:rFonts w:ascii="Arial" w:hAnsi="Arial" w:cs="Arial"/>
          <w:sz w:val="22"/>
          <w:szCs w:val="22"/>
        </w:rPr>
        <w:tab/>
      </w:r>
      <w:r w:rsidR="00817421">
        <w:rPr>
          <w:rFonts w:ascii="Arial" w:hAnsi="Arial" w:cs="Arial"/>
          <w:sz w:val="22"/>
          <w:szCs w:val="22"/>
        </w:rPr>
        <w:t>A-</w:t>
      </w:r>
      <w:r w:rsidRPr="00F8086C">
        <w:rPr>
          <w:rFonts w:ascii="Arial" w:hAnsi="Arial" w:cs="Arial"/>
          <w:noProof/>
          <w:sz w:val="22"/>
          <w:szCs w:val="22"/>
        </w:rPr>
        <w:t>8921368</w:t>
      </w:r>
    </w:p>
    <w:p w14:paraId="029FF454" w14:textId="77777777" w:rsidR="00817421" w:rsidRDefault="00817421" w:rsidP="00BE77ED">
      <w:pPr>
        <w:tabs>
          <w:tab w:val="left" w:pos="6480"/>
        </w:tabs>
        <w:rPr>
          <w:rFonts w:ascii="Arial" w:hAnsi="Arial" w:cs="Arial"/>
          <w:noProof/>
          <w:sz w:val="22"/>
          <w:szCs w:val="22"/>
        </w:rPr>
      </w:pPr>
    </w:p>
    <w:p w14:paraId="66B3BDCA" w14:textId="77777777" w:rsidR="00817421" w:rsidRDefault="00817421" w:rsidP="00BE77ED">
      <w:pPr>
        <w:tabs>
          <w:tab w:val="left" w:pos="6480"/>
        </w:tabs>
        <w:rPr>
          <w:rFonts w:ascii="Arial" w:hAnsi="Arial" w:cs="Arial"/>
          <w:noProof/>
          <w:sz w:val="22"/>
          <w:szCs w:val="22"/>
        </w:rPr>
      </w:pPr>
    </w:p>
    <w:p w14:paraId="359E797B" w14:textId="4F66C53F" w:rsidR="009D356B" w:rsidRDefault="009D356B" w:rsidP="00BE77ED">
      <w:pPr>
        <w:tabs>
          <w:tab w:val="left" w:pos="6480"/>
        </w:tabs>
        <w:rPr>
          <w:rFonts w:ascii="Arial" w:hAnsi="Arial" w:cs="Arial"/>
          <w:sz w:val="22"/>
          <w:szCs w:val="22"/>
        </w:rPr>
      </w:pPr>
      <w:r w:rsidRPr="00F8086C">
        <w:rPr>
          <w:rFonts w:ascii="Arial" w:hAnsi="Arial" w:cs="Arial"/>
          <w:noProof/>
          <w:sz w:val="22"/>
          <w:szCs w:val="22"/>
        </w:rPr>
        <w:t>OCEANS OF FAITH TRANSPORT L</w:t>
      </w:r>
      <w:r w:rsidR="00817421">
        <w:rPr>
          <w:rFonts w:ascii="Arial" w:hAnsi="Arial" w:cs="Arial"/>
          <w:noProof/>
          <w:sz w:val="22"/>
          <w:szCs w:val="22"/>
        </w:rPr>
        <w:t>LC</w:t>
      </w:r>
    </w:p>
    <w:p w14:paraId="1BA7221A" w14:textId="77777777" w:rsidR="009D356B" w:rsidRDefault="009D356B" w:rsidP="00BE77ED">
      <w:pPr>
        <w:tabs>
          <w:tab w:val="left" w:pos="6480"/>
        </w:tabs>
        <w:rPr>
          <w:rFonts w:ascii="Arial" w:hAnsi="Arial" w:cs="Arial"/>
          <w:sz w:val="22"/>
          <w:szCs w:val="22"/>
        </w:rPr>
      </w:pPr>
      <w:r w:rsidRPr="00F8086C">
        <w:rPr>
          <w:rFonts w:ascii="Arial" w:hAnsi="Arial" w:cs="Arial"/>
          <w:noProof/>
          <w:sz w:val="22"/>
          <w:szCs w:val="22"/>
        </w:rPr>
        <w:t>622 S IRVING AVE</w:t>
      </w:r>
    </w:p>
    <w:p w14:paraId="75D3FEAF" w14:textId="1884ECB7" w:rsidR="009D356B" w:rsidRDefault="009D356B" w:rsidP="00BE77ED">
      <w:pPr>
        <w:tabs>
          <w:tab w:val="left" w:pos="6480"/>
        </w:tabs>
        <w:rPr>
          <w:rFonts w:ascii="Arial" w:hAnsi="Arial" w:cs="Arial"/>
          <w:noProof/>
          <w:sz w:val="22"/>
          <w:szCs w:val="22"/>
        </w:rPr>
      </w:pPr>
      <w:r w:rsidRPr="00F8086C">
        <w:rPr>
          <w:rFonts w:ascii="Arial" w:hAnsi="Arial" w:cs="Arial"/>
          <w:noProof/>
          <w:sz w:val="22"/>
          <w:szCs w:val="22"/>
        </w:rPr>
        <w:t>SCRANTON</w:t>
      </w:r>
      <w:r>
        <w:rPr>
          <w:rFonts w:ascii="Arial" w:hAnsi="Arial" w:cs="Arial"/>
          <w:sz w:val="22"/>
          <w:szCs w:val="22"/>
        </w:rPr>
        <w:t xml:space="preserve">, </w:t>
      </w:r>
      <w:r w:rsidRPr="00F8086C">
        <w:rPr>
          <w:rFonts w:ascii="Arial" w:hAnsi="Arial" w:cs="Arial"/>
          <w:noProof/>
          <w:sz w:val="22"/>
          <w:szCs w:val="22"/>
        </w:rPr>
        <w:t>PA</w:t>
      </w:r>
      <w:r>
        <w:rPr>
          <w:rFonts w:ascii="Arial" w:hAnsi="Arial" w:cs="Arial"/>
          <w:sz w:val="22"/>
          <w:szCs w:val="22"/>
        </w:rPr>
        <w:t xml:space="preserve">  </w:t>
      </w:r>
      <w:r w:rsidRPr="00F8086C">
        <w:rPr>
          <w:rFonts w:ascii="Arial" w:hAnsi="Arial" w:cs="Arial"/>
          <w:noProof/>
          <w:sz w:val="22"/>
          <w:szCs w:val="22"/>
        </w:rPr>
        <w:t>18505</w:t>
      </w:r>
    </w:p>
    <w:p w14:paraId="3E79E566" w14:textId="65624761" w:rsidR="00817421" w:rsidRDefault="00817421" w:rsidP="00BE77ED">
      <w:pPr>
        <w:tabs>
          <w:tab w:val="left" w:pos="6480"/>
        </w:tabs>
        <w:rPr>
          <w:rFonts w:ascii="Arial" w:hAnsi="Arial" w:cs="Arial"/>
          <w:sz w:val="22"/>
          <w:szCs w:val="22"/>
        </w:rPr>
      </w:pPr>
    </w:p>
    <w:p w14:paraId="06593F77" w14:textId="28E468F0" w:rsidR="00817421" w:rsidRDefault="00817421" w:rsidP="00BE77ED">
      <w:pPr>
        <w:tabs>
          <w:tab w:val="left" w:pos="6480"/>
        </w:tabs>
        <w:rPr>
          <w:rFonts w:ascii="Arial" w:hAnsi="Arial" w:cs="Arial"/>
          <w:sz w:val="22"/>
          <w:szCs w:val="22"/>
        </w:rPr>
      </w:pPr>
    </w:p>
    <w:p w14:paraId="5D9A7536" w14:textId="77777777" w:rsidR="00817421" w:rsidRPr="00C35FB0" w:rsidRDefault="00817421" w:rsidP="00BE77ED">
      <w:pPr>
        <w:tabs>
          <w:tab w:val="left" w:pos="6480"/>
        </w:tabs>
        <w:rPr>
          <w:rFonts w:ascii="Arial" w:hAnsi="Arial" w:cs="Arial"/>
          <w:sz w:val="22"/>
          <w:szCs w:val="22"/>
        </w:rPr>
      </w:pPr>
    </w:p>
    <w:p w14:paraId="60DE651A" w14:textId="77777777" w:rsidR="009D356B" w:rsidRDefault="009D356B" w:rsidP="00BE77ED">
      <w:pPr>
        <w:rPr>
          <w:rFonts w:ascii="Arial" w:hAnsi="Arial" w:cs="Arial"/>
          <w:sz w:val="24"/>
          <w:szCs w:val="24"/>
        </w:rPr>
      </w:pPr>
    </w:p>
    <w:p w14:paraId="4ED97514" w14:textId="77777777" w:rsidR="009D356B" w:rsidRPr="00E81FCE" w:rsidRDefault="009D356B" w:rsidP="00BE77ED">
      <w:pPr>
        <w:rPr>
          <w:rFonts w:ascii="Arial" w:hAnsi="Arial" w:cs="Arial"/>
          <w:sz w:val="22"/>
          <w:szCs w:val="22"/>
        </w:rPr>
      </w:pPr>
      <w:r w:rsidRPr="00E81FCE">
        <w:rPr>
          <w:rFonts w:ascii="Arial" w:hAnsi="Arial" w:cs="Arial"/>
          <w:sz w:val="22"/>
          <w:szCs w:val="22"/>
        </w:rPr>
        <w:t>To Whom It May Concern:</w:t>
      </w:r>
    </w:p>
    <w:p w14:paraId="076D69EB" w14:textId="77777777" w:rsidR="009D356B" w:rsidRPr="00E81FCE" w:rsidRDefault="009D356B" w:rsidP="00850631">
      <w:pPr>
        <w:rPr>
          <w:rFonts w:ascii="Arial" w:hAnsi="Arial" w:cs="Arial"/>
          <w:sz w:val="22"/>
          <w:szCs w:val="22"/>
        </w:rPr>
      </w:pPr>
    </w:p>
    <w:p w14:paraId="0B851432" w14:textId="49960870" w:rsidR="009D356B" w:rsidRPr="00E81FCE" w:rsidRDefault="009D356B" w:rsidP="00850631">
      <w:pPr>
        <w:rPr>
          <w:rFonts w:ascii="Arial" w:hAnsi="Arial" w:cs="Arial"/>
          <w:sz w:val="22"/>
          <w:szCs w:val="22"/>
        </w:rPr>
      </w:pPr>
      <w:r w:rsidRPr="00E81FCE">
        <w:rPr>
          <w:rFonts w:ascii="Arial" w:hAnsi="Arial" w:cs="Arial"/>
          <w:sz w:val="22"/>
          <w:szCs w:val="22"/>
        </w:rPr>
        <w:tab/>
        <w:t>More than sixty (60) days ago, you received a Commission Order/Secretarial Letter stating that the P</w:t>
      </w:r>
      <w:r>
        <w:rPr>
          <w:rFonts w:ascii="Arial" w:hAnsi="Arial" w:cs="Arial"/>
          <w:sz w:val="22"/>
          <w:szCs w:val="22"/>
        </w:rPr>
        <w:t>ennsylvania</w:t>
      </w:r>
      <w:r w:rsidRPr="00E81FCE">
        <w:rPr>
          <w:rFonts w:ascii="Arial" w:hAnsi="Arial" w:cs="Arial"/>
          <w:sz w:val="22"/>
          <w:szCs w:val="22"/>
        </w:rPr>
        <w:t xml:space="preserve"> Public Utility Commission approved your application for</w:t>
      </w:r>
      <w:r>
        <w:rPr>
          <w:rFonts w:ascii="Arial" w:hAnsi="Arial" w:cs="Arial"/>
          <w:sz w:val="22"/>
          <w:szCs w:val="22"/>
        </w:rPr>
        <w:t xml:space="preserve"> </w:t>
      </w:r>
      <w:r w:rsidR="00817421">
        <w:rPr>
          <w:rFonts w:ascii="Arial" w:hAnsi="Arial" w:cs="Arial"/>
          <w:sz w:val="22"/>
          <w:szCs w:val="22"/>
        </w:rPr>
        <w:t xml:space="preserve">Property </w:t>
      </w:r>
      <w:r w:rsidRPr="00E81FCE">
        <w:rPr>
          <w:rFonts w:ascii="Arial" w:hAnsi="Arial" w:cs="Arial"/>
          <w:sz w:val="22"/>
          <w:szCs w:val="22"/>
        </w:rPr>
        <w:t>authority, conditioned upon your compliance with specific requirements within sixty (60) days.  To date, you have not complied with one or more of the following requirements:</w:t>
      </w:r>
    </w:p>
    <w:p w14:paraId="0B648202" w14:textId="77777777" w:rsidR="009D356B" w:rsidRPr="00817421" w:rsidRDefault="009D356B" w:rsidP="00850631">
      <w:pPr>
        <w:rPr>
          <w:rFonts w:ascii="Arial" w:hAnsi="Arial" w:cs="Arial"/>
          <w:b/>
          <w:sz w:val="22"/>
          <w:szCs w:val="22"/>
        </w:rPr>
      </w:pPr>
    </w:p>
    <w:p w14:paraId="29DC30EA" w14:textId="1BCE8223" w:rsidR="009D356B" w:rsidRPr="00817421" w:rsidRDefault="00817421" w:rsidP="00850631">
      <w:pPr>
        <w:rPr>
          <w:rFonts w:ascii="Arial" w:hAnsi="Arial" w:cs="Arial"/>
          <w:b/>
          <w:sz w:val="22"/>
          <w:szCs w:val="22"/>
        </w:rPr>
      </w:pPr>
      <w:r w:rsidRPr="00817421">
        <w:rPr>
          <w:rFonts w:ascii="Arial" w:hAnsi="Arial" w:cs="Arial"/>
          <w:b/>
          <w:sz w:val="22"/>
          <w:szCs w:val="22"/>
        </w:rPr>
        <w:t>X</w:t>
      </w:r>
      <w:r w:rsidR="009D356B" w:rsidRPr="00817421">
        <w:rPr>
          <w:rFonts w:ascii="Arial" w:hAnsi="Arial" w:cs="Arial"/>
          <w:b/>
          <w:sz w:val="22"/>
          <w:szCs w:val="22"/>
        </w:rPr>
        <w:tab/>
        <w:t xml:space="preserve">Failed to have your insurance company/agent file evidence of bodily injury </w:t>
      </w:r>
    </w:p>
    <w:p w14:paraId="7F4D3E98" w14:textId="77777777" w:rsidR="009D356B" w:rsidRPr="00817421" w:rsidRDefault="009D356B" w:rsidP="00850631">
      <w:pPr>
        <w:rPr>
          <w:rFonts w:ascii="Arial" w:hAnsi="Arial" w:cs="Arial"/>
          <w:b/>
          <w:sz w:val="22"/>
          <w:szCs w:val="22"/>
        </w:rPr>
      </w:pPr>
      <w:r w:rsidRPr="00817421">
        <w:rPr>
          <w:rFonts w:ascii="Arial" w:hAnsi="Arial" w:cs="Arial"/>
          <w:b/>
          <w:sz w:val="22"/>
          <w:szCs w:val="22"/>
        </w:rPr>
        <w:tab/>
        <w:t>and property damage liability insurance (Form E) with this Commission</w:t>
      </w:r>
    </w:p>
    <w:p w14:paraId="51675942" w14:textId="77777777" w:rsidR="009D356B" w:rsidRPr="00817421" w:rsidRDefault="009D356B" w:rsidP="00850631">
      <w:pPr>
        <w:rPr>
          <w:rFonts w:ascii="Arial" w:hAnsi="Arial" w:cs="Arial"/>
          <w:b/>
          <w:sz w:val="22"/>
          <w:szCs w:val="22"/>
        </w:rPr>
      </w:pPr>
    </w:p>
    <w:p w14:paraId="04D8258D" w14:textId="5C633D33" w:rsidR="009D356B" w:rsidRPr="00817421" w:rsidRDefault="00817421" w:rsidP="002E4A1D">
      <w:pPr>
        <w:rPr>
          <w:rFonts w:ascii="Arial" w:hAnsi="Arial" w:cs="Arial"/>
          <w:b/>
          <w:sz w:val="22"/>
          <w:szCs w:val="22"/>
        </w:rPr>
      </w:pPr>
      <w:r w:rsidRPr="00817421">
        <w:rPr>
          <w:rFonts w:ascii="Arial" w:hAnsi="Arial" w:cs="Arial"/>
          <w:b/>
          <w:sz w:val="22"/>
          <w:szCs w:val="22"/>
        </w:rPr>
        <w:t>X</w:t>
      </w:r>
      <w:r w:rsidR="009D356B" w:rsidRPr="00817421">
        <w:rPr>
          <w:rFonts w:ascii="Arial" w:hAnsi="Arial" w:cs="Arial"/>
          <w:b/>
          <w:sz w:val="22"/>
          <w:szCs w:val="22"/>
        </w:rPr>
        <w:tab/>
        <w:t>Failed to have your insurance company/agent file evidence of cargo liability insurance</w:t>
      </w:r>
    </w:p>
    <w:p w14:paraId="73254D43" w14:textId="77777777" w:rsidR="009D356B" w:rsidRPr="00817421" w:rsidRDefault="009D356B" w:rsidP="002E4A1D">
      <w:pPr>
        <w:ind w:firstLine="720"/>
        <w:rPr>
          <w:rFonts w:ascii="Arial" w:hAnsi="Arial" w:cs="Arial"/>
          <w:b/>
          <w:sz w:val="22"/>
          <w:szCs w:val="22"/>
        </w:rPr>
      </w:pPr>
      <w:r w:rsidRPr="00817421">
        <w:rPr>
          <w:rFonts w:ascii="Arial" w:hAnsi="Arial" w:cs="Arial"/>
          <w:b/>
          <w:sz w:val="22"/>
          <w:szCs w:val="22"/>
        </w:rPr>
        <w:t>(Form H) with this Commission</w:t>
      </w:r>
    </w:p>
    <w:p w14:paraId="791208A2" w14:textId="77777777" w:rsidR="009D356B" w:rsidRPr="00E81FCE" w:rsidRDefault="009D356B" w:rsidP="00850631">
      <w:pPr>
        <w:rPr>
          <w:rFonts w:ascii="Arial" w:hAnsi="Arial" w:cs="Arial"/>
          <w:sz w:val="22"/>
          <w:szCs w:val="22"/>
        </w:rPr>
      </w:pPr>
    </w:p>
    <w:p w14:paraId="43E23473" w14:textId="77777777" w:rsidR="009D356B" w:rsidRPr="00E81FCE" w:rsidRDefault="009D356B"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5802F485" w14:textId="77777777" w:rsidR="009D356B" w:rsidRPr="00E81FCE" w:rsidRDefault="009D356B" w:rsidP="00850631">
      <w:pPr>
        <w:rPr>
          <w:rFonts w:ascii="Arial" w:hAnsi="Arial" w:cs="Arial"/>
          <w:sz w:val="22"/>
          <w:szCs w:val="22"/>
        </w:rPr>
      </w:pPr>
    </w:p>
    <w:p w14:paraId="046B7CDE" w14:textId="77777777" w:rsidR="009D356B" w:rsidRPr="00E81FCE" w:rsidRDefault="009D356B"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2AA20F5D" w14:textId="77777777" w:rsidR="009D356B" w:rsidRPr="00E81FCE" w:rsidRDefault="009D356B" w:rsidP="00850631">
      <w:pPr>
        <w:rPr>
          <w:rFonts w:ascii="Arial" w:hAnsi="Arial" w:cs="Arial"/>
          <w:sz w:val="22"/>
          <w:szCs w:val="22"/>
        </w:rPr>
      </w:pPr>
    </w:p>
    <w:p w14:paraId="26343DE6" w14:textId="77777777" w:rsidR="009D356B" w:rsidRDefault="009D356B" w:rsidP="001209F1">
      <w:pPr>
        <w:rPr>
          <w:rFonts w:ascii="Arial" w:hAnsi="Arial" w:cs="Arial"/>
          <w:sz w:val="22"/>
          <w:szCs w:val="22"/>
        </w:rPr>
      </w:pPr>
      <w:r w:rsidRPr="00E81FCE">
        <w:rPr>
          <w:rFonts w:ascii="Arial" w:hAnsi="Arial" w:cs="Arial"/>
          <w:sz w:val="22"/>
          <w:szCs w:val="22"/>
        </w:rPr>
        <w:tab/>
        <w:t xml:space="preserve">Failed to file a description of the vehicle(s) to be used in service which included </w:t>
      </w:r>
    </w:p>
    <w:p w14:paraId="3D377599" w14:textId="77777777" w:rsidR="009D356B" w:rsidRDefault="009D356B" w:rsidP="001209F1">
      <w:pPr>
        <w:rPr>
          <w:rFonts w:ascii="Arial" w:hAnsi="Arial" w:cs="Arial"/>
          <w:sz w:val="22"/>
          <w:szCs w:val="22"/>
        </w:rPr>
      </w:pPr>
      <w:r>
        <w:rPr>
          <w:rFonts w:ascii="Arial" w:hAnsi="Arial" w:cs="Arial"/>
          <w:sz w:val="22"/>
          <w:szCs w:val="22"/>
        </w:rPr>
        <w:tab/>
      </w:r>
      <w:r w:rsidRPr="00E81FCE">
        <w:rPr>
          <w:rFonts w:ascii="Arial" w:hAnsi="Arial" w:cs="Arial"/>
          <w:sz w:val="22"/>
          <w:szCs w:val="22"/>
        </w:rPr>
        <w:t>the make, model, year, vehicle identification number and mileage</w:t>
      </w:r>
    </w:p>
    <w:p w14:paraId="13A74EA5" w14:textId="77777777" w:rsidR="009D356B" w:rsidRDefault="009D356B" w:rsidP="001209F1">
      <w:pPr>
        <w:rPr>
          <w:rFonts w:ascii="Arial" w:hAnsi="Arial" w:cs="Arial"/>
          <w:sz w:val="22"/>
          <w:szCs w:val="22"/>
        </w:rPr>
      </w:pPr>
    </w:p>
    <w:p w14:paraId="1480BE2D" w14:textId="77777777" w:rsidR="009D356B" w:rsidRPr="00F32CBE" w:rsidRDefault="009D356B" w:rsidP="001209F1">
      <w:pPr>
        <w:rPr>
          <w:rFonts w:ascii="Arial" w:hAnsi="Arial" w:cs="Arial"/>
          <w:b/>
          <w:sz w:val="22"/>
          <w:szCs w:val="22"/>
          <w:u w:val="single"/>
        </w:rPr>
      </w:pPr>
      <w:r w:rsidRPr="00F32CBE">
        <w:rPr>
          <w:rFonts w:ascii="Arial" w:hAnsi="Arial" w:cs="Arial"/>
          <w:b/>
          <w:sz w:val="22"/>
          <w:szCs w:val="22"/>
          <w:u w:val="single"/>
        </w:rPr>
        <w:t>DISPOSITION – DISMISSAL</w:t>
      </w:r>
    </w:p>
    <w:p w14:paraId="2A0C7A99" w14:textId="77777777" w:rsidR="009D356B" w:rsidRPr="00E81FCE" w:rsidRDefault="009D356B" w:rsidP="001209F1">
      <w:pPr>
        <w:rPr>
          <w:rFonts w:ascii="Arial" w:hAnsi="Arial" w:cs="Arial"/>
          <w:sz w:val="22"/>
          <w:szCs w:val="22"/>
        </w:rPr>
      </w:pPr>
    </w:p>
    <w:p w14:paraId="3BC8068A" w14:textId="77777777" w:rsidR="009D356B" w:rsidRPr="00E81FCE" w:rsidRDefault="009D356B" w:rsidP="001209F1">
      <w:pPr>
        <w:rPr>
          <w:rFonts w:ascii="Arial" w:hAnsi="Arial" w:cs="Arial"/>
          <w:sz w:val="22"/>
          <w:szCs w:val="22"/>
        </w:rPr>
      </w:pPr>
      <w:r w:rsidRPr="00E81FCE">
        <w:rPr>
          <w:rFonts w:ascii="Arial" w:hAnsi="Arial" w:cs="Arial"/>
          <w:sz w:val="22"/>
          <w:szCs w:val="22"/>
        </w:rPr>
        <w:tab/>
        <w:t xml:space="preserve">Since this Commission has not received all of the requirements listed in your Order/Letter within sixty (60) days, </w:t>
      </w:r>
      <w:r w:rsidRPr="00E81FCE">
        <w:rPr>
          <w:rFonts w:ascii="Arial" w:hAnsi="Arial" w:cs="Arial"/>
          <w:b/>
          <w:sz w:val="22"/>
          <w:szCs w:val="22"/>
        </w:rPr>
        <w:t>YOUR APPLICATION IS HEREBY DISMISSED</w:t>
      </w:r>
      <w:r w:rsidRPr="00E81FCE">
        <w:rPr>
          <w:rFonts w:ascii="Arial" w:hAnsi="Arial" w:cs="Arial"/>
          <w:sz w:val="22"/>
          <w:szCs w:val="22"/>
        </w:rPr>
        <w:t xml:space="preserve"> for non-compliance.  </w:t>
      </w:r>
      <w:r w:rsidRPr="00E81FCE">
        <w:rPr>
          <w:rFonts w:ascii="Arial" w:hAnsi="Arial" w:cs="Arial"/>
          <w:b/>
          <w:sz w:val="22"/>
          <w:szCs w:val="22"/>
          <w:u w:val="single"/>
        </w:rPr>
        <w:t>YOU MAY NOT OPERATE.</w:t>
      </w:r>
      <w:r w:rsidRPr="00E81FCE">
        <w:rPr>
          <w:rFonts w:ascii="Arial" w:hAnsi="Arial" w:cs="Arial"/>
          <w:sz w:val="22"/>
          <w:szCs w:val="22"/>
        </w:rPr>
        <w:t xml:space="preserve">  A CERTIFICATE WILL NOT BE ISSUED. </w:t>
      </w:r>
    </w:p>
    <w:p w14:paraId="03AFB680" w14:textId="77777777" w:rsidR="009D356B" w:rsidRDefault="009D356B" w:rsidP="001209F1">
      <w:pPr>
        <w:rPr>
          <w:rFonts w:ascii="Arial" w:hAnsi="Arial" w:cs="Arial"/>
          <w:sz w:val="22"/>
          <w:szCs w:val="22"/>
        </w:rPr>
      </w:pPr>
    </w:p>
    <w:p w14:paraId="06F9023A" w14:textId="77777777" w:rsidR="009D356B" w:rsidRPr="00F32CBE" w:rsidRDefault="009D356B" w:rsidP="001209F1">
      <w:pPr>
        <w:rPr>
          <w:rFonts w:ascii="Arial" w:hAnsi="Arial" w:cs="Arial"/>
          <w:b/>
          <w:sz w:val="22"/>
          <w:szCs w:val="22"/>
          <w:u w:val="single"/>
        </w:rPr>
      </w:pPr>
      <w:r w:rsidRPr="00F32CBE">
        <w:rPr>
          <w:rFonts w:ascii="Arial" w:hAnsi="Arial" w:cs="Arial"/>
          <w:b/>
          <w:sz w:val="22"/>
          <w:szCs w:val="22"/>
          <w:u w:val="single"/>
        </w:rPr>
        <w:t>APPEAL RIGHTS</w:t>
      </w:r>
    </w:p>
    <w:p w14:paraId="19D7279D" w14:textId="77777777" w:rsidR="009D356B" w:rsidRDefault="009D356B" w:rsidP="001209F1">
      <w:pPr>
        <w:rPr>
          <w:rFonts w:ascii="Arial" w:hAnsi="Arial" w:cs="Arial"/>
          <w:sz w:val="22"/>
          <w:szCs w:val="22"/>
        </w:rPr>
      </w:pPr>
    </w:p>
    <w:p w14:paraId="6E1782E1" w14:textId="77777777" w:rsidR="009D356B" w:rsidRDefault="009D356B" w:rsidP="001209F1">
      <w:pPr>
        <w:rPr>
          <w:rFonts w:ascii="Arial" w:hAnsi="Arial" w:cs="Arial"/>
          <w:sz w:val="22"/>
          <w:szCs w:val="22"/>
        </w:rPr>
      </w:pPr>
      <w:r>
        <w:rPr>
          <w:rFonts w:ascii="Arial" w:hAnsi="Arial" w:cs="Arial"/>
          <w:sz w:val="22"/>
          <w:szCs w:val="22"/>
        </w:rPr>
        <w:tab/>
        <w:t>If you disagree with this determination, you may send a Petition for Reconsideration to: Secretary,</w:t>
      </w:r>
    </w:p>
    <w:p w14:paraId="1704F192" w14:textId="77777777" w:rsidR="009D356B" w:rsidRDefault="009D356B"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33B41D05" w14:textId="77777777" w:rsidR="009D356B" w:rsidRDefault="009D356B" w:rsidP="001209F1">
      <w:pPr>
        <w:rPr>
          <w:rFonts w:ascii="Arial" w:hAnsi="Arial" w:cs="Arial"/>
          <w:sz w:val="22"/>
          <w:szCs w:val="22"/>
        </w:rPr>
      </w:pPr>
    </w:p>
    <w:p w14:paraId="1FCA1E63" w14:textId="77777777" w:rsidR="009D356B" w:rsidRDefault="009D356B"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27FC8014" w14:textId="77777777" w:rsidR="009D356B" w:rsidRDefault="009D356B" w:rsidP="001209F1">
      <w:pPr>
        <w:rPr>
          <w:rFonts w:ascii="Arial" w:hAnsi="Arial" w:cs="Arial"/>
          <w:sz w:val="22"/>
          <w:szCs w:val="22"/>
        </w:rPr>
      </w:pPr>
    </w:p>
    <w:p w14:paraId="1CCA3704" w14:textId="662FA81D" w:rsidR="009D356B" w:rsidRDefault="009D356B">
      <w:pPr>
        <w:rPr>
          <w:rFonts w:ascii="Arial" w:hAnsi="Arial" w:cs="Arial"/>
          <w:sz w:val="22"/>
          <w:szCs w:val="22"/>
        </w:rPr>
      </w:pPr>
      <w:r>
        <w:rPr>
          <w:rFonts w:ascii="Arial" w:hAnsi="Arial" w:cs="Arial"/>
          <w:sz w:val="22"/>
          <w:szCs w:val="22"/>
        </w:rPr>
        <w:lastRenderedPageBreak/>
        <w:tab/>
        <w:t>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§§-1.31 and 5.44.</w:t>
      </w:r>
    </w:p>
    <w:p w14:paraId="14AD4D54" w14:textId="77777777" w:rsidR="009D356B" w:rsidRPr="00687B52" w:rsidRDefault="009D356B" w:rsidP="001209F1">
      <w:pPr>
        <w:rPr>
          <w:rFonts w:ascii="Arial" w:hAnsi="Arial" w:cs="Arial"/>
        </w:rPr>
      </w:pPr>
      <w:r w:rsidRPr="00687B52">
        <w:rPr>
          <w:rFonts w:ascii="Arial" w:hAnsi="Arial" w:cs="Arial"/>
        </w:rPr>
        <w:t>Below is a sample Verification:</w:t>
      </w:r>
    </w:p>
    <w:p w14:paraId="577C3DD2" w14:textId="77777777" w:rsidR="009D356B" w:rsidRDefault="009D356B" w:rsidP="001209F1">
      <w:pPr>
        <w:rPr>
          <w:rFonts w:ascii="Arial" w:hAnsi="Arial" w:cs="Arial"/>
          <w:sz w:val="22"/>
          <w:szCs w:val="22"/>
        </w:rPr>
      </w:pPr>
    </w:p>
    <w:p w14:paraId="545C84DE" w14:textId="77777777" w:rsidR="009D356B" w:rsidRPr="008C0C95" w:rsidRDefault="009D356B" w:rsidP="003B4473">
      <w:pPr>
        <w:jc w:val="center"/>
        <w:rPr>
          <w:rFonts w:ascii="Arial" w:hAnsi="Arial" w:cs="Arial"/>
        </w:rPr>
      </w:pPr>
      <w:r w:rsidRPr="008C0C95">
        <w:rPr>
          <w:rFonts w:ascii="Arial" w:hAnsi="Arial" w:cs="Arial"/>
        </w:rPr>
        <w:t>VERIFICATION</w:t>
      </w:r>
    </w:p>
    <w:p w14:paraId="7C6221D8" w14:textId="77777777" w:rsidR="009D356B" w:rsidRDefault="009D356B"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5BB95C92" w14:textId="77777777" w:rsidR="009D356B" w:rsidRPr="003B4473" w:rsidRDefault="009D356B"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712125AD" w14:textId="77777777" w:rsidR="009D356B" w:rsidRPr="008C0C95" w:rsidRDefault="009D356B" w:rsidP="003B4473">
      <w:pPr>
        <w:spacing w:before="100" w:beforeAutospacing="1" w:after="100" w:afterAutospacing="1"/>
        <w:rPr>
          <w:rFonts w:ascii="Arial" w:hAnsi="Arial" w:cs="Arial"/>
        </w:rPr>
      </w:pPr>
      <w:r w:rsidRPr="008C0C95">
        <w:rPr>
          <w:rFonts w:ascii="Arial" w:hAnsi="Arial" w:cs="Arial"/>
        </w:rPr>
        <w:t xml:space="preserve">(SIGN AND DATE) </w:t>
      </w:r>
    </w:p>
    <w:p w14:paraId="1FAF597B" w14:textId="77777777" w:rsidR="009D356B" w:rsidRPr="003B4473" w:rsidRDefault="009D356B" w:rsidP="001209F1">
      <w:pPr>
        <w:rPr>
          <w:rFonts w:ascii="Arial" w:hAnsi="Arial" w:cs="Arial"/>
          <w:b/>
          <w:sz w:val="22"/>
          <w:szCs w:val="22"/>
          <w:u w:val="single"/>
        </w:rPr>
      </w:pPr>
      <w:r w:rsidRPr="003B4473">
        <w:rPr>
          <w:rFonts w:ascii="Arial" w:hAnsi="Arial" w:cs="Arial"/>
          <w:b/>
          <w:sz w:val="22"/>
          <w:szCs w:val="22"/>
          <w:u w:val="single"/>
        </w:rPr>
        <w:t>CONCLUSION</w:t>
      </w:r>
    </w:p>
    <w:p w14:paraId="2508926F" w14:textId="77777777" w:rsidR="009D356B" w:rsidRPr="00E81FCE" w:rsidRDefault="009D356B" w:rsidP="001209F1">
      <w:pPr>
        <w:rPr>
          <w:rFonts w:ascii="Arial" w:hAnsi="Arial" w:cs="Arial"/>
          <w:sz w:val="22"/>
          <w:szCs w:val="22"/>
        </w:rPr>
      </w:pPr>
    </w:p>
    <w:p w14:paraId="54E6827E" w14:textId="77777777" w:rsidR="009D356B" w:rsidRPr="00E81FCE" w:rsidRDefault="009D356B" w:rsidP="001209F1">
      <w:pPr>
        <w:rPr>
          <w:rFonts w:ascii="Arial" w:hAnsi="Arial" w:cs="Arial"/>
          <w:sz w:val="22"/>
          <w:szCs w:val="22"/>
        </w:rPr>
      </w:pPr>
      <w:r w:rsidRPr="00E81FCE">
        <w:rPr>
          <w:rFonts w:ascii="Arial" w:hAnsi="Arial" w:cs="Arial"/>
          <w:sz w:val="22"/>
          <w:szCs w:val="22"/>
        </w:rPr>
        <w:tab/>
        <w:t xml:space="preserve">If you believe that you have received this letter in error, please contact the </w:t>
      </w:r>
      <w:r>
        <w:rPr>
          <w:rFonts w:ascii="Arial" w:hAnsi="Arial" w:cs="Arial"/>
          <w:sz w:val="22"/>
          <w:szCs w:val="22"/>
        </w:rPr>
        <w:t>Compliance Office of the Motor Carrier Services and Enforcement Division in the Bureau of Technical Utility Services</w:t>
      </w:r>
      <w:r w:rsidRPr="00E81FCE">
        <w:rPr>
          <w:rFonts w:ascii="Arial" w:hAnsi="Arial" w:cs="Arial"/>
          <w:sz w:val="22"/>
          <w:szCs w:val="22"/>
        </w:rPr>
        <w:t xml:space="preserve"> at 717-</w:t>
      </w:r>
      <w:r>
        <w:rPr>
          <w:rFonts w:ascii="Arial" w:hAnsi="Arial" w:cs="Arial"/>
          <w:sz w:val="22"/>
          <w:szCs w:val="22"/>
        </w:rPr>
        <w:t>787-1227 within ten (10) days of the date of this letter</w:t>
      </w:r>
      <w:r w:rsidRPr="00E81FCE">
        <w:rPr>
          <w:rFonts w:ascii="Arial" w:hAnsi="Arial" w:cs="Arial"/>
          <w:sz w:val="22"/>
          <w:szCs w:val="22"/>
        </w:rPr>
        <w:t>.</w:t>
      </w:r>
    </w:p>
    <w:p w14:paraId="2A28F145" w14:textId="77777777" w:rsidR="009D356B" w:rsidRPr="00E81FCE" w:rsidRDefault="009D356B" w:rsidP="001209F1">
      <w:pPr>
        <w:rPr>
          <w:rFonts w:ascii="Arial" w:hAnsi="Arial" w:cs="Arial"/>
          <w:sz w:val="22"/>
          <w:szCs w:val="22"/>
        </w:rPr>
      </w:pPr>
    </w:p>
    <w:p w14:paraId="7FBCA134" w14:textId="77777777" w:rsidR="009D356B" w:rsidRPr="00E81FCE" w:rsidRDefault="009D356B"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0281507D" w14:textId="77777777" w:rsidR="009D356B" w:rsidRPr="00E81FCE" w:rsidRDefault="009D356B"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3168A1DC" wp14:editId="16163344">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35F983FB" w14:textId="77777777" w:rsidR="009D356B" w:rsidRPr="00E81FCE" w:rsidRDefault="009D356B"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Pr>
          <w:rFonts w:ascii="Arial" w:hAnsi="Arial" w:cs="Arial"/>
          <w:sz w:val="22"/>
          <w:szCs w:val="22"/>
        </w:rPr>
        <w:t>Rosemary Chiavetta</w:t>
      </w:r>
    </w:p>
    <w:p w14:paraId="40491358" w14:textId="77777777" w:rsidR="009D356B" w:rsidRPr="00E81FCE" w:rsidRDefault="009D356B"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4E77FBAC" w14:textId="77777777" w:rsidR="009D356B" w:rsidRPr="00E81FCE" w:rsidRDefault="009D356B" w:rsidP="001209F1">
      <w:pPr>
        <w:rPr>
          <w:rFonts w:ascii="Arial" w:hAnsi="Arial" w:cs="Arial"/>
          <w:sz w:val="22"/>
          <w:szCs w:val="22"/>
        </w:rPr>
      </w:pPr>
    </w:p>
    <w:p w14:paraId="6BFED41E" w14:textId="77777777" w:rsidR="009D356B" w:rsidRPr="00474A46" w:rsidRDefault="009D356B" w:rsidP="001209F1">
      <w:pPr>
        <w:rPr>
          <w:rFonts w:ascii="Arial" w:hAnsi="Arial" w:cs="Arial"/>
        </w:rPr>
      </w:pPr>
      <w:r w:rsidRPr="00474A46">
        <w:rPr>
          <w:rFonts w:ascii="Arial" w:hAnsi="Arial" w:cs="Arial"/>
        </w:rPr>
        <w:t>pc:</w:t>
      </w:r>
      <w:r w:rsidRPr="00474A46">
        <w:rPr>
          <w:rFonts w:ascii="Arial" w:hAnsi="Arial" w:cs="Arial"/>
        </w:rPr>
        <w:tab/>
        <w:t>Secretary’s Bureau - File</w:t>
      </w:r>
    </w:p>
    <w:p w14:paraId="2A1C6C8D" w14:textId="77777777" w:rsidR="009D356B" w:rsidRDefault="009D356B" w:rsidP="001209F1">
      <w:pPr>
        <w:rPr>
          <w:rFonts w:ascii="Arial" w:hAnsi="Arial" w:cs="Arial"/>
        </w:rPr>
      </w:pPr>
      <w:r w:rsidRPr="00474A46">
        <w:rPr>
          <w:rFonts w:ascii="Arial" w:hAnsi="Arial" w:cs="Arial"/>
        </w:rPr>
        <w:tab/>
        <w:t>Bureau</w:t>
      </w:r>
      <w:r>
        <w:rPr>
          <w:rFonts w:ascii="Arial" w:hAnsi="Arial" w:cs="Arial"/>
        </w:rPr>
        <w:t xml:space="preserve"> of Technical Utility Services – Safety </w:t>
      </w:r>
      <w:r w:rsidRPr="00474A46">
        <w:rPr>
          <w:rFonts w:ascii="Arial" w:hAnsi="Arial" w:cs="Arial"/>
        </w:rPr>
        <w:t>Office</w:t>
      </w:r>
    </w:p>
    <w:p w14:paraId="1F7D1532" w14:textId="77777777" w:rsidR="009D356B" w:rsidRDefault="009D356B" w:rsidP="001209F1">
      <w:pPr>
        <w:rPr>
          <w:rFonts w:ascii="Arial" w:hAnsi="Arial" w:cs="Arial"/>
        </w:rPr>
        <w:sectPr w:rsidR="009D356B" w:rsidSect="009D356B">
          <w:headerReference w:type="default" r:id="rId8"/>
          <w:pgSz w:w="12240" w:h="15840" w:code="1"/>
          <w:pgMar w:top="504" w:right="864" w:bottom="576" w:left="864" w:header="720" w:footer="720" w:gutter="0"/>
          <w:pgNumType w:start="1"/>
          <w:cols w:space="720"/>
          <w:docGrid w:linePitch="360"/>
        </w:sectPr>
      </w:pPr>
      <w:r>
        <w:rPr>
          <w:rFonts w:ascii="Arial" w:hAnsi="Arial" w:cs="Arial"/>
        </w:rPr>
        <w:tab/>
        <w:t>Bureau of Technical Utility Services – Compliance Office, Insurance Section</w:t>
      </w:r>
    </w:p>
    <w:p w14:paraId="1CA2ECF1" w14:textId="77777777" w:rsidR="009D356B" w:rsidRPr="007239EC" w:rsidRDefault="009D356B" w:rsidP="001209F1">
      <w:pPr>
        <w:rPr>
          <w:rFonts w:ascii="Arial" w:hAnsi="Arial" w:cs="Arial"/>
        </w:rPr>
      </w:pPr>
    </w:p>
    <w:sectPr w:rsidR="009D356B" w:rsidRPr="007239EC" w:rsidSect="009D356B">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62B54" w14:textId="77777777" w:rsidR="003C0A15" w:rsidRDefault="003C0A15">
      <w:r>
        <w:separator/>
      </w:r>
    </w:p>
  </w:endnote>
  <w:endnote w:type="continuationSeparator" w:id="0">
    <w:p w14:paraId="2C04A339" w14:textId="77777777" w:rsidR="003C0A15" w:rsidRDefault="003C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1D663" w14:textId="77777777" w:rsidR="003C0A15" w:rsidRDefault="003C0A15">
      <w:r>
        <w:separator/>
      </w:r>
    </w:p>
  </w:footnote>
  <w:footnote w:type="continuationSeparator" w:id="0">
    <w:p w14:paraId="29EFBD80" w14:textId="77777777" w:rsidR="003C0A15" w:rsidRDefault="003C0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9D356B" w14:paraId="7B38FC74" w14:textId="77777777" w:rsidTr="00DE7C7C">
      <w:trPr>
        <w:trHeight w:val="990"/>
      </w:trPr>
      <w:tc>
        <w:tcPr>
          <w:tcW w:w="1363" w:type="dxa"/>
        </w:tcPr>
        <w:p w14:paraId="24D77269" w14:textId="77777777" w:rsidR="009D356B" w:rsidRDefault="009D356B" w:rsidP="00C64370">
          <w:pPr>
            <w:rPr>
              <w:sz w:val="24"/>
            </w:rPr>
          </w:pPr>
          <w:r>
            <w:rPr>
              <w:noProof/>
              <w:spacing w:val="-2"/>
            </w:rPr>
            <w:drawing>
              <wp:inline distT="0" distB="0" distL="0" distR="0" wp14:anchorId="536CA90B" wp14:editId="0A9DDE9F">
                <wp:extent cx="723900" cy="723900"/>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784CF6B0" w14:textId="77777777" w:rsidR="009D356B" w:rsidRDefault="009D356B" w:rsidP="00C64370">
          <w:pPr>
            <w:suppressAutoHyphens/>
            <w:spacing w:line="204" w:lineRule="auto"/>
            <w:jc w:val="center"/>
            <w:rPr>
              <w:rFonts w:ascii="Arial" w:hAnsi="Arial"/>
              <w:color w:val="000080"/>
              <w:spacing w:val="-3"/>
              <w:sz w:val="26"/>
            </w:rPr>
          </w:pPr>
        </w:p>
        <w:p w14:paraId="3BA0C841" w14:textId="77777777" w:rsidR="009D356B" w:rsidRDefault="009D356B"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2F4B71" w14:textId="77777777" w:rsidR="009D356B" w:rsidRDefault="009D356B"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B6E0220" w14:textId="77777777" w:rsidR="009D356B" w:rsidRDefault="009D356B"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16543176" w14:textId="77777777" w:rsidR="009D356B" w:rsidRDefault="009D356B" w:rsidP="00C64370">
          <w:pPr>
            <w:rPr>
              <w:rFonts w:ascii="Arial" w:hAnsi="Arial"/>
              <w:sz w:val="12"/>
            </w:rPr>
          </w:pPr>
        </w:p>
        <w:p w14:paraId="36FA394F" w14:textId="77777777" w:rsidR="009D356B" w:rsidRDefault="009D356B" w:rsidP="00C64370">
          <w:pPr>
            <w:rPr>
              <w:rFonts w:ascii="Arial" w:hAnsi="Arial"/>
              <w:sz w:val="12"/>
            </w:rPr>
          </w:pPr>
        </w:p>
        <w:p w14:paraId="38756371" w14:textId="77777777" w:rsidR="009D356B" w:rsidRDefault="009D356B" w:rsidP="00C64370">
          <w:pPr>
            <w:rPr>
              <w:rFonts w:ascii="Arial" w:hAnsi="Arial"/>
              <w:sz w:val="12"/>
            </w:rPr>
          </w:pPr>
        </w:p>
        <w:p w14:paraId="0A74B46E" w14:textId="77777777" w:rsidR="009D356B" w:rsidRDefault="009D356B" w:rsidP="00C64370">
          <w:pPr>
            <w:rPr>
              <w:rFonts w:ascii="Arial" w:hAnsi="Arial"/>
              <w:sz w:val="12"/>
            </w:rPr>
          </w:pPr>
        </w:p>
        <w:p w14:paraId="3A3A934A" w14:textId="77777777" w:rsidR="009D356B" w:rsidRDefault="009D356B" w:rsidP="00C64370">
          <w:pPr>
            <w:rPr>
              <w:rFonts w:ascii="Arial" w:hAnsi="Arial"/>
              <w:sz w:val="12"/>
            </w:rPr>
          </w:pPr>
        </w:p>
        <w:p w14:paraId="7431419D" w14:textId="77777777" w:rsidR="009D356B" w:rsidRDefault="009D356B" w:rsidP="00C64370">
          <w:pPr>
            <w:rPr>
              <w:rFonts w:ascii="Arial" w:hAnsi="Arial"/>
              <w:sz w:val="12"/>
            </w:rPr>
          </w:pPr>
        </w:p>
        <w:p w14:paraId="20AF2C08" w14:textId="77777777" w:rsidR="009D356B" w:rsidRDefault="009D356B" w:rsidP="00C64370">
          <w:pPr>
            <w:jc w:val="right"/>
            <w:rPr>
              <w:rFonts w:ascii="Arial" w:hAnsi="Arial"/>
              <w:sz w:val="12"/>
            </w:rPr>
          </w:pPr>
          <w:r>
            <w:rPr>
              <w:rFonts w:ascii="Arial" w:hAnsi="Arial"/>
              <w:b/>
              <w:spacing w:val="-1"/>
              <w:sz w:val="12"/>
            </w:rPr>
            <w:t>IN REPLY PLEASE REFER TO OUR FILE</w:t>
          </w:r>
        </w:p>
      </w:tc>
    </w:tr>
  </w:tbl>
  <w:p w14:paraId="5439EE44" w14:textId="77777777" w:rsidR="009D356B" w:rsidRDefault="009D356B" w:rsidP="00297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9D1695" w14:paraId="1E7ACC05" w14:textId="77777777" w:rsidTr="00DE7C7C">
      <w:trPr>
        <w:trHeight w:val="990"/>
      </w:trPr>
      <w:tc>
        <w:tcPr>
          <w:tcW w:w="1363" w:type="dxa"/>
        </w:tcPr>
        <w:p w14:paraId="59AEFDD1" w14:textId="77777777" w:rsidR="009D1695" w:rsidRDefault="009D1695" w:rsidP="00C64370">
          <w:pPr>
            <w:rPr>
              <w:sz w:val="24"/>
            </w:rPr>
          </w:pPr>
          <w:r>
            <w:rPr>
              <w:noProof/>
              <w:spacing w:val="-2"/>
            </w:rPr>
            <w:drawing>
              <wp:inline distT="0" distB="0" distL="0" distR="0" wp14:anchorId="65722225" wp14:editId="6694E1F8">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294C26E6" w14:textId="77777777" w:rsidR="009D1695" w:rsidRDefault="009D1695" w:rsidP="00C64370">
          <w:pPr>
            <w:suppressAutoHyphens/>
            <w:spacing w:line="204" w:lineRule="auto"/>
            <w:jc w:val="center"/>
            <w:rPr>
              <w:rFonts w:ascii="Arial" w:hAnsi="Arial"/>
              <w:color w:val="000080"/>
              <w:spacing w:val="-3"/>
              <w:sz w:val="26"/>
            </w:rPr>
          </w:pPr>
        </w:p>
        <w:p w14:paraId="697D1593" w14:textId="77777777" w:rsidR="009D1695" w:rsidRDefault="009D1695"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B1A84D" w14:textId="77777777" w:rsidR="009D1695" w:rsidRDefault="009D1695"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0929480" w14:textId="77777777" w:rsidR="009D1695" w:rsidRDefault="009D1695"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1257B62A" w14:textId="77777777" w:rsidR="009D1695" w:rsidRDefault="009D1695" w:rsidP="00C64370">
          <w:pPr>
            <w:rPr>
              <w:rFonts w:ascii="Arial" w:hAnsi="Arial"/>
              <w:sz w:val="12"/>
            </w:rPr>
          </w:pPr>
        </w:p>
        <w:p w14:paraId="49F41D8F" w14:textId="77777777" w:rsidR="009D1695" w:rsidRDefault="009D1695" w:rsidP="00C64370">
          <w:pPr>
            <w:rPr>
              <w:rFonts w:ascii="Arial" w:hAnsi="Arial"/>
              <w:sz w:val="12"/>
            </w:rPr>
          </w:pPr>
        </w:p>
        <w:p w14:paraId="351ED40C" w14:textId="77777777" w:rsidR="009D1695" w:rsidRDefault="009D1695" w:rsidP="00C64370">
          <w:pPr>
            <w:rPr>
              <w:rFonts w:ascii="Arial" w:hAnsi="Arial"/>
              <w:sz w:val="12"/>
            </w:rPr>
          </w:pPr>
        </w:p>
        <w:p w14:paraId="7AB9B177" w14:textId="77777777" w:rsidR="009D1695" w:rsidRDefault="009D1695" w:rsidP="00C64370">
          <w:pPr>
            <w:rPr>
              <w:rFonts w:ascii="Arial" w:hAnsi="Arial"/>
              <w:sz w:val="12"/>
            </w:rPr>
          </w:pPr>
        </w:p>
        <w:p w14:paraId="40DA0BA8" w14:textId="77777777" w:rsidR="009D1695" w:rsidRDefault="009D1695" w:rsidP="00C64370">
          <w:pPr>
            <w:rPr>
              <w:rFonts w:ascii="Arial" w:hAnsi="Arial"/>
              <w:sz w:val="12"/>
            </w:rPr>
          </w:pPr>
        </w:p>
        <w:p w14:paraId="07FDF564" w14:textId="77777777" w:rsidR="009D1695" w:rsidRDefault="009D1695" w:rsidP="00C64370">
          <w:pPr>
            <w:rPr>
              <w:rFonts w:ascii="Arial" w:hAnsi="Arial"/>
              <w:sz w:val="12"/>
            </w:rPr>
          </w:pPr>
        </w:p>
        <w:p w14:paraId="34BBAA23" w14:textId="77777777" w:rsidR="009D1695" w:rsidRDefault="009D1695" w:rsidP="00C64370">
          <w:pPr>
            <w:jc w:val="right"/>
            <w:rPr>
              <w:rFonts w:ascii="Arial" w:hAnsi="Arial"/>
              <w:sz w:val="12"/>
            </w:rPr>
          </w:pPr>
          <w:r>
            <w:rPr>
              <w:rFonts w:ascii="Arial" w:hAnsi="Arial"/>
              <w:b/>
              <w:spacing w:val="-1"/>
              <w:sz w:val="12"/>
            </w:rPr>
            <w:t>IN REPLY PLEASE REFER TO OUR FILE</w:t>
          </w:r>
        </w:p>
      </w:tc>
    </w:tr>
  </w:tbl>
  <w:p w14:paraId="67F1A458" w14:textId="77777777" w:rsidR="009D1695" w:rsidRDefault="009D1695"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1">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1">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1">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1">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E0"/>
    <w:rsid w:val="0000337A"/>
    <w:rsid w:val="000726FA"/>
    <w:rsid w:val="00081868"/>
    <w:rsid w:val="000B3907"/>
    <w:rsid w:val="000E2D24"/>
    <w:rsid w:val="000E7C92"/>
    <w:rsid w:val="00110605"/>
    <w:rsid w:val="00115B5F"/>
    <w:rsid w:val="001209F1"/>
    <w:rsid w:val="0014265A"/>
    <w:rsid w:val="00150DF8"/>
    <w:rsid w:val="00176144"/>
    <w:rsid w:val="001866C4"/>
    <w:rsid w:val="001B3410"/>
    <w:rsid w:val="002229C3"/>
    <w:rsid w:val="00226359"/>
    <w:rsid w:val="002359E0"/>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C0A15"/>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00B94"/>
    <w:rsid w:val="00817421"/>
    <w:rsid w:val="00843B70"/>
    <w:rsid w:val="00850631"/>
    <w:rsid w:val="0085592D"/>
    <w:rsid w:val="008F49AE"/>
    <w:rsid w:val="009455F2"/>
    <w:rsid w:val="00960A6E"/>
    <w:rsid w:val="00977136"/>
    <w:rsid w:val="00991AC2"/>
    <w:rsid w:val="009B79FE"/>
    <w:rsid w:val="009D1695"/>
    <w:rsid w:val="009D356B"/>
    <w:rsid w:val="009E5A31"/>
    <w:rsid w:val="009F5F66"/>
    <w:rsid w:val="00A00536"/>
    <w:rsid w:val="00A16222"/>
    <w:rsid w:val="00A234FD"/>
    <w:rsid w:val="00A40892"/>
    <w:rsid w:val="00A630FE"/>
    <w:rsid w:val="00AD102E"/>
    <w:rsid w:val="00AD7649"/>
    <w:rsid w:val="00B37D75"/>
    <w:rsid w:val="00B81AFE"/>
    <w:rsid w:val="00B9776A"/>
    <w:rsid w:val="00BD07CB"/>
    <w:rsid w:val="00BD660C"/>
    <w:rsid w:val="00BE336F"/>
    <w:rsid w:val="00BE5119"/>
    <w:rsid w:val="00BE77ED"/>
    <w:rsid w:val="00C32AA6"/>
    <w:rsid w:val="00C602DF"/>
    <w:rsid w:val="00C64370"/>
    <w:rsid w:val="00C74A51"/>
    <w:rsid w:val="00C765F0"/>
    <w:rsid w:val="00CA1FCC"/>
    <w:rsid w:val="00CA31B0"/>
    <w:rsid w:val="00CB417F"/>
    <w:rsid w:val="00CB565F"/>
    <w:rsid w:val="00CB5738"/>
    <w:rsid w:val="00D039CF"/>
    <w:rsid w:val="00D11BBD"/>
    <w:rsid w:val="00D17F31"/>
    <w:rsid w:val="00D218D8"/>
    <w:rsid w:val="00D479BA"/>
    <w:rsid w:val="00D64660"/>
    <w:rsid w:val="00D92683"/>
    <w:rsid w:val="00D9387B"/>
    <w:rsid w:val="00DB1E7D"/>
    <w:rsid w:val="00DE7C7C"/>
    <w:rsid w:val="00E0467C"/>
    <w:rsid w:val="00E324F4"/>
    <w:rsid w:val="00E55790"/>
    <w:rsid w:val="00E73C23"/>
    <w:rsid w:val="00E81FCE"/>
    <w:rsid w:val="00E9483D"/>
    <w:rsid w:val="00EB5BEC"/>
    <w:rsid w:val="00EC377A"/>
    <w:rsid w:val="00EF6A0A"/>
    <w:rsid w:val="00F32CBE"/>
    <w:rsid w:val="00F42F46"/>
    <w:rsid w:val="00F57149"/>
    <w:rsid w:val="00F701A8"/>
    <w:rsid w:val="00F7094C"/>
    <w:rsid w:val="00F90684"/>
    <w:rsid w:val="00FA796F"/>
    <w:rsid w:val="00FB0624"/>
    <w:rsid w:val="00FD17AC"/>
    <w:rsid w:val="00FE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41E867C8"/>
  <w15:docId w15:val="{CCF8238B-3DC4-48DD-932D-5CBA953E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yberry\Desktop\Application%20Dismissal%20Letters\AppDismiss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AppDismissalTemplate</Template>
  <TotalTime>2</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Mayberry, Catherine</dc:creator>
  <cp:keywords/>
  <dc:description/>
  <cp:lastModifiedBy>Wagner, Nathan R</cp:lastModifiedBy>
  <cp:revision>3</cp:revision>
  <cp:lastPrinted>2018-12-05T14:12:00Z</cp:lastPrinted>
  <dcterms:created xsi:type="dcterms:W3CDTF">2018-11-13T14:30:00Z</dcterms:created>
  <dcterms:modified xsi:type="dcterms:W3CDTF">2018-12-05T14:19:00Z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