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6892" w14:textId="3B5BC016" w:rsidR="00417F36" w:rsidRDefault="0031367C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January </w:t>
      </w:r>
      <w:r w:rsidR="00B826D1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, 2019</w:t>
      </w:r>
    </w:p>
    <w:p w14:paraId="3DC4BB8B" w14:textId="7C738BF9" w:rsidR="0031367C" w:rsidRDefault="00B826D1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</w:t>
      </w:r>
      <w:r w:rsidR="0031367C">
        <w:rPr>
          <w:rFonts w:ascii="Microsoft Sans Serif" w:hAnsi="Microsoft Sans Serif" w:cs="Microsoft Sans Serif"/>
          <w:sz w:val="24"/>
          <w:szCs w:val="24"/>
        </w:rPr>
        <w:t>-2018-300</w:t>
      </w:r>
      <w:r>
        <w:rPr>
          <w:rFonts w:ascii="Microsoft Sans Serif" w:hAnsi="Microsoft Sans Serif" w:cs="Microsoft Sans Serif"/>
          <w:sz w:val="24"/>
          <w:szCs w:val="24"/>
        </w:rPr>
        <w:t>6495</w:t>
      </w:r>
    </w:p>
    <w:p w14:paraId="3F5B9D8F" w14:textId="77777777" w:rsidR="0031367C" w:rsidRPr="000E37BC" w:rsidRDefault="0031367C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3E8D113" w14:textId="77777777" w:rsidR="0031367C" w:rsidRDefault="0031367C" w:rsidP="0031367C">
      <w:pPr>
        <w:rPr>
          <w:rFonts w:ascii="Microsoft Sans Serif" w:hAnsi="Microsoft Sans Serif" w:cs="Microsoft Sans Serif"/>
          <w:sz w:val="24"/>
          <w:szCs w:val="24"/>
        </w:rPr>
      </w:pPr>
    </w:p>
    <w:p w14:paraId="65A96EE3" w14:textId="2619711B" w:rsidR="0031367C" w:rsidRPr="000E37BC" w:rsidRDefault="00B826D1" w:rsidP="003136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Zackery L George</w:t>
      </w:r>
    </w:p>
    <w:p w14:paraId="300FE204" w14:textId="49797BBB" w:rsidR="0031367C" w:rsidRPr="000E37BC" w:rsidRDefault="00B826D1" w:rsidP="003136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1807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Wopsy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Road</w:t>
      </w:r>
    </w:p>
    <w:p w14:paraId="6C5E8E57" w14:textId="28F6D78C" w:rsidR="0031367C" w:rsidRDefault="00B826D1" w:rsidP="003136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Dysart PA  16636</w:t>
      </w:r>
    </w:p>
    <w:p w14:paraId="0F9908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CE67EA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195495F" w14:textId="1F6FFFF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7D25CB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472C9B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55C1CDA" w14:textId="70CE2115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B826D1">
        <w:rPr>
          <w:rFonts w:ascii="Arial" w:hAnsi="Arial"/>
          <w:b/>
          <w:sz w:val="24"/>
        </w:rPr>
        <w:t>Answer to New Matter</w:t>
      </w:r>
      <w:r w:rsidR="00FE2F29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>to you because it is required for us to have an original signature</w:t>
      </w:r>
      <w:r w:rsidR="00B826D1">
        <w:rPr>
          <w:rFonts w:ascii="Arial" w:hAnsi="Arial"/>
          <w:sz w:val="24"/>
        </w:rPr>
        <w:t xml:space="preserve"> on the cover page and Certificate of Service</w:t>
      </w:r>
      <w:r w:rsidRPr="00417F36">
        <w:rPr>
          <w:rFonts w:ascii="Arial" w:hAnsi="Arial"/>
          <w:sz w:val="24"/>
        </w:rPr>
        <w:t>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</w:t>
      </w:r>
      <w:r w:rsidR="00B826D1">
        <w:rPr>
          <w:rFonts w:ascii="Arial" w:hAnsi="Arial"/>
          <w:sz w:val="24"/>
        </w:rPr>
        <w:t>s</w:t>
      </w:r>
      <w:bookmarkStart w:id="0" w:name="_GoBack"/>
      <w:bookmarkEnd w:id="0"/>
      <w:r w:rsidRPr="00417F36">
        <w:rPr>
          <w:rFonts w:ascii="Arial" w:hAnsi="Arial"/>
          <w:sz w:val="24"/>
        </w:rPr>
        <w:t xml:space="preserve"> stating ‘Sign Here’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 w:rsidRPr="0031367C">
        <w:rPr>
          <w:rFonts w:ascii="Arial" w:hAnsi="Arial"/>
          <w:sz w:val="24"/>
          <w:u w:val="single"/>
        </w:rPr>
        <w:t>Please note we are unable to accept a photocopy</w:t>
      </w:r>
      <w:r w:rsidR="007D25CB" w:rsidRPr="0031367C">
        <w:rPr>
          <w:rFonts w:ascii="Arial" w:hAnsi="Arial"/>
          <w:sz w:val="24"/>
          <w:u w:val="single"/>
        </w:rPr>
        <w:t xml:space="preserve">, fax, </w:t>
      </w:r>
      <w:r w:rsidR="0031367C" w:rsidRPr="0031367C">
        <w:rPr>
          <w:rFonts w:ascii="Arial" w:hAnsi="Arial"/>
          <w:sz w:val="24"/>
          <w:u w:val="single"/>
        </w:rPr>
        <w:t xml:space="preserve">ink stamp, </w:t>
      </w:r>
      <w:r w:rsidR="00FE2F29" w:rsidRPr="0031367C">
        <w:rPr>
          <w:rFonts w:ascii="Arial" w:hAnsi="Arial"/>
          <w:sz w:val="24"/>
          <w:u w:val="single"/>
        </w:rPr>
        <w:t>or other non-original signature.</w:t>
      </w:r>
    </w:p>
    <w:p w14:paraId="09CBA01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3C9D52B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Response with original signature we will be able to process as needed.  If you do not return within 10 days your filing will be considered unfiled. </w:t>
      </w:r>
    </w:p>
    <w:p w14:paraId="5103B6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682EAF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377C54A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C8657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DE9FF3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4F0D18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15A2D4C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E5A431" wp14:editId="54D8A319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AA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B3DDF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FA63AF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730521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3C955A2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5DE6DA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7C4DD92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18F91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BCC715A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14:paraId="5ACD99F4" w14:textId="77777777" w:rsidR="00FE2F29" w:rsidRDefault="00FE2F29" w:rsidP="00417F36">
      <w:pPr>
        <w:rPr>
          <w:rFonts w:ascii="Arial" w:hAnsi="Arial"/>
          <w:sz w:val="24"/>
        </w:rPr>
      </w:pPr>
    </w:p>
    <w:p w14:paraId="1C98118A" w14:textId="77777777" w:rsidR="00635B49" w:rsidRPr="00417F36" w:rsidRDefault="00417F36" w:rsidP="00417F36">
      <w:proofErr w:type="spellStart"/>
      <w:proofErr w:type="gramStart"/>
      <w:r>
        <w:rPr>
          <w:rFonts w:ascii="Arial" w:hAnsi="Arial"/>
          <w:sz w:val="24"/>
        </w:rPr>
        <w:t>RC:alw</w:t>
      </w:r>
      <w:proofErr w:type="spellEnd"/>
      <w:proofErr w:type="gramEnd"/>
    </w:p>
    <w:sectPr w:rsidR="00635B49" w:rsidRPr="00417F3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AA6FC" w14:textId="77777777" w:rsidR="001676E9" w:rsidRDefault="001676E9" w:rsidP="00635B49">
      <w:r>
        <w:separator/>
      </w:r>
    </w:p>
  </w:endnote>
  <w:endnote w:type="continuationSeparator" w:id="0">
    <w:p w14:paraId="758CFC4A" w14:textId="77777777" w:rsidR="001676E9" w:rsidRDefault="001676E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73680" w14:textId="77777777" w:rsidR="001676E9" w:rsidRDefault="001676E9" w:rsidP="00635B49">
      <w:r>
        <w:separator/>
      </w:r>
    </w:p>
  </w:footnote>
  <w:footnote w:type="continuationSeparator" w:id="0">
    <w:p w14:paraId="64CF02C5" w14:textId="77777777" w:rsidR="001676E9" w:rsidRDefault="001676E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374FA22" w14:textId="77777777" w:rsidTr="00F10AA0">
      <w:trPr>
        <w:trHeight w:val="1170"/>
      </w:trPr>
      <w:tc>
        <w:tcPr>
          <w:tcW w:w="1800" w:type="dxa"/>
        </w:tcPr>
        <w:p w14:paraId="08CEAD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DEDFFD2" wp14:editId="2E7C0BA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DC451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C53211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C29C0A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8CFC6B0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60644D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298C1CC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3930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0E09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82445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8453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C94D6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4F9EFE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ACD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6D8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AB7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6E9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67C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13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38EA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DBE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19A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25CB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1B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233A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6D1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6BC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30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1D8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8AE1E1"/>
  <w15:docId w15:val="{B43F5E95-FB06-4219-800F-198592D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FC5E-60F9-4504-9D86-DAA3086E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2017-07-20T12:58:00Z</cp:lastPrinted>
  <dcterms:created xsi:type="dcterms:W3CDTF">2019-01-09T19:18:00Z</dcterms:created>
  <dcterms:modified xsi:type="dcterms:W3CDTF">2019-01-09T19:18:00Z</dcterms:modified>
</cp:coreProperties>
</file>