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09C86" w14:textId="0D58E736" w:rsidR="00635B49" w:rsidRDefault="00407B03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11, 2019</w:t>
      </w:r>
    </w:p>
    <w:p w14:paraId="1FEF429A" w14:textId="35B144C2" w:rsidR="00407B03" w:rsidRPr="00407B03" w:rsidRDefault="00407B03" w:rsidP="00407B03">
      <w:pPr>
        <w:jc w:val="right"/>
        <w:rPr>
          <w:rFonts w:ascii="Arial" w:hAnsi="Arial"/>
          <w:sz w:val="24"/>
        </w:rPr>
      </w:pPr>
      <w:r w:rsidRPr="00407B03">
        <w:rPr>
          <w:rFonts w:ascii="Arial" w:hAnsi="Arial"/>
          <w:sz w:val="24"/>
        </w:rPr>
        <w:t>C-2019-3007903</w:t>
      </w:r>
    </w:p>
    <w:p w14:paraId="6CA79719" w14:textId="193ABB79" w:rsidR="00407B03" w:rsidRPr="00407B03" w:rsidRDefault="00407B03" w:rsidP="00407B03">
      <w:pPr>
        <w:jc w:val="right"/>
        <w:rPr>
          <w:rFonts w:ascii="Arial" w:hAnsi="Arial"/>
          <w:sz w:val="24"/>
        </w:rPr>
      </w:pPr>
      <w:r w:rsidRPr="00407B03">
        <w:rPr>
          <w:rFonts w:ascii="Arial" w:hAnsi="Arial"/>
          <w:sz w:val="24"/>
        </w:rPr>
        <w:t>A-2013-2380929</w:t>
      </w:r>
    </w:p>
    <w:p w14:paraId="784167DD" w14:textId="326320D4" w:rsidR="00B12869" w:rsidRPr="00407B03" w:rsidRDefault="00407B03" w:rsidP="00635B4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Via e-mail</w:t>
      </w:r>
    </w:p>
    <w:p w14:paraId="003A896B" w14:textId="77777777" w:rsidR="00B12869" w:rsidRDefault="00B12869" w:rsidP="00635B49">
      <w:pPr>
        <w:rPr>
          <w:rFonts w:ascii="Arial" w:hAnsi="Arial"/>
          <w:sz w:val="24"/>
        </w:rPr>
      </w:pPr>
    </w:p>
    <w:p w14:paraId="60B67DC0" w14:textId="77777777" w:rsidR="00B12869" w:rsidRDefault="00B12869" w:rsidP="00635B49">
      <w:pPr>
        <w:rPr>
          <w:rFonts w:ascii="Arial" w:hAnsi="Arial"/>
          <w:sz w:val="24"/>
        </w:rPr>
      </w:pPr>
    </w:p>
    <w:p w14:paraId="54030B36" w14:textId="7EC74C4E" w:rsidR="00B12869" w:rsidRDefault="00407B0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Shakeel Imran</w:t>
      </w:r>
    </w:p>
    <w:p w14:paraId="13D20464" w14:textId="769A9338" w:rsidR="00B12869" w:rsidRDefault="00407B0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t/a </w:t>
      </w:r>
      <w:proofErr w:type="spellStart"/>
      <w:r>
        <w:rPr>
          <w:rFonts w:ascii="Arial" w:hAnsi="Arial"/>
          <w:sz w:val="24"/>
        </w:rPr>
        <w:t>Kingway</w:t>
      </w:r>
      <w:proofErr w:type="spellEnd"/>
      <w:r>
        <w:rPr>
          <w:rFonts w:ascii="Arial" w:hAnsi="Arial"/>
          <w:sz w:val="24"/>
        </w:rPr>
        <w:t xml:space="preserve"> Limousine</w:t>
      </w:r>
    </w:p>
    <w:p w14:paraId="7AFF27C6" w14:textId="67423C02" w:rsidR="00B12869" w:rsidRDefault="00407B0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1403 Norwood House Road</w:t>
      </w:r>
    </w:p>
    <w:p w14:paraId="29A5C0A8" w14:textId="41EC620E" w:rsidR="00B12869" w:rsidRDefault="00407B0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Downingtown PA  19335</w:t>
      </w:r>
    </w:p>
    <w:p w14:paraId="56DCABE5" w14:textId="77777777" w:rsidR="00B12869" w:rsidRDefault="00B12869" w:rsidP="00635B49">
      <w:pPr>
        <w:rPr>
          <w:rFonts w:ascii="Arial" w:hAnsi="Arial"/>
          <w:sz w:val="24"/>
        </w:rPr>
      </w:pPr>
    </w:p>
    <w:p w14:paraId="6ABB593D" w14:textId="77777777" w:rsidR="00B12869" w:rsidRDefault="00B12869" w:rsidP="00635B49">
      <w:pPr>
        <w:rPr>
          <w:rFonts w:ascii="Arial" w:hAnsi="Arial"/>
          <w:sz w:val="24"/>
        </w:rPr>
      </w:pPr>
    </w:p>
    <w:p w14:paraId="305B6C54" w14:textId="77777777" w:rsidR="00B12869" w:rsidRDefault="00B12869" w:rsidP="00635B49">
      <w:pPr>
        <w:rPr>
          <w:rFonts w:ascii="Arial" w:hAnsi="Arial"/>
          <w:sz w:val="24"/>
        </w:rPr>
      </w:pPr>
    </w:p>
    <w:p w14:paraId="3E578CF6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9F13ED">
        <w:rPr>
          <w:rFonts w:ascii="Arial" w:hAnsi="Arial"/>
          <w:sz w:val="22"/>
          <w:szCs w:val="22"/>
        </w:rPr>
        <w:t>Sir/Madam</w:t>
      </w:r>
      <w:r w:rsidRPr="007700C1">
        <w:rPr>
          <w:rFonts w:ascii="Arial" w:hAnsi="Arial"/>
          <w:sz w:val="22"/>
          <w:szCs w:val="22"/>
        </w:rPr>
        <w:t>:</w:t>
      </w:r>
    </w:p>
    <w:p w14:paraId="3FC786EB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648FBF22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7371A80E" w14:textId="77777777" w:rsidR="00407B03" w:rsidRDefault="0077682D" w:rsidP="00407B03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9F13ED">
        <w:rPr>
          <w:rFonts w:ascii="Arial" w:hAnsi="Arial" w:cs="Arial"/>
          <w:sz w:val="22"/>
          <w:szCs w:val="22"/>
        </w:rPr>
        <w:t xml:space="preserve">We are in receipt of your </w:t>
      </w:r>
      <w:r w:rsidR="00407B03">
        <w:rPr>
          <w:rFonts w:ascii="Arial" w:hAnsi="Arial" w:cs="Arial"/>
          <w:sz w:val="22"/>
          <w:szCs w:val="22"/>
        </w:rPr>
        <w:t>e-filing deemed Answer to Commission Complaint</w:t>
      </w:r>
      <w:r w:rsidR="009F13ED">
        <w:rPr>
          <w:rFonts w:ascii="Arial" w:hAnsi="Arial" w:cs="Arial"/>
          <w:sz w:val="22"/>
          <w:szCs w:val="22"/>
        </w:rPr>
        <w:t xml:space="preserve">, e-filed on </w:t>
      </w:r>
      <w:r w:rsidR="00407B03">
        <w:rPr>
          <w:rFonts w:ascii="Arial" w:hAnsi="Arial" w:cs="Arial"/>
          <w:sz w:val="22"/>
          <w:szCs w:val="22"/>
        </w:rPr>
        <w:t>March 11, 2019</w:t>
      </w:r>
      <w:r w:rsidRPr="007700C1">
        <w:rPr>
          <w:rFonts w:ascii="Arial" w:hAnsi="Arial" w:cs="Arial"/>
          <w:sz w:val="22"/>
          <w:szCs w:val="22"/>
        </w:rPr>
        <w:t xml:space="preserve">.  </w:t>
      </w:r>
      <w:r w:rsidR="00407B03">
        <w:rPr>
          <w:rFonts w:ascii="Arial" w:hAnsi="Arial" w:cs="Arial"/>
          <w:sz w:val="22"/>
          <w:szCs w:val="22"/>
        </w:rPr>
        <w:t>While this filing has been accepted as an Answer, please note that in order to cancel your Limousine License, you must file an Application of Abandonment (also attached) which includes a $10 filing fee.</w:t>
      </w:r>
    </w:p>
    <w:p w14:paraId="1343FD8F" w14:textId="77777777" w:rsidR="00407B03" w:rsidRDefault="00407B03" w:rsidP="00407B03">
      <w:pPr>
        <w:rPr>
          <w:rFonts w:ascii="Arial" w:hAnsi="Arial" w:cs="Arial"/>
          <w:sz w:val="22"/>
          <w:szCs w:val="22"/>
        </w:rPr>
      </w:pPr>
    </w:p>
    <w:p w14:paraId="6BACD9E9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bookmarkStart w:id="0" w:name="_GoBack"/>
      <w:bookmarkEnd w:id="0"/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6130AF96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23CCF5B8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F3E9CE2" wp14:editId="70153E8C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08FB60B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2EBA5A9F" w14:textId="77777777" w:rsidR="00635B49" w:rsidRDefault="00635B49" w:rsidP="00635B49">
      <w:pPr>
        <w:rPr>
          <w:rFonts w:ascii="Arial" w:hAnsi="Arial"/>
          <w:sz w:val="24"/>
        </w:rPr>
      </w:pPr>
    </w:p>
    <w:p w14:paraId="3E334F31" w14:textId="77777777" w:rsidR="00635B49" w:rsidRDefault="00635B49" w:rsidP="00635B49">
      <w:pPr>
        <w:rPr>
          <w:rFonts w:ascii="Arial" w:hAnsi="Arial"/>
          <w:sz w:val="24"/>
        </w:rPr>
      </w:pPr>
    </w:p>
    <w:p w14:paraId="5171E4F0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968B8BC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6183CD33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864139E" w14:textId="77777777" w:rsidR="00635B49" w:rsidRDefault="00635B49" w:rsidP="00635B49"/>
    <w:p w14:paraId="52515210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4C61C76" w14:textId="77777777" w:rsidR="00635B49" w:rsidRDefault="009F13ED" w:rsidP="007700C1">
      <w:pPr>
        <w:rPr>
          <w:sz w:val="24"/>
        </w:rPr>
      </w:pPr>
      <w:proofErr w:type="spellStart"/>
      <w:proofErr w:type="gramStart"/>
      <w:r>
        <w:rPr>
          <w:rFonts w:ascii="Arial" w:hAnsi="Arial" w:cs="Arial"/>
        </w:rPr>
        <w:t>RC:</w:t>
      </w:r>
      <w:r w:rsidR="00B12869">
        <w:rPr>
          <w:rFonts w:ascii="Arial" w:hAnsi="Arial" w:cs="Arial"/>
        </w:rPr>
        <w:t>alw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98AC9" w14:textId="77777777" w:rsidR="009B09B1" w:rsidRDefault="009B09B1" w:rsidP="00635B49">
      <w:r>
        <w:separator/>
      </w:r>
    </w:p>
  </w:endnote>
  <w:endnote w:type="continuationSeparator" w:id="0">
    <w:p w14:paraId="4FA1DB35" w14:textId="77777777" w:rsidR="009B09B1" w:rsidRDefault="009B09B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4AE07" w14:textId="77777777" w:rsidR="009B09B1" w:rsidRDefault="009B09B1" w:rsidP="00635B49">
      <w:r>
        <w:separator/>
      </w:r>
    </w:p>
  </w:footnote>
  <w:footnote w:type="continuationSeparator" w:id="0">
    <w:p w14:paraId="2DDA1E1A" w14:textId="77777777" w:rsidR="009B09B1" w:rsidRDefault="009B09B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0EEED619" w14:textId="77777777" w:rsidTr="00F10AA0">
      <w:trPr>
        <w:trHeight w:val="1170"/>
      </w:trPr>
      <w:tc>
        <w:tcPr>
          <w:tcW w:w="1800" w:type="dxa"/>
        </w:tcPr>
        <w:p w14:paraId="34BE2F7A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212099C0" wp14:editId="7AB71FE8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F302366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74CAF637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954870E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2ACDED4B" w14:textId="77777777" w:rsidR="00F10AA0" w:rsidRDefault="009F13ED" w:rsidP="009F13ED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, HARRISBURG, PA 171</w:t>
          </w:r>
          <w:r>
            <w:rPr>
              <w:rFonts w:ascii="Arial" w:hAnsi="Arial"/>
              <w:color w:val="000080"/>
              <w:spacing w:val="-3"/>
              <w:sz w:val="26"/>
            </w:rPr>
            <w:t>2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14:paraId="39151B7B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9CC113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4BDCC3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50346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FF7CFE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F095E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8B2D05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7B983DAB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7B03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07B03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260F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09B1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3ED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D3F28C2"/>
  <w15:docId w15:val="{FC05CEB6-07EE-4533-9632-51B55C62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Deficient%20Letters\Templates\Deficient%20E-filed%20Ap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B4B52-0FF3-4A85-AE60-B5BC7F4E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E-filed App Template</Template>
  <TotalTime>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2011-03-24T18:01:00Z</cp:lastPrinted>
  <dcterms:created xsi:type="dcterms:W3CDTF">2019-03-11T11:39:00Z</dcterms:created>
  <dcterms:modified xsi:type="dcterms:W3CDTF">2019-03-11T11:48:00Z</dcterms:modified>
</cp:coreProperties>
</file>