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1751C5AA" w:rsidR="00417F36" w:rsidRDefault="0052455F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14, 2019</w:t>
      </w:r>
    </w:p>
    <w:p w14:paraId="3DC4BB8B" w14:textId="279668A8" w:rsidR="0031367C" w:rsidRDefault="0052455F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C-2019-3007622</w:t>
      </w:r>
    </w:p>
    <w:p w14:paraId="3F5B9D8F" w14:textId="77777777" w:rsidR="0031367C" w:rsidRPr="000E37BC" w:rsidRDefault="0031367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15014DD1" w14:textId="4FE19AD6" w:rsidR="0052455F" w:rsidRDefault="0052455F" w:rsidP="0031367C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r>
        <w:rPr>
          <w:rFonts w:ascii="Microsoft Sans Serif" w:hAnsi="Microsoft Sans Serif" w:cs="Microsoft Sans Serif"/>
          <w:sz w:val="24"/>
          <w:szCs w:val="24"/>
        </w:rPr>
        <w:t xml:space="preserve">John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Chenosky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, PE</w:t>
      </w:r>
    </w:p>
    <w:p w14:paraId="1CFDD3D8" w14:textId="150FE991" w:rsidR="0052455F" w:rsidRDefault="0052455F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 O Box 423</w:t>
      </w:r>
    </w:p>
    <w:p w14:paraId="1E802330" w14:textId="704B9C3C" w:rsidR="0052455F" w:rsidRDefault="0052455F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Alburtis, PA 18011-0423</w:t>
      </w:r>
    </w:p>
    <w:bookmarkEnd w:id="0"/>
    <w:p w14:paraId="0F9908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CE67EA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6AEB573E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52455F">
        <w:rPr>
          <w:rFonts w:ascii="Arial" w:hAnsi="Arial"/>
          <w:b/>
          <w:sz w:val="24"/>
        </w:rPr>
        <w:t>Petition for Extension of time to Reply to the Answer and New Matter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on the cover page and </w:t>
      </w:r>
      <w:r w:rsidR="0052455F">
        <w:rPr>
          <w:rFonts w:ascii="Arial" w:hAnsi="Arial"/>
          <w:sz w:val="24"/>
        </w:rPr>
        <w:t xml:space="preserve">the </w:t>
      </w:r>
      <w:r w:rsidR="00B826D1">
        <w:rPr>
          <w:rFonts w:ascii="Arial" w:hAnsi="Arial"/>
          <w:sz w:val="24"/>
        </w:rPr>
        <w:t>Certificate of Service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46211067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52455F">
        <w:rPr>
          <w:rFonts w:ascii="Arial" w:hAnsi="Arial"/>
          <w:sz w:val="24"/>
        </w:rPr>
        <w:t>mm</w:t>
      </w:r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00231" w14:textId="77777777" w:rsidR="005C4BF1" w:rsidRDefault="005C4BF1" w:rsidP="00635B49">
      <w:r>
        <w:separator/>
      </w:r>
    </w:p>
  </w:endnote>
  <w:endnote w:type="continuationSeparator" w:id="0">
    <w:p w14:paraId="118E9690" w14:textId="77777777" w:rsidR="005C4BF1" w:rsidRDefault="005C4BF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E6C5" w14:textId="77777777" w:rsidR="005C4BF1" w:rsidRDefault="005C4BF1" w:rsidP="00635B49">
      <w:r>
        <w:separator/>
      </w:r>
    </w:p>
  </w:footnote>
  <w:footnote w:type="continuationSeparator" w:id="0">
    <w:p w14:paraId="7B9BD135" w14:textId="77777777" w:rsidR="005C4BF1" w:rsidRDefault="005C4BF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53E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455F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BF1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1098-C21C-4DE1-8096-723F626E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2019-03-13T20:08:00Z</cp:lastPrinted>
  <dcterms:created xsi:type="dcterms:W3CDTF">2019-03-13T20:12:00Z</dcterms:created>
  <dcterms:modified xsi:type="dcterms:W3CDTF">2019-03-13T20:12:00Z</dcterms:modified>
</cp:coreProperties>
</file>