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6B46" w14:textId="3759745A" w:rsidR="00951CF3" w:rsidRDefault="005C0EF3" w:rsidP="00951CF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19, 2019</w:t>
      </w:r>
    </w:p>
    <w:p w14:paraId="6CED3F55" w14:textId="356777F7" w:rsidR="00417F36" w:rsidRDefault="005C0EF3" w:rsidP="00951CF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C-2018-3002271</w:t>
      </w:r>
    </w:p>
    <w:p w14:paraId="64A39717" w14:textId="77777777" w:rsidR="0064505B" w:rsidRDefault="0064505B" w:rsidP="00417F36">
      <w:pPr>
        <w:rPr>
          <w:rFonts w:ascii="Arial" w:hAnsi="Arial"/>
          <w:sz w:val="22"/>
        </w:rPr>
      </w:pPr>
    </w:p>
    <w:p w14:paraId="72E826E4" w14:textId="77777777" w:rsidR="002C2A74" w:rsidRPr="0064505B" w:rsidRDefault="002C2A74" w:rsidP="00417F36">
      <w:pPr>
        <w:rPr>
          <w:rFonts w:ascii="Arial" w:hAnsi="Arial"/>
          <w:sz w:val="22"/>
        </w:rPr>
      </w:pPr>
    </w:p>
    <w:p w14:paraId="4F28FB5A" w14:textId="32864390" w:rsidR="00417F36" w:rsidRDefault="005C0EF3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DORIE ADAMS</w:t>
      </w:r>
    </w:p>
    <w:p w14:paraId="723F95B7" w14:textId="2DA674A0" w:rsidR="00AB1EA6" w:rsidRDefault="005C0EF3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940 SHADY DELL ROAD</w:t>
      </w:r>
    </w:p>
    <w:p w14:paraId="48EAE2F9" w14:textId="78861D23" w:rsidR="00417F36" w:rsidRPr="00417F36" w:rsidRDefault="005C0EF3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PORT MATILDA PA  16870</w:t>
      </w:r>
    </w:p>
    <w:p w14:paraId="76124AD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6CCFE08" w14:textId="18A62EB1" w:rsidR="00417F36" w:rsidRDefault="00417F36" w:rsidP="00417F36">
      <w:pPr>
        <w:rPr>
          <w:rFonts w:ascii="Arial" w:hAnsi="Arial"/>
          <w:sz w:val="24"/>
        </w:rPr>
      </w:pPr>
    </w:p>
    <w:p w14:paraId="3A59EF07" w14:textId="77777777" w:rsidR="005C0EF3" w:rsidRPr="00417F36" w:rsidRDefault="005C0EF3" w:rsidP="00417F36">
      <w:pPr>
        <w:rPr>
          <w:rFonts w:ascii="Arial" w:hAnsi="Arial"/>
          <w:sz w:val="24"/>
        </w:rPr>
      </w:pPr>
      <w:bookmarkStart w:id="0" w:name="_GoBack"/>
      <w:bookmarkEnd w:id="0"/>
    </w:p>
    <w:p w14:paraId="713A451B" w14:textId="143A514C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DD061C">
        <w:rPr>
          <w:rFonts w:ascii="Arial" w:hAnsi="Arial"/>
          <w:sz w:val="24"/>
        </w:rPr>
        <w:t>M</w:t>
      </w:r>
      <w:r w:rsidR="005C0EF3">
        <w:rPr>
          <w:rFonts w:ascii="Arial" w:hAnsi="Arial"/>
          <w:sz w:val="24"/>
        </w:rPr>
        <w:t>s</w:t>
      </w:r>
      <w:r w:rsidR="00DD061C">
        <w:rPr>
          <w:rFonts w:ascii="Arial" w:hAnsi="Arial"/>
          <w:sz w:val="24"/>
        </w:rPr>
        <w:t xml:space="preserve">. </w:t>
      </w:r>
      <w:r w:rsidR="005C0EF3">
        <w:rPr>
          <w:rFonts w:ascii="Arial" w:hAnsi="Arial"/>
          <w:sz w:val="24"/>
        </w:rPr>
        <w:t>Adams</w:t>
      </w:r>
      <w:r w:rsidRPr="00417F36">
        <w:rPr>
          <w:rFonts w:ascii="Arial" w:hAnsi="Arial"/>
          <w:sz w:val="24"/>
        </w:rPr>
        <w:t>:</w:t>
      </w:r>
    </w:p>
    <w:p w14:paraId="637A129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D283FBD" w14:textId="18EEB519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</w:t>
      </w:r>
      <w:r w:rsidR="005C0EF3">
        <w:rPr>
          <w:rFonts w:ascii="Arial" w:hAnsi="Arial"/>
          <w:sz w:val="24"/>
        </w:rPr>
        <w:t xml:space="preserve">the Certificate of Service of </w:t>
      </w:r>
      <w:r w:rsidRPr="00417F36">
        <w:rPr>
          <w:rFonts w:ascii="Arial" w:hAnsi="Arial"/>
          <w:sz w:val="24"/>
        </w:rPr>
        <w:t xml:space="preserve">your </w:t>
      </w:r>
      <w:r w:rsidR="005C0EF3">
        <w:rPr>
          <w:rFonts w:ascii="Arial" w:hAnsi="Arial"/>
          <w:b/>
          <w:sz w:val="24"/>
        </w:rPr>
        <w:t xml:space="preserve">Motion to Compel Answer to Interrogatories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951CF3">
        <w:rPr>
          <w:rFonts w:ascii="Arial" w:hAnsi="Arial"/>
          <w:sz w:val="24"/>
        </w:rPr>
        <w:t xml:space="preserve"> on the certificate of service</w:t>
      </w:r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>
        <w:rPr>
          <w:rFonts w:ascii="Arial" w:hAnsi="Arial"/>
          <w:sz w:val="24"/>
        </w:rPr>
        <w:t>Please note we are unable to accept a photocopy or other non-original signature.</w:t>
      </w:r>
    </w:p>
    <w:p w14:paraId="6C220C6D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1439879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14:paraId="493D42EE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E3D90B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2AE641D5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E78516F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8D8ECFC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5085B5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6CA4B946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468D3F7" wp14:editId="44985118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493C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B8577E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A54DCFD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4AE9F1E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A1B0723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49ED76E5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35F71D5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42D468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F7A487" w14:textId="77777777" w:rsidR="00417F36" w:rsidRPr="008115E2" w:rsidRDefault="00417F36" w:rsidP="00417F36">
      <w:pPr>
        <w:rPr>
          <w:rFonts w:ascii="Arial" w:hAnsi="Arial"/>
          <w:sz w:val="22"/>
        </w:rPr>
      </w:pPr>
      <w:r w:rsidRPr="008115E2">
        <w:rPr>
          <w:rFonts w:ascii="Arial" w:hAnsi="Arial"/>
          <w:sz w:val="22"/>
        </w:rPr>
        <w:t>Enclosures</w:t>
      </w:r>
    </w:p>
    <w:p w14:paraId="326F8FB5" w14:textId="77777777" w:rsidR="00635B49" w:rsidRDefault="00417F36" w:rsidP="00417F36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RC:alw</w:t>
      </w:r>
      <w:proofErr w:type="spellEnd"/>
      <w:proofErr w:type="gramEnd"/>
    </w:p>
    <w:p w14:paraId="7CE8E339" w14:textId="77777777" w:rsidR="004F2096" w:rsidRDefault="004F2096" w:rsidP="00417F36">
      <w:pPr>
        <w:rPr>
          <w:rFonts w:ascii="Arial" w:hAnsi="Arial"/>
          <w:sz w:val="24"/>
        </w:rPr>
      </w:pPr>
    </w:p>
    <w:sectPr w:rsidR="004F209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022F0" w14:textId="77777777" w:rsidR="00F84900" w:rsidRDefault="00F84900" w:rsidP="00635B49">
      <w:r>
        <w:separator/>
      </w:r>
    </w:p>
  </w:endnote>
  <w:endnote w:type="continuationSeparator" w:id="0">
    <w:p w14:paraId="034617B7" w14:textId="77777777" w:rsidR="00F84900" w:rsidRDefault="00F8490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8080" w14:textId="77777777" w:rsidR="00F84900" w:rsidRDefault="00F84900" w:rsidP="00635B49">
      <w:r>
        <w:separator/>
      </w:r>
    </w:p>
  </w:footnote>
  <w:footnote w:type="continuationSeparator" w:id="0">
    <w:p w14:paraId="1D9D9418" w14:textId="77777777" w:rsidR="00F84900" w:rsidRDefault="00F8490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BB0C490" w14:textId="77777777" w:rsidTr="00F10AA0">
      <w:trPr>
        <w:trHeight w:val="1170"/>
      </w:trPr>
      <w:tc>
        <w:tcPr>
          <w:tcW w:w="1800" w:type="dxa"/>
        </w:tcPr>
        <w:p w14:paraId="223A055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4FB8D42" wp14:editId="4166DDF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6EC658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5FEB97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81ED00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11F20F7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624072B4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5D7D4E7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B37F45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A6520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3A6946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89787B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83F151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719968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771842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36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1F4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A74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CED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096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0EF3"/>
    <w:rsid w:val="005C10D7"/>
    <w:rsid w:val="005C23EA"/>
    <w:rsid w:val="005C25E5"/>
    <w:rsid w:val="005C2BC8"/>
    <w:rsid w:val="005C33B8"/>
    <w:rsid w:val="005C6364"/>
    <w:rsid w:val="005C65C0"/>
    <w:rsid w:val="005D0B9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084A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15E2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0E0A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1CF3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EA6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612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0410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1B5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6B0"/>
    <w:rsid w:val="00F81C80"/>
    <w:rsid w:val="00F81CD0"/>
    <w:rsid w:val="00F83CD3"/>
    <w:rsid w:val="00F84900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0EDF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825045"/>
  <w15:docId w15:val="{5FCBBDA9-9285-42DF-8F5A-646504BB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0E41-F151-437B-9573-70E31056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2016-10-21T15:32:00Z</cp:lastPrinted>
  <dcterms:created xsi:type="dcterms:W3CDTF">2019-03-19T12:10:00Z</dcterms:created>
  <dcterms:modified xsi:type="dcterms:W3CDTF">2019-03-19T12:10:00Z</dcterms:modified>
</cp:coreProperties>
</file>