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6B46" w14:textId="29715961" w:rsidR="00951CF3" w:rsidRDefault="00956927" w:rsidP="00951CF3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9, 2019</w:t>
      </w:r>
    </w:p>
    <w:p w14:paraId="6CED3F55" w14:textId="7CF036DC" w:rsidR="00417F36" w:rsidRDefault="005C0EF3" w:rsidP="00951CF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</w:t>
      </w:r>
      <w:r w:rsidR="00956927">
        <w:rPr>
          <w:rFonts w:ascii="Arial" w:hAnsi="Arial"/>
          <w:sz w:val="24"/>
        </w:rPr>
        <w:t>8</w:t>
      </w:r>
      <w:r>
        <w:rPr>
          <w:rFonts w:ascii="Arial" w:hAnsi="Arial"/>
          <w:sz w:val="24"/>
        </w:rPr>
        <w:t>-300</w:t>
      </w:r>
      <w:r w:rsidR="00956927">
        <w:rPr>
          <w:rFonts w:ascii="Arial" w:hAnsi="Arial"/>
          <w:sz w:val="24"/>
        </w:rPr>
        <w:t>7989</w:t>
      </w:r>
    </w:p>
    <w:p w14:paraId="5F26ACE4" w14:textId="6132C0E3" w:rsidR="00956927" w:rsidRDefault="00956927" w:rsidP="00951CF3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C-2019-3007995</w:t>
      </w:r>
    </w:p>
    <w:p w14:paraId="64A39717" w14:textId="77777777" w:rsidR="0064505B" w:rsidRDefault="0064505B" w:rsidP="00417F36">
      <w:pPr>
        <w:rPr>
          <w:rFonts w:ascii="Arial" w:hAnsi="Arial"/>
          <w:sz w:val="22"/>
        </w:rPr>
      </w:pPr>
    </w:p>
    <w:p w14:paraId="72E826E4" w14:textId="77777777" w:rsidR="002C2A74" w:rsidRPr="0064505B" w:rsidRDefault="002C2A74" w:rsidP="00417F36">
      <w:pPr>
        <w:rPr>
          <w:rFonts w:ascii="Arial" w:hAnsi="Arial"/>
          <w:sz w:val="22"/>
        </w:rPr>
      </w:pPr>
    </w:p>
    <w:p w14:paraId="4F28FB5A" w14:textId="369758FF" w:rsidR="00417F36" w:rsidRDefault="0095692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ROY CUMMING</w:t>
      </w:r>
    </w:p>
    <w:p w14:paraId="673DFD89" w14:textId="71D38375" w:rsidR="00956927" w:rsidRDefault="0095692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LIZA MOUSIOS</w:t>
      </w:r>
    </w:p>
    <w:p w14:paraId="723F95B7" w14:textId="34F151BA" w:rsidR="00AB1EA6" w:rsidRDefault="0095692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 BOX 396</w:t>
      </w:r>
    </w:p>
    <w:p w14:paraId="48EAE2F9" w14:textId="1DE992D7" w:rsidR="00417F36" w:rsidRPr="00417F36" w:rsidRDefault="0095692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REVERE PA  18953</w:t>
      </w:r>
    </w:p>
    <w:p w14:paraId="76124AD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6CCFE08" w14:textId="18A62EB1" w:rsidR="00417F36" w:rsidRDefault="00417F36" w:rsidP="00417F36">
      <w:pPr>
        <w:rPr>
          <w:rFonts w:ascii="Arial" w:hAnsi="Arial"/>
          <w:sz w:val="24"/>
        </w:rPr>
      </w:pPr>
    </w:p>
    <w:p w14:paraId="3A59EF07" w14:textId="77777777" w:rsidR="005C0EF3" w:rsidRPr="00417F36" w:rsidRDefault="005C0EF3" w:rsidP="00417F36">
      <w:pPr>
        <w:rPr>
          <w:rFonts w:ascii="Arial" w:hAnsi="Arial"/>
          <w:sz w:val="24"/>
        </w:rPr>
      </w:pPr>
    </w:p>
    <w:p w14:paraId="713A451B" w14:textId="2646AC6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956927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637A129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D283FBD" w14:textId="7E13B35C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</w:t>
      </w:r>
      <w:r w:rsidR="00956927" w:rsidRPr="00956927">
        <w:rPr>
          <w:rFonts w:ascii="Arial" w:hAnsi="Arial"/>
          <w:b/>
          <w:sz w:val="24"/>
        </w:rPr>
        <w:t>Answers to Preliminary Objections</w:t>
      </w:r>
      <w:r w:rsidR="005C0EF3">
        <w:rPr>
          <w:rFonts w:ascii="Arial" w:hAnsi="Arial"/>
          <w:b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 stating ‘Sign Here’ and return to the address listed at the top of this letter within 10 days.</w:t>
      </w:r>
      <w:r w:rsidR="00DC38E5">
        <w:rPr>
          <w:rFonts w:ascii="Arial" w:hAnsi="Arial"/>
          <w:sz w:val="24"/>
        </w:rPr>
        <w:t xml:space="preserve">  </w:t>
      </w:r>
      <w:r w:rsidR="00FE2F29">
        <w:rPr>
          <w:rFonts w:ascii="Arial" w:hAnsi="Arial"/>
          <w:sz w:val="24"/>
        </w:rPr>
        <w:t>Please note we are unable to accept a photocopy or other non-original signature.</w:t>
      </w:r>
    </w:p>
    <w:p w14:paraId="6C220C6D" w14:textId="0137F430" w:rsidR="00417F36" w:rsidRDefault="00417F36" w:rsidP="00417F36">
      <w:pPr>
        <w:rPr>
          <w:rFonts w:ascii="Arial" w:hAnsi="Arial"/>
          <w:sz w:val="24"/>
        </w:rPr>
      </w:pPr>
    </w:p>
    <w:p w14:paraId="101F7D0A" w14:textId="77777777" w:rsidR="00956927" w:rsidRDefault="0095692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Please note as well that there is a mismatch between the signatures and the docket numbers on these filings: C-2019-3007989 is Liza </w:t>
      </w:r>
      <w:proofErr w:type="spellStart"/>
      <w:r>
        <w:rPr>
          <w:rFonts w:ascii="Arial" w:hAnsi="Arial"/>
          <w:sz w:val="24"/>
        </w:rPr>
        <w:t>Mousios</w:t>
      </w:r>
      <w:proofErr w:type="spellEnd"/>
      <w:r>
        <w:rPr>
          <w:rFonts w:ascii="Arial" w:hAnsi="Arial"/>
          <w:sz w:val="24"/>
        </w:rPr>
        <w:t xml:space="preserve"> v. Met Ed, but the filing with that docket number appears to be signed by Roy Cumming.  Similarly, </w:t>
      </w:r>
    </w:p>
    <w:p w14:paraId="5A9F96EC" w14:textId="654E83B4" w:rsidR="00956927" w:rsidRDefault="00956927" w:rsidP="00417F3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C-2019-3007995 is Roy Cumming v. Met Ed, but the</w:t>
      </w:r>
      <w:bookmarkStart w:id="0" w:name="_GoBack"/>
      <w:bookmarkEnd w:id="0"/>
      <w:r>
        <w:rPr>
          <w:rFonts w:ascii="Arial" w:hAnsi="Arial"/>
          <w:sz w:val="24"/>
        </w:rPr>
        <w:t xml:space="preserve"> filing with that docket number appears to be signed by Liza </w:t>
      </w:r>
      <w:proofErr w:type="spellStart"/>
      <w:r>
        <w:rPr>
          <w:rFonts w:ascii="Arial" w:hAnsi="Arial"/>
          <w:sz w:val="24"/>
        </w:rPr>
        <w:t>Mousios</w:t>
      </w:r>
      <w:proofErr w:type="spellEnd"/>
      <w:r>
        <w:rPr>
          <w:rFonts w:ascii="Arial" w:hAnsi="Arial"/>
          <w:sz w:val="24"/>
        </w:rPr>
        <w:t>.</w:t>
      </w:r>
    </w:p>
    <w:p w14:paraId="0B31339F" w14:textId="77777777" w:rsidR="00956927" w:rsidRPr="00417F36" w:rsidRDefault="00956927" w:rsidP="00417F36">
      <w:pPr>
        <w:rPr>
          <w:rFonts w:ascii="Arial" w:hAnsi="Arial"/>
          <w:sz w:val="24"/>
        </w:rPr>
      </w:pPr>
    </w:p>
    <w:p w14:paraId="71439879" w14:textId="25B32992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Response with original </w:t>
      </w:r>
      <w:proofErr w:type="gramStart"/>
      <w:r w:rsidRPr="00417F36">
        <w:rPr>
          <w:rFonts w:ascii="Arial" w:hAnsi="Arial"/>
          <w:sz w:val="24"/>
        </w:rPr>
        <w:t>signature</w:t>
      </w:r>
      <w:r w:rsidR="00956927">
        <w:rPr>
          <w:rFonts w:ascii="Arial" w:hAnsi="Arial"/>
          <w:sz w:val="24"/>
        </w:rPr>
        <w:t>s</w:t>
      </w:r>
      <w:proofErr w:type="gramEnd"/>
      <w:r w:rsidRPr="00417F36">
        <w:rPr>
          <w:rFonts w:ascii="Arial" w:hAnsi="Arial"/>
          <w:sz w:val="24"/>
        </w:rPr>
        <w:t xml:space="preserve"> we will be able to process as needed.  If you do not return within 10 days your filing will be considered unfiled. </w:t>
      </w:r>
    </w:p>
    <w:p w14:paraId="493D42EE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E3D90BB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2AE641D5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E78516F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8D8ECFC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45085B5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6CA4B946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468D3F7" wp14:editId="44985118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493C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B8577E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A54DCFD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4AE9F1E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A1B0723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49ED76E5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35F71D5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F7A487" w14:textId="77777777" w:rsidR="00417F36" w:rsidRPr="008115E2" w:rsidRDefault="00417F36" w:rsidP="00417F36">
      <w:pPr>
        <w:rPr>
          <w:rFonts w:ascii="Arial" w:hAnsi="Arial"/>
          <w:sz w:val="22"/>
        </w:rPr>
      </w:pPr>
      <w:r w:rsidRPr="008115E2">
        <w:rPr>
          <w:rFonts w:ascii="Arial" w:hAnsi="Arial"/>
          <w:sz w:val="22"/>
        </w:rPr>
        <w:t>Enclosures</w:t>
      </w:r>
    </w:p>
    <w:p w14:paraId="326F8FB5" w14:textId="77777777" w:rsidR="00635B49" w:rsidRDefault="00417F36" w:rsidP="00417F36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RC:alw</w:t>
      </w:r>
      <w:proofErr w:type="spellEnd"/>
      <w:proofErr w:type="gramEnd"/>
    </w:p>
    <w:p w14:paraId="7CE8E339" w14:textId="77777777" w:rsidR="004F2096" w:rsidRDefault="004F2096" w:rsidP="00417F36">
      <w:pPr>
        <w:rPr>
          <w:rFonts w:ascii="Arial" w:hAnsi="Arial"/>
          <w:sz w:val="24"/>
        </w:rPr>
      </w:pPr>
    </w:p>
    <w:sectPr w:rsidR="004F209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75984" w14:textId="77777777" w:rsidR="00D22733" w:rsidRDefault="00D22733" w:rsidP="00635B49">
      <w:r>
        <w:separator/>
      </w:r>
    </w:p>
  </w:endnote>
  <w:endnote w:type="continuationSeparator" w:id="0">
    <w:p w14:paraId="1522D241" w14:textId="77777777" w:rsidR="00D22733" w:rsidRDefault="00D2273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A4F3" w14:textId="77777777" w:rsidR="00D22733" w:rsidRDefault="00D22733" w:rsidP="00635B49">
      <w:r>
        <w:separator/>
      </w:r>
    </w:p>
  </w:footnote>
  <w:footnote w:type="continuationSeparator" w:id="0">
    <w:p w14:paraId="3CD2B6D0" w14:textId="77777777" w:rsidR="00D22733" w:rsidRDefault="00D2273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2BB0C490" w14:textId="77777777" w:rsidTr="00F10AA0">
      <w:trPr>
        <w:trHeight w:val="1170"/>
      </w:trPr>
      <w:tc>
        <w:tcPr>
          <w:tcW w:w="1800" w:type="dxa"/>
        </w:tcPr>
        <w:p w14:paraId="223A055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4FB8D42" wp14:editId="4166DDF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26EC658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5FEB97D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81ED00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411F20F7" w14:textId="77777777" w:rsidR="00DD061C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DD061C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624072B4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5D7D4E7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B37F45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A6520E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3A69464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89787BD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83F151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719968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3771842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136F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1F4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A74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CED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096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0EF3"/>
    <w:rsid w:val="005C10D7"/>
    <w:rsid w:val="005C23EA"/>
    <w:rsid w:val="005C25E5"/>
    <w:rsid w:val="005C2BC8"/>
    <w:rsid w:val="005C33B8"/>
    <w:rsid w:val="005C6364"/>
    <w:rsid w:val="005C65C0"/>
    <w:rsid w:val="005D0B9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084A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2067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15E2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0E0A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1CF3"/>
    <w:rsid w:val="009523D6"/>
    <w:rsid w:val="0095364D"/>
    <w:rsid w:val="009537D2"/>
    <w:rsid w:val="009540ED"/>
    <w:rsid w:val="00956927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1EA6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612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0410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2733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1B5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6B0"/>
    <w:rsid w:val="00F81C80"/>
    <w:rsid w:val="00F81CD0"/>
    <w:rsid w:val="00F83CD3"/>
    <w:rsid w:val="00F84900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0EDF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825045"/>
  <w15:docId w15:val="{5FCBBDA9-9285-42DF-8F5A-646504BB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DD91-A185-4BFA-9418-33A51FE7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2016-10-21T15:32:00Z</cp:lastPrinted>
  <dcterms:created xsi:type="dcterms:W3CDTF">2019-04-09T11:41:00Z</dcterms:created>
  <dcterms:modified xsi:type="dcterms:W3CDTF">2019-04-09T11:41:00Z</dcterms:modified>
</cp:coreProperties>
</file>