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777A35FE" w:rsidR="00417F36" w:rsidRDefault="00BC1D04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23, 2019</w:t>
      </w:r>
    </w:p>
    <w:p w14:paraId="3DC4BB8B" w14:textId="6D38DC1B" w:rsidR="0031367C" w:rsidRDefault="00BC1D04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A-2019-3008816</w:t>
      </w:r>
    </w:p>
    <w:p w14:paraId="3F5B9D8F" w14:textId="77777777" w:rsidR="0031367C" w:rsidRPr="000E37BC" w:rsidRDefault="0031367C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0F990877" w14:textId="46B28998" w:rsidR="00417F36" w:rsidRPr="00BC1D04" w:rsidRDefault="00BC1D04" w:rsidP="00417F36">
      <w:pPr>
        <w:rPr>
          <w:rFonts w:ascii="Arial" w:hAnsi="Arial"/>
          <w:sz w:val="24"/>
          <w:szCs w:val="24"/>
        </w:rPr>
      </w:pPr>
      <w:r w:rsidRPr="00BC1D04">
        <w:rPr>
          <w:rFonts w:ascii="Arial" w:hAnsi="Arial" w:cs="Arial"/>
          <w:color w:val="000000"/>
          <w:sz w:val="24"/>
          <w:szCs w:val="24"/>
        </w:rPr>
        <w:t xml:space="preserve">JESSICA ROGERS </w:t>
      </w:r>
      <w:r w:rsidRPr="00BC1D04">
        <w:rPr>
          <w:rFonts w:ascii="Arial" w:hAnsi="Arial" w:cs="Arial"/>
          <w:color w:val="000000"/>
          <w:sz w:val="24"/>
          <w:szCs w:val="24"/>
        </w:rPr>
        <w:br/>
        <w:t>17 NORTH SECOND STREET</w:t>
      </w:r>
      <w:r w:rsidRPr="00BC1D04">
        <w:rPr>
          <w:rFonts w:ascii="Arial" w:hAnsi="Arial" w:cs="Arial"/>
          <w:color w:val="000000"/>
          <w:sz w:val="24"/>
          <w:szCs w:val="24"/>
        </w:rPr>
        <w:br/>
        <w:t>12TH FLOOR</w:t>
      </w:r>
      <w:r w:rsidRPr="00BC1D04">
        <w:rPr>
          <w:rFonts w:ascii="Arial" w:hAnsi="Arial" w:cs="Arial"/>
          <w:color w:val="000000"/>
          <w:sz w:val="24"/>
          <w:szCs w:val="24"/>
        </w:rPr>
        <w:br/>
        <w:t>HARRISBURG, PA 17101</w:t>
      </w:r>
    </w:p>
    <w:p w14:paraId="7CE67EA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6FF234A3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BC1D04">
        <w:rPr>
          <w:rFonts w:ascii="Arial" w:hAnsi="Arial"/>
          <w:b/>
          <w:sz w:val="24"/>
        </w:rPr>
        <w:t xml:space="preserve">Reply to Data </w:t>
      </w:r>
      <w:r w:rsidR="00554452">
        <w:rPr>
          <w:rFonts w:ascii="Arial" w:hAnsi="Arial"/>
          <w:b/>
          <w:sz w:val="24"/>
        </w:rPr>
        <w:t>R</w:t>
      </w:r>
      <w:bookmarkStart w:id="0" w:name="_GoBack"/>
      <w:bookmarkEnd w:id="0"/>
      <w:r w:rsidR="00BC1D04">
        <w:rPr>
          <w:rFonts w:ascii="Arial" w:hAnsi="Arial"/>
          <w:b/>
          <w:sz w:val="24"/>
        </w:rPr>
        <w:t xml:space="preserve">equest of PPL Electric Utilities Corporation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on the cover page and </w:t>
      </w:r>
      <w:r w:rsidR="0052455F">
        <w:rPr>
          <w:rFonts w:ascii="Arial" w:hAnsi="Arial"/>
          <w:sz w:val="24"/>
        </w:rPr>
        <w:t xml:space="preserve">the </w:t>
      </w:r>
      <w:r w:rsidR="00BC1D04">
        <w:rPr>
          <w:rFonts w:ascii="Arial" w:hAnsi="Arial"/>
          <w:sz w:val="24"/>
        </w:rPr>
        <w:t>verification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signature we will be able to process as needed.  If you do not return within 10 days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46211067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52455F">
        <w:rPr>
          <w:rFonts w:ascii="Arial" w:hAnsi="Arial"/>
          <w:sz w:val="24"/>
        </w:rPr>
        <w:t>mm</w:t>
      </w:r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D36F5" w14:textId="77777777" w:rsidR="00EB02DE" w:rsidRDefault="00EB02DE" w:rsidP="00635B49">
      <w:r>
        <w:separator/>
      </w:r>
    </w:p>
  </w:endnote>
  <w:endnote w:type="continuationSeparator" w:id="0">
    <w:p w14:paraId="7FFFB01D" w14:textId="77777777" w:rsidR="00EB02DE" w:rsidRDefault="00EB02D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7662D" w14:textId="77777777" w:rsidR="00EB02DE" w:rsidRDefault="00EB02DE" w:rsidP="00635B49">
      <w:r>
        <w:separator/>
      </w:r>
    </w:p>
  </w:footnote>
  <w:footnote w:type="continuationSeparator" w:id="0">
    <w:p w14:paraId="182C5255" w14:textId="77777777" w:rsidR="00EB02DE" w:rsidRDefault="00EB02D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C29C0A2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8CFC6B0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104C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455F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4452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E7E09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1D04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13F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2DE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3074C-25BF-47D5-93A9-C3838A44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2019-03-13T20:06:00Z</cp:lastPrinted>
  <dcterms:created xsi:type="dcterms:W3CDTF">2019-04-22T19:54:00Z</dcterms:created>
  <dcterms:modified xsi:type="dcterms:W3CDTF">2019-04-23T12:52:00Z</dcterms:modified>
</cp:coreProperties>
</file>