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76892" w14:textId="7C133739" w:rsidR="00417F36" w:rsidRDefault="00FA20CC" w:rsidP="00417F3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1</w:t>
      </w:r>
      <w:r w:rsidR="00EB4F53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, 2019</w:t>
      </w:r>
    </w:p>
    <w:p w14:paraId="3F5B9D8F" w14:textId="77777777" w:rsidR="0031367C" w:rsidRPr="000E37BC" w:rsidRDefault="0031367C" w:rsidP="0031367C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3E8D113" w14:textId="62102F35" w:rsidR="0031367C" w:rsidRDefault="00EB4F53" w:rsidP="00EB4F53">
      <w:pPr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C-2019-3009097</w:t>
      </w:r>
    </w:p>
    <w:p w14:paraId="67AF5500" w14:textId="58CEB6E9" w:rsidR="00E77551" w:rsidRPr="00FA20CC" w:rsidRDefault="00FA20CC" w:rsidP="00417F36">
      <w:pPr>
        <w:rPr>
          <w:rFonts w:ascii="Arial" w:hAnsi="Arial"/>
          <w:sz w:val="40"/>
          <w:szCs w:val="24"/>
        </w:rPr>
      </w:pPr>
      <w:bookmarkStart w:id="0" w:name="_Hlk7078855"/>
      <w:r w:rsidRPr="00FA20CC">
        <w:rPr>
          <w:rFonts w:ascii="Arial" w:hAnsi="Arial" w:cs="Arial"/>
          <w:color w:val="000000"/>
          <w:sz w:val="24"/>
          <w:szCs w:val="17"/>
        </w:rPr>
        <w:t xml:space="preserve">DOUG BRIA </w:t>
      </w:r>
      <w:r w:rsidRPr="00FA20CC">
        <w:rPr>
          <w:rFonts w:ascii="Arial" w:hAnsi="Arial" w:cs="Arial"/>
          <w:color w:val="000000"/>
          <w:sz w:val="24"/>
          <w:szCs w:val="17"/>
        </w:rPr>
        <w:br/>
        <w:t>CHARIOT TRANSIT INC</w:t>
      </w:r>
      <w:r w:rsidRPr="00FA20CC">
        <w:rPr>
          <w:rFonts w:ascii="Arial" w:hAnsi="Arial" w:cs="Arial"/>
          <w:color w:val="000000"/>
          <w:sz w:val="24"/>
          <w:szCs w:val="17"/>
        </w:rPr>
        <w:br/>
        <w:t>450 MISSION ST SUITE 400</w:t>
      </w:r>
      <w:r w:rsidRPr="00FA20CC">
        <w:rPr>
          <w:rFonts w:ascii="Arial" w:hAnsi="Arial" w:cs="Arial"/>
          <w:color w:val="000000"/>
          <w:sz w:val="24"/>
          <w:szCs w:val="17"/>
        </w:rPr>
        <w:br/>
        <w:t>SAN FRANCISCO, CA 94105</w:t>
      </w:r>
    </w:p>
    <w:bookmarkEnd w:id="0"/>
    <w:p w14:paraId="7CE67EA4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195495F" w14:textId="1F6FFFF6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 xml:space="preserve">Dear </w:t>
      </w:r>
      <w:r w:rsidR="007D25CB">
        <w:rPr>
          <w:rFonts w:ascii="Arial" w:hAnsi="Arial"/>
          <w:sz w:val="24"/>
        </w:rPr>
        <w:t>Sir/Madam</w:t>
      </w:r>
      <w:r w:rsidRPr="00417F36">
        <w:rPr>
          <w:rFonts w:ascii="Arial" w:hAnsi="Arial"/>
          <w:sz w:val="24"/>
        </w:rPr>
        <w:t>:</w:t>
      </w:r>
    </w:p>
    <w:p w14:paraId="472C9BA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54890BF" w14:textId="77777777" w:rsidR="0052542A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We are returning your </w:t>
      </w:r>
      <w:r w:rsidR="00FA20CC">
        <w:rPr>
          <w:rFonts w:ascii="Arial" w:hAnsi="Arial"/>
          <w:b/>
          <w:sz w:val="24"/>
        </w:rPr>
        <w:t>Answer and Fine Payment of Chariot Transit Inc.</w:t>
      </w:r>
      <w:r w:rsidR="00A30B7C">
        <w:rPr>
          <w:rFonts w:ascii="Arial" w:hAnsi="Arial" w:cs="Arial"/>
          <w:color w:val="000000"/>
          <w:sz w:val="24"/>
          <w:szCs w:val="24"/>
        </w:rPr>
        <w:t xml:space="preserve"> </w:t>
      </w:r>
      <w:r w:rsidRPr="00417F36">
        <w:rPr>
          <w:rFonts w:ascii="Arial" w:hAnsi="Arial"/>
          <w:sz w:val="24"/>
        </w:rPr>
        <w:t xml:space="preserve">to you </w:t>
      </w:r>
      <w:r w:rsidR="0052542A">
        <w:rPr>
          <w:rFonts w:ascii="Arial" w:hAnsi="Arial"/>
          <w:sz w:val="24"/>
        </w:rPr>
        <w:t>for the following reasons</w:t>
      </w:r>
    </w:p>
    <w:p w14:paraId="563AEC36" w14:textId="77777777" w:rsidR="0052542A" w:rsidRDefault="0052542A" w:rsidP="00417F36">
      <w:pPr>
        <w:rPr>
          <w:rFonts w:ascii="Arial" w:hAnsi="Arial"/>
          <w:sz w:val="24"/>
        </w:rPr>
      </w:pPr>
    </w:p>
    <w:p w14:paraId="4EF91393" w14:textId="300F30F8" w:rsidR="00FA20CC" w:rsidRPr="0052542A" w:rsidRDefault="0052542A" w:rsidP="0052542A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bookmarkStart w:id="1" w:name="_Hlk532809297"/>
      <w:r w:rsidRPr="0052542A">
        <w:rPr>
          <w:rFonts w:ascii="Arial" w:hAnsi="Arial" w:cs="Arial"/>
          <w:b/>
          <w:sz w:val="24"/>
          <w:szCs w:val="24"/>
        </w:rPr>
        <w:t xml:space="preserve">Your payment must be in the form of </w:t>
      </w:r>
      <w:r w:rsidR="00FA20CC" w:rsidRPr="0052542A">
        <w:rPr>
          <w:rFonts w:ascii="Arial" w:hAnsi="Arial" w:cs="Arial"/>
          <w:b/>
          <w:sz w:val="24"/>
          <w:szCs w:val="24"/>
        </w:rPr>
        <w:t>certified check, money order, or check from your attorney for $100.00 made payable to “Commonwealth of Pennsylvania”</w:t>
      </w:r>
      <w:r w:rsidR="003C35F7">
        <w:rPr>
          <w:rFonts w:ascii="Arial" w:hAnsi="Arial" w:cs="Arial"/>
          <w:b/>
          <w:sz w:val="24"/>
          <w:szCs w:val="24"/>
        </w:rPr>
        <w:t>.  Enclosed please find your company check, number 6904.</w:t>
      </w:r>
    </w:p>
    <w:p w14:paraId="449E18D9" w14:textId="361296D6" w:rsidR="0052542A" w:rsidRPr="0052542A" w:rsidRDefault="0052542A" w:rsidP="0052542A">
      <w:pPr>
        <w:rPr>
          <w:rFonts w:ascii="Arial" w:hAnsi="Arial" w:cs="Arial"/>
          <w:b/>
          <w:sz w:val="24"/>
          <w:szCs w:val="24"/>
        </w:rPr>
      </w:pPr>
    </w:p>
    <w:p w14:paraId="1E962535" w14:textId="7C1561F5" w:rsidR="0052542A" w:rsidRPr="0052542A" w:rsidRDefault="0052542A" w:rsidP="0052542A">
      <w:pPr>
        <w:pStyle w:val="ListParagraph"/>
        <w:numPr>
          <w:ilvl w:val="0"/>
          <w:numId w:val="6"/>
        </w:numPr>
        <w:rPr>
          <w:rFonts w:ascii="Arial" w:hAnsi="Arial"/>
          <w:b/>
          <w:sz w:val="24"/>
          <w:u w:val="single"/>
        </w:rPr>
      </w:pPr>
      <w:r w:rsidRPr="0052542A">
        <w:rPr>
          <w:rFonts w:ascii="Arial" w:hAnsi="Arial"/>
          <w:b/>
          <w:sz w:val="24"/>
        </w:rPr>
        <w:t>I</w:t>
      </w:r>
      <w:r w:rsidRPr="0052542A">
        <w:rPr>
          <w:rFonts w:ascii="Arial" w:hAnsi="Arial"/>
          <w:b/>
          <w:sz w:val="24"/>
        </w:rPr>
        <w:t xml:space="preserve">t is required for us to have an original signature on al filings.  Please sign </w:t>
      </w:r>
      <w:r w:rsidRPr="0052542A">
        <w:rPr>
          <w:rFonts w:ascii="Arial" w:hAnsi="Arial"/>
          <w:b/>
          <w:sz w:val="24"/>
          <w:u w:val="single"/>
        </w:rPr>
        <w:t>in ink</w:t>
      </w:r>
      <w:r w:rsidRPr="0052542A">
        <w:rPr>
          <w:rFonts w:ascii="Arial" w:hAnsi="Arial"/>
          <w:b/>
          <w:sz w:val="24"/>
        </w:rPr>
        <w:t xml:space="preserve"> as indicated by the tabs stating, ‘Please Sign &amp; Date’</w:t>
      </w:r>
      <w:r w:rsidRPr="0052542A">
        <w:rPr>
          <w:rFonts w:ascii="Arial" w:hAnsi="Arial"/>
          <w:b/>
          <w:sz w:val="24"/>
        </w:rPr>
        <w:t>.</w:t>
      </w:r>
      <w:r w:rsidRPr="0052542A">
        <w:rPr>
          <w:rFonts w:ascii="Arial" w:hAnsi="Arial"/>
          <w:b/>
          <w:sz w:val="24"/>
        </w:rPr>
        <w:t xml:space="preserve">  </w:t>
      </w:r>
      <w:r w:rsidRPr="0052542A">
        <w:rPr>
          <w:rFonts w:ascii="Arial" w:hAnsi="Arial"/>
          <w:b/>
          <w:sz w:val="24"/>
          <w:u w:val="single"/>
        </w:rPr>
        <w:t>Please note we are unable to accept a photocopy, fax, ink stamp, or other non-original signature.</w:t>
      </w:r>
    </w:p>
    <w:p w14:paraId="02315BCC" w14:textId="77777777" w:rsidR="0052542A" w:rsidRPr="00403478" w:rsidRDefault="0052542A" w:rsidP="0052542A">
      <w:pPr>
        <w:rPr>
          <w:rFonts w:ascii="Arial" w:hAnsi="Arial" w:cs="Arial"/>
          <w:sz w:val="24"/>
          <w:szCs w:val="24"/>
        </w:rPr>
      </w:pPr>
    </w:p>
    <w:bookmarkEnd w:id="1"/>
    <w:p w14:paraId="4470D880" w14:textId="52ABB445" w:rsidR="00FA20CC" w:rsidRPr="00403478" w:rsidRDefault="00FA20CC" w:rsidP="00FA20CC">
      <w:pPr>
        <w:spacing w:before="240"/>
        <w:ind w:right="90"/>
        <w:rPr>
          <w:rFonts w:ascii="Arial" w:hAnsi="Arial" w:cs="Arial"/>
          <w:sz w:val="24"/>
          <w:szCs w:val="24"/>
        </w:rPr>
      </w:pPr>
      <w:r w:rsidRPr="00403478">
        <w:rPr>
          <w:rFonts w:ascii="Arial" w:hAnsi="Arial" w:cs="Arial"/>
          <w:sz w:val="24"/>
          <w:szCs w:val="24"/>
        </w:rPr>
        <w:tab/>
        <w:t xml:space="preserve">Pursuant to 52 Pa. Code §1.4, you are required to correct </w:t>
      </w:r>
      <w:r>
        <w:rPr>
          <w:rFonts w:ascii="Arial" w:hAnsi="Arial" w:cs="Arial"/>
          <w:sz w:val="24"/>
          <w:szCs w:val="24"/>
        </w:rPr>
        <w:t>this</w:t>
      </w:r>
      <w:r w:rsidRPr="00403478">
        <w:rPr>
          <w:rFonts w:ascii="Arial" w:hAnsi="Arial" w:cs="Arial"/>
          <w:sz w:val="24"/>
          <w:szCs w:val="24"/>
        </w:rPr>
        <w:t xml:space="preserve"> item.  Failure to do so within </w:t>
      </w:r>
      <w:r w:rsidR="0052542A">
        <w:rPr>
          <w:rFonts w:ascii="Arial" w:hAnsi="Arial" w:cs="Arial"/>
          <w:sz w:val="24"/>
          <w:szCs w:val="24"/>
        </w:rPr>
        <w:t>1</w:t>
      </w:r>
      <w:r w:rsidRPr="00403478">
        <w:rPr>
          <w:rFonts w:ascii="Arial" w:hAnsi="Arial" w:cs="Arial"/>
          <w:sz w:val="24"/>
          <w:szCs w:val="24"/>
        </w:rPr>
        <w:t xml:space="preserve">0 days of the date of this letter will result in the </w:t>
      </w:r>
      <w:r w:rsidR="0052542A">
        <w:rPr>
          <w:rFonts w:ascii="Arial" w:hAnsi="Arial" w:cs="Arial"/>
          <w:sz w:val="24"/>
          <w:szCs w:val="24"/>
        </w:rPr>
        <w:t>filing</w:t>
      </w:r>
      <w:r w:rsidRPr="00403478">
        <w:rPr>
          <w:rFonts w:ascii="Arial" w:hAnsi="Arial" w:cs="Arial"/>
          <w:sz w:val="24"/>
          <w:szCs w:val="24"/>
        </w:rPr>
        <w:t xml:space="preserve"> being returned unfiled.   </w:t>
      </w:r>
    </w:p>
    <w:p w14:paraId="63C9D52B" w14:textId="21EFDFE5" w:rsidR="00417F36" w:rsidRPr="00417F36" w:rsidRDefault="00FA20CC" w:rsidP="0052542A">
      <w:pPr>
        <w:spacing w:before="240"/>
        <w:ind w:right="90"/>
        <w:rPr>
          <w:rFonts w:ascii="Arial" w:hAnsi="Arial"/>
          <w:sz w:val="24"/>
        </w:rPr>
      </w:pPr>
      <w:r w:rsidRPr="00403478">
        <w:rPr>
          <w:rFonts w:ascii="Arial" w:hAnsi="Arial" w:cs="Arial"/>
          <w:sz w:val="24"/>
          <w:szCs w:val="24"/>
        </w:rPr>
        <w:tab/>
      </w:r>
      <w:r w:rsidR="00417F36" w:rsidRPr="00417F36">
        <w:rPr>
          <w:rFonts w:ascii="Arial" w:hAnsi="Arial"/>
          <w:sz w:val="24"/>
        </w:rPr>
        <w:t xml:space="preserve">Once we receive your </w:t>
      </w:r>
      <w:r w:rsidR="0052542A">
        <w:rPr>
          <w:rFonts w:ascii="Arial" w:hAnsi="Arial"/>
          <w:sz w:val="24"/>
        </w:rPr>
        <w:t>filing</w:t>
      </w:r>
      <w:r w:rsidR="00417F36" w:rsidRPr="00417F36">
        <w:rPr>
          <w:rFonts w:ascii="Arial" w:hAnsi="Arial"/>
          <w:sz w:val="24"/>
        </w:rPr>
        <w:t xml:space="preserve"> with original signature </w:t>
      </w:r>
      <w:r w:rsidR="0052542A">
        <w:rPr>
          <w:rFonts w:ascii="Arial" w:hAnsi="Arial"/>
          <w:sz w:val="24"/>
        </w:rPr>
        <w:t>and your payment in an acceptable form</w:t>
      </w:r>
      <w:r w:rsidR="00EB4F53">
        <w:rPr>
          <w:rFonts w:ascii="Arial" w:hAnsi="Arial"/>
          <w:sz w:val="24"/>
        </w:rPr>
        <w:t>,</w:t>
      </w:r>
      <w:r w:rsidR="0052542A">
        <w:rPr>
          <w:rFonts w:ascii="Arial" w:hAnsi="Arial"/>
          <w:sz w:val="24"/>
        </w:rPr>
        <w:t xml:space="preserve"> </w:t>
      </w:r>
      <w:r w:rsidR="00417F36" w:rsidRPr="00417F36">
        <w:rPr>
          <w:rFonts w:ascii="Arial" w:hAnsi="Arial"/>
          <w:sz w:val="24"/>
        </w:rPr>
        <w:t xml:space="preserve">we will be able to process as needed.  </w:t>
      </w:r>
    </w:p>
    <w:p w14:paraId="5103B6A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682EAF4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>Thank you for</w:t>
      </w:r>
      <w:bookmarkStart w:id="2" w:name="_GoBack"/>
      <w:bookmarkEnd w:id="2"/>
      <w:r w:rsidRPr="00417F36">
        <w:rPr>
          <w:rFonts w:ascii="Arial" w:hAnsi="Arial"/>
          <w:sz w:val="24"/>
        </w:rPr>
        <w:t xml:space="preserve"> your attention to this matter.</w:t>
      </w:r>
    </w:p>
    <w:p w14:paraId="377C54A7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7C8657B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DE9FF38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4F0D186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Very truly yours,</w:t>
      </w:r>
    </w:p>
    <w:p w14:paraId="15A2D4C7" w14:textId="77777777" w:rsidR="00417F36" w:rsidRPr="00417F36" w:rsidRDefault="00417F36" w:rsidP="00417F36">
      <w:pPr>
        <w:rPr>
          <w:rFonts w:ascii="Arial" w:hAnsi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0E5A431" wp14:editId="54D8A319">
            <wp:simplePos x="0" y="0"/>
            <wp:positionH relativeFrom="column">
              <wp:posOffset>3432175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99AA1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B3DDF24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FA63AF2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7305212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3C955A2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Rosemary Chiavetta</w:t>
      </w:r>
    </w:p>
    <w:p w14:paraId="5DE6DA34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Secretary</w:t>
      </w:r>
    </w:p>
    <w:p w14:paraId="0BCC715A" w14:textId="2D526686" w:rsidR="00417F36" w:rsidRDefault="003C35F7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</w:t>
      </w:r>
      <w:r w:rsidR="00417F36" w:rsidRPr="00417F36">
        <w:rPr>
          <w:rFonts w:ascii="Arial" w:hAnsi="Arial"/>
          <w:sz w:val="24"/>
        </w:rPr>
        <w:t>nclosures</w:t>
      </w:r>
      <w:r>
        <w:rPr>
          <w:rFonts w:ascii="Arial" w:hAnsi="Arial"/>
          <w:sz w:val="24"/>
        </w:rPr>
        <w:t xml:space="preserve"> Check number 6904</w:t>
      </w:r>
    </w:p>
    <w:p w14:paraId="4D33F95F" w14:textId="0A8D6E11" w:rsidR="003C35F7" w:rsidRDefault="003C35F7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RC:MM</w:t>
      </w:r>
    </w:p>
    <w:sectPr w:rsidR="003C35F7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68229" w14:textId="77777777" w:rsidR="009E1057" w:rsidRDefault="009E1057" w:rsidP="00635B49">
      <w:r>
        <w:separator/>
      </w:r>
    </w:p>
  </w:endnote>
  <w:endnote w:type="continuationSeparator" w:id="0">
    <w:p w14:paraId="6EFC8B08" w14:textId="77777777" w:rsidR="009E1057" w:rsidRDefault="009E1057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F31CD" w14:textId="77777777" w:rsidR="009E1057" w:rsidRDefault="009E1057" w:rsidP="00635B49">
      <w:r>
        <w:separator/>
      </w:r>
    </w:p>
  </w:footnote>
  <w:footnote w:type="continuationSeparator" w:id="0">
    <w:p w14:paraId="6835D482" w14:textId="77777777" w:rsidR="009E1057" w:rsidRDefault="009E1057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7374FA22" w14:textId="77777777" w:rsidTr="00F10AA0">
      <w:trPr>
        <w:trHeight w:val="1170"/>
      </w:trPr>
      <w:tc>
        <w:tcPr>
          <w:tcW w:w="1800" w:type="dxa"/>
        </w:tcPr>
        <w:p w14:paraId="08CEAD55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7DEDFFD2" wp14:editId="2E7C0BAF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DC4515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4C53211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C29C0A2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58CFC6B0" w14:textId="77777777" w:rsidR="00DD061C" w:rsidRDefault="00FA3B5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360644DA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298C1CC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F3930B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00E092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582445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18453E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C94D69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4F9EFE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ACD14D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A0358"/>
    <w:multiLevelType w:val="hybridMultilevel"/>
    <w:tmpl w:val="087A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5B709F"/>
    <w:multiLevelType w:val="hybridMultilevel"/>
    <w:tmpl w:val="ACEED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05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5FFA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16D8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AB7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153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6E9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4F54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0AE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3798E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367C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104C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35F7"/>
    <w:rsid w:val="003C3A27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3EA3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17F36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6136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455F"/>
    <w:rsid w:val="0052542A"/>
    <w:rsid w:val="00525CD3"/>
    <w:rsid w:val="00526FB8"/>
    <w:rsid w:val="005276CB"/>
    <w:rsid w:val="00533483"/>
    <w:rsid w:val="00534904"/>
    <w:rsid w:val="005357CB"/>
    <w:rsid w:val="00540952"/>
    <w:rsid w:val="00541061"/>
    <w:rsid w:val="0054127C"/>
    <w:rsid w:val="00541765"/>
    <w:rsid w:val="00543552"/>
    <w:rsid w:val="005438EA"/>
    <w:rsid w:val="00545343"/>
    <w:rsid w:val="00546C97"/>
    <w:rsid w:val="00547FE0"/>
    <w:rsid w:val="005515FD"/>
    <w:rsid w:val="0055431D"/>
    <w:rsid w:val="00554452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05B"/>
    <w:rsid w:val="00645A77"/>
    <w:rsid w:val="00654DBE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19A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1B16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2067"/>
    <w:rsid w:val="007D25CB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21B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6C1B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2058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053C"/>
    <w:rsid w:val="009E1057"/>
    <w:rsid w:val="009E2449"/>
    <w:rsid w:val="009E24CA"/>
    <w:rsid w:val="009E30C5"/>
    <w:rsid w:val="009E4A25"/>
    <w:rsid w:val="009E4B12"/>
    <w:rsid w:val="009E56CF"/>
    <w:rsid w:val="009E7CE8"/>
    <w:rsid w:val="009E7DEC"/>
    <w:rsid w:val="009E7E09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0B7C"/>
    <w:rsid w:val="00A317ED"/>
    <w:rsid w:val="00A35056"/>
    <w:rsid w:val="00A37538"/>
    <w:rsid w:val="00A40E6B"/>
    <w:rsid w:val="00A4233A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E7695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26D1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1D04"/>
    <w:rsid w:val="00BC20AE"/>
    <w:rsid w:val="00BC25B2"/>
    <w:rsid w:val="00BC27E6"/>
    <w:rsid w:val="00BC613F"/>
    <w:rsid w:val="00BC6158"/>
    <w:rsid w:val="00BC7B95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6BC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E5"/>
    <w:rsid w:val="00DC4DD8"/>
    <w:rsid w:val="00DC5A10"/>
    <w:rsid w:val="00DC65B7"/>
    <w:rsid w:val="00DD061C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13F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3530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017F"/>
    <w:rsid w:val="00E73E1C"/>
    <w:rsid w:val="00E7411F"/>
    <w:rsid w:val="00E759E5"/>
    <w:rsid w:val="00E75B8D"/>
    <w:rsid w:val="00E77551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2DE"/>
    <w:rsid w:val="00EB0EF1"/>
    <w:rsid w:val="00EB1398"/>
    <w:rsid w:val="00EB1489"/>
    <w:rsid w:val="00EB441A"/>
    <w:rsid w:val="00EB4854"/>
    <w:rsid w:val="00EB4F53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1D8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20CC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2F29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A8AE1E1"/>
  <w15:docId w15:val="{B43F5E95-FB06-4219-800F-198592D6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Request%20for%20Original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77455-CA0D-41E9-A993-366DFDE0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Original Signature</Template>
  <TotalTime>17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4</cp:revision>
  <cp:lastPrinted>2019-05-14T16:54:00Z</cp:lastPrinted>
  <dcterms:created xsi:type="dcterms:W3CDTF">2019-05-14T15:59:00Z</dcterms:created>
  <dcterms:modified xsi:type="dcterms:W3CDTF">2019-05-14T16:54:00Z</dcterms:modified>
</cp:coreProperties>
</file>