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2E1550" w14:paraId="39A5143B" w14:textId="77777777" w:rsidTr="009B3162">
        <w:trPr>
          <w:trHeight w:val="1341"/>
        </w:trPr>
        <w:tc>
          <w:tcPr>
            <w:tcW w:w="1363" w:type="dxa"/>
          </w:tcPr>
          <w:p w14:paraId="479743ED" w14:textId="0734A646" w:rsidR="002E1550" w:rsidRDefault="00C336B0">
            <w:pPr>
              <w:rPr>
                <w:sz w:val="24"/>
              </w:rPr>
            </w:pPr>
            <w:r>
              <w:rPr>
                <w:noProof/>
                <w:spacing w:val="-2"/>
                <w:sz w:val="24"/>
              </w:rPr>
              <w:drawing>
                <wp:inline distT="0" distB="0" distL="0" distR="0" wp14:anchorId="4932574B" wp14:editId="4A7BB752">
                  <wp:extent cx="621030" cy="845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5" t="-14339" r="-35" b="-14229"/>
                          <a:stretch>
                            <a:fillRect/>
                          </a:stretch>
                        </pic:blipFill>
                        <pic:spPr bwMode="auto">
                          <a:xfrm>
                            <a:off x="0" y="0"/>
                            <a:ext cx="621030" cy="845185"/>
                          </a:xfrm>
                          <a:prstGeom prst="rect">
                            <a:avLst/>
                          </a:prstGeom>
                          <a:noFill/>
                          <a:ln>
                            <a:noFill/>
                          </a:ln>
                        </pic:spPr>
                      </pic:pic>
                    </a:graphicData>
                  </a:graphic>
                </wp:inline>
              </w:drawing>
            </w:r>
          </w:p>
        </w:tc>
        <w:tc>
          <w:tcPr>
            <w:tcW w:w="8075" w:type="dxa"/>
          </w:tcPr>
          <w:p w14:paraId="1115C7E6" w14:textId="77777777" w:rsidR="002E1550" w:rsidRDefault="002E1550">
            <w:pPr>
              <w:suppressAutoHyphens/>
              <w:spacing w:line="204" w:lineRule="auto"/>
              <w:jc w:val="center"/>
              <w:rPr>
                <w:rFonts w:ascii="Arial" w:hAnsi="Arial"/>
                <w:spacing w:val="-3"/>
                <w:sz w:val="26"/>
              </w:rPr>
            </w:pPr>
          </w:p>
          <w:p w14:paraId="0BA26C25" w14:textId="77777777" w:rsidR="002E1550" w:rsidRDefault="002E1550">
            <w:pPr>
              <w:suppressAutoHyphens/>
              <w:spacing w:line="204" w:lineRule="auto"/>
              <w:jc w:val="center"/>
              <w:rPr>
                <w:rFonts w:ascii="Arial" w:hAnsi="Arial"/>
                <w:spacing w:val="-3"/>
                <w:sz w:val="26"/>
              </w:rPr>
            </w:pPr>
            <w:r>
              <w:rPr>
                <w:rFonts w:ascii="Arial" w:hAnsi="Arial"/>
                <w:spacing w:val="-3"/>
                <w:sz w:val="26"/>
              </w:rPr>
              <w:t>COMMONWEALTH OF PENNSYLVANIA</w:t>
            </w:r>
          </w:p>
          <w:p w14:paraId="711B73A5" w14:textId="77777777" w:rsidR="002E1550" w:rsidRDefault="002E155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308796" w14:textId="5CE8EFB3" w:rsidR="002E1550" w:rsidRDefault="007C2533">
            <w:pPr>
              <w:jc w:val="center"/>
              <w:rPr>
                <w:rFonts w:ascii="Arial" w:hAnsi="Arial"/>
                <w:sz w:val="12"/>
              </w:rPr>
            </w:pPr>
            <w:r>
              <w:rPr>
                <w:rFonts w:ascii="Arial" w:hAnsi="Arial"/>
                <w:spacing w:val="-3"/>
                <w:sz w:val="26"/>
              </w:rPr>
              <w:t>400 NORTH STREE</w:t>
            </w:r>
            <w:r w:rsidR="00C336B0">
              <w:rPr>
                <w:rFonts w:ascii="Arial" w:hAnsi="Arial"/>
                <w:spacing w:val="-3"/>
                <w:sz w:val="26"/>
              </w:rPr>
              <w:t>T</w:t>
            </w:r>
            <w:r w:rsidR="002E1550">
              <w:rPr>
                <w:rFonts w:ascii="Arial" w:hAnsi="Arial"/>
                <w:spacing w:val="-3"/>
                <w:sz w:val="26"/>
              </w:rPr>
              <w:t xml:space="preserve">, HARRISBURG, PA </w:t>
            </w:r>
            <w:r>
              <w:rPr>
                <w:rFonts w:ascii="Arial" w:hAnsi="Arial"/>
                <w:spacing w:val="-3"/>
                <w:sz w:val="26"/>
              </w:rPr>
              <w:t>17120</w:t>
            </w:r>
          </w:p>
        </w:tc>
        <w:tc>
          <w:tcPr>
            <w:tcW w:w="1452" w:type="dxa"/>
          </w:tcPr>
          <w:p w14:paraId="71CE6F10" w14:textId="77777777" w:rsidR="002E1550" w:rsidRDefault="002E1550">
            <w:pPr>
              <w:rPr>
                <w:rFonts w:ascii="Arial" w:hAnsi="Arial"/>
                <w:sz w:val="12"/>
              </w:rPr>
            </w:pPr>
          </w:p>
          <w:p w14:paraId="1787B665" w14:textId="77777777" w:rsidR="002E1550" w:rsidRDefault="002E1550">
            <w:pPr>
              <w:rPr>
                <w:rFonts w:ascii="Arial" w:hAnsi="Arial"/>
                <w:sz w:val="12"/>
              </w:rPr>
            </w:pPr>
          </w:p>
          <w:p w14:paraId="4C6D04A7" w14:textId="77777777" w:rsidR="002E1550" w:rsidRDefault="002E1550">
            <w:pPr>
              <w:rPr>
                <w:rFonts w:ascii="Arial" w:hAnsi="Arial"/>
                <w:sz w:val="12"/>
              </w:rPr>
            </w:pPr>
          </w:p>
          <w:p w14:paraId="0D584AD8" w14:textId="77777777" w:rsidR="002E1550" w:rsidRDefault="002E1550">
            <w:pPr>
              <w:rPr>
                <w:rFonts w:ascii="Arial" w:hAnsi="Arial"/>
                <w:sz w:val="12"/>
              </w:rPr>
            </w:pPr>
          </w:p>
          <w:p w14:paraId="0F3C0196" w14:textId="77777777" w:rsidR="002E1550" w:rsidRDefault="002E1550">
            <w:pPr>
              <w:rPr>
                <w:rFonts w:ascii="Arial" w:hAnsi="Arial"/>
                <w:sz w:val="12"/>
              </w:rPr>
            </w:pPr>
          </w:p>
          <w:p w14:paraId="0C15850D" w14:textId="77777777" w:rsidR="002E1550" w:rsidRDefault="002E1550">
            <w:pPr>
              <w:rPr>
                <w:rFonts w:ascii="Arial" w:hAnsi="Arial"/>
                <w:sz w:val="12"/>
              </w:rPr>
            </w:pPr>
          </w:p>
          <w:p w14:paraId="309E07FC" w14:textId="77777777" w:rsidR="002E1550" w:rsidRDefault="002E1550">
            <w:pPr>
              <w:jc w:val="right"/>
              <w:rPr>
                <w:rFonts w:ascii="Arial" w:hAnsi="Arial"/>
                <w:sz w:val="12"/>
              </w:rPr>
            </w:pPr>
            <w:r>
              <w:rPr>
                <w:rFonts w:ascii="Arial" w:hAnsi="Arial"/>
                <w:b/>
                <w:spacing w:val="-1"/>
                <w:sz w:val="12"/>
              </w:rPr>
              <w:t>IN REPLY PLEASE REFER TO OUR FILE</w:t>
            </w:r>
          </w:p>
        </w:tc>
      </w:tr>
    </w:tbl>
    <w:p w14:paraId="0D05F26E" w14:textId="77777777" w:rsidR="002E1550" w:rsidRDefault="002E1550">
      <w:pPr>
        <w:rPr>
          <w:sz w:val="24"/>
        </w:rPr>
        <w:sectPr w:rsidR="002E1550">
          <w:footerReference w:type="even" r:id="rId8"/>
          <w:footerReference w:type="default" r:id="rId9"/>
          <w:type w:val="continuous"/>
          <w:pgSz w:w="12240" w:h="15840"/>
          <w:pgMar w:top="504" w:right="1440" w:bottom="720" w:left="1440" w:header="720" w:footer="720" w:gutter="0"/>
          <w:cols w:space="720"/>
        </w:sectPr>
      </w:pPr>
    </w:p>
    <w:p w14:paraId="38321504" w14:textId="28C901A8" w:rsidR="000C22A0" w:rsidRDefault="0085080B" w:rsidP="003D5BB5">
      <w:pPr>
        <w:pStyle w:val="Heading1"/>
        <w:jc w:val="center"/>
        <w:rPr>
          <w:rFonts w:ascii="Times New Roman" w:hAnsi="Times New Roman"/>
          <w:b/>
          <w:sz w:val="22"/>
          <w:szCs w:val="22"/>
        </w:rPr>
      </w:pPr>
      <w:r>
        <w:rPr>
          <w:rFonts w:ascii="Times New Roman" w:hAnsi="Times New Roman"/>
          <w:b/>
          <w:sz w:val="22"/>
          <w:szCs w:val="22"/>
        </w:rPr>
        <w:t>May 20, 2019</w:t>
      </w:r>
    </w:p>
    <w:p w14:paraId="745D16FD" w14:textId="77777777" w:rsidR="003D5BB5" w:rsidRPr="003D5BB5" w:rsidRDefault="003D5BB5" w:rsidP="003D5BB5"/>
    <w:p w14:paraId="3247CE43" w14:textId="633BCF9E" w:rsidR="00B55EEB" w:rsidRPr="002E7B64" w:rsidRDefault="00B55EEB" w:rsidP="00B55EEB">
      <w:pPr>
        <w:tabs>
          <w:tab w:val="right" w:pos="9900"/>
        </w:tabs>
        <w:suppressAutoHyphens/>
        <w:ind w:right="-720"/>
        <w:jc w:val="both"/>
        <w:rPr>
          <w:b/>
        </w:rPr>
      </w:pPr>
      <w:r w:rsidRPr="00B55EEB">
        <w:rPr>
          <w:b/>
        </w:rPr>
        <w:tab/>
      </w:r>
      <w:bookmarkStart w:id="0" w:name="CDocketYear"/>
      <w:bookmarkEnd w:id="0"/>
      <w:r w:rsidRPr="002E7B64">
        <w:rPr>
          <w:b/>
        </w:rPr>
        <w:t>C-</w:t>
      </w:r>
      <w:r w:rsidR="00C336B0" w:rsidRPr="002E7B64">
        <w:rPr>
          <w:b/>
        </w:rPr>
        <w:t>2018-3005973</w:t>
      </w:r>
    </w:p>
    <w:p w14:paraId="07C0BEFA" w14:textId="77777777" w:rsidR="00B55EEB" w:rsidRPr="002E7B64" w:rsidRDefault="00B55EEB" w:rsidP="00B55EEB">
      <w:pPr>
        <w:tabs>
          <w:tab w:val="right" w:pos="9900"/>
        </w:tabs>
        <w:suppressAutoHyphens/>
        <w:ind w:right="-720"/>
        <w:jc w:val="both"/>
        <w:rPr>
          <w:b/>
        </w:rPr>
      </w:pPr>
    </w:p>
    <w:p w14:paraId="086B401C" w14:textId="77777777" w:rsidR="008D1283" w:rsidRPr="002E7B64" w:rsidRDefault="008D1283" w:rsidP="00B55EEB">
      <w:pPr>
        <w:tabs>
          <w:tab w:val="right" w:pos="9900"/>
        </w:tabs>
        <w:suppressAutoHyphens/>
        <w:ind w:right="-720"/>
        <w:jc w:val="both"/>
        <w:rPr>
          <w:b/>
        </w:rPr>
      </w:pPr>
    </w:p>
    <w:p w14:paraId="158729FF" w14:textId="77777777" w:rsidR="008D1283" w:rsidRPr="002E7B64" w:rsidRDefault="008D1283" w:rsidP="00B55EEB">
      <w:pPr>
        <w:tabs>
          <w:tab w:val="right" w:pos="9900"/>
        </w:tabs>
        <w:suppressAutoHyphens/>
        <w:ind w:right="-720"/>
        <w:jc w:val="both"/>
        <w:rPr>
          <w:b/>
        </w:rPr>
      </w:pPr>
    </w:p>
    <w:p w14:paraId="7D62DB79" w14:textId="77777777" w:rsidR="008D1283" w:rsidRPr="002E7B64" w:rsidRDefault="008D1283" w:rsidP="00B55EEB">
      <w:pPr>
        <w:tabs>
          <w:tab w:val="right" w:pos="9900"/>
        </w:tabs>
        <w:suppressAutoHyphens/>
        <w:ind w:right="-720"/>
        <w:jc w:val="both"/>
        <w:rPr>
          <w:b/>
        </w:rPr>
      </w:pPr>
    </w:p>
    <w:p w14:paraId="548AA7DE" w14:textId="507B7A0E" w:rsidR="008D1283" w:rsidRPr="002E7B64" w:rsidRDefault="00C336B0" w:rsidP="008D1283">
      <w:pPr>
        <w:tabs>
          <w:tab w:val="left" w:pos="-720"/>
          <w:tab w:val="left" w:pos="5040"/>
        </w:tabs>
        <w:suppressAutoHyphens/>
        <w:rPr>
          <w:b/>
        </w:rPr>
      </w:pPr>
      <w:bookmarkStart w:id="1" w:name="BMtradingAsName"/>
      <w:bookmarkStart w:id="2" w:name="CompLine2"/>
      <w:bookmarkStart w:id="3" w:name="CompLine4"/>
      <w:bookmarkEnd w:id="1"/>
      <w:bookmarkEnd w:id="2"/>
      <w:bookmarkEnd w:id="3"/>
      <w:r w:rsidRPr="002E7B64">
        <w:rPr>
          <w:b/>
        </w:rPr>
        <w:t>NASSER LIMOUSINE</w:t>
      </w:r>
      <w:r w:rsidR="008D1283" w:rsidRPr="002E7B64">
        <w:rPr>
          <w:b/>
        </w:rPr>
        <w:t xml:space="preserve"> LLC</w:t>
      </w:r>
      <w:r w:rsidR="008D1283" w:rsidRPr="002E7B64">
        <w:rPr>
          <w:b/>
        </w:rPr>
        <w:tab/>
      </w:r>
    </w:p>
    <w:p w14:paraId="6656D3AD" w14:textId="31536698" w:rsidR="008D1283" w:rsidRPr="002E7B64" w:rsidRDefault="00C336B0" w:rsidP="008D1283">
      <w:pPr>
        <w:tabs>
          <w:tab w:val="left" w:pos="-720"/>
          <w:tab w:val="left" w:pos="5040"/>
        </w:tabs>
        <w:suppressAutoHyphens/>
        <w:rPr>
          <w:b/>
        </w:rPr>
      </w:pPr>
      <w:r w:rsidRPr="002E7B64">
        <w:rPr>
          <w:b/>
        </w:rPr>
        <w:t>4751 BIRNEY AVE</w:t>
      </w:r>
      <w:r w:rsidR="008D1283" w:rsidRPr="002E7B64">
        <w:rPr>
          <w:b/>
        </w:rPr>
        <w:tab/>
      </w:r>
    </w:p>
    <w:p w14:paraId="2C03807F" w14:textId="1D9B9259" w:rsidR="000011AF" w:rsidRPr="00EF602A" w:rsidRDefault="00C336B0" w:rsidP="008D1283">
      <w:pPr>
        <w:tabs>
          <w:tab w:val="left" w:pos="-720"/>
        </w:tabs>
        <w:suppressAutoHyphens/>
        <w:jc w:val="both"/>
        <w:rPr>
          <w:b/>
        </w:rPr>
      </w:pPr>
      <w:r>
        <w:rPr>
          <w:b/>
        </w:rPr>
        <w:t>MOOSIC</w:t>
      </w:r>
      <w:r w:rsidR="008D1283" w:rsidRPr="003C49B6">
        <w:rPr>
          <w:b/>
        </w:rPr>
        <w:t xml:space="preserve"> PA  </w:t>
      </w:r>
      <w:r>
        <w:rPr>
          <w:b/>
        </w:rPr>
        <w:t>18507</w:t>
      </w:r>
      <w:r w:rsidR="000011AF" w:rsidRPr="00EF602A">
        <w:rPr>
          <w:b/>
        </w:rPr>
        <w:tab/>
      </w:r>
      <w:r w:rsidR="000011AF" w:rsidRPr="00EF602A">
        <w:rPr>
          <w:b/>
        </w:rPr>
        <w:tab/>
      </w:r>
      <w:r w:rsidR="000011AF" w:rsidRPr="00EF602A">
        <w:rPr>
          <w:b/>
        </w:rPr>
        <w:tab/>
      </w:r>
      <w:r w:rsidR="000011AF" w:rsidRPr="00EF602A">
        <w:rPr>
          <w:b/>
        </w:rPr>
        <w:tab/>
      </w:r>
      <w:r w:rsidR="000011AF" w:rsidRPr="00EF602A">
        <w:rPr>
          <w:b/>
        </w:rPr>
        <w:tab/>
      </w:r>
    </w:p>
    <w:p w14:paraId="1D654A27" w14:textId="77777777" w:rsidR="000011AF" w:rsidRPr="00EF602A" w:rsidRDefault="000011AF" w:rsidP="000011AF">
      <w:pPr>
        <w:tabs>
          <w:tab w:val="center" w:pos="5490"/>
        </w:tabs>
        <w:suppressAutoHyphens/>
        <w:rPr>
          <w:b/>
        </w:rPr>
      </w:pPr>
    </w:p>
    <w:p w14:paraId="51DA6E9E" w14:textId="77777777" w:rsidR="000011AF" w:rsidRPr="00EF602A" w:rsidRDefault="000011AF" w:rsidP="000011AF">
      <w:pPr>
        <w:tabs>
          <w:tab w:val="center" w:pos="5148"/>
        </w:tabs>
        <w:suppressAutoHyphens/>
        <w:rPr>
          <w:b/>
        </w:rPr>
      </w:pPr>
      <w:r w:rsidRPr="00EF602A">
        <w:tab/>
      </w:r>
    </w:p>
    <w:p w14:paraId="43D282EF" w14:textId="77777777" w:rsidR="000011AF" w:rsidRPr="00EF602A" w:rsidRDefault="000011AF" w:rsidP="000011AF">
      <w:pPr>
        <w:tabs>
          <w:tab w:val="left" w:pos="-720"/>
        </w:tabs>
        <w:suppressAutoHyphens/>
        <w:jc w:val="both"/>
        <w:rPr>
          <w:b/>
        </w:rPr>
      </w:pPr>
    </w:p>
    <w:p w14:paraId="7DF5D500" w14:textId="77777777" w:rsidR="000011AF" w:rsidRPr="00EF602A" w:rsidRDefault="000011AF" w:rsidP="000011AF">
      <w:pPr>
        <w:suppressAutoHyphens/>
        <w:jc w:val="center"/>
        <w:rPr>
          <w:b/>
        </w:rPr>
      </w:pPr>
      <w:r w:rsidRPr="00EF602A">
        <w:rPr>
          <w:b/>
        </w:rPr>
        <w:t>PENNSYLVANIA PUBLIC UTILITY COMMISSION</w:t>
      </w:r>
    </w:p>
    <w:p w14:paraId="5AF95A75" w14:textId="77777777" w:rsidR="000011AF" w:rsidRPr="00EF602A" w:rsidRDefault="000011AF" w:rsidP="000011AF">
      <w:pPr>
        <w:suppressAutoHyphens/>
        <w:jc w:val="center"/>
        <w:rPr>
          <w:b/>
        </w:rPr>
      </w:pPr>
      <w:r w:rsidRPr="00EF602A">
        <w:rPr>
          <w:b/>
        </w:rPr>
        <w:t>BUREAU OF INVESTIGATON &amp; ENFORCEMENT</w:t>
      </w:r>
    </w:p>
    <w:p w14:paraId="2B102547" w14:textId="77777777" w:rsidR="000011AF" w:rsidRPr="00EF602A" w:rsidRDefault="000011AF" w:rsidP="000011AF">
      <w:pPr>
        <w:suppressAutoHyphens/>
        <w:jc w:val="center"/>
        <w:rPr>
          <w:b/>
          <w:u w:val="single"/>
        </w:rPr>
      </w:pPr>
      <w:r w:rsidRPr="00EF602A">
        <w:rPr>
          <w:b/>
        </w:rPr>
        <w:t>v.</w:t>
      </w:r>
    </w:p>
    <w:p w14:paraId="2572E86A" w14:textId="085E0076" w:rsidR="00BC44BB" w:rsidRPr="008D1283" w:rsidRDefault="00C336B0" w:rsidP="000011AF">
      <w:pPr>
        <w:tabs>
          <w:tab w:val="left" w:pos="-720"/>
        </w:tabs>
        <w:suppressAutoHyphens/>
        <w:jc w:val="center"/>
        <w:rPr>
          <w:b/>
          <w:u w:val="single"/>
        </w:rPr>
      </w:pPr>
      <w:r>
        <w:rPr>
          <w:b/>
          <w:u w:val="single"/>
        </w:rPr>
        <w:t>NASSER LIMOUSINE</w:t>
      </w:r>
      <w:r w:rsidR="008D1283" w:rsidRPr="008D1283">
        <w:rPr>
          <w:b/>
          <w:u w:val="single"/>
        </w:rPr>
        <w:t>, LLC</w:t>
      </w:r>
    </w:p>
    <w:p w14:paraId="444AF942" w14:textId="77777777" w:rsidR="0023712D" w:rsidRPr="00B55EEB" w:rsidRDefault="0023712D" w:rsidP="0023712D">
      <w:pPr>
        <w:tabs>
          <w:tab w:val="left" w:pos="-720"/>
        </w:tabs>
        <w:suppressAutoHyphens/>
        <w:jc w:val="both"/>
      </w:pPr>
    </w:p>
    <w:p w14:paraId="0B492F26" w14:textId="77777777" w:rsidR="0034276E" w:rsidRPr="009B3162" w:rsidRDefault="0034276E" w:rsidP="0034276E">
      <w:pPr>
        <w:rPr>
          <w:sz w:val="16"/>
          <w:szCs w:val="16"/>
        </w:rPr>
      </w:pPr>
    </w:p>
    <w:p w14:paraId="11A273F0" w14:textId="36A7A60C" w:rsidR="0034276E" w:rsidRPr="00027711" w:rsidRDefault="004A529B" w:rsidP="0034276E">
      <w:r>
        <w:t xml:space="preserve">To </w:t>
      </w:r>
      <w:r w:rsidR="00C336B0">
        <w:t>Whom It May Concern</w:t>
      </w:r>
      <w:r w:rsidR="0034276E" w:rsidRPr="00027711">
        <w:t xml:space="preserve">: </w:t>
      </w:r>
    </w:p>
    <w:p w14:paraId="20467B55" w14:textId="77777777" w:rsidR="0034276E" w:rsidRPr="009B3162" w:rsidRDefault="0034276E" w:rsidP="0034276E">
      <w:pPr>
        <w:rPr>
          <w:sz w:val="16"/>
          <w:szCs w:val="16"/>
        </w:rPr>
      </w:pPr>
    </w:p>
    <w:p w14:paraId="4AF627BF" w14:textId="313374F2" w:rsidR="009346F1" w:rsidRDefault="00985F40" w:rsidP="00896469">
      <w:pPr>
        <w:ind w:right="180" w:firstLine="720"/>
      </w:pPr>
      <w:r w:rsidRPr="00566B13">
        <w:t xml:space="preserve">On </w:t>
      </w:r>
      <w:r w:rsidR="00C336B0">
        <w:t>December 4, 2018</w:t>
      </w:r>
      <w:r w:rsidRPr="00566B13">
        <w:t xml:space="preserve">, the Bureau of Investigation and Enforcement instituted a Complaint at </w:t>
      </w:r>
      <w:r w:rsidR="00ED7A30">
        <w:t xml:space="preserve">Docket No. </w:t>
      </w:r>
      <w:r w:rsidR="001D3191" w:rsidRPr="0040771A">
        <w:t>C-</w:t>
      </w:r>
      <w:r w:rsidR="00C336B0">
        <w:t>2018-3005973</w:t>
      </w:r>
      <w:r w:rsidR="00ED7A30">
        <w:rPr>
          <w:color w:val="000000"/>
        </w:rPr>
        <w:t xml:space="preserve"> </w:t>
      </w:r>
      <w:r w:rsidRPr="005D1558">
        <w:t xml:space="preserve">against </w:t>
      </w:r>
      <w:r w:rsidR="00C336B0">
        <w:rPr>
          <w:b/>
        </w:rPr>
        <w:t>Nasser Limousine</w:t>
      </w:r>
      <w:r w:rsidR="008D1283" w:rsidRPr="008D1283">
        <w:rPr>
          <w:b/>
        </w:rPr>
        <w:t>, LLC</w:t>
      </w:r>
      <w:r w:rsidR="00C223DC" w:rsidRPr="005D1558">
        <w:t xml:space="preserve">, </w:t>
      </w:r>
      <w:r w:rsidR="006B21C4" w:rsidRPr="005D1558">
        <w:t>Respondent,</w:t>
      </w:r>
      <w:r w:rsidRPr="005D1558">
        <w:t xml:space="preserve"> alleging</w:t>
      </w:r>
      <w:r w:rsidR="004A7604" w:rsidRPr="005D1558">
        <w:t xml:space="preserve"> that</w:t>
      </w:r>
      <w:r w:rsidR="00896469" w:rsidRPr="005D1558">
        <w:t xml:space="preserve">, </w:t>
      </w:r>
      <w:r w:rsidR="00ED7A30">
        <w:t xml:space="preserve">on </w:t>
      </w:r>
      <w:r w:rsidR="002E7B64">
        <w:t>November 3, 2018</w:t>
      </w:r>
      <w:r w:rsidR="00ED7A30">
        <w:t xml:space="preserve">, </w:t>
      </w:r>
      <w:r w:rsidR="004A529B">
        <w:t xml:space="preserve">it </w:t>
      </w:r>
      <w:r w:rsidR="00ED7A30" w:rsidRPr="00FB42AF">
        <w:t>provide</w:t>
      </w:r>
      <w:r w:rsidR="004A529B">
        <w:t>d</w:t>
      </w:r>
      <w:r w:rsidR="00ED7A30" w:rsidRPr="00FB42AF">
        <w:t xml:space="preserve"> </w:t>
      </w:r>
      <w:r w:rsidR="00276446">
        <w:t>brokerage</w:t>
      </w:r>
      <w:r w:rsidR="002E7B64">
        <w:t xml:space="preserve"> service</w:t>
      </w:r>
      <w:r w:rsidR="00ED7A30" w:rsidRPr="00FB42AF">
        <w:t xml:space="preserve"> between points in the Commonwealth of Pennsylvania for compensation while not having operating authority with this Commission</w:t>
      </w:r>
      <w:r w:rsidR="00D72C88">
        <w:t>,</w:t>
      </w:r>
      <w:r w:rsidR="00D72C88" w:rsidRPr="00D72C88">
        <w:t xml:space="preserve"> </w:t>
      </w:r>
      <w:r w:rsidR="00D72C88">
        <w:t xml:space="preserve">a violation of </w:t>
      </w:r>
      <w:r w:rsidR="00ED7A30">
        <w:t>66</w:t>
      </w:r>
      <w:r w:rsidR="00C87E06">
        <w:t xml:space="preserve"> </w:t>
      </w:r>
      <w:r w:rsidR="00267287" w:rsidRPr="0078786A">
        <w:t>Pa. C</w:t>
      </w:r>
      <w:r w:rsidR="00ED7A30">
        <w:t>.S.</w:t>
      </w:r>
      <w:r w:rsidR="00267287" w:rsidRPr="0078786A">
        <w:t xml:space="preserve"> §</w:t>
      </w:r>
      <w:r w:rsidR="00ED7A30">
        <w:t>1101</w:t>
      </w:r>
      <w:r w:rsidR="009346F1">
        <w:t>.</w:t>
      </w:r>
    </w:p>
    <w:p w14:paraId="605FA93F" w14:textId="77777777" w:rsidR="003C5F84" w:rsidRDefault="003C5F84" w:rsidP="00985F40">
      <w:pPr>
        <w:ind w:firstLine="720"/>
      </w:pPr>
    </w:p>
    <w:p w14:paraId="50ECAE14" w14:textId="77777777" w:rsidR="00985F40" w:rsidRPr="00566B13" w:rsidRDefault="00985F40" w:rsidP="00985F40">
      <w:pPr>
        <w:ind w:firstLine="720"/>
      </w:pPr>
      <w:r w:rsidRPr="00566B13">
        <w:t xml:space="preserve">The Bureau of Investigation and Enforcement notified Respondent that </w:t>
      </w:r>
      <w:r w:rsidR="004A529B">
        <w:t>it</w:t>
      </w:r>
      <w:r w:rsidR="005D1558">
        <w:t xml:space="preserve"> must file an Answer to the </w:t>
      </w:r>
      <w:r w:rsidRPr="00566B13">
        <w:t xml:space="preserve">Complaint in accordance with 52 Pa. Code §5.61, within twenty days of the date of service.  The Notice further specified that, if Respondent failed to answer the Complaint within twenty days, the Bureau of Investigation and Enforcement would request the Commission to issue </w:t>
      </w:r>
      <w:r w:rsidR="00A823AA">
        <w:t>a letter fining</w:t>
      </w:r>
      <w:r w:rsidR="00A823AA" w:rsidRPr="00A823AA">
        <w:t xml:space="preserve"> </w:t>
      </w:r>
      <w:r w:rsidR="00A823AA">
        <w:t>Respondent</w:t>
      </w:r>
      <w:r w:rsidR="00A823AA" w:rsidRPr="00A823AA">
        <w:t xml:space="preserve"> the sum of </w:t>
      </w:r>
      <w:r w:rsidR="00545832">
        <w:t>one thousand</w:t>
      </w:r>
      <w:r w:rsidR="00FB1942">
        <w:t xml:space="preserve"> </w:t>
      </w:r>
      <w:r w:rsidR="00A823AA" w:rsidRPr="00A823AA">
        <w:t>dollars</w:t>
      </w:r>
      <w:r w:rsidR="0078786A">
        <w:t xml:space="preserve"> ($</w:t>
      </w:r>
      <w:r w:rsidR="00545832">
        <w:t>1,0</w:t>
      </w:r>
      <w:r w:rsidR="00896469">
        <w:t>0</w:t>
      </w:r>
      <w:r w:rsidR="0078786A">
        <w:t>0)</w:t>
      </w:r>
      <w:r w:rsidR="00FB1942">
        <w:t>.</w:t>
      </w:r>
      <w:r w:rsidRPr="00A823AA">
        <w:t xml:space="preserve"> </w:t>
      </w:r>
    </w:p>
    <w:p w14:paraId="22DF0717" w14:textId="77777777" w:rsidR="00985F40" w:rsidRPr="009B3162" w:rsidRDefault="00985F40" w:rsidP="00985F40">
      <w:pPr>
        <w:rPr>
          <w:sz w:val="16"/>
          <w:szCs w:val="16"/>
        </w:rPr>
      </w:pPr>
    </w:p>
    <w:p w14:paraId="611FBE51" w14:textId="371446BC" w:rsidR="0034276E" w:rsidRPr="00027711" w:rsidRDefault="000011AF" w:rsidP="00985F40">
      <w:pPr>
        <w:ind w:firstLine="720"/>
      </w:pPr>
      <w:r>
        <w:rPr>
          <w:kern w:val="1"/>
        </w:rPr>
        <w:t>T</w:t>
      </w:r>
      <w:r w:rsidR="00985F40" w:rsidRPr="00566B13">
        <w:rPr>
          <w:kern w:val="1"/>
        </w:rPr>
        <w:t>he Complaint</w:t>
      </w:r>
      <w:r w:rsidRPr="000011AF">
        <w:rPr>
          <w:kern w:val="1"/>
        </w:rPr>
        <w:t xml:space="preserve"> </w:t>
      </w:r>
      <w:r>
        <w:rPr>
          <w:kern w:val="1"/>
        </w:rPr>
        <w:t xml:space="preserve">was served on Respondent </w:t>
      </w:r>
      <w:r w:rsidR="00C336B0">
        <w:rPr>
          <w:kern w:val="1"/>
        </w:rPr>
        <w:t>via</w:t>
      </w:r>
      <w:r>
        <w:rPr>
          <w:kern w:val="1"/>
        </w:rPr>
        <w:t xml:space="preserve"> </w:t>
      </w:r>
      <w:r w:rsidR="00C336B0">
        <w:rPr>
          <w:kern w:val="1"/>
        </w:rPr>
        <w:t xml:space="preserve">means of hand delivery, by Enforcement Officer Barry J. </w:t>
      </w:r>
      <w:proofErr w:type="spellStart"/>
      <w:r w:rsidR="00C336B0">
        <w:rPr>
          <w:kern w:val="1"/>
        </w:rPr>
        <w:t>Pacovsky</w:t>
      </w:r>
      <w:proofErr w:type="spellEnd"/>
      <w:r w:rsidR="00C336B0">
        <w:rPr>
          <w:kern w:val="1"/>
        </w:rPr>
        <w:t xml:space="preserve"> of the Commission’s Scranton District Office, on January 16, 2019</w:t>
      </w:r>
      <w:r w:rsidR="00545832">
        <w:rPr>
          <w:kern w:val="1"/>
        </w:rPr>
        <w:t>.</w:t>
      </w:r>
      <w:r w:rsidR="00206D73">
        <w:rPr>
          <w:kern w:val="1"/>
        </w:rPr>
        <w:t xml:space="preserve">  </w:t>
      </w:r>
      <w:r w:rsidR="00545832">
        <w:rPr>
          <w:kern w:val="1"/>
        </w:rPr>
        <w:t xml:space="preserve">To </w:t>
      </w:r>
      <w:r w:rsidR="00985F40" w:rsidRPr="00566B13">
        <w:rPr>
          <w:kern w:val="1"/>
        </w:rPr>
        <w:t>date, no response has been received from Respondent.</w:t>
      </w:r>
      <w:r w:rsidR="006B21C4">
        <w:rPr>
          <w:kern w:val="1"/>
        </w:rPr>
        <w:t xml:space="preserve"> </w:t>
      </w:r>
    </w:p>
    <w:p w14:paraId="19D515C6" w14:textId="77777777" w:rsidR="005E33FC" w:rsidRPr="009B3162" w:rsidRDefault="005E33FC" w:rsidP="005E33FC">
      <w:pPr>
        <w:rPr>
          <w:sz w:val="16"/>
          <w:szCs w:val="16"/>
        </w:rPr>
      </w:pPr>
    </w:p>
    <w:p w14:paraId="1EB1196F" w14:textId="7D49E4AA" w:rsidR="00D22893" w:rsidRPr="00027711" w:rsidRDefault="005E33FC" w:rsidP="00D22893">
      <w:pPr>
        <w:ind w:firstLine="720"/>
      </w:pPr>
      <w:r w:rsidRPr="00027711">
        <w:t>Respondent</w:t>
      </w:r>
      <w:r w:rsidR="009D26E1">
        <w:t xml:space="preserve"> is</w:t>
      </w:r>
      <w:r w:rsidRPr="00027711">
        <w:t xml:space="preserve"> assessed a fine of </w:t>
      </w:r>
      <w:r w:rsidR="001D3191">
        <w:t>one thousand</w:t>
      </w:r>
      <w:r w:rsidR="00D95A74">
        <w:t xml:space="preserve"> </w:t>
      </w:r>
      <w:r w:rsidR="00D95A74" w:rsidRPr="00A823AA">
        <w:t>dollars</w:t>
      </w:r>
      <w:r w:rsidR="00D95A74">
        <w:t xml:space="preserve"> ($</w:t>
      </w:r>
      <w:r w:rsidR="001D3191">
        <w:t>1,0</w:t>
      </w:r>
      <w:r w:rsidR="00D95A74">
        <w:t>00)</w:t>
      </w:r>
      <w:r w:rsidR="0078786A">
        <w:t xml:space="preserve"> </w:t>
      </w:r>
      <w:r w:rsidRPr="00027711">
        <w:t xml:space="preserve">for failure </w:t>
      </w:r>
      <w:r w:rsidR="005B59A4" w:rsidRPr="00027711">
        <w:t xml:space="preserve">to comply with the provisions of </w:t>
      </w:r>
      <w:r w:rsidR="002C524A" w:rsidRPr="002C524A">
        <w:t xml:space="preserve">66 Pa. C.S. </w:t>
      </w:r>
      <w:r w:rsidR="002C524A">
        <w:t xml:space="preserve">and </w:t>
      </w:r>
      <w:r w:rsidR="004B1F48">
        <w:t>52 Pa. Code</w:t>
      </w:r>
      <w:r w:rsidR="005B59A4" w:rsidRPr="00027711">
        <w:t>.</w:t>
      </w:r>
      <w:r w:rsidRPr="00027711">
        <w:t xml:space="preserve">  </w:t>
      </w:r>
      <w:r w:rsidR="00D22893" w:rsidRPr="00027711">
        <w:t>Payment must be made by certified check or money order payable to the Commo</w:t>
      </w:r>
      <w:r w:rsidR="00681D7F" w:rsidRPr="00027711">
        <w:t xml:space="preserve">nwealth of PA, and mailed to PA </w:t>
      </w:r>
      <w:r w:rsidR="00D22893" w:rsidRPr="00027711">
        <w:t xml:space="preserve">Public Utility Commission, </w:t>
      </w:r>
      <w:r w:rsidR="00C336B0" w:rsidRPr="00C336B0">
        <w:t>400 North St., Harrisburg, PA 17120</w:t>
      </w:r>
      <w:r w:rsidR="00D22893" w:rsidRPr="00027711">
        <w:t>.</w:t>
      </w:r>
    </w:p>
    <w:p w14:paraId="0B297C43" w14:textId="77777777" w:rsidR="008E47E6" w:rsidRDefault="008E47E6" w:rsidP="00D22893">
      <w:pPr>
        <w:ind w:firstLine="720"/>
        <w:rPr>
          <w:sz w:val="16"/>
          <w:szCs w:val="16"/>
        </w:rPr>
      </w:pPr>
    </w:p>
    <w:p w14:paraId="5190CE03" w14:textId="77777777" w:rsidR="006C3908" w:rsidRDefault="006C3908" w:rsidP="00D22893">
      <w:pPr>
        <w:ind w:firstLine="720"/>
        <w:rPr>
          <w:sz w:val="16"/>
          <w:szCs w:val="16"/>
        </w:rPr>
      </w:pPr>
      <w:r>
        <w:t>Furthermore, this</w:t>
      </w:r>
      <w:r w:rsidRPr="001E6E19">
        <w:t xml:space="preserve"> Commission</w:t>
      </w:r>
      <w:r>
        <w:t xml:space="preserve">, in accordance with 75 Pa. C.S. §1375(a) </w:t>
      </w:r>
      <w:r w:rsidRPr="001E6E19">
        <w:t xml:space="preserve">will request the Pennsylvania Department of Transportation to </w:t>
      </w:r>
      <w:r w:rsidRPr="006719FB">
        <w:rPr>
          <w:b/>
          <w:i/>
        </w:rPr>
        <w:t>suspend</w:t>
      </w:r>
      <w:r w:rsidRPr="001E6E19">
        <w:t xml:space="preserve"> </w:t>
      </w:r>
      <w:r>
        <w:t xml:space="preserve">all of </w:t>
      </w:r>
      <w:r w:rsidRPr="001E6E19">
        <w:t xml:space="preserve">Respondent’s vehicle registrations.  Respondent will </w:t>
      </w:r>
      <w:r w:rsidRPr="001E6E19">
        <w:rPr>
          <w:b/>
        </w:rPr>
        <w:t>NOT</w:t>
      </w:r>
      <w:r w:rsidRPr="001E6E19">
        <w:t xml:space="preserve"> be able to register any new vehicles or renew any existing vehicle registrations until </w:t>
      </w:r>
      <w:r>
        <w:t xml:space="preserve">such time as </w:t>
      </w:r>
      <w:r w:rsidR="005A1877">
        <w:t>it</w:t>
      </w:r>
      <w:r w:rsidRPr="001E6E19">
        <w:t xml:space="preserve"> holds an active Certificate of Public Convenience issued by this Commission.</w:t>
      </w:r>
    </w:p>
    <w:p w14:paraId="3B3C215B" w14:textId="77777777" w:rsidR="006C3908" w:rsidRPr="009B3162" w:rsidRDefault="006C3908" w:rsidP="00D22893">
      <w:pPr>
        <w:ind w:firstLine="720"/>
        <w:rPr>
          <w:sz w:val="16"/>
          <w:szCs w:val="16"/>
        </w:rPr>
      </w:pPr>
    </w:p>
    <w:p w14:paraId="0CD878DA" w14:textId="77777777" w:rsidR="004828DA" w:rsidRDefault="00D9717C" w:rsidP="004828DA">
      <w:pPr>
        <w:ind w:firstLine="720"/>
      </w:pPr>
      <w:r w:rsidRPr="00D22893">
        <w:t>R</w:t>
      </w:r>
      <w:r w:rsidR="002E1550" w:rsidRPr="00D22893">
        <w:t xml:space="preserve">espondent </w:t>
      </w:r>
      <w:r w:rsidR="00E02FEF">
        <w:t>is</w:t>
      </w:r>
      <w:r w:rsidR="002E1550" w:rsidRPr="00D22893">
        <w:t xml:space="preserve"> hereby notified to cease and desist from further violations of the Public Utility Code, 66 Pa. C.S. §§1.1 </w:t>
      </w:r>
      <w:r w:rsidR="002E1550" w:rsidRPr="00D22893">
        <w:rPr>
          <w:u w:val="single"/>
        </w:rPr>
        <w:t>et seq</w:t>
      </w:r>
      <w:r w:rsidR="002E1550" w:rsidRPr="00D22893">
        <w:t xml:space="preserve">. and the regulations of the Commission, 52 Pa. Code §§1.1 </w:t>
      </w:r>
      <w:r w:rsidR="002E1550" w:rsidRPr="00D22893">
        <w:rPr>
          <w:u w:val="single"/>
        </w:rPr>
        <w:t>et seq</w:t>
      </w:r>
      <w:r w:rsidR="002E1550" w:rsidRPr="00D22893">
        <w:t xml:space="preserve">.  </w:t>
      </w:r>
    </w:p>
    <w:p w14:paraId="67A10009" w14:textId="77777777" w:rsidR="004B1F48" w:rsidRPr="009B3162" w:rsidRDefault="004B1F48" w:rsidP="00D22893">
      <w:pPr>
        <w:ind w:firstLine="720"/>
        <w:rPr>
          <w:sz w:val="16"/>
          <w:szCs w:val="16"/>
        </w:rPr>
      </w:pPr>
    </w:p>
    <w:p w14:paraId="268B45FE" w14:textId="77777777" w:rsidR="0015368D" w:rsidRDefault="0015368D" w:rsidP="002C524A">
      <w:pPr>
        <w:jc w:val="center"/>
      </w:pPr>
      <w:r>
        <w:rPr>
          <w:b/>
        </w:rPr>
        <w:t>APPEAL RIGHTS</w:t>
      </w:r>
    </w:p>
    <w:p w14:paraId="4808EA41" w14:textId="77777777" w:rsidR="0015368D" w:rsidRDefault="0015368D" w:rsidP="0015368D">
      <w:pPr>
        <w:ind w:firstLine="720"/>
      </w:pPr>
    </w:p>
    <w:p w14:paraId="190F964F" w14:textId="6823C8A9" w:rsidR="0015368D" w:rsidRPr="008F7AED" w:rsidRDefault="0015368D" w:rsidP="0015368D">
      <w:pPr>
        <w:ind w:firstLine="720"/>
      </w:pPr>
      <w:r w:rsidRPr="008F7AED">
        <w:t xml:space="preserve">If you disagree with this determination, you may send a Petition for Reconsideration from Staff Action (Petition) to: Secretary, PA Public Utility Commission, </w:t>
      </w:r>
      <w:r w:rsidR="00C336B0">
        <w:t>400 North St.</w:t>
      </w:r>
      <w:r w:rsidRPr="008F7AED">
        <w:t>, Harrisburg, PA 171</w:t>
      </w:r>
      <w:r w:rsidR="00C336B0">
        <w:t>20</w:t>
      </w:r>
      <w:r w:rsidRPr="008F7AED">
        <w:t xml:space="preserve">.  Such a Petition is a written statement asking the Commission to change its determination.  </w:t>
      </w:r>
    </w:p>
    <w:p w14:paraId="06060E3F" w14:textId="77777777" w:rsidR="0015368D" w:rsidRPr="008F7AED" w:rsidRDefault="0015368D" w:rsidP="0015368D">
      <w:pPr>
        <w:ind w:firstLine="720"/>
      </w:pPr>
    </w:p>
    <w:p w14:paraId="315D4D8C" w14:textId="77777777" w:rsidR="0015368D" w:rsidRPr="008F7AED" w:rsidRDefault="0015368D" w:rsidP="0015368D">
      <w:pPr>
        <w:ind w:firstLine="720"/>
      </w:pPr>
      <w:r w:rsidRPr="008F7AED">
        <w:t>The Petition must be filed with the Commission within twenty (20) days of the date of this letter.  If no timely request for reconsideration is made, this action will be deemed to be the final action of the Commission.</w:t>
      </w:r>
    </w:p>
    <w:p w14:paraId="6374B259" w14:textId="77777777" w:rsidR="0015368D" w:rsidRPr="008F7AED" w:rsidRDefault="0015368D" w:rsidP="0015368D">
      <w:pPr>
        <w:ind w:firstLine="720"/>
      </w:pPr>
    </w:p>
    <w:p w14:paraId="0EEAECE8" w14:textId="77777777" w:rsidR="0015368D" w:rsidRPr="008F7AED" w:rsidRDefault="0015368D" w:rsidP="0015368D">
      <w:pPr>
        <w:ind w:firstLine="720"/>
      </w:pPr>
      <w:r w:rsidRPr="008F7AED">
        <w:t>The Petition MUST include: (1) a written statement (divided into numbered paragraphs) outlining the reasons for the request, (2) the case docket number(s)</w:t>
      </w:r>
      <w:r>
        <w:t xml:space="preserve"> (they are provided for you at the top right hand corner of this letter)</w:t>
      </w:r>
      <w:r w:rsidRPr="008F7AED">
        <w:t>, (3) the name of the person on whose behalf the petition is made, (4) copies of relevant</w:t>
      </w:r>
      <w:r w:rsidRPr="005370EC">
        <w:t xml:space="preserve"> document</w:t>
      </w:r>
      <w:r>
        <w:t>ation</w:t>
      </w:r>
      <w:r w:rsidRPr="008F7AED">
        <w:t xml:space="preserve">, and </w:t>
      </w:r>
      <w:r>
        <w:br/>
      </w:r>
      <w:r w:rsidRPr="008F7AED">
        <w:t>(5) a verification</w:t>
      </w:r>
      <w:r>
        <w:t xml:space="preserve"> with original signature</w:t>
      </w:r>
      <w:r w:rsidRPr="008F7AED">
        <w:t xml:space="preserve">.  </w:t>
      </w:r>
      <w:r w:rsidRPr="008F7AED">
        <w:rPr>
          <w:i/>
        </w:rPr>
        <w:t xml:space="preserve">See </w:t>
      </w:r>
      <w:r w:rsidRPr="008F7AED">
        <w:t>52 Pa. Code §</w:t>
      </w:r>
      <w:r>
        <w:t>§</w:t>
      </w:r>
      <w:r w:rsidRPr="008F7AED">
        <w:t>1.31</w:t>
      </w:r>
      <w:r>
        <w:t xml:space="preserve"> and 5.44</w:t>
      </w:r>
      <w:r w:rsidRPr="008F7AED">
        <w:t xml:space="preserve">.   Below is a sample Verification: </w:t>
      </w:r>
    </w:p>
    <w:p w14:paraId="658F3B53" w14:textId="77777777" w:rsidR="0078786A" w:rsidRDefault="0078786A" w:rsidP="0015368D">
      <w:pPr>
        <w:jc w:val="center"/>
      </w:pPr>
    </w:p>
    <w:p w14:paraId="42E3BE16" w14:textId="77777777" w:rsidR="0078786A" w:rsidRDefault="0078786A" w:rsidP="0015368D">
      <w:pPr>
        <w:jc w:val="center"/>
      </w:pPr>
    </w:p>
    <w:p w14:paraId="36003127" w14:textId="77777777" w:rsidR="00C87E06" w:rsidRDefault="00C87E06" w:rsidP="0015368D">
      <w:pPr>
        <w:jc w:val="center"/>
      </w:pPr>
    </w:p>
    <w:p w14:paraId="406A72DE" w14:textId="77777777" w:rsidR="00C87E06" w:rsidRDefault="00C87E06" w:rsidP="0015368D">
      <w:pPr>
        <w:jc w:val="center"/>
      </w:pPr>
    </w:p>
    <w:p w14:paraId="4EC59659" w14:textId="77777777" w:rsidR="00C87E06" w:rsidRDefault="00C87E06" w:rsidP="0015368D">
      <w:pPr>
        <w:jc w:val="center"/>
      </w:pPr>
    </w:p>
    <w:p w14:paraId="0D25BD29" w14:textId="77777777" w:rsidR="0015368D" w:rsidRPr="00112BFD" w:rsidRDefault="0015368D" w:rsidP="0015368D">
      <w:pPr>
        <w:jc w:val="center"/>
      </w:pPr>
      <w:r>
        <w:t>VERIFICATION</w:t>
      </w:r>
    </w:p>
    <w:p w14:paraId="7BD685CA" w14:textId="77777777" w:rsidR="0015368D" w:rsidRDefault="0015368D" w:rsidP="0015368D">
      <w:pPr>
        <w:ind w:firstLine="720"/>
      </w:pPr>
    </w:p>
    <w:p w14:paraId="6FD7838D" w14:textId="77777777" w:rsidR="0015368D" w:rsidRPr="001F451F" w:rsidRDefault="0015368D" w:rsidP="0015368D">
      <w:bookmarkStart w:id="4" w:name="1.36."/>
      <w:r w:rsidRPr="00112BFD">
        <w:t xml:space="preserve">I, </w:t>
      </w:r>
      <w:r w:rsidRPr="0015368D">
        <w:rPr>
          <w:u w:val="single"/>
        </w:rPr>
        <w:t>(YOUR NAME GOES HERE)</w:t>
      </w:r>
      <w:r w:rsidRPr="00112BFD">
        <w:t>, hereby state that the facts above set forth are true and correct (or are true and correct to the best of my knowledge, information and belief) and that I expect to be able to prove the same at a hearing held in this matter</w:t>
      </w:r>
      <w:r w:rsidRPr="001F451F">
        <w:t xml:space="preserve">. I understand that the statements herein are made subject to the penalties of 18 </w:t>
      </w:r>
      <w:proofErr w:type="spellStart"/>
      <w:r w:rsidRPr="001F451F">
        <w:t>Pa.C.S</w:t>
      </w:r>
      <w:proofErr w:type="spellEnd"/>
      <w:r w:rsidRPr="001F451F">
        <w:t xml:space="preserve">. </w:t>
      </w:r>
      <w:r>
        <w:br/>
      </w:r>
      <w:r w:rsidRPr="001F451F">
        <w:t xml:space="preserve">§ 4904 (relating to unsworn falsification to authorities). </w:t>
      </w:r>
    </w:p>
    <w:p w14:paraId="39DEAB17" w14:textId="77777777" w:rsidR="0015368D" w:rsidRDefault="0015368D" w:rsidP="0015368D">
      <w:r>
        <w:t>___________________________________________</w:t>
      </w:r>
      <w:r w:rsidRPr="001F451F">
        <w:br/>
      </w:r>
      <w:r>
        <w:t>(SIGN AND DATE</w:t>
      </w:r>
      <w:r w:rsidRPr="001F451F">
        <w:t>)</w:t>
      </w:r>
      <w:bookmarkEnd w:id="4"/>
      <w:r w:rsidRPr="00B57345">
        <w:t xml:space="preserve"> </w:t>
      </w:r>
    </w:p>
    <w:p w14:paraId="2E56565E" w14:textId="77777777" w:rsidR="0015368D" w:rsidRDefault="0015368D" w:rsidP="0015368D">
      <w:pPr>
        <w:ind w:firstLine="720"/>
      </w:pPr>
    </w:p>
    <w:p w14:paraId="413C12CA" w14:textId="77777777" w:rsidR="0015368D" w:rsidRDefault="0015368D" w:rsidP="0015368D">
      <w:pPr>
        <w:ind w:firstLine="720"/>
      </w:pPr>
    </w:p>
    <w:p w14:paraId="38A9A387" w14:textId="1E1A4068" w:rsidR="0015368D" w:rsidRPr="00241B5B" w:rsidRDefault="0015368D" w:rsidP="0015368D">
      <w:pPr>
        <w:ind w:firstLine="720"/>
      </w:pPr>
      <w:r w:rsidRPr="00241B5B">
        <w:tab/>
      </w:r>
    </w:p>
    <w:p w14:paraId="5EF34B35" w14:textId="77777777" w:rsidR="0015368D" w:rsidRDefault="0015368D" w:rsidP="0015368D">
      <w:r w:rsidRPr="001E6E19">
        <w:tab/>
      </w:r>
    </w:p>
    <w:p w14:paraId="36990FF0" w14:textId="77777777" w:rsidR="0015368D" w:rsidRPr="001E6E19" w:rsidRDefault="0015368D" w:rsidP="0015368D"/>
    <w:p w14:paraId="2905424E" w14:textId="57EBCBF5" w:rsidR="0015368D" w:rsidRPr="00C00463" w:rsidRDefault="0085080B" w:rsidP="0015368D">
      <w:bookmarkStart w:id="5" w:name="_GoBack"/>
      <w:r w:rsidRPr="009F01BA">
        <w:rPr>
          <w:b/>
          <w:noProof/>
        </w:rPr>
        <w:drawing>
          <wp:anchor distT="0" distB="0" distL="114300" distR="114300" simplePos="0" relativeHeight="251659264" behindDoc="1" locked="0" layoutInCell="1" allowOverlap="1" wp14:anchorId="19304027" wp14:editId="021FDB4C">
            <wp:simplePos x="0" y="0"/>
            <wp:positionH relativeFrom="column">
              <wp:posOffset>2295525</wp:posOffset>
            </wp:positionH>
            <wp:positionV relativeFrom="paragraph">
              <wp:posOffset>43815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15368D" w:rsidRPr="00C00463">
        <w:tab/>
      </w:r>
      <w:r w:rsidR="0015368D" w:rsidRPr="00C00463">
        <w:tab/>
      </w:r>
      <w:r w:rsidR="0015368D" w:rsidRPr="00C00463">
        <w:tab/>
      </w:r>
      <w:r w:rsidR="0015368D" w:rsidRPr="00C00463">
        <w:tab/>
      </w:r>
      <w:r w:rsidR="0015368D" w:rsidRPr="00C00463">
        <w:tab/>
      </w:r>
      <w:r w:rsidR="0015368D" w:rsidRPr="00C00463">
        <w:tab/>
        <w:t>Very truly yours,</w:t>
      </w:r>
    </w:p>
    <w:p w14:paraId="49CD7530" w14:textId="1FE3BB1E" w:rsidR="0015368D" w:rsidRDefault="0015368D" w:rsidP="0015368D"/>
    <w:p w14:paraId="6A159DE2" w14:textId="25415F25" w:rsidR="0015368D" w:rsidRDefault="0015368D" w:rsidP="0015368D"/>
    <w:p w14:paraId="5A56D312" w14:textId="77777777" w:rsidR="0015368D" w:rsidRPr="00C00463" w:rsidRDefault="0015368D" w:rsidP="0015368D"/>
    <w:p w14:paraId="4FEC4FED" w14:textId="77777777" w:rsidR="0015368D" w:rsidRPr="00C00463" w:rsidRDefault="0015368D" w:rsidP="0015368D"/>
    <w:p w14:paraId="37C310A3" w14:textId="77777777" w:rsidR="0015368D" w:rsidRPr="00C00463" w:rsidRDefault="0015368D" w:rsidP="0015368D">
      <w:r w:rsidRPr="00C00463">
        <w:tab/>
      </w:r>
      <w:r w:rsidRPr="00C00463">
        <w:tab/>
      </w:r>
      <w:r w:rsidRPr="00C00463">
        <w:tab/>
      </w:r>
      <w:r w:rsidRPr="00C00463">
        <w:tab/>
      </w:r>
      <w:r w:rsidRPr="00C00463">
        <w:tab/>
      </w:r>
      <w:r w:rsidRPr="00C00463">
        <w:tab/>
      </w:r>
      <w:r>
        <w:t>Rosemary Chiavetta,</w:t>
      </w:r>
    </w:p>
    <w:p w14:paraId="51621960" w14:textId="77777777" w:rsidR="0015368D" w:rsidRDefault="0015368D" w:rsidP="0015368D">
      <w:pPr>
        <w:rPr>
          <w:sz w:val="16"/>
          <w:szCs w:val="16"/>
        </w:rPr>
      </w:pPr>
      <w:r w:rsidRPr="00C00463">
        <w:tab/>
      </w:r>
      <w:r w:rsidRPr="00C00463">
        <w:tab/>
      </w:r>
      <w:r w:rsidRPr="00C00463">
        <w:tab/>
      </w:r>
      <w:r w:rsidRPr="00C00463">
        <w:tab/>
      </w:r>
      <w:r w:rsidRPr="00C00463">
        <w:tab/>
      </w:r>
      <w:r w:rsidRPr="00C00463">
        <w:tab/>
        <w:t>Secretary</w:t>
      </w:r>
    </w:p>
    <w:p w14:paraId="3B7461C0" w14:textId="77777777" w:rsidR="0015368D" w:rsidRPr="009B3162" w:rsidRDefault="0015368D">
      <w:pPr>
        <w:rPr>
          <w:sz w:val="16"/>
          <w:szCs w:val="16"/>
        </w:rPr>
      </w:pPr>
    </w:p>
    <w:p w14:paraId="7AD6CF79" w14:textId="77777777" w:rsidR="002A4B71" w:rsidRPr="00D22893" w:rsidRDefault="002A4B71" w:rsidP="0015368D">
      <w:r w:rsidRPr="00D22893">
        <w:tab/>
      </w:r>
      <w:r w:rsidRPr="00D22893">
        <w:tab/>
      </w:r>
      <w:r w:rsidRPr="00D22893">
        <w:tab/>
      </w:r>
      <w:r w:rsidRPr="00D22893">
        <w:tab/>
      </w:r>
      <w:r w:rsidRPr="00D22893">
        <w:tab/>
      </w:r>
      <w:r w:rsidRPr="00D22893">
        <w:tab/>
      </w:r>
    </w:p>
    <w:p w14:paraId="1DE25529" w14:textId="77777777" w:rsidR="002A4B71" w:rsidRPr="00D22893" w:rsidRDefault="002A4B71" w:rsidP="002A4B71"/>
    <w:p w14:paraId="0EE9D7A5" w14:textId="77777777" w:rsidR="002A4B71" w:rsidRPr="00D22893" w:rsidRDefault="002A4B71" w:rsidP="002A4B71"/>
    <w:p w14:paraId="3C028EF0" w14:textId="77777777" w:rsidR="002A4B71" w:rsidRPr="00D22893" w:rsidRDefault="004734CB" w:rsidP="002A4B71">
      <w:r w:rsidRPr="00D22893">
        <w:t>C</w:t>
      </w:r>
      <w:r w:rsidR="002A4B71" w:rsidRPr="00D22893">
        <w:t>c:</w:t>
      </w:r>
      <w:r w:rsidR="002A4B71" w:rsidRPr="00D22893">
        <w:tab/>
        <w:t>Secretary’s Bureau - File</w:t>
      </w:r>
    </w:p>
    <w:sectPr w:rsidR="002A4B71" w:rsidRPr="00D22893">
      <w:type w:val="continuous"/>
      <w:pgSz w:w="12240" w:h="15840"/>
      <w:pgMar w:top="50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3ABE8" w14:textId="77777777" w:rsidR="00473F5A" w:rsidRDefault="00473F5A">
      <w:r>
        <w:separator/>
      </w:r>
    </w:p>
  </w:endnote>
  <w:endnote w:type="continuationSeparator" w:id="0">
    <w:p w14:paraId="0FED5F1B" w14:textId="77777777" w:rsidR="00473F5A" w:rsidRDefault="0047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0F55" w14:textId="77777777" w:rsidR="003D5BB5" w:rsidRDefault="003D5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270E4A" w14:textId="77777777" w:rsidR="003D5BB5" w:rsidRDefault="003D5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741AC" w14:textId="77777777" w:rsidR="003D5BB5" w:rsidRDefault="003D5BB5">
    <w:pPr>
      <w:pStyle w:val="Footer"/>
      <w:framePr w:wrap="around" w:vAnchor="text" w:hAnchor="margin" w:xAlign="right" w:y="1"/>
      <w:rPr>
        <w:rStyle w:val="PageNumber"/>
      </w:rPr>
    </w:pPr>
  </w:p>
  <w:p w14:paraId="7D5F488F" w14:textId="77777777" w:rsidR="003D5BB5" w:rsidRDefault="003D5B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31E61" w14:textId="77777777" w:rsidR="00473F5A" w:rsidRDefault="00473F5A">
      <w:r>
        <w:separator/>
      </w:r>
    </w:p>
  </w:footnote>
  <w:footnote w:type="continuationSeparator" w:id="0">
    <w:p w14:paraId="74C59420" w14:textId="77777777" w:rsidR="00473F5A" w:rsidRDefault="00473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6CB7"/>
    <w:multiLevelType w:val="hybridMultilevel"/>
    <w:tmpl w:val="031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D6D19"/>
    <w:multiLevelType w:val="hybridMultilevel"/>
    <w:tmpl w:val="81EC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750AD"/>
    <w:multiLevelType w:val="hybridMultilevel"/>
    <w:tmpl w:val="8F88C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B2F1C"/>
    <w:multiLevelType w:val="hybridMultilevel"/>
    <w:tmpl w:val="1A126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CF508D"/>
    <w:multiLevelType w:val="hybridMultilevel"/>
    <w:tmpl w:val="6C5CA53C"/>
    <w:lvl w:ilvl="0" w:tplc="EAC424C8">
      <w:start w:val="1"/>
      <w:numFmt w:val="decimal"/>
      <w:lvlText w:val="%1."/>
      <w:lvlJc w:val="left"/>
      <w:pPr>
        <w:tabs>
          <w:tab w:val="num" w:pos="4410"/>
        </w:tabs>
        <w:ind w:left="4410" w:hanging="360"/>
      </w:pPr>
      <w:rPr>
        <w:rFonts w:hint="default"/>
      </w:rPr>
    </w:lvl>
    <w:lvl w:ilvl="1" w:tplc="04090019">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11AF"/>
    <w:rsid w:val="00006650"/>
    <w:rsid w:val="000127A8"/>
    <w:rsid w:val="00015BF3"/>
    <w:rsid w:val="00020F09"/>
    <w:rsid w:val="00022A42"/>
    <w:rsid w:val="000256F0"/>
    <w:rsid w:val="00027711"/>
    <w:rsid w:val="00027ABC"/>
    <w:rsid w:val="000372E7"/>
    <w:rsid w:val="00046238"/>
    <w:rsid w:val="0004765D"/>
    <w:rsid w:val="00053E20"/>
    <w:rsid w:val="00081990"/>
    <w:rsid w:val="00082ABC"/>
    <w:rsid w:val="00085FF1"/>
    <w:rsid w:val="000873FA"/>
    <w:rsid w:val="000B5198"/>
    <w:rsid w:val="000C22A0"/>
    <w:rsid w:val="000D69B6"/>
    <w:rsid w:val="000F4941"/>
    <w:rsid w:val="000F6866"/>
    <w:rsid w:val="00103741"/>
    <w:rsid w:val="00111325"/>
    <w:rsid w:val="00111CCD"/>
    <w:rsid w:val="00112D20"/>
    <w:rsid w:val="00120FCD"/>
    <w:rsid w:val="00142A3A"/>
    <w:rsid w:val="0015368D"/>
    <w:rsid w:val="001570AF"/>
    <w:rsid w:val="00163A95"/>
    <w:rsid w:val="00177A65"/>
    <w:rsid w:val="001825B1"/>
    <w:rsid w:val="00194C5D"/>
    <w:rsid w:val="001C02ED"/>
    <w:rsid w:val="001C45D5"/>
    <w:rsid w:val="001D0B1E"/>
    <w:rsid w:val="001D3191"/>
    <w:rsid w:val="001D6729"/>
    <w:rsid w:val="001D6ED0"/>
    <w:rsid w:val="001E6E19"/>
    <w:rsid w:val="001F1066"/>
    <w:rsid w:val="00206D73"/>
    <w:rsid w:val="00211039"/>
    <w:rsid w:val="002111C6"/>
    <w:rsid w:val="00211C04"/>
    <w:rsid w:val="00213B31"/>
    <w:rsid w:val="0021549A"/>
    <w:rsid w:val="00232809"/>
    <w:rsid w:val="0023712D"/>
    <w:rsid w:val="00241D54"/>
    <w:rsid w:val="00246A1F"/>
    <w:rsid w:val="0024720D"/>
    <w:rsid w:val="00255749"/>
    <w:rsid w:val="002561DE"/>
    <w:rsid w:val="00267287"/>
    <w:rsid w:val="00276446"/>
    <w:rsid w:val="00295B9E"/>
    <w:rsid w:val="00296A0B"/>
    <w:rsid w:val="00296FBC"/>
    <w:rsid w:val="002A2C4F"/>
    <w:rsid w:val="002A4577"/>
    <w:rsid w:val="002A4B71"/>
    <w:rsid w:val="002C524A"/>
    <w:rsid w:val="002E1550"/>
    <w:rsid w:val="002E24C2"/>
    <w:rsid w:val="002E7611"/>
    <w:rsid w:val="002E7B64"/>
    <w:rsid w:val="00325D28"/>
    <w:rsid w:val="003261BB"/>
    <w:rsid w:val="0034276E"/>
    <w:rsid w:val="00351988"/>
    <w:rsid w:val="00392AF8"/>
    <w:rsid w:val="00395E0D"/>
    <w:rsid w:val="003A66B1"/>
    <w:rsid w:val="003B3134"/>
    <w:rsid w:val="003B424F"/>
    <w:rsid w:val="003C5F84"/>
    <w:rsid w:val="003C696A"/>
    <w:rsid w:val="003D02C0"/>
    <w:rsid w:val="003D2CE7"/>
    <w:rsid w:val="003D5BB5"/>
    <w:rsid w:val="0040629D"/>
    <w:rsid w:val="0043009E"/>
    <w:rsid w:val="00433E1B"/>
    <w:rsid w:val="004551D0"/>
    <w:rsid w:val="00455C28"/>
    <w:rsid w:val="004734CB"/>
    <w:rsid w:val="00473F5A"/>
    <w:rsid w:val="00474663"/>
    <w:rsid w:val="00480AEB"/>
    <w:rsid w:val="004828DA"/>
    <w:rsid w:val="00492B00"/>
    <w:rsid w:val="004A0C41"/>
    <w:rsid w:val="004A529B"/>
    <w:rsid w:val="004A5B7D"/>
    <w:rsid w:val="004A7604"/>
    <w:rsid w:val="004B0A37"/>
    <w:rsid w:val="004B1E5C"/>
    <w:rsid w:val="004B1F48"/>
    <w:rsid w:val="004B4EDA"/>
    <w:rsid w:val="004D66D9"/>
    <w:rsid w:val="004D7523"/>
    <w:rsid w:val="004E0ADB"/>
    <w:rsid w:val="004E7C9F"/>
    <w:rsid w:val="004F614B"/>
    <w:rsid w:val="00502518"/>
    <w:rsid w:val="00506CA9"/>
    <w:rsid w:val="00522A11"/>
    <w:rsid w:val="00545832"/>
    <w:rsid w:val="00547BEE"/>
    <w:rsid w:val="005624CA"/>
    <w:rsid w:val="0057188D"/>
    <w:rsid w:val="00573565"/>
    <w:rsid w:val="0058496B"/>
    <w:rsid w:val="005A1877"/>
    <w:rsid w:val="005B59A4"/>
    <w:rsid w:val="005C07F2"/>
    <w:rsid w:val="005D015E"/>
    <w:rsid w:val="005D1558"/>
    <w:rsid w:val="005D4159"/>
    <w:rsid w:val="005D7675"/>
    <w:rsid w:val="005E33FC"/>
    <w:rsid w:val="005F165B"/>
    <w:rsid w:val="005F47CD"/>
    <w:rsid w:val="006070E0"/>
    <w:rsid w:val="00612130"/>
    <w:rsid w:val="00612FAD"/>
    <w:rsid w:val="00640917"/>
    <w:rsid w:val="00671CFF"/>
    <w:rsid w:val="00672F71"/>
    <w:rsid w:val="00681D7F"/>
    <w:rsid w:val="006859CF"/>
    <w:rsid w:val="00687516"/>
    <w:rsid w:val="00696C83"/>
    <w:rsid w:val="006A1598"/>
    <w:rsid w:val="006B21C4"/>
    <w:rsid w:val="006B6844"/>
    <w:rsid w:val="006C3908"/>
    <w:rsid w:val="006E3DBD"/>
    <w:rsid w:val="006F4600"/>
    <w:rsid w:val="0070380B"/>
    <w:rsid w:val="00710132"/>
    <w:rsid w:val="00727C89"/>
    <w:rsid w:val="007327F7"/>
    <w:rsid w:val="00733B2C"/>
    <w:rsid w:val="0074058B"/>
    <w:rsid w:val="00755602"/>
    <w:rsid w:val="007648F5"/>
    <w:rsid w:val="00772F47"/>
    <w:rsid w:val="00774A49"/>
    <w:rsid w:val="0078786A"/>
    <w:rsid w:val="007C186C"/>
    <w:rsid w:val="007C2533"/>
    <w:rsid w:val="007D14AE"/>
    <w:rsid w:val="007D20FE"/>
    <w:rsid w:val="007E3B02"/>
    <w:rsid w:val="00804334"/>
    <w:rsid w:val="00805187"/>
    <w:rsid w:val="008244DF"/>
    <w:rsid w:val="00830AE9"/>
    <w:rsid w:val="00840ADE"/>
    <w:rsid w:val="0085080B"/>
    <w:rsid w:val="00861916"/>
    <w:rsid w:val="0086249A"/>
    <w:rsid w:val="00867308"/>
    <w:rsid w:val="008767D6"/>
    <w:rsid w:val="00896469"/>
    <w:rsid w:val="008A1B25"/>
    <w:rsid w:val="008C3DF0"/>
    <w:rsid w:val="008C6A20"/>
    <w:rsid w:val="008C76B9"/>
    <w:rsid w:val="008D1283"/>
    <w:rsid w:val="008E47E6"/>
    <w:rsid w:val="008F29CD"/>
    <w:rsid w:val="008F3883"/>
    <w:rsid w:val="009005E3"/>
    <w:rsid w:val="009046B7"/>
    <w:rsid w:val="009054F8"/>
    <w:rsid w:val="00914180"/>
    <w:rsid w:val="00933C10"/>
    <w:rsid w:val="009346F1"/>
    <w:rsid w:val="00943788"/>
    <w:rsid w:val="00945F9B"/>
    <w:rsid w:val="009522D2"/>
    <w:rsid w:val="00952FD0"/>
    <w:rsid w:val="009620F0"/>
    <w:rsid w:val="00985F40"/>
    <w:rsid w:val="00994C89"/>
    <w:rsid w:val="009B2E43"/>
    <w:rsid w:val="009B3162"/>
    <w:rsid w:val="009C160F"/>
    <w:rsid w:val="009C4C2C"/>
    <w:rsid w:val="009D115B"/>
    <w:rsid w:val="009D26E1"/>
    <w:rsid w:val="00A0062D"/>
    <w:rsid w:val="00A216E1"/>
    <w:rsid w:val="00A4657E"/>
    <w:rsid w:val="00A47FCE"/>
    <w:rsid w:val="00A531B2"/>
    <w:rsid w:val="00A628C6"/>
    <w:rsid w:val="00A761C3"/>
    <w:rsid w:val="00A823AA"/>
    <w:rsid w:val="00A847C9"/>
    <w:rsid w:val="00A860F9"/>
    <w:rsid w:val="00AC0869"/>
    <w:rsid w:val="00AD0F71"/>
    <w:rsid w:val="00AD7B7D"/>
    <w:rsid w:val="00AE05D4"/>
    <w:rsid w:val="00AE2046"/>
    <w:rsid w:val="00AF4DDF"/>
    <w:rsid w:val="00AF6A8F"/>
    <w:rsid w:val="00B0612D"/>
    <w:rsid w:val="00B21582"/>
    <w:rsid w:val="00B21D23"/>
    <w:rsid w:val="00B265D7"/>
    <w:rsid w:val="00B35061"/>
    <w:rsid w:val="00B44A59"/>
    <w:rsid w:val="00B51C24"/>
    <w:rsid w:val="00B51D5E"/>
    <w:rsid w:val="00B55EEB"/>
    <w:rsid w:val="00B6578D"/>
    <w:rsid w:val="00B76764"/>
    <w:rsid w:val="00BA2B2D"/>
    <w:rsid w:val="00BB0E33"/>
    <w:rsid w:val="00BB200E"/>
    <w:rsid w:val="00BB6BA2"/>
    <w:rsid w:val="00BC179A"/>
    <w:rsid w:val="00BC44BB"/>
    <w:rsid w:val="00BC49C5"/>
    <w:rsid w:val="00BD37B2"/>
    <w:rsid w:val="00C00463"/>
    <w:rsid w:val="00C14848"/>
    <w:rsid w:val="00C223DC"/>
    <w:rsid w:val="00C22FF3"/>
    <w:rsid w:val="00C24E95"/>
    <w:rsid w:val="00C331BA"/>
    <w:rsid w:val="00C336B0"/>
    <w:rsid w:val="00C34165"/>
    <w:rsid w:val="00C361FB"/>
    <w:rsid w:val="00C5021D"/>
    <w:rsid w:val="00C51070"/>
    <w:rsid w:val="00C55F22"/>
    <w:rsid w:val="00C66E84"/>
    <w:rsid w:val="00C8055A"/>
    <w:rsid w:val="00C83F6E"/>
    <w:rsid w:val="00C87E06"/>
    <w:rsid w:val="00C94C87"/>
    <w:rsid w:val="00CA7872"/>
    <w:rsid w:val="00CB159A"/>
    <w:rsid w:val="00CD73A3"/>
    <w:rsid w:val="00CF246B"/>
    <w:rsid w:val="00CF2651"/>
    <w:rsid w:val="00CF39F4"/>
    <w:rsid w:val="00D0350B"/>
    <w:rsid w:val="00D06A2D"/>
    <w:rsid w:val="00D11A16"/>
    <w:rsid w:val="00D22893"/>
    <w:rsid w:val="00D25E29"/>
    <w:rsid w:val="00D60468"/>
    <w:rsid w:val="00D627F9"/>
    <w:rsid w:val="00D66B09"/>
    <w:rsid w:val="00D72C88"/>
    <w:rsid w:val="00D74A84"/>
    <w:rsid w:val="00D805FF"/>
    <w:rsid w:val="00D82A0B"/>
    <w:rsid w:val="00D9463A"/>
    <w:rsid w:val="00D957C2"/>
    <w:rsid w:val="00D95A74"/>
    <w:rsid w:val="00D9717C"/>
    <w:rsid w:val="00DA24E3"/>
    <w:rsid w:val="00DC3320"/>
    <w:rsid w:val="00DD51DA"/>
    <w:rsid w:val="00E01912"/>
    <w:rsid w:val="00E02FEF"/>
    <w:rsid w:val="00E044CA"/>
    <w:rsid w:val="00E119A9"/>
    <w:rsid w:val="00E50012"/>
    <w:rsid w:val="00E813FB"/>
    <w:rsid w:val="00E83519"/>
    <w:rsid w:val="00E8780D"/>
    <w:rsid w:val="00E87EEB"/>
    <w:rsid w:val="00E90C52"/>
    <w:rsid w:val="00E96BD9"/>
    <w:rsid w:val="00EA03B0"/>
    <w:rsid w:val="00EA24A0"/>
    <w:rsid w:val="00EA43D2"/>
    <w:rsid w:val="00EC0264"/>
    <w:rsid w:val="00EC176A"/>
    <w:rsid w:val="00ED2F35"/>
    <w:rsid w:val="00ED5675"/>
    <w:rsid w:val="00ED7A30"/>
    <w:rsid w:val="00EE53FF"/>
    <w:rsid w:val="00EE57FF"/>
    <w:rsid w:val="00EF2117"/>
    <w:rsid w:val="00EF455E"/>
    <w:rsid w:val="00EF57BE"/>
    <w:rsid w:val="00EF7A5F"/>
    <w:rsid w:val="00F06520"/>
    <w:rsid w:val="00F12A56"/>
    <w:rsid w:val="00F41C08"/>
    <w:rsid w:val="00F51D89"/>
    <w:rsid w:val="00F53ED8"/>
    <w:rsid w:val="00F615C1"/>
    <w:rsid w:val="00F64871"/>
    <w:rsid w:val="00F6622B"/>
    <w:rsid w:val="00F81CA5"/>
    <w:rsid w:val="00F84DE6"/>
    <w:rsid w:val="00F90CCE"/>
    <w:rsid w:val="00F94D45"/>
    <w:rsid w:val="00FA1FCB"/>
    <w:rsid w:val="00FB1942"/>
    <w:rsid w:val="00FB21B6"/>
    <w:rsid w:val="00FC07DB"/>
    <w:rsid w:val="00FC132C"/>
    <w:rsid w:val="00FC3ACD"/>
    <w:rsid w:val="00FC7D5D"/>
    <w:rsid w:val="00FE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FF5CF"/>
  <w15:chartTrackingRefBased/>
  <w15:docId w15:val="{5D55E0A0-009A-4FAA-BDC4-22D62F1F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27ABC"/>
    <w:rPr>
      <w:rFonts w:ascii="Tahoma" w:hAnsi="Tahoma" w:cs="Tahoma"/>
      <w:sz w:val="16"/>
      <w:szCs w:val="16"/>
    </w:rPr>
  </w:style>
  <w:style w:type="character" w:customStyle="1" w:styleId="BalloonTextChar">
    <w:name w:val="Balloon Text Char"/>
    <w:link w:val="BalloonText"/>
    <w:uiPriority w:val="99"/>
    <w:semiHidden/>
    <w:rsid w:val="00027ABC"/>
    <w:rPr>
      <w:rFonts w:ascii="Tahoma" w:hAnsi="Tahoma" w:cs="Tahoma"/>
      <w:sz w:val="16"/>
      <w:szCs w:val="16"/>
    </w:rPr>
  </w:style>
  <w:style w:type="character" w:customStyle="1" w:styleId="Heading1Char">
    <w:name w:val="Heading 1 Char"/>
    <w:link w:val="Heading1"/>
    <w:rsid w:val="005E33FC"/>
    <w:rPr>
      <w:rFonts w:ascii="Arial" w:hAnsi="Arial"/>
      <w:sz w:val="24"/>
    </w:rPr>
  </w:style>
  <w:style w:type="paragraph" w:styleId="ListParagraph">
    <w:name w:val="List Paragraph"/>
    <w:basedOn w:val="Normal"/>
    <w:uiPriority w:val="34"/>
    <w:qFormat/>
    <w:rsid w:val="002C524A"/>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18121">
      <w:bodyDiv w:val="1"/>
      <w:marLeft w:val="0"/>
      <w:marRight w:val="0"/>
      <w:marTop w:val="0"/>
      <w:marBottom w:val="0"/>
      <w:divBdr>
        <w:top w:val="none" w:sz="0" w:space="0" w:color="auto"/>
        <w:left w:val="none" w:sz="0" w:space="0" w:color="auto"/>
        <w:bottom w:val="none" w:sz="0" w:space="0" w:color="auto"/>
        <w:right w:val="none" w:sz="0" w:space="0" w:color="auto"/>
      </w:divBdr>
    </w:div>
    <w:div w:id="545915584">
      <w:bodyDiv w:val="1"/>
      <w:marLeft w:val="0"/>
      <w:marRight w:val="0"/>
      <w:marTop w:val="0"/>
      <w:marBottom w:val="0"/>
      <w:divBdr>
        <w:top w:val="none" w:sz="0" w:space="0" w:color="auto"/>
        <w:left w:val="none" w:sz="0" w:space="0" w:color="auto"/>
        <w:bottom w:val="none" w:sz="0" w:space="0" w:color="auto"/>
        <w:right w:val="none" w:sz="0" w:space="0" w:color="auto"/>
      </w:divBdr>
    </w:div>
    <w:div w:id="11944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27</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5</cp:revision>
  <cp:lastPrinted>2015-06-17T15:06:00Z</cp:lastPrinted>
  <dcterms:created xsi:type="dcterms:W3CDTF">2019-05-17T18:23:00Z</dcterms:created>
  <dcterms:modified xsi:type="dcterms:W3CDTF">2019-05-20T11:42:00Z</dcterms:modified>
</cp:coreProperties>
</file>