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76892" w14:textId="51680451" w:rsidR="00417F36" w:rsidRDefault="00900E4A" w:rsidP="00417F3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June 12, 2019</w:t>
      </w:r>
    </w:p>
    <w:p w14:paraId="3DC4BB8B" w14:textId="39348756" w:rsidR="0031367C" w:rsidRDefault="00CB0248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Docket Number</w:t>
      </w:r>
    </w:p>
    <w:p w14:paraId="3F5B9D8F" w14:textId="27EB9DA2" w:rsidR="0031367C" w:rsidRPr="000E37BC" w:rsidRDefault="00900E4A" w:rsidP="0031367C">
      <w:pPr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C-2018-3003158</w:t>
      </w:r>
    </w:p>
    <w:p w14:paraId="13E8D113" w14:textId="77777777" w:rsidR="0031367C" w:rsidRDefault="0031367C" w:rsidP="0031367C">
      <w:pPr>
        <w:rPr>
          <w:rFonts w:ascii="Microsoft Sans Serif" w:hAnsi="Microsoft Sans Serif" w:cs="Microsoft Sans Serif"/>
          <w:sz w:val="24"/>
          <w:szCs w:val="24"/>
        </w:rPr>
      </w:pPr>
    </w:p>
    <w:p w14:paraId="1E802330" w14:textId="0BE09A95" w:rsidR="0052455F" w:rsidRDefault="009C570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ELDON KIBLER</w:t>
      </w:r>
    </w:p>
    <w:p w14:paraId="42970957" w14:textId="787AA951" w:rsidR="009C5701" w:rsidRDefault="009C570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420 SNYDER RD</w:t>
      </w:r>
    </w:p>
    <w:p w14:paraId="14BE86AF" w14:textId="26A640DC" w:rsidR="009C5701" w:rsidRDefault="009C5701" w:rsidP="0031367C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READING PA 19605</w:t>
      </w:r>
      <w:bookmarkStart w:id="0" w:name="_GoBack"/>
      <w:bookmarkEnd w:id="0"/>
    </w:p>
    <w:p w14:paraId="0F9908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CE67EA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195495F" w14:textId="1F6FFFF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 xml:space="preserve">Dear </w:t>
      </w:r>
      <w:r w:rsidR="007D25CB">
        <w:rPr>
          <w:rFonts w:ascii="Arial" w:hAnsi="Arial"/>
          <w:sz w:val="24"/>
        </w:rPr>
        <w:t>Sir/Madam</w:t>
      </w:r>
      <w:r w:rsidRPr="00417F36">
        <w:rPr>
          <w:rFonts w:ascii="Arial" w:hAnsi="Arial"/>
          <w:sz w:val="24"/>
        </w:rPr>
        <w:t>:</w:t>
      </w:r>
    </w:p>
    <w:p w14:paraId="472C9B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55C1CDA" w14:textId="24519CBE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We are returning your </w:t>
      </w:r>
      <w:r w:rsidR="00900E4A">
        <w:rPr>
          <w:rFonts w:ascii="Arial" w:hAnsi="Arial"/>
          <w:b/>
          <w:sz w:val="24"/>
        </w:rPr>
        <w:t xml:space="preserve">Certificate of Service Evidencing Service of Your Petition for Reconsideration of </w:t>
      </w:r>
      <w:r w:rsidR="009C5701">
        <w:rPr>
          <w:rFonts w:ascii="Arial" w:hAnsi="Arial"/>
          <w:b/>
          <w:sz w:val="24"/>
        </w:rPr>
        <w:t xml:space="preserve">the </w:t>
      </w:r>
      <w:r w:rsidR="00900E4A">
        <w:rPr>
          <w:rFonts w:ascii="Arial" w:hAnsi="Arial"/>
          <w:b/>
          <w:sz w:val="24"/>
        </w:rPr>
        <w:t>Interim Order</w:t>
      </w:r>
      <w:r w:rsidR="00FE2F29">
        <w:rPr>
          <w:rFonts w:ascii="Arial" w:hAnsi="Arial"/>
          <w:sz w:val="24"/>
        </w:rPr>
        <w:t xml:space="preserve"> </w:t>
      </w:r>
      <w:r w:rsidRPr="00417F36">
        <w:rPr>
          <w:rFonts w:ascii="Arial" w:hAnsi="Arial"/>
          <w:sz w:val="24"/>
        </w:rPr>
        <w:t>to you because it is required for us to have an original signature</w:t>
      </w:r>
      <w:r w:rsidR="00B826D1">
        <w:rPr>
          <w:rFonts w:ascii="Arial" w:hAnsi="Arial"/>
          <w:sz w:val="24"/>
        </w:rPr>
        <w:t xml:space="preserve"> on the </w:t>
      </w:r>
      <w:r w:rsidR="00900E4A">
        <w:rPr>
          <w:rFonts w:ascii="Arial" w:hAnsi="Arial"/>
          <w:sz w:val="24"/>
        </w:rPr>
        <w:t>on all filings</w:t>
      </w:r>
      <w:r w:rsidRPr="00417F36">
        <w:rPr>
          <w:rFonts w:ascii="Arial" w:hAnsi="Arial"/>
          <w:sz w:val="24"/>
        </w:rPr>
        <w:t>.  Please</w:t>
      </w:r>
      <w:r w:rsidR="00DC38E5">
        <w:rPr>
          <w:rFonts w:ascii="Arial" w:hAnsi="Arial"/>
          <w:sz w:val="24"/>
        </w:rPr>
        <w:t xml:space="preserve"> </w:t>
      </w:r>
      <w:r w:rsidRPr="00DC38E5">
        <w:rPr>
          <w:rFonts w:ascii="Arial" w:hAnsi="Arial"/>
          <w:sz w:val="24"/>
        </w:rPr>
        <w:t xml:space="preserve">sign </w:t>
      </w:r>
      <w:r w:rsidRPr="0064505B">
        <w:rPr>
          <w:rFonts w:ascii="Arial" w:hAnsi="Arial"/>
          <w:b/>
          <w:sz w:val="24"/>
          <w:u w:val="single"/>
        </w:rPr>
        <w:t>in ink</w:t>
      </w:r>
      <w:r w:rsidRPr="00417F36">
        <w:rPr>
          <w:rFonts w:ascii="Arial" w:hAnsi="Arial"/>
          <w:sz w:val="24"/>
        </w:rPr>
        <w:t xml:space="preserve"> as indicated by the tab</w:t>
      </w:r>
      <w:r w:rsidR="00B826D1">
        <w:rPr>
          <w:rFonts w:ascii="Arial" w:hAnsi="Arial"/>
          <w:sz w:val="24"/>
        </w:rPr>
        <w:t>s</w:t>
      </w:r>
      <w:r w:rsidRPr="00417F36">
        <w:rPr>
          <w:rFonts w:ascii="Arial" w:hAnsi="Arial"/>
          <w:sz w:val="24"/>
        </w:rPr>
        <w:t xml:space="preserve"> stating</w:t>
      </w:r>
      <w:r w:rsidR="009C5701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‘</w:t>
      </w:r>
      <w:r w:rsidR="00900E4A">
        <w:rPr>
          <w:rFonts w:ascii="Arial" w:hAnsi="Arial"/>
          <w:sz w:val="24"/>
        </w:rPr>
        <w:t>Please Sign &amp; Date’</w:t>
      </w:r>
      <w:r w:rsidRPr="00417F36">
        <w:rPr>
          <w:rFonts w:ascii="Arial" w:hAnsi="Arial"/>
          <w:sz w:val="24"/>
        </w:rPr>
        <w:t xml:space="preserve"> and return to the address listed at the top of this letter </w:t>
      </w:r>
      <w:r w:rsidR="00900E4A">
        <w:rPr>
          <w:rFonts w:ascii="Arial" w:hAnsi="Arial"/>
          <w:sz w:val="24"/>
        </w:rPr>
        <w:t xml:space="preserve">addressed to the attention of Rosemary Chiavetta, </w:t>
      </w:r>
      <w:r w:rsidRPr="00417F36">
        <w:rPr>
          <w:rFonts w:ascii="Arial" w:hAnsi="Arial"/>
          <w:sz w:val="24"/>
        </w:rPr>
        <w:t>within 10 days.</w:t>
      </w:r>
      <w:r w:rsidR="00DC38E5">
        <w:rPr>
          <w:rFonts w:ascii="Arial" w:hAnsi="Arial"/>
          <w:sz w:val="24"/>
        </w:rPr>
        <w:t xml:space="preserve">  </w:t>
      </w:r>
      <w:r w:rsidR="00FE2F29" w:rsidRPr="0031367C">
        <w:rPr>
          <w:rFonts w:ascii="Arial" w:hAnsi="Arial"/>
          <w:sz w:val="24"/>
          <w:u w:val="single"/>
        </w:rPr>
        <w:t>Please note we are unable to accept a photocopy</w:t>
      </w:r>
      <w:r w:rsidR="007D25CB" w:rsidRPr="0031367C">
        <w:rPr>
          <w:rFonts w:ascii="Arial" w:hAnsi="Arial"/>
          <w:sz w:val="24"/>
          <w:u w:val="single"/>
        </w:rPr>
        <w:t xml:space="preserve">, fax, </w:t>
      </w:r>
      <w:r w:rsidR="0031367C" w:rsidRPr="0031367C">
        <w:rPr>
          <w:rFonts w:ascii="Arial" w:hAnsi="Arial"/>
          <w:sz w:val="24"/>
          <w:u w:val="single"/>
        </w:rPr>
        <w:t xml:space="preserve">ink stamp, </w:t>
      </w:r>
      <w:r w:rsidR="00FE2F29" w:rsidRPr="0031367C">
        <w:rPr>
          <w:rFonts w:ascii="Arial" w:hAnsi="Arial"/>
          <w:sz w:val="24"/>
          <w:u w:val="single"/>
        </w:rPr>
        <w:t>or other non-original signature.</w:t>
      </w:r>
    </w:p>
    <w:p w14:paraId="09CBA01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63C9D52B" w14:textId="69F6E216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 xml:space="preserve">Once we receive your </w:t>
      </w:r>
      <w:r w:rsidR="00900E4A">
        <w:rPr>
          <w:rFonts w:ascii="Arial" w:hAnsi="Arial"/>
          <w:sz w:val="24"/>
        </w:rPr>
        <w:t>filing</w:t>
      </w:r>
      <w:r w:rsidRPr="00417F36">
        <w:rPr>
          <w:rFonts w:ascii="Arial" w:hAnsi="Arial"/>
          <w:sz w:val="24"/>
        </w:rPr>
        <w:t xml:space="preserve"> with original signature</w:t>
      </w:r>
      <w:r w:rsidR="009C5701">
        <w:rPr>
          <w:rFonts w:ascii="Arial" w:hAnsi="Arial"/>
          <w:sz w:val="24"/>
        </w:rPr>
        <w:t>,</w:t>
      </w:r>
      <w:r w:rsidRPr="00417F36">
        <w:rPr>
          <w:rFonts w:ascii="Arial" w:hAnsi="Arial"/>
          <w:sz w:val="24"/>
        </w:rPr>
        <w:t xml:space="preserve"> we will be able to process as needed.  If you do not return within 10 days your filing will be considered unfiled. </w:t>
      </w:r>
    </w:p>
    <w:p w14:paraId="5103B6A6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682EAF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  <w:t>Thank you for your attention to this matter.</w:t>
      </w:r>
    </w:p>
    <w:p w14:paraId="377C54A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7C8657B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1DE9FF38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34F0D186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Very truly yours,</w:t>
      </w:r>
    </w:p>
    <w:p w14:paraId="15A2D4C7" w14:textId="77777777" w:rsidR="00417F36" w:rsidRPr="00417F36" w:rsidRDefault="00417F36" w:rsidP="00417F36">
      <w:pPr>
        <w:rPr>
          <w:rFonts w:ascii="Arial" w:hAnsi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10E5A431" wp14:editId="54D8A319">
            <wp:simplePos x="0" y="0"/>
            <wp:positionH relativeFrom="column">
              <wp:posOffset>3432175</wp:posOffset>
            </wp:positionH>
            <wp:positionV relativeFrom="paragraph">
              <wp:posOffset>70485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99AA1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B3DDF24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7FA63AF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27305212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3C955A2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Rosemary Chiavetta</w:t>
      </w:r>
    </w:p>
    <w:p w14:paraId="5DE6DA34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</w:r>
      <w:r w:rsidRPr="00417F36">
        <w:rPr>
          <w:rFonts w:ascii="Arial" w:hAnsi="Arial"/>
          <w:sz w:val="24"/>
        </w:rPr>
        <w:tab/>
        <w:t>Secretary</w:t>
      </w:r>
    </w:p>
    <w:p w14:paraId="7C4DD920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518F9177" w14:textId="77777777" w:rsidR="00417F36" w:rsidRPr="00417F36" w:rsidRDefault="00417F36" w:rsidP="00417F36">
      <w:pPr>
        <w:rPr>
          <w:rFonts w:ascii="Arial" w:hAnsi="Arial"/>
          <w:sz w:val="24"/>
        </w:rPr>
      </w:pPr>
    </w:p>
    <w:p w14:paraId="0BCC715A" w14:textId="77777777" w:rsidR="00417F36" w:rsidRPr="00417F36" w:rsidRDefault="00417F36" w:rsidP="00417F36">
      <w:pPr>
        <w:rPr>
          <w:rFonts w:ascii="Arial" w:hAnsi="Arial"/>
          <w:sz w:val="24"/>
        </w:rPr>
      </w:pPr>
      <w:r w:rsidRPr="00417F36">
        <w:rPr>
          <w:rFonts w:ascii="Arial" w:hAnsi="Arial"/>
          <w:sz w:val="24"/>
        </w:rPr>
        <w:t>Enclosures</w:t>
      </w:r>
    </w:p>
    <w:p w14:paraId="5ACD99F4" w14:textId="77777777" w:rsidR="00FE2F29" w:rsidRDefault="00FE2F29" w:rsidP="00417F36">
      <w:pPr>
        <w:rPr>
          <w:rFonts w:ascii="Arial" w:hAnsi="Arial"/>
          <w:sz w:val="24"/>
        </w:rPr>
      </w:pPr>
    </w:p>
    <w:p w14:paraId="1C98118A" w14:textId="46211067" w:rsidR="00635B49" w:rsidRPr="00417F36" w:rsidRDefault="00417F36" w:rsidP="00417F36">
      <w:proofErr w:type="spellStart"/>
      <w:r>
        <w:rPr>
          <w:rFonts w:ascii="Arial" w:hAnsi="Arial"/>
          <w:sz w:val="24"/>
        </w:rPr>
        <w:t>RC:</w:t>
      </w:r>
      <w:r w:rsidR="0052455F">
        <w:rPr>
          <w:rFonts w:ascii="Arial" w:hAnsi="Arial"/>
          <w:sz w:val="24"/>
        </w:rPr>
        <w:t>mm</w:t>
      </w:r>
      <w:proofErr w:type="spellEnd"/>
    </w:p>
    <w:sectPr w:rsidR="00635B49" w:rsidRPr="00417F36" w:rsidSect="003D7ED7">
      <w:headerReference w:type="default" r:id="rId9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7D0C5" w14:textId="77777777" w:rsidR="007D1A54" w:rsidRDefault="007D1A54" w:rsidP="00635B49">
      <w:r>
        <w:separator/>
      </w:r>
    </w:p>
  </w:endnote>
  <w:endnote w:type="continuationSeparator" w:id="0">
    <w:p w14:paraId="5EA2228B" w14:textId="77777777" w:rsidR="007D1A54" w:rsidRDefault="007D1A54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A4820" w14:textId="77777777" w:rsidR="007D1A54" w:rsidRDefault="007D1A54" w:rsidP="00635B49">
      <w:r>
        <w:separator/>
      </w:r>
    </w:p>
  </w:footnote>
  <w:footnote w:type="continuationSeparator" w:id="0">
    <w:p w14:paraId="039D8CA7" w14:textId="77777777" w:rsidR="007D1A54" w:rsidRDefault="007D1A54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7374FA22" w14:textId="77777777" w:rsidTr="00F10AA0">
      <w:trPr>
        <w:trHeight w:val="1170"/>
      </w:trPr>
      <w:tc>
        <w:tcPr>
          <w:tcW w:w="1800" w:type="dxa"/>
        </w:tcPr>
        <w:p w14:paraId="08CEAD55" w14:textId="77777777"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7DEDFFD2" wp14:editId="2E7C0BAF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DC4515" w14:textId="77777777"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4C53211A" w14:textId="77777777" w:rsidR="00F10AA0" w:rsidRPr="00CB0248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COMMONWEALTH OF PENNSYLVANIA</w:t>
          </w:r>
        </w:p>
        <w:p w14:paraId="2C29C0A2" w14:textId="77777777" w:rsidR="00F10AA0" w:rsidRPr="00CB0248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PENNSYLVANIA PUBLIC UTILITY COMMISSION</w:t>
          </w:r>
        </w:p>
        <w:p w14:paraId="58CFC6B0" w14:textId="2AB2F6FF" w:rsidR="00DD061C" w:rsidRPr="00CB0248" w:rsidRDefault="00CB0248" w:rsidP="00CB0248">
          <w:pPr>
            <w:ind w:left="-105"/>
            <w:jc w:val="center"/>
            <w:rPr>
              <w:rFonts w:ascii="Arial" w:hAnsi="Arial"/>
              <w:color w:val="000080"/>
              <w:spacing w:val="-3"/>
              <w:sz w:val="24"/>
              <w:szCs w:val="24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COMMONWEALTH </w:t>
          </w:r>
          <w:r w:rsidR="00DD061C"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KEYSTONE BUILDING 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400 NORTH STREET 2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  <w:vertAlign w:val="superscript"/>
            </w:rPr>
            <w:t>ND</w:t>
          </w: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 xml:space="preserve"> FL</w:t>
          </w:r>
        </w:p>
        <w:p w14:paraId="360644DA" w14:textId="77777777" w:rsidR="00F10AA0" w:rsidRDefault="00FA3B58" w:rsidP="00FA3B58">
          <w:pPr>
            <w:jc w:val="center"/>
            <w:rPr>
              <w:rFonts w:ascii="Arial" w:hAnsi="Arial"/>
              <w:sz w:val="12"/>
            </w:rPr>
          </w:pPr>
          <w:r w:rsidRPr="00CB0248">
            <w:rPr>
              <w:rFonts w:ascii="Arial" w:hAnsi="Arial"/>
              <w:color w:val="000080"/>
              <w:spacing w:val="-3"/>
              <w:sz w:val="24"/>
              <w:szCs w:val="24"/>
            </w:rPr>
            <w:t>HARRISBURG, PA 17120</w:t>
          </w:r>
        </w:p>
      </w:tc>
      <w:tc>
        <w:tcPr>
          <w:tcW w:w="1452" w:type="dxa"/>
        </w:tcPr>
        <w:p w14:paraId="298C1CCA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7F3930B2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500E0929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4582445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18453EF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C94D69C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14:paraId="34F9EFE5" w14:textId="77777777"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14:paraId="69ACD14D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05B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16D8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AB7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153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6E9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4F54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367C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3A27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3EA3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17F36"/>
    <w:rsid w:val="004218C6"/>
    <w:rsid w:val="00424164"/>
    <w:rsid w:val="0042449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56136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455F"/>
    <w:rsid w:val="00525CD3"/>
    <w:rsid w:val="00526FB8"/>
    <w:rsid w:val="005276CB"/>
    <w:rsid w:val="00533483"/>
    <w:rsid w:val="00534904"/>
    <w:rsid w:val="005357CB"/>
    <w:rsid w:val="00540952"/>
    <w:rsid w:val="00541061"/>
    <w:rsid w:val="0054127C"/>
    <w:rsid w:val="00541765"/>
    <w:rsid w:val="00543552"/>
    <w:rsid w:val="005438EA"/>
    <w:rsid w:val="00545343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05B"/>
    <w:rsid w:val="00645A77"/>
    <w:rsid w:val="00654DBE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19A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4C4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1B16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1A54"/>
    <w:rsid w:val="007D2067"/>
    <w:rsid w:val="007D25CB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1B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0E4A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2058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701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E7E09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233A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E7695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26D1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248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5101"/>
    <w:rsid w:val="00D67BA3"/>
    <w:rsid w:val="00D701AE"/>
    <w:rsid w:val="00D737F5"/>
    <w:rsid w:val="00D73EE2"/>
    <w:rsid w:val="00D7612E"/>
    <w:rsid w:val="00D77A34"/>
    <w:rsid w:val="00D77BB5"/>
    <w:rsid w:val="00D808DE"/>
    <w:rsid w:val="00D80D5D"/>
    <w:rsid w:val="00D81119"/>
    <w:rsid w:val="00D842D8"/>
    <w:rsid w:val="00D84543"/>
    <w:rsid w:val="00D846BC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E5"/>
    <w:rsid w:val="00DC4DD8"/>
    <w:rsid w:val="00DC5A10"/>
    <w:rsid w:val="00DC65B7"/>
    <w:rsid w:val="00DD061C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3530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017F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1D8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2F29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0A8AE1E1"/>
  <w15:docId w15:val="{B43F5E95-FB06-4219-800F-198592D6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wolf\AppData\Roaming\Microsoft\Templates\Request%20for%20Original%20Signatu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C3FA-050E-442E-8318-87C0A7C3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Request for Original Signature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2019-03-13T20:06:00Z</cp:lastPrinted>
  <dcterms:created xsi:type="dcterms:W3CDTF">2019-06-12T15:35:00Z</dcterms:created>
  <dcterms:modified xsi:type="dcterms:W3CDTF">2019-06-12T15:35:00Z</dcterms:modified>
</cp:coreProperties>
</file>