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6892" w14:textId="75DFA33D" w:rsidR="00417F36" w:rsidRDefault="006A55AC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11, 2019</w:t>
      </w:r>
    </w:p>
    <w:p w14:paraId="3DC4BB8B" w14:textId="2411F749" w:rsidR="0031367C" w:rsidRDefault="006A55AC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C-2018-3004647</w:t>
      </w:r>
    </w:p>
    <w:p w14:paraId="3F5B9D8F" w14:textId="77777777" w:rsidR="0031367C" w:rsidRPr="000E37BC" w:rsidRDefault="0031367C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3E8D113" w14:textId="77777777" w:rsidR="0031367C" w:rsidRDefault="0031367C" w:rsidP="0031367C">
      <w:pPr>
        <w:rPr>
          <w:rFonts w:ascii="Microsoft Sans Serif" w:hAnsi="Microsoft Sans Serif" w:cs="Microsoft Sans Serif"/>
          <w:sz w:val="24"/>
          <w:szCs w:val="24"/>
        </w:rPr>
      </w:pPr>
    </w:p>
    <w:p w14:paraId="0F990877" w14:textId="5C02A141" w:rsidR="00417F36" w:rsidRPr="006A55AC" w:rsidRDefault="006A55AC" w:rsidP="00417F36">
      <w:pPr>
        <w:rPr>
          <w:rFonts w:ascii="Arial" w:hAnsi="Arial"/>
          <w:sz w:val="24"/>
          <w:szCs w:val="24"/>
        </w:rPr>
      </w:pPr>
      <w:r w:rsidRPr="006A55AC">
        <w:rPr>
          <w:rFonts w:ascii="Arial" w:hAnsi="Arial" w:cs="Arial"/>
          <w:color w:val="000000"/>
          <w:sz w:val="24"/>
          <w:szCs w:val="24"/>
        </w:rPr>
        <w:t xml:space="preserve">JOHN SIEGLE </w:t>
      </w:r>
      <w:r w:rsidRPr="006A55AC">
        <w:rPr>
          <w:rFonts w:ascii="Arial" w:hAnsi="Arial" w:cs="Arial"/>
          <w:color w:val="000000"/>
          <w:sz w:val="24"/>
          <w:szCs w:val="24"/>
        </w:rPr>
        <w:br/>
        <w:t>185 WEST MADISON STREET</w:t>
      </w:r>
      <w:r w:rsidRPr="006A55AC">
        <w:rPr>
          <w:rFonts w:ascii="Arial" w:hAnsi="Arial" w:cs="Arial"/>
          <w:color w:val="000000"/>
          <w:sz w:val="24"/>
          <w:szCs w:val="24"/>
        </w:rPr>
        <w:br/>
        <w:t>MOHNTON, PA 19540</w:t>
      </w:r>
    </w:p>
    <w:p w14:paraId="7CE67EA4" w14:textId="77777777" w:rsidR="00417F36" w:rsidRPr="006A55AC" w:rsidRDefault="00417F36" w:rsidP="00417F36">
      <w:pPr>
        <w:rPr>
          <w:rFonts w:ascii="Arial" w:hAnsi="Arial"/>
          <w:sz w:val="24"/>
          <w:szCs w:val="24"/>
        </w:rPr>
      </w:pPr>
    </w:p>
    <w:p w14:paraId="3195495F" w14:textId="1F6FFFF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7D25CB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472C9B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55C1CDA" w14:textId="39E02BD9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52455F">
        <w:rPr>
          <w:rFonts w:ascii="Arial" w:hAnsi="Arial"/>
          <w:b/>
          <w:sz w:val="24"/>
        </w:rPr>
        <w:t xml:space="preserve">Reply to </w:t>
      </w:r>
      <w:r w:rsidR="006A55AC">
        <w:rPr>
          <w:rFonts w:ascii="Arial" w:hAnsi="Arial"/>
          <w:b/>
          <w:sz w:val="24"/>
        </w:rPr>
        <w:t>Motion</w:t>
      </w:r>
      <w:r w:rsidR="00FE2F29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>to you because it is required for us to have an original signature</w:t>
      </w:r>
      <w:r w:rsidR="00B826D1">
        <w:rPr>
          <w:rFonts w:ascii="Arial" w:hAnsi="Arial"/>
          <w:sz w:val="24"/>
        </w:rPr>
        <w:t xml:space="preserve"> on </w:t>
      </w:r>
      <w:r w:rsidR="006A55AC">
        <w:rPr>
          <w:rFonts w:ascii="Arial" w:hAnsi="Arial"/>
          <w:sz w:val="24"/>
        </w:rPr>
        <w:t>all filings</w:t>
      </w:r>
      <w:bookmarkStart w:id="0" w:name="_GoBack"/>
      <w:bookmarkEnd w:id="0"/>
      <w:r w:rsidRPr="00417F36">
        <w:rPr>
          <w:rFonts w:ascii="Arial" w:hAnsi="Arial"/>
          <w:sz w:val="24"/>
        </w:rPr>
        <w:t>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</w:t>
      </w:r>
      <w:r w:rsidR="00B826D1">
        <w:rPr>
          <w:rFonts w:ascii="Arial" w:hAnsi="Arial"/>
          <w:sz w:val="24"/>
        </w:rPr>
        <w:t>s</w:t>
      </w:r>
      <w:r w:rsidRPr="00417F36">
        <w:rPr>
          <w:rFonts w:ascii="Arial" w:hAnsi="Arial"/>
          <w:sz w:val="24"/>
        </w:rPr>
        <w:t xml:space="preserve"> stating ‘Sign Here’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 w:rsidRPr="0031367C">
        <w:rPr>
          <w:rFonts w:ascii="Arial" w:hAnsi="Arial"/>
          <w:sz w:val="24"/>
          <w:u w:val="single"/>
        </w:rPr>
        <w:t>Please note we are unable to accept a photocopy</w:t>
      </w:r>
      <w:r w:rsidR="007D25CB" w:rsidRPr="0031367C">
        <w:rPr>
          <w:rFonts w:ascii="Arial" w:hAnsi="Arial"/>
          <w:sz w:val="24"/>
          <w:u w:val="single"/>
        </w:rPr>
        <w:t xml:space="preserve">, fax, </w:t>
      </w:r>
      <w:r w:rsidR="0031367C" w:rsidRPr="0031367C">
        <w:rPr>
          <w:rFonts w:ascii="Arial" w:hAnsi="Arial"/>
          <w:sz w:val="24"/>
          <w:u w:val="single"/>
        </w:rPr>
        <w:t xml:space="preserve">ink stamp, </w:t>
      </w:r>
      <w:r w:rsidR="00FE2F29" w:rsidRPr="0031367C">
        <w:rPr>
          <w:rFonts w:ascii="Arial" w:hAnsi="Arial"/>
          <w:sz w:val="24"/>
          <w:u w:val="single"/>
        </w:rPr>
        <w:t>or other non-original signature.</w:t>
      </w:r>
    </w:p>
    <w:p w14:paraId="09CBA01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3C9D52B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Response with original signature we will be able to process as needed.  If you do not return within 10 days your filing will be considered unfiled. </w:t>
      </w:r>
    </w:p>
    <w:p w14:paraId="5103B6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682EAF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377C54A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C8657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DE9FF3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4F0D18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15A2D4C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E5A431" wp14:editId="54D8A319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AA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B3DDF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FA63AF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730521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3C955A2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5DE6DA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7C4DD92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18F91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BCC715A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14:paraId="5ACD99F4" w14:textId="77777777" w:rsidR="00FE2F29" w:rsidRDefault="00FE2F29" w:rsidP="00417F36">
      <w:pPr>
        <w:rPr>
          <w:rFonts w:ascii="Arial" w:hAnsi="Arial"/>
          <w:sz w:val="24"/>
        </w:rPr>
      </w:pPr>
    </w:p>
    <w:p w14:paraId="1C98118A" w14:textId="46211067" w:rsidR="00635B49" w:rsidRPr="00417F36" w:rsidRDefault="00417F36" w:rsidP="00417F36">
      <w:proofErr w:type="spellStart"/>
      <w:r>
        <w:rPr>
          <w:rFonts w:ascii="Arial" w:hAnsi="Arial"/>
          <w:sz w:val="24"/>
        </w:rPr>
        <w:t>RC:</w:t>
      </w:r>
      <w:r w:rsidR="0052455F">
        <w:rPr>
          <w:rFonts w:ascii="Arial" w:hAnsi="Arial"/>
          <w:sz w:val="24"/>
        </w:rPr>
        <w:t>mm</w:t>
      </w:r>
      <w:proofErr w:type="spellEnd"/>
    </w:p>
    <w:sectPr w:rsidR="00635B49" w:rsidRPr="00417F3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CAC35" w14:textId="77777777" w:rsidR="007D3750" w:rsidRDefault="007D3750" w:rsidP="00635B49">
      <w:r>
        <w:separator/>
      </w:r>
    </w:p>
  </w:endnote>
  <w:endnote w:type="continuationSeparator" w:id="0">
    <w:p w14:paraId="7F2255A6" w14:textId="77777777" w:rsidR="007D3750" w:rsidRDefault="007D375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052BB" w14:textId="77777777" w:rsidR="007D3750" w:rsidRDefault="007D3750" w:rsidP="00635B49">
      <w:r>
        <w:separator/>
      </w:r>
    </w:p>
  </w:footnote>
  <w:footnote w:type="continuationSeparator" w:id="0">
    <w:p w14:paraId="43ABC162" w14:textId="77777777" w:rsidR="007D3750" w:rsidRDefault="007D375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374FA22" w14:textId="77777777" w:rsidTr="00F10AA0">
      <w:trPr>
        <w:trHeight w:val="1170"/>
      </w:trPr>
      <w:tc>
        <w:tcPr>
          <w:tcW w:w="1800" w:type="dxa"/>
        </w:tcPr>
        <w:p w14:paraId="08CEAD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DEDFFD2" wp14:editId="2E7C0BA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DC451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C53211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C29C0A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8CFC6B0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60644D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298C1CC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3930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0E09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82445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8453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C94D6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4F9EFE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ACD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6D8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AB7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6E9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67C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EA3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13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455F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38EA"/>
    <w:rsid w:val="00545343"/>
    <w:rsid w:val="00546C97"/>
    <w:rsid w:val="00546F02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DBE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19A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34C4"/>
    <w:rsid w:val="006949C4"/>
    <w:rsid w:val="00694DBF"/>
    <w:rsid w:val="00694FAF"/>
    <w:rsid w:val="00695F85"/>
    <w:rsid w:val="0069608D"/>
    <w:rsid w:val="006A47FC"/>
    <w:rsid w:val="006A55A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25CB"/>
    <w:rsid w:val="007D3750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1B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E7E09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233A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E7695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6D1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6BC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30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1D8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8AE1E1"/>
  <w15:docId w15:val="{B43F5E95-FB06-4219-800F-198592D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87B0-3194-4F94-9FA1-D9A5CE59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2019-03-13T20:06:00Z</cp:lastPrinted>
  <dcterms:created xsi:type="dcterms:W3CDTF">2019-07-11T12:04:00Z</dcterms:created>
  <dcterms:modified xsi:type="dcterms:W3CDTF">2019-07-11T12:04:00Z</dcterms:modified>
</cp:coreProperties>
</file>