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5633" w14:textId="659E8146" w:rsidR="00635B49" w:rsidRDefault="004C14BE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</w:t>
      </w:r>
      <w:r w:rsidR="00EB7818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, 2019</w:t>
      </w:r>
    </w:p>
    <w:p w14:paraId="4E75B09A" w14:textId="77777777" w:rsidR="00A365E6" w:rsidRP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IN REPLY PLEASE</w:t>
      </w:r>
    </w:p>
    <w:p w14:paraId="1404E821" w14:textId="08096FCA" w:rsidR="00A365E6" w:rsidRDefault="00A365E6" w:rsidP="00B666BD">
      <w:pPr>
        <w:jc w:val="right"/>
        <w:rPr>
          <w:rFonts w:ascii="Arial" w:hAnsi="Arial"/>
          <w:sz w:val="16"/>
          <w:szCs w:val="12"/>
        </w:rPr>
      </w:pPr>
      <w:r w:rsidRPr="00A365E6">
        <w:rPr>
          <w:rFonts w:ascii="Arial" w:hAnsi="Arial"/>
          <w:sz w:val="16"/>
          <w:szCs w:val="12"/>
        </w:rPr>
        <w:t>REFER TO OUR FILE NUMBER</w:t>
      </w:r>
    </w:p>
    <w:p w14:paraId="6D125526" w14:textId="77777777" w:rsidR="004C14BE" w:rsidRPr="004C14BE" w:rsidRDefault="004C14BE" w:rsidP="00B666BD">
      <w:pPr>
        <w:jc w:val="right"/>
        <w:rPr>
          <w:rFonts w:ascii="Arial" w:hAnsi="Arial"/>
          <w:sz w:val="16"/>
          <w:szCs w:val="16"/>
        </w:rPr>
      </w:pPr>
    </w:p>
    <w:p w14:paraId="1B49E7D9" w14:textId="0CD23CAA" w:rsidR="00512B4B" w:rsidRDefault="00FA3B58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DOCKET</w:t>
      </w:r>
      <w:r w:rsidR="00A365E6">
        <w:rPr>
          <w:rFonts w:ascii="Arial" w:hAnsi="Arial"/>
          <w:sz w:val="24"/>
        </w:rPr>
        <w:t>#</w:t>
      </w:r>
      <w:r w:rsidR="00EB7818">
        <w:rPr>
          <w:rFonts w:ascii="Arial" w:hAnsi="Arial"/>
          <w:sz w:val="24"/>
        </w:rPr>
        <w:t xml:space="preserve"> </w:t>
      </w:r>
      <w:bookmarkStart w:id="0" w:name="_GoBack"/>
      <w:bookmarkEnd w:id="0"/>
      <w:r w:rsidR="004C14BE">
        <w:rPr>
          <w:rFonts w:ascii="Arial" w:hAnsi="Arial"/>
          <w:sz w:val="24"/>
        </w:rPr>
        <w:t>C-2017-2632636</w:t>
      </w:r>
    </w:p>
    <w:p w14:paraId="7D502999" w14:textId="77777777" w:rsidR="002E2A38" w:rsidRDefault="002E2A38" w:rsidP="00635B49">
      <w:pPr>
        <w:rPr>
          <w:rFonts w:ascii="Arial" w:hAnsi="Arial"/>
          <w:sz w:val="24"/>
        </w:rPr>
      </w:pPr>
    </w:p>
    <w:p w14:paraId="2A5974F6" w14:textId="77777777" w:rsidR="004C14BE" w:rsidRDefault="004C14B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PAUL BERGINC</w:t>
      </w:r>
    </w:p>
    <w:p w14:paraId="16C1FE35" w14:textId="77777777" w:rsidR="004C14BE" w:rsidRDefault="004C14B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245 PENN ADAMSBURG RD</w:t>
      </w:r>
    </w:p>
    <w:p w14:paraId="2FA96A1F" w14:textId="13E24AE6" w:rsidR="00B23716" w:rsidRDefault="004C14B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PENN PA  15675</w:t>
      </w:r>
    </w:p>
    <w:p w14:paraId="1158FD6F" w14:textId="77777777" w:rsidR="00B23716" w:rsidRDefault="00B23716" w:rsidP="00635B49">
      <w:pPr>
        <w:rPr>
          <w:rFonts w:ascii="Arial" w:hAnsi="Arial"/>
          <w:sz w:val="24"/>
        </w:rPr>
      </w:pPr>
    </w:p>
    <w:p w14:paraId="637257A5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3499372C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4E671D7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47AA43A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9F27C4A" w14:textId="40989258" w:rsidR="00B666BD" w:rsidRDefault="0077682D" w:rsidP="00B666B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A365E6">
        <w:rPr>
          <w:rFonts w:ascii="Arial" w:hAnsi="Arial" w:cs="Arial"/>
          <w:sz w:val="22"/>
          <w:szCs w:val="22"/>
        </w:rPr>
        <w:t>We are returning you</w:t>
      </w:r>
      <w:r w:rsidR="00291232">
        <w:rPr>
          <w:rFonts w:ascii="Arial" w:hAnsi="Arial" w:cs="Arial"/>
          <w:sz w:val="22"/>
          <w:szCs w:val="22"/>
        </w:rPr>
        <w:t>r</w:t>
      </w:r>
      <w:r w:rsidR="00A365E6">
        <w:rPr>
          <w:rFonts w:ascii="Arial" w:hAnsi="Arial" w:cs="Arial"/>
          <w:sz w:val="22"/>
          <w:szCs w:val="22"/>
        </w:rPr>
        <w:t xml:space="preserve"> Exceptions dated </w:t>
      </w:r>
      <w:r w:rsidR="004C14BE">
        <w:rPr>
          <w:rFonts w:ascii="Arial" w:hAnsi="Arial" w:cs="Arial"/>
          <w:sz w:val="22"/>
          <w:szCs w:val="22"/>
        </w:rPr>
        <w:t>J</w:t>
      </w:r>
      <w:r w:rsidR="00291232">
        <w:rPr>
          <w:rFonts w:ascii="Arial" w:hAnsi="Arial" w:cs="Arial"/>
          <w:sz w:val="22"/>
          <w:szCs w:val="22"/>
        </w:rPr>
        <w:t xml:space="preserve">uly </w:t>
      </w:r>
      <w:r w:rsidR="004C14BE">
        <w:rPr>
          <w:rFonts w:ascii="Arial" w:hAnsi="Arial" w:cs="Arial"/>
          <w:sz w:val="22"/>
          <w:szCs w:val="22"/>
        </w:rPr>
        <w:t>9, 2019</w:t>
      </w:r>
      <w:r w:rsidR="00A365E6">
        <w:rPr>
          <w:rFonts w:ascii="Arial" w:hAnsi="Arial" w:cs="Arial"/>
          <w:sz w:val="22"/>
          <w:szCs w:val="22"/>
        </w:rPr>
        <w:t xml:space="preserve"> to you because it is required for us to have an original signature in order to process your filing</w:t>
      </w:r>
      <w:r w:rsidR="002E2A38">
        <w:rPr>
          <w:rFonts w:ascii="Arial" w:hAnsi="Arial" w:cs="Arial"/>
          <w:sz w:val="22"/>
          <w:szCs w:val="22"/>
        </w:rPr>
        <w:t>.</w:t>
      </w:r>
    </w:p>
    <w:p w14:paraId="1697112E" w14:textId="77777777" w:rsidR="00A365E6" w:rsidRDefault="00A365E6" w:rsidP="00B666BD">
      <w:pPr>
        <w:rPr>
          <w:rFonts w:ascii="Arial" w:hAnsi="Arial" w:cs="Arial"/>
          <w:sz w:val="22"/>
          <w:szCs w:val="22"/>
        </w:rPr>
      </w:pPr>
    </w:p>
    <w:p w14:paraId="6D49EF55" w14:textId="77777777" w:rsidR="00922ECD" w:rsidRDefault="00A365E6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Please </w:t>
      </w:r>
      <w:r>
        <w:rPr>
          <w:rFonts w:ascii="Arial" w:hAnsi="Arial" w:cs="Arial"/>
          <w:b/>
          <w:sz w:val="22"/>
          <w:szCs w:val="22"/>
          <w:u w:val="single"/>
        </w:rPr>
        <w:t>sign and date in ink</w:t>
      </w:r>
      <w:r>
        <w:rPr>
          <w:rFonts w:ascii="Arial" w:hAnsi="Arial" w:cs="Arial"/>
          <w:sz w:val="22"/>
          <w:szCs w:val="22"/>
        </w:rPr>
        <w:t xml:space="preserve"> as indicated by the tab stating “Sign Here” and </w:t>
      </w:r>
      <w:r w:rsidR="00922ECD">
        <w:rPr>
          <w:rFonts w:ascii="Arial" w:hAnsi="Arial" w:cs="Arial"/>
          <w:sz w:val="22"/>
          <w:szCs w:val="22"/>
        </w:rPr>
        <w:t xml:space="preserve">then </w:t>
      </w:r>
      <w:r>
        <w:rPr>
          <w:rFonts w:ascii="Arial" w:hAnsi="Arial" w:cs="Arial"/>
          <w:sz w:val="22"/>
          <w:szCs w:val="22"/>
        </w:rPr>
        <w:t xml:space="preserve">return to the address listed at the top of this letter.  </w:t>
      </w:r>
    </w:p>
    <w:p w14:paraId="766B1BD3" w14:textId="77777777" w:rsidR="00922ECD" w:rsidRDefault="00922ECD" w:rsidP="0077682D">
      <w:pPr>
        <w:rPr>
          <w:rFonts w:ascii="Arial" w:hAnsi="Arial" w:cs="Arial"/>
          <w:sz w:val="22"/>
          <w:szCs w:val="22"/>
        </w:rPr>
      </w:pPr>
    </w:p>
    <w:p w14:paraId="396D3A92" w14:textId="55E60BBB" w:rsidR="00B666BD" w:rsidRDefault="00A365E6" w:rsidP="00922EC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granting an extension of 10 days from the date of this letter to return your signed Exceptions.  If you do not return </w:t>
      </w:r>
      <w:r w:rsidR="00A326E1">
        <w:rPr>
          <w:rFonts w:ascii="Arial" w:hAnsi="Arial" w:cs="Arial"/>
          <w:sz w:val="22"/>
          <w:szCs w:val="22"/>
        </w:rPr>
        <w:t>them</w:t>
      </w:r>
      <w:r w:rsidR="00291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within 10 days</w:t>
      </w:r>
      <w:r w:rsidR="00A326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your filing will be considered unfiled.</w:t>
      </w:r>
    </w:p>
    <w:p w14:paraId="2E6CBC78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1C8721BC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="00A365E6">
        <w:rPr>
          <w:rFonts w:ascii="Arial" w:hAnsi="Arial"/>
          <w:sz w:val="22"/>
          <w:szCs w:val="22"/>
        </w:rPr>
        <w:t>Thank you for your attention to this matter</w:t>
      </w:r>
      <w:r w:rsidR="00473C72">
        <w:rPr>
          <w:rFonts w:ascii="Arial" w:hAnsi="Arial"/>
          <w:sz w:val="22"/>
          <w:szCs w:val="22"/>
        </w:rPr>
        <w:t>.</w:t>
      </w:r>
    </w:p>
    <w:p w14:paraId="0725F07C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55876796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469DDB9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AC3245" wp14:editId="201153B7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0FDA0C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D0E7865" w14:textId="77777777" w:rsidR="00635B49" w:rsidRDefault="00635B49" w:rsidP="00635B49">
      <w:pPr>
        <w:rPr>
          <w:rFonts w:ascii="Arial" w:hAnsi="Arial"/>
          <w:sz w:val="24"/>
        </w:rPr>
      </w:pPr>
    </w:p>
    <w:p w14:paraId="7F2D7CB3" w14:textId="77777777" w:rsidR="00635B49" w:rsidRDefault="00635B49" w:rsidP="00635B49">
      <w:pPr>
        <w:rPr>
          <w:rFonts w:ascii="Arial" w:hAnsi="Arial"/>
          <w:sz w:val="24"/>
        </w:rPr>
      </w:pPr>
    </w:p>
    <w:p w14:paraId="0F15E03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470A6C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167C1C7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481C26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10B3AA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6D6586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80A870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6EA7A3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C609BE6" w14:textId="27714F91" w:rsidR="00A365E6" w:rsidRPr="00A365E6" w:rsidRDefault="00A365E6" w:rsidP="00A365E6">
      <w:pPr>
        <w:rPr>
          <w:szCs w:val="18"/>
        </w:rPr>
      </w:pPr>
      <w:r w:rsidRPr="00A365E6">
        <w:rPr>
          <w:rFonts w:ascii="Arial" w:hAnsi="Arial"/>
          <w:szCs w:val="18"/>
        </w:rPr>
        <w:t xml:space="preserve">RC: </w:t>
      </w:r>
      <w:r w:rsidR="004C14BE">
        <w:rPr>
          <w:rFonts w:ascii="Arial" w:hAnsi="Arial"/>
          <w:szCs w:val="18"/>
        </w:rPr>
        <w:t>JAV</w:t>
      </w:r>
    </w:p>
    <w:p w14:paraId="0149BEAB" w14:textId="77777777" w:rsidR="00A365E6" w:rsidRDefault="00A365E6" w:rsidP="00635B49">
      <w:pPr>
        <w:rPr>
          <w:rFonts w:ascii="Arial" w:hAnsi="Arial" w:cs="Arial"/>
        </w:rPr>
      </w:pPr>
    </w:p>
    <w:p w14:paraId="0524601F" w14:textId="74E15558" w:rsidR="00635B49" w:rsidRPr="00A365E6" w:rsidRDefault="00B23716" w:rsidP="00635B49">
      <w:pPr>
        <w:rPr>
          <w:rFonts w:ascii="Arial" w:hAnsi="Arial" w:cs="Arial"/>
        </w:rPr>
      </w:pPr>
      <w:r w:rsidRPr="00A365E6">
        <w:rPr>
          <w:rFonts w:ascii="Arial" w:hAnsi="Arial" w:cs="Arial"/>
        </w:rPr>
        <w:t>Enclosure</w:t>
      </w:r>
      <w:r w:rsidR="00A365E6" w:rsidRPr="00A365E6">
        <w:rPr>
          <w:rFonts w:ascii="Arial" w:hAnsi="Arial" w:cs="Arial"/>
        </w:rPr>
        <w:t>s: Exceptions</w:t>
      </w:r>
    </w:p>
    <w:p w14:paraId="5F882901" w14:textId="0B6FEDAA" w:rsidR="002E2A38" w:rsidRPr="00A365E6" w:rsidRDefault="002E2A38" w:rsidP="00635B49">
      <w:pPr>
        <w:rPr>
          <w:rFonts w:ascii="Arial" w:hAnsi="Arial" w:cs="Arial"/>
        </w:rPr>
      </w:pPr>
    </w:p>
    <w:p w14:paraId="0599E2FE" w14:textId="77777777" w:rsidR="002E2A38" w:rsidRDefault="002E2A38" w:rsidP="00635B49">
      <w:pPr>
        <w:rPr>
          <w:rFonts w:ascii="Arial" w:hAnsi="Arial" w:cs="Arial"/>
        </w:rPr>
      </w:pPr>
    </w:p>
    <w:p w14:paraId="7BA5D368" w14:textId="77777777" w:rsidR="00A365E6" w:rsidRPr="00A365E6" w:rsidRDefault="00A365E6" w:rsidP="00635B49">
      <w:pPr>
        <w:rPr>
          <w:rFonts w:ascii="Arial" w:hAnsi="Arial" w:cs="Arial"/>
        </w:rPr>
      </w:pPr>
    </w:p>
    <w:sectPr w:rsidR="00A365E6" w:rsidRPr="00A365E6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FA9A7" w14:textId="77777777" w:rsidR="0042370B" w:rsidRDefault="0042370B" w:rsidP="00635B49">
      <w:r>
        <w:separator/>
      </w:r>
    </w:p>
  </w:endnote>
  <w:endnote w:type="continuationSeparator" w:id="0">
    <w:p w14:paraId="5FA1ED03" w14:textId="77777777" w:rsidR="0042370B" w:rsidRDefault="0042370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EBA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2B9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2E7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40D2" w14:textId="77777777" w:rsidR="0042370B" w:rsidRDefault="0042370B" w:rsidP="00635B49">
      <w:r>
        <w:separator/>
      </w:r>
    </w:p>
  </w:footnote>
  <w:footnote w:type="continuationSeparator" w:id="0">
    <w:p w14:paraId="3AC007C5" w14:textId="77777777" w:rsidR="0042370B" w:rsidRDefault="0042370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154B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2D7D748" w14:textId="77777777" w:rsidTr="00F10AA0">
      <w:trPr>
        <w:trHeight w:val="1170"/>
      </w:trPr>
      <w:tc>
        <w:tcPr>
          <w:tcW w:w="1800" w:type="dxa"/>
        </w:tcPr>
        <w:p w14:paraId="7389720A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1AA01B4" wp14:editId="7210124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AE8E93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48898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DD0B4B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AB1C4EB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0DC4FB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3EEA682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ABAAF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CAA20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B7517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4BC46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FBA00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367FF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0D6AD9F9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2DC2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1A28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057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4EC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3ACD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232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43AB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70B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4BE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563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ECD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823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26E1"/>
    <w:rsid w:val="00A35056"/>
    <w:rsid w:val="00A365E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D0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ED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B7818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259179"/>
  <w15:docId w15:val="{CB94B83C-EE09-4E13-8E2E-82E04D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61F8-F5D2-4CB6-8B50-8F55D476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Vigilante, Joyce</cp:lastModifiedBy>
  <cp:revision>10</cp:revision>
  <cp:lastPrinted>2019-07-12T15:58:00Z</cp:lastPrinted>
  <dcterms:created xsi:type="dcterms:W3CDTF">2019-07-12T15:05:00Z</dcterms:created>
  <dcterms:modified xsi:type="dcterms:W3CDTF">2019-07-12T16:53:00Z</dcterms:modified>
</cp:coreProperties>
</file>