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E1F90" w14:paraId="31454A29" w14:textId="77777777" w:rsidTr="00530BF7">
        <w:trPr>
          <w:trHeight w:val="990"/>
        </w:trPr>
        <w:tc>
          <w:tcPr>
            <w:tcW w:w="1363" w:type="dxa"/>
          </w:tcPr>
          <w:p w14:paraId="19D673C5" w14:textId="77777777" w:rsidR="00AE1F90" w:rsidRDefault="00AE1F90" w:rsidP="00530BF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7198C7D" wp14:editId="7A2F5C57">
                  <wp:extent cx="723900" cy="723900"/>
                  <wp:effectExtent l="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3241B2A" w14:textId="77777777" w:rsidR="00AE1F90" w:rsidRDefault="00AE1F90" w:rsidP="00530BF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B3308DB" w14:textId="77777777" w:rsidR="00AE1F90" w:rsidRDefault="00AE1F90" w:rsidP="00530BF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FE770EE" w14:textId="77777777" w:rsidR="00AE1F90" w:rsidRDefault="00AE1F90" w:rsidP="00530BF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CE43D37" w14:textId="673253ED" w:rsidR="00AE1F90" w:rsidRDefault="00445901" w:rsidP="00530BF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E1F90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B0D5041" w14:textId="77777777" w:rsidR="00AE1F90" w:rsidRDefault="00AE1F90" w:rsidP="00530BF7">
            <w:pPr>
              <w:rPr>
                <w:rFonts w:ascii="Arial" w:hAnsi="Arial"/>
                <w:sz w:val="12"/>
              </w:rPr>
            </w:pPr>
          </w:p>
          <w:p w14:paraId="78CCAF51" w14:textId="77777777" w:rsidR="00AE1F90" w:rsidRDefault="00AE1F90" w:rsidP="00530BF7">
            <w:pPr>
              <w:rPr>
                <w:rFonts w:ascii="Arial" w:hAnsi="Arial"/>
                <w:sz w:val="12"/>
              </w:rPr>
            </w:pPr>
          </w:p>
          <w:p w14:paraId="5F6EB13B" w14:textId="77777777" w:rsidR="00AE1F90" w:rsidRDefault="00AE1F90" w:rsidP="00530BF7">
            <w:pPr>
              <w:rPr>
                <w:rFonts w:ascii="Arial" w:hAnsi="Arial"/>
                <w:sz w:val="12"/>
              </w:rPr>
            </w:pPr>
          </w:p>
          <w:p w14:paraId="3492198C" w14:textId="77777777" w:rsidR="00AE1F90" w:rsidRDefault="00AE1F90" w:rsidP="00530BF7">
            <w:pPr>
              <w:rPr>
                <w:rFonts w:ascii="Arial" w:hAnsi="Arial"/>
                <w:sz w:val="12"/>
              </w:rPr>
            </w:pPr>
          </w:p>
          <w:p w14:paraId="63EAE606" w14:textId="77777777" w:rsidR="00AE1F90" w:rsidRDefault="00AE1F90" w:rsidP="00530BF7">
            <w:pPr>
              <w:rPr>
                <w:rFonts w:ascii="Arial" w:hAnsi="Arial"/>
                <w:sz w:val="12"/>
              </w:rPr>
            </w:pPr>
          </w:p>
          <w:p w14:paraId="45877009" w14:textId="77777777" w:rsidR="00AE1F90" w:rsidRDefault="00AE1F90" w:rsidP="00530BF7">
            <w:pPr>
              <w:rPr>
                <w:rFonts w:ascii="Arial" w:hAnsi="Arial"/>
                <w:sz w:val="12"/>
              </w:rPr>
            </w:pPr>
          </w:p>
          <w:p w14:paraId="77E1ECC5" w14:textId="77777777" w:rsidR="00AE1F90" w:rsidRDefault="00AE1F90" w:rsidP="00530BF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A3AE5D4" w14:textId="1B6B4156" w:rsidR="00AE1F90" w:rsidRPr="00930C9F" w:rsidRDefault="00EE5220" w:rsidP="00AE1F90">
      <w:pPr>
        <w:jc w:val="center"/>
        <w:rPr>
          <w:sz w:val="24"/>
          <w:szCs w:val="24"/>
        </w:rPr>
      </w:pPr>
      <w:r>
        <w:rPr>
          <w:sz w:val="24"/>
          <w:szCs w:val="24"/>
        </w:rPr>
        <w:t>July 26, 2019</w:t>
      </w:r>
    </w:p>
    <w:p w14:paraId="508FD52D" w14:textId="77777777" w:rsidR="00AE1F90" w:rsidRPr="00930C9F" w:rsidRDefault="00AE1F90" w:rsidP="00AE1F90">
      <w:pPr>
        <w:rPr>
          <w:sz w:val="24"/>
          <w:szCs w:val="24"/>
        </w:rPr>
      </w:pPr>
    </w:p>
    <w:p w14:paraId="38F1ED0D" w14:textId="3762F0A6" w:rsidR="00AE1F90" w:rsidRPr="00047F85" w:rsidRDefault="00D91A7B" w:rsidP="00AE1F9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E43A7B">
        <w:rPr>
          <w:b/>
          <w:sz w:val="24"/>
          <w:szCs w:val="24"/>
        </w:rPr>
        <w:t>-20</w:t>
      </w:r>
      <w:r>
        <w:rPr>
          <w:b/>
          <w:sz w:val="24"/>
          <w:szCs w:val="24"/>
        </w:rPr>
        <w:t>1</w:t>
      </w:r>
      <w:r w:rsidR="00E43A7B">
        <w:rPr>
          <w:b/>
          <w:sz w:val="24"/>
          <w:szCs w:val="24"/>
        </w:rPr>
        <w:t>9-</w:t>
      </w:r>
      <w:r>
        <w:rPr>
          <w:b/>
          <w:sz w:val="24"/>
          <w:szCs w:val="24"/>
        </w:rPr>
        <w:t>3009839</w:t>
      </w:r>
    </w:p>
    <w:p w14:paraId="341FCD10" w14:textId="27D16D5F" w:rsidR="00AE1F90" w:rsidRDefault="00E854A2" w:rsidP="00AE1F9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8D6DC3" w:rsidRPr="008D6DC3">
        <w:rPr>
          <w:b/>
          <w:sz w:val="24"/>
          <w:szCs w:val="24"/>
        </w:rPr>
        <w:t>8911643</w:t>
      </w:r>
    </w:p>
    <w:p w14:paraId="285DB040" w14:textId="23FBEBDB" w:rsidR="008D6DC3" w:rsidRPr="00047F85" w:rsidRDefault="00E43A7B" w:rsidP="00AE1F9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610CA2" w:rsidRPr="008D6DC3">
        <w:rPr>
          <w:b/>
          <w:sz w:val="24"/>
          <w:szCs w:val="24"/>
        </w:rPr>
        <w:t>-2</w:t>
      </w:r>
      <w:r w:rsidR="00610CA2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1</w:t>
      </w:r>
      <w:r w:rsidR="00610CA2" w:rsidRPr="008D6DC3">
        <w:rPr>
          <w:b/>
          <w:sz w:val="24"/>
          <w:szCs w:val="24"/>
        </w:rPr>
        <w:t>9-</w:t>
      </w:r>
      <w:r w:rsidR="00610CA2">
        <w:rPr>
          <w:b/>
          <w:sz w:val="24"/>
          <w:szCs w:val="24"/>
        </w:rPr>
        <w:t>3010119</w:t>
      </w:r>
    </w:p>
    <w:p w14:paraId="430AA146" w14:textId="2DF224A1" w:rsidR="00AE1F90" w:rsidRDefault="008D6DC3" w:rsidP="00AE1F90">
      <w:pPr>
        <w:rPr>
          <w:b/>
          <w:sz w:val="24"/>
          <w:szCs w:val="24"/>
        </w:rPr>
      </w:pPr>
      <w:r w:rsidRPr="008D6DC3">
        <w:rPr>
          <w:b/>
          <w:sz w:val="24"/>
          <w:szCs w:val="24"/>
        </w:rPr>
        <w:t>J &amp; W TRUCKING LLC</w:t>
      </w:r>
    </w:p>
    <w:p w14:paraId="414A8036" w14:textId="60059158" w:rsidR="008D6DC3" w:rsidRDefault="00846CFA" w:rsidP="00AE1F90">
      <w:pPr>
        <w:rPr>
          <w:b/>
          <w:sz w:val="24"/>
          <w:szCs w:val="24"/>
        </w:rPr>
      </w:pPr>
      <w:r>
        <w:rPr>
          <w:b/>
          <w:sz w:val="24"/>
          <w:szCs w:val="24"/>
        </w:rPr>
        <w:t>161 SCREAMING EAGLE LANE</w:t>
      </w:r>
    </w:p>
    <w:p w14:paraId="50A5CDE3" w14:textId="299474F8" w:rsidR="00846CFA" w:rsidRPr="00930C9F" w:rsidRDefault="00846CFA" w:rsidP="00AE1F90">
      <w:pPr>
        <w:rPr>
          <w:b/>
          <w:sz w:val="24"/>
          <w:szCs w:val="24"/>
        </w:rPr>
      </w:pPr>
      <w:r>
        <w:rPr>
          <w:b/>
          <w:sz w:val="24"/>
          <w:szCs w:val="24"/>
        </w:rPr>
        <w:t>COLUMBIA CROASS ROADS PA  16914</w:t>
      </w:r>
    </w:p>
    <w:p w14:paraId="09D9D8B1" w14:textId="77777777" w:rsidR="00AE1F90" w:rsidRPr="00930C9F" w:rsidRDefault="00AE1F90" w:rsidP="00AE1F90">
      <w:pPr>
        <w:rPr>
          <w:b/>
          <w:sz w:val="24"/>
          <w:szCs w:val="24"/>
        </w:rPr>
      </w:pPr>
    </w:p>
    <w:p w14:paraId="055AC51D" w14:textId="77777777" w:rsidR="00AE1F90" w:rsidRPr="00930C9F" w:rsidRDefault="00AE1F90" w:rsidP="00AE1F90">
      <w:pPr>
        <w:rPr>
          <w:sz w:val="24"/>
          <w:szCs w:val="24"/>
        </w:rPr>
      </w:pPr>
    </w:p>
    <w:p w14:paraId="06488F9A" w14:textId="77777777" w:rsidR="00AE1F90" w:rsidRPr="00930C9F" w:rsidRDefault="00AE1F90" w:rsidP="00AE1F90">
      <w:pPr>
        <w:pStyle w:val="Heading3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28B9C4EA" w14:textId="5EAC6664" w:rsidR="00AE1F90" w:rsidRPr="00F63342" w:rsidRDefault="008D6DC3" w:rsidP="00AE1F90">
      <w:pPr>
        <w:jc w:val="center"/>
        <w:rPr>
          <w:b/>
          <w:sz w:val="24"/>
          <w:szCs w:val="24"/>
        </w:rPr>
      </w:pPr>
      <w:r w:rsidRPr="008D6DC3">
        <w:rPr>
          <w:b/>
          <w:sz w:val="24"/>
          <w:szCs w:val="24"/>
        </w:rPr>
        <w:t>J &amp; W TRUCKING LLC</w:t>
      </w:r>
    </w:p>
    <w:p w14:paraId="79C400CC" w14:textId="42B2DA5C" w:rsidR="00AE1F90" w:rsidRPr="00930C9F" w:rsidRDefault="00AE1F90" w:rsidP="00AE1F90">
      <w:pPr>
        <w:jc w:val="center"/>
        <w:rPr>
          <w:b/>
          <w:sz w:val="24"/>
          <w:szCs w:val="24"/>
        </w:rPr>
      </w:pPr>
      <w:r w:rsidRPr="00930C9F">
        <w:rPr>
          <w:b/>
          <w:sz w:val="24"/>
          <w:szCs w:val="24"/>
        </w:rPr>
        <w:t>A-</w:t>
      </w:r>
      <w:r w:rsidR="008D6DC3" w:rsidRPr="008D6DC3">
        <w:rPr>
          <w:b/>
          <w:sz w:val="24"/>
          <w:szCs w:val="24"/>
        </w:rPr>
        <w:t>8911643</w:t>
      </w:r>
    </w:p>
    <w:p w14:paraId="6F5F905C" w14:textId="77777777" w:rsidR="00AE1F90" w:rsidRPr="00930C9F" w:rsidRDefault="00AE1F90" w:rsidP="00AE1F90">
      <w:pPr>
        <w:jc w:val="center"/>
        <w:rPr>
          <w:b/>
          <w:sz w:val="24"/>
          <w:szCs w:val="24"/>
        </w:rPr>
      </w:pPr>
    </w:p>
    <w:p w14:paraId="40321C2C" w14:textId="77777777" w:rsidR="00AE1F90" w:rsidRPr="00930C9F" w:rsidRDefault="00AE1F90" w:rsidP="00AE1F90">
      <w:pPr>
        <w:jc w:val="center"/>
        <w:rPr>
          <w:b/>
          <w:sz w:val="24"/>
          <w:szCs w:val="24"/>
        </w:rPr>
      </w:pPr>
    </w:p>
    <w:p w14:paraId="5D6F9C79" w14:textId="77777777" w:rsidR="00AE1F90" w:rsidRPr="00930C9F" w:rsidRDefault="00AE1F90" w:rsidP="00AE1F90">
      <w:pPr>
        <w:rPr>
          <w:sz w:val="24"/>
          <w:szCs w:val="24"/>
        </w:rPr>
      </w:pPr>
      <w:r w:rsidRPr="00930C9F">
        <w:rPr>
          <w:sz w:val="24"/>
          <w:szCs w:val="24"/>
        </w:rPr>
        <w:t>To Whom It May Concern:</w:t>
      </w:r>
    </w:p>
    <w:p w14:paraId="1DD2BBA8" w14:textId="77777777" w:rsidR="00AE1F90" w:rsidRPr="00930C9F" w:rsidRDefault="00AE1F90" w:rsidP="00AE1F90">
      <w:pPr>
        <w:rPr>
          <w:sz w:val="24"/>
          <w:szCs w:val="24"/>
        </w:rPr>
      </w:pPr>
    </w:p>
    <w:p w14:paraId="3875CC83" w14:textId="0E090EF2" w:rsidR="00AE1F90" w:rsidRPr="00930C9F" w:rsidRDefault="00AE1F90" w:rsidP="00AE1F90">
      <w:pPr>
        <w:rPr>
          <w:sz w:val="24"/>
          <w:szCs w:val="24"/>
        </w:rPr>
      </w:pPr>
      <w:r w:rsidRPr="00930C9F">
        <w:rPr>
          <w:sz w:val="24"/>
          <w:szCs w:val="24"/>
        </w:rPr>
        <w:tab/>
        <w:t>We have received notification of your intention to abandon/discontinue the common carrier service authorized at A-</w:t>
      </w:r>
      <w:r w:rsidR="008D6DC3" w:rsidRPr="008D6DC3">
        <w:rPr>
          <w:sz w:val="24"/>
          <w:szCs w:val="24"/>
        </w:rPr>
        <w:t>8911643</w:t>
      </w:r>
      <w:r w:rsidRPr="00930C9F">
        <w:rPr>
          <w:sz w:val="24"/>
          <w:szCs w:val="24"/>
        </w:rPr>
        <w:t>, as required by 52 Pa. Code §3.381(a)(5).</w:t>
      </w:r>
    </w:p>
    <w:p w14:paraId="1A338513" w14:textId="77777777" w:rsidR="00AE1F90" w:rsidRPr="00930C9F" w:rsidRDefault="00AE1F90" w:rsidP="00AE1F90">
      <w:pPr>
        <w:rPr>
          <w:sz w:val="24"/>
          <w:szCs w:val="24"/>
        </w:rPr>
      </w:pPr>
    </w:p>
    <w:p w14:paraId="4584E851" w14:textId="7C11139E" w:rsidR="00AE1F90" w:rsidRPr="00930C9F" w:rsidRDefault="00AE1F90" w:rsidP="00AE1F90">
      <w:pPr>
        <w:rPr>
          <w:b/>
          <w:sz w:val="24"/>
          <w:szCs w:val="24"/>
        </w:rPr>
      </w:pPr>
      <w:r w:rsidRPr="00930C9F">
        <w:rPr>
          <w:b/>
          <w:sz w:val="24"/>
          <w:szCs w:val="24"/>
        </w:rPr>
        <w:tab/>
        <w:t xml:space="preserve">YOU </w:t>
      </w:r>
      <w:smartTag w:uri="urn:schemas-microsoft-com:office:smarttags" w:element="stockticker">
        <w:r w:rsidRPr="00930C9F">
          <w:rPr>
            <w:b/>
            <w:sz w:val="24"/>
            <w:szCs w:val="24"/>
          </w:rPr>
          <w:t>ARE</w:t>
        </w:r>
      </w:smartTag>
      <w:r w:rsidRPr="00930C9F">
        <w:rPr>
          <w:b/>
          <w:sz w:val="24"/>
          <w:szCs w:val="24"/>
        </w:rPr>
        <w:t xml:space="preserve"> ADVISED:  </w:t>
      </w:r>
      <w:r w:rsidRPr="00930C9F">
        <w:rPr>
          <w:sz w:val="24"/>
          <w:szCs w:val="24"/>
        </w:rPr>
        <w:t>That the certificate issued at A-</w:t>
      </w:r>
      <w:r w:rsidR="008D6DC3" w:rsidRPr="008D6DC3">
        <w:rPr>
          <w:sz w:val="24"/>
          <w:szCs w:val="24"/>
        </w:rPr>
        <w:t>8911643</w:t>
      </w:r>
      <w:r w:rsidRPr="00930C9F">
        <w:rPr>
          <w:sz w:val="24"/>
          <w:szCs w:val="24"/>
        </w:rPr>
        <w:t xml:space="preserve">, be and is canceled, and all rights, powers and privileges granted thereby shall forthwith cease and terminate.  </w:t>
      </w:r>
      <w:r w:rsidR="00846CFA">
        <w:rPr>
          <w:sz w:val="24"/>
        </w:rPr>
        <w:t xml:space="preserve">The Commission has also </w:t>
      </w:r>
      <w:r w:rsidR="00846CFA">
        <w:rPr>
          <w:b/>
          <w:i/>
          <w:sz w:val="24"/>
        </w:rPr>
        <w:t>dismissed</w:t>
      </w:r>
      <w:r w:rsidR="00846CFA">
        <w:rPr>
          <w:sz w:val="24"/>
        </w:rPr>
        <w:t xml:space="preserve"> the proceeding at </w:t>
      </w:r>
      <w:r w:rsidR="00610CA2">
        <w:rPr>
          <w:b/>
          <w:sz w:val="24"/>
          <w:szCs w:val="24"/>
        </w:rPr>
        <w:t>C</w:t>
      </w:r>
      <w:r w:rsidR="00610CA2">
        <w:rPr>
          <w:b/>
          <w:sz w:val="24"/>
          <w:szCs w:val="24"/>
        </w:rPr>
        <w:noBreakHyphen/>
      </w:r>
      <w:r w:rsidR="00610CA2" w:rsidRPr="008D6DC3">
        <w:rPr>
          <w:b/>
          <w:sz w:val="24"/>
          <w:szCs w:val="24"/>
        </w:rPr>
        <w:t>2</w:t>
      </w:r>
      <w:r w:rsidR="00610CA2">
        <w:rPr>
          <w:b/>
          <w:sz w:val="24"/>
          <w:szCs w:val="24"/>
        </w:rPr>
        <w:t>0</w:t>
      </w:r>
      <w:r w:rsidR="00E43A7B">
        <w:rPr>
          <w:b/>
          <w:sz w:val="24"/>
          <w:szCs w:val="24"/>
        </w:rPr>
        <w:t>1</w:t>
      </w:r>
      <w:r w:rsidR="00610CA2" w:rsidRPr="008D6DC3">
        <w:rPr>
          <w:b/>
          <w:sz w:val="24"/>
          <w:szCs w:val="24"/>
        </w:rPr>
        <w:t>9-</w:t>
      </w:r>
      <w:r w:rsidR="00E43A7B">
        <w:rPr>
          <w:b/>
          <w:sz w:val="24"/>
          <w:szCs w:val="24"/>
        </w:rPr>
        <w:t>3009839</w:t>
      </w:r>
      <w:r w:rsidR="00846CFA">
        <w:rPr>
          <w:sz w:val="24"/>
        </w:rPr>
        <w:t xml:space="preserve">. </w:t>
      </w:r>
      <w:r w:rsidR="00610CA2">
        <w:rPr>
          <w:sz w:val="24"/>
        </w:rPr>
        <w:t xml:space="preserve"> </w:t>
      </w:r>
      <w:r w:rsidR="00846CFA" w:rsidRPr="00BF6327">
        <w:rPr>
          <w:sz w:val="24"/>
        </w:rPr>
        <w:t xml:space="preserve">Carrier </w:t>
      </w:r>
      <w:r w:rsidR="00846CFA" w:rsidRPr="00706839">
        <w:rPr>
          <w:b/>
          <w:i/>
          <w:sz w:val="24"/>
        </w:rPr>
        <w:t>does not</w:t>
      </w:r>
      <w:r w:rsidR="00846CFA" w:rsidRPr="00BF6327">
        <w:rPr>
          <w:sz w:val="24"/>
        </w:rPr>
        <w:t xml:space="preserve"> hold other active authority.</w:t>
      </w:r>
    </w:p>
    <w:p w14:paraId="16D15108" w14:textId="77777777" w:rsidR="00AE1F90" w:rsidRPr="00930C9F" w:rsidRDefault="00AE1F90" w:rsidP="00AE1F90">
      <w:pPr>
        <w:rPr>
          <w:sz w:val="24"/>
          <w:szCs w:val="24"/>
        </w:rPr>
      </w:pPr>
    </w:p>
    <w:p w14:paraId="771E5F11" w14:textId="77777777" w:rsidR="00AE1F90" w:rsidRPr="00930C9F" w:rsidRDefault="00AE1F90" w:rsidP="00AE1F90">
      <w:pPr>
        <w:rPr>
          <w:sz w:val="24"/>
          <w:szCs w:val="24"/>
        </w:rPr>
      </w:pPr>
    </w:p>
    <w:p w14:paraId="63321419" w14:textId="77777777" w:rsidR="00AE1F90" w:rsidRPr="00930C9F" w:rsidRDefault="00AE1F90" w:rsidP="00AE1F90">
      <w:pPr>
        <w:rPr>
          <w:sz w:val="24"/>
          <w:szCs w:val="24"/>
        </w:rPr>
      </w:pPr>
    </w:p>
    <w:p w14:paraId="1339E5EA" w14:textId="200E3563" w:rsidR="00AE1F90" w:rsidRPr="00930C9F" w:rsidRDefault="00AE1F90" w:rsidP="00AE1F90">
      <w:pPr>
        <w:rPr>
          <w:sz w:val="24"/>
          <w:szCs w:val="24"/>
        </w:rPr>
      </w:pPr>
    </w:p>
    <w:p w14:paraId="2F360BE3" w14:textId="71512B44" w:rsidR="00AE1F90" w:rsidRPr="00930C9F" w:rsidRDefault="00AE1F90" w:rsidP="00AE1F90">
      <w:pPr>
        <w:rPr>
          <w:sz w:val="24"/>
          <w:szCs w:val="24"/>
        </w:rPr>
      </w:pPr>
    </w:p>
    <w:p w14:paraId="4772E10D" w14:textId="5C22CA97" w:rsidR="00AE1F90" w:rsidRPr="00930C9F" w:rsidRDefault="00EE5220" w:rsidP="00AE1F90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5C92E7" wp14:editId="41930FB0">
            <wp:simplePos x="0" y="0"/>
            <wp:positionH relativeFrom="column">
              <wp:posOffset>3067050</wp:posOffset>
            </wp:positionH>
            <wp:positionV relativeFrom="paragraph">
              <wp:posOffset>68580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  <w:t>Very truly yours,</w:t>
      </w:r>
    </w:p>
    <w:p w14:paraId="1D30848B" w14:textId="77777777" w:rsidR="00AE1F90" w:rsidRPr="00930C9F" w:rsidRDefault="00AE1F90" w:rsidP="00AE1F90">
      <w:pPr>
        <w:rPr>
          <w:sz w:val="24"/>
          <w:szCs w:val="24"/>
        </w:rPr>
      </w:pPr>
    </w:p>
    <w:p w14:paraId="695993A6" w14:textId="77777777" w:rsidR="00AE1F90" w:rsidRPr="00930C9F" w:rsidRDefault="00AE1F90" w:rsidP="00AE1F90">
      <w:pPr>
        <w:rPr>
          <w:sz w:val="24"/>
          <w:szCs w:val="24"/>
        </w:rPr>
      </w:pPr>
    </w:p>
    <w:p w14:paraId="2C822843" w14:textId="77777777" w:rsidR="00AE1F90" w:rsidRPr="00930C9F" w:rsidRDefault="00AE1F90" w:rsidP="00AE1F90">
      <w:pPr>
        <w:rPr>
          <w:sz w:val="24"/>
          <w:szCs w:val="24"/>
        </w:rPr>
      </w:pPr>
      <w:bookmarkStart w:id="0" w:name="_GoBack"/>
      <w:bookmarkEnd w:id="0"/>
    </w:p>
    <w:p w14:paraId="184F6DD4" w14:textId="77777777" w:rsidR="00AE1F90" w:rsidRPr="00930C9F" w:rsidRDefault="00AE1F90" w:rsidP="00AE1F90">
      <w:pPr>
        <w:rPr>
          <w:sz w:val="24"/>
          <w:szCs w:val="24"/>
        </w:rPr>
      </w:pP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  <w:t>Rosemary Chiavetta</w:t>
      </w:r>
    </w:p>
    <w:p w14:paraId="3A352F8A" w14:textId="77777777" w:rsidR="00AE1F90" w:rsidRPr="00930C9F" w:rsidRDefault="00AE1F90" w:rsidP="00AE1F90">
      <w:pPr>
        <w:rPr>
          <w:sz w:val="24"/>
          <w:szCs w:val="24"/>
        </w:rPr>
      </w:pP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  <w:t>Secretary</w:t>
      </w:r>
    </w:p>
    <w:p w14:paraId="256D8C96" w14:textId="77777777" w:rsidR="00AE1F90" w:rsidRPr="00930C9F" w:rsidRDefault="00AE1F90" w:rsidP="00AE1F90">
      <w:pPr>
        <w:rPr>
          <w:sz w:val="24"/>
          <w:szCs w:val="24"/>
        </w:rPr>
      </w:pPr>
    </w:p>
    <w:p w14:paraId="76B72CF5" w14:textId="77777777" w:rsidR="00AE1F90" w:rsidRPr="00930C9F" w:rsidRDefault="00AE1F90" w:rsidP="00AE1F90">
      <w:pPr>
        <w:rPr>
          <w:sz w:val="24"/>
          <w:szCs w:val="24"/>
        </w:rPr>
      </w:pPr>
    </w:p>
    <w:p w14:paraId="6C44A45E" w14:textId="77777777" w:rsidR="00AE1F90" w:rsidRPr="00930C9F" w:rsidRDefault="00AE1F90" w:rsidP="00AE1F90">
      <w:pPr>
        <w:rPr>
          <w:sz w:val="24"/>
          <w:szCs w:val="24"/>
        </w:rPr>
      </w:pPr>
    </w:p>
    <w:p w14:paraId="2062A39C" w14:textId="77777777" w:rsidR="00AE1F90" w:rsidRPr="00930C9F" w:rsidRDefault="00AE1F90" w:rsidP="00AE1F90">
      <w:pPr>
        <w:rPr>
          <w:sz w:val="24"/>
          <w:szCs w:val="24"/>
        </w:rPr>
      </w:pPr>
    </w:p>
    <w:p w14:paraId="032B5C16" w14:textId="77777777" w:rsidR="00AE1F90" w:rsidRPr="00930C9F" w:rsidRDefault="00AE1F90" w:rsidP="00AE1F90">
      <w:pPr>
        <w:rPr>
          <w:sz w:val="24"/>
          <w:szCs w:val="24"/>
        </w:rPr>
      </w:pPr>
    </w:p>
    <w:p w14:paraId="5A6C482B" w14:textId="58E1F2D9" w:rsidR="000C7280" w:rsidRPr="00930C9F" w:rsidRDefault="00AE1F90" w:rsidP="00F43348">
      <w:pPr>
        <w:tabs>
          <w:tab w:val="left" w:pos="540"/>
        </w:tabs>
        <w:rPr>
          <w:sz w:val="24"/>
          <w:szCs w:val="24"/>
        </w:rPr>
      </w:pPr>
      <w:r w:rsidRPr="00930C9F">
        <w:rPr>
          <w:sz w:val="24"/>
          <w:szCs w:val="24"/>
        </w:rPr>
        <w:t>c:</w:t>
      </w:r>
      <w:r w:rsidR="00F43348">
        <w:rPr>
          <w:sz w:val="24"/>
          <w:szCs w:val="24"/>
        </w:rPr>
        <w:tab/>
      </w:r>
      <w:r w:rsidRPr="00930C9F">
        <w:rPr>
          <w:sz w:val="24"/>
          <w:szCs w:val="24"/>
        </w:rPr>
        <w:t>Safety Office</w:t>
      </w:r>
    </w:p>
    <w:sectPr w:rsidR="000C7280" w:rsidRPr="00930C9F" w:rsidSect="00AE1F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111CE" w14:textId="77777777" w:rsidR="00DC7B21" w:rsidRDefault="00DC7B21">
      <w:r>
        <w:separator/>
      </w:r>
    </w:p>
  </w:endnote>
  <w:endnote w:type="continuationSeparator" w:id="0">
    <w:p w14:paraId="565A3E51" w14:textId="77777777" w:rsidR="00DC7B21" w:rsidRDefault="00DC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4776E" w14:textId="77777777" w:rsidR="00445901" w:rsidRDefault="004459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A7536" w14:textId="3764FBC1" w:rsidR="008D0B4D" w:rsidRPr="00F43348" w:rsidRDefault="00F43348" w:rsidP="00F43348">
    <w:pPr>
      <w:pStyle w:val="Footer"/>
      <w:rPr>
        <w:sz w:val="16"/>
      </w:rPr>
    </w:pPr>
    <w:r>
      <w:rPr>
        <w:sz w:val="16"/>
      </w:rPr>
      <w:t>Discontinuance Letter 0</w:t>
    </w:r>
    <w:r w:rsidR="00445901">
      <w:rPr>
        <w:sz w:val="16"/>
      </w:rPr>
      <w:t>1</w:t>
    </w:r>
    <w:r>
      <w:rPr>
        <w:sz w:val="16"/>
      </w:rPr>
      <w:t>/1</w:t>
    </w:r>
    <w:r w:rsidR="00445901">
      <w:rPr>
        <w:sz w:val="16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56F84" w14:textId="77777777" w:rsidR="00445901" w:rsidRDefault="00445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20BD2" w14:textId="77777777" w:rsidR="00DC7B21" w:rsidRDefault="00DC7B21">
      <w:r>
        <w:separator/>
      </w:r>
    </w:p>
  </w:footnote>
  <w:footnote w:type="continuationSeparator" w:id="0">
    <w:p w14:paraId="63111BDB" w14:textId="77777777" w:rsidR="00DC7B21" w:rsidRDefault="00DC7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37960" w14:textId="77777777" w:rsidR="00445901" w:rsidRDefault="004459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DF8B8" w14:textId="77777777" w:rsidR="00445901" w:rsidRDefault="004459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DF51A" w14:textId="77777777" w:rsidR="00445901" w:rsidRDefault="004459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C71"/>
    <w:rsid w:val="00045DEB"/>
    <w:rsid w:val="00047F85"/>
    <w:rsid w:val="00054E25"/>
    <w:rsid w:val="000B2A98"/>
    <w:rsid w:val="000C7280"/>
    <w:rsid w:val="000E561F"/>
    <w:rsid w:val="001123BD"/>
    <w:rsid w:val="001573A9"/>
    <w:rsid w:val="001C339A"/>
    <w:rsid w:val="001E5403"/>
    <w:rsid w:val="001F6E34"/>
    <w:rsid w:val="001F7C6D"/>
    <w:rsid w:val="00230E0D"/>
    <w:rsid w:val="00266F9D"/>
    <w:rsid w:val="002A3DE5"/>
    <w:rsid w:val="002B71E1"/>
    <w:rsid w:val="00322F64"/>
    <w:rsid w:val="003A7458"/>
    <w:rsid w:val="003D0DF4"/>
    <w:rsid w:val="00424D6A"/>
    <w:rsid w:val="00445901"/>
    <w:rsid w:val="00477C66"/>
    <w:rsid w:val="004807E4"/>
    <w:rsid w:val="00486F0C"/>
    <w:rsid w:val="004A69AC"/>
    <w:rsid w:val="004B5FE2"/>
    <w:rsid w:val="004C4073"/>
    <w:rsid w:val="004D4232"/>
    <w:rsid w:val="004F16B0"/>
    <w:rsid w:val="00500509"/>
    <w:rsid w:val="00500D08"/>
    <w:rsid w:val="0052629D"/>
    <w:rsid w:val="005D0196"/>
    <w:rsid w:val="005D310E"/>
    <w:rsid w:val="005D71A6"/>
    <w:rsid w:val="00610CA2"/>
    <w:rsid w:val="00644672"/>
    <w:rsid w:val="00647F4B"/>
    <w:rsid w:val="00661AAA"/>
    <w:rsid w:val="00663DB5"/>
    <w:rsid w:val="0067521A"/>
    <w:rsid w:val="00692EF5"/>
    <w:rsid w:val="006C2658"/>
    <w:rsid w:val="007A1386"/>
    <w:rsid w:val="007E2DBA"/>
    <w:rsid w:val="00801AF8"/>
    <w:rsid w:val="008447E0"/>
    <w:rsid w:val="00846CFA"/>
    <w:rsid w:val="0086362F"/>
    <w:rsid w:val="00867C71"/>
    <w:rsid w:val="00873531"/>
    <w:rsid w:val="00880412"/>
    <w:rsid w:val="008C5407"/>
    <w:rsid w:val="008D0B4D"/>
    <w:rsid w:val="008D6DC3"/>
    <w:rsid w:val="00930C9F"/>
    <w:rsid w:val="00956C72"/>
    <w:rsid w:val="00972056"/>
    <w:rsid w:val="0098049D"/>
    <w:rsid w:val="009D455A"/>
    <w:rsid w:val="00A07A96"/>
    <w:rsid w:val="00A14725"/>
    <w:rsid w:val="00A51802"/>
    <w:rsid w:val="00AB488A"/>
    <w:rsid w:val="00AD1113"/>
    <w:rsid w:val="00AE1F90"/>
    <w:rsid w:val="00B47CBD"/>
    <w:rsid w:val="00B55771"/>
    <w:rsid w:val="00B606F5"/>
    <w:rsid w:val="00B770A3"/>
    <w:rsid w:val="00BD7ACF"/>
    <w:rsid w:val="00C02C3C"/>
    <w:rsid w:val="00C115E4"/>
    <w:rsid w:val="00C1220F"/>
    <w:rsid w:val="00C31097"/>
    <w:rsid w:val="00C40862"/>
    <w:rsid w:val="00C97497"/>
    <w:rsid w:val="00D05854"/>
    <w:rsid w:val="00D16CE3"/>
    <w:rsid w:val="00D91A7B"/>
    <w:rsid w:val="00DC322C"/>
    <w:rsid w:val="00DC7B21"/>
    <w:rsid w:val="00E43A7B"/>
    <w:rsid w:val="00E45663"/>
    <w:rsid w:val="00E854A2"/>
    <w:rsid w:val="00EA678C"/>
    <w:rsid w:val="00EB25A6"/>
    <w:rsid w:val="00EC5066"/>
    <w:rsid w:val="00EE5220"/>
    <w:rsid w:val="00F05D57"/>
    <w:rsid w:val="00F14F9C"/>
    <w:rsid w:val="00F21E10"/>
    <w:rsid w:val="00F43348"/>
    <w:rsid w:val="00F63342"/>
    <w:rsid w:val="00F706B3"/>
    <w:rsid w:val="00FB4727"/>
    <w:rsid w:val="00FD64C7"/>
    <w:rsid w:val="00FE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934F685"/>
  <w15:chartTrackingRefBased/>
  <w15:docId w15:val="{E4AB0A67-4178-4C9C-9147-B840A38E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6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01A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1AF8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bingaman\Application%20Data\Microsoft\Templates\Prop%20Dis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 Disc</Template>
  <TotalTime>33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BINGAMAN</dc:creator>
  <cp:keywords/>
  <dc:description/>
  <cp:lastModifiedBy>Wagner, Nathan R</cp:lastModifiedBy>
  <cp:revision>8</cp:revision>
  <cp:lastPrinted>2019-07-25T18:18:00Z</cp:lastPrinted>
  <dcterms:created xsi:type="dcterms:W3CDTF">2019-05-31T13:28:00Z</dcterms:created>
  <dcterms:modified xsi:type="dcterms:W3CDTF">2019-07-26T12:44:00Z</dcterms:modified>
</cp:coreProperties>
</file>