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690F1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COMMONWEALTH OF PENNSYLVANIA</w:t>
      </w:r>
    </w:p>
    <w:p w14:paraId="1DE34F42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  <w:r>
        <w:rPr>
          <w:rFonts w:ascii="Times New Roman" w:hAnsi="Times New Roman"/>
          <w:b/>
          <w:i w:val="0"/>
          <w:spacing w:val="-1"/>
          <w:sz w:val="22"/>
        </w:rPr>
        <w:t xml:space="preserve"> PUBLIC UTILITY COMMISSION</w:t>
      </w:r>
    </w:p>
    <w:p w14:paraId="34646B6C" w14:textId="77777777" w:rsidR="00EB173D" w:rsidRDefault="00FB5590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400 NORTH STREET KEYSTON BUILDING SECOND FLOOR</w:t>
      </w:r>
    </w:p>
    <w:p w14:paraId="0B79DCEA" w14:textId="77777777" w:rsidR="00FB5590" w:rsidRDefault="00FB5590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HARRISBURG PA 17120</w:t>
      </w:r>
    </w:p>
    <w:p w14:paraId="5D1CA5D8" w14:textId="77777777" w:rsidR="00FB5590" w:rsidRDefault="00FB5590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14:paraId="2F132916" w14:textId="0587CEAF" w:rsidR="00DF160A" w:rsidRPr="004534BD" w:rsidRDefault="00A263FE" w:rsidP="00562679">
      <w:pPr>
        <w:tabs>
          <w:tab w:val="right" w:pos="10800"/>
        </w:tabs>
        <w:suppressAutoHyphens/>
        <w:jc w:val="center"/>
        <w:rPr>
          <w:rFonts w:ascii="Arial" w:hAnsi="Arial" w:cs="Arial"/>
          <w:b/>
          <w:i w:val="0"/>
          <w:spacing w:val="-1"/>
          <w:sz w:val="22"/>
          <w:szCs w:val="22"/>
        </w:rPr>
      </w:pPr>
      <w:r>
        <w:rPr>
          <w:rFonts w:ascii="Arial" w:hAnsi="Arial" w:cs="Arial"/>
          <w:b/>
          <w:i w:val="0"/>
          <w:spacing w:val="-1"/>
          <w:sz w:val="22"/>
          <w:szCs w:val="22"/>
        </w:rPr>
        <w:t>August 1</w:t>
      </w:r>
      <w:r w:rsidR="004534BD" w:rsidRPr="004534BD">
        <w:rPr>
          <w:rFonts w:ascii="Arial" w:hAnsi="Arial" w:cs="Arial"/>
          <w:b/>
          <w:i w:val="0"/>
          <w:spacing w:val="-1"/>
          <w:sz w:val="22"/>
          <w:szCs w:val="22"/>
        </w:rPr>
        <w:t>,</w:t>
      </w:r>
      <w:r w:rsidR="00FD4920" w:rsidRPr="004534BD">
        <w:rPr>
          <w:rFonts w:ascii="Arial" w:hAnsi="Arial" w:cs="Arial"/>
          <w:b/>
          <w:i w:val="0"/>
          <w:spacing w:val="-1"/>
          <w:sz w:val="22"/>
          <w:szCs w:val="22"/>
        </w:rPr>
        <w:t xml:space="preserve"> 201</w:t>
      </w:r>
      <w:r w:rsidR="00525947">
        <w:rPr>
          <w:rFonts w:ascii="Arial" w:hAnsi="Arial" w:cs="Arial"/>
          <w:b/>
          <w:i w:val="0"/>
          <w:spacing w:val="-1"/>
          <w:sz w:val="22"/>
          <w:szCs w:val="22"/>
        </w:rPr>
        <w:t>9</w:t>
      </w:r>
    </w:p>
    <w:p w14:paraId="0D1BEDC3" w14:textId="77777777" w:rsidR="00EB173D" w:rsidRPr="004534BD" w:rsidRDefault="00EB173D" w:rsidP="00562679">
      <w:pPr>
        <w:tabs>
          <w:tab w:val="right" w:pos="10800"/>
        </w:tabs>
        <w:suppressAutoHyphens/>
        <w:jc w:val="center"/>
        <w:rPr>
          <w:rFonts w:ascii="Arial" w:hAnsi="Arial" w:cs="Arial"/>
          <w:b/>
          <w:i w:val="0"/>
          <w:spacing w:val="-1"/>
          <w:sz w:val="22"/>
          <w:szCs w:val="22"/>
        </w:rPr>
      </w:pPr>
    </w:p>
    <w:p w14:paraId="037D113C" w14:textId="77777777" w:rsidR="00EB173D" w:rsidRPr="004534BD" w:rsidRDefault="00EB173D" w:rsidP="00562679">
      <w:pPr>
        <w:tabs>
          <w:tab w:val="right" w:pos="10800"/>
        </w:tabs>
        <w:suppressAutoHyphens/>
        <w:jc w:val="right"/>
        <w:rPr>
          <w:rFonts w:ascii="Arial" w:hAnsi="Arial" w:cs="Arial"/>
          <w:i w:val="0"/>
          <w:spacing w:val="-1"/>
          <w:sz w:val="16"/>
          <w:szCs w:val="16"/>
        </w:rPr>
      </w:pPr>
      <w:r w:rsidRPr="004534BD">
        <w:rPr>
          <w:rFonts w:ascii="Arial" w:hAnsi="Arial" w:cs="Arial"/>
          <w:i w:val="0"/>
          <w:spacing w:val="-1"/>
          <w:sz w:val="16"/>
          <w:szCs w:val="16"/>
        </w:rPr>
        <w:t xml:space="preserve">IN REPLY PLEASE </w:t>
      </w:r>
    </w:p>
    <w:p w14:paraId="700AD188" w14:textId="77777777" w:rsidR="00DF160A" w:rsidRPr="004534BD" w:rsidRDefault="00EB173D" w:rsidP="00681FE5">
      <w:pPr>
        <w:tabs>
          <w:tab w:val="right" w:pos="10800"/>
        </w:tabs>
        <w:suppressAutoHyphens/>
        <w:jc w:val="right"/>
        <w:rPr>
          <w:rFonts w:ascii="Arial" w:hAnsi="Arial" w:cs="Arial"/>
          <w:i w:val="0"/>
          <w:spacing w:val="-1"/>
          <w:sz w:val="16"/>
          <w:szCs w:val="16"/>
        </w:rPr>
      </w:pPr>
      <w:r w:rsidRPr="004534BD">
        <w:rPr>
          <w:rFonts w:ascii="Arial" w:hAnsi="Arial" w:cs="Arial"/>
          <w:i w:val="0"/>
          <w:spacing w:val="-1"/>
          <w:sz w:val="16"/>
          <w:szCs w:val="16"/>
        </w:rPr>
        <w:fldChar w:fldCharType="begin"/>
      </w:r>
      <w:r w:rsidRPr="004534BD">
        <w:rPr>
          <w:rFonts w:ascii="Arial" w:hAnsi="Arial" w:cs="Arial"/>
          <w:i w:val="0"/>
          <w:spacing w:val="-1"/>
          <w:sz w:val="16"/>
          <w:szCs w:val="16"/>
        </w:rPr>
        <w:instrText>ADVANCE \U 3.60</w:instrText>
      </w:r>
      <w:r w:rsidRPr="004534BD">
        <w:rPr>
          <w:rFonts w:ascii="Arial" w:hAnsi="Arial" w:cs="Arial"/>
          <w:i w:val="0"/>
          <w:spacing w:val="-1"/>
          <w:sz w:val="16"/>
          <w:szCs w:val="16"/>
        </w:rPr>
        <w:fldChar w:fldCharType="end"/>
      </w:r>
      <w:r w:rsidRPr="004534BD">
        <w:rPr>
          <w:rFonts w:ascii="Arial" w:hAnsi="Arial" w:cs="Arial"/>
          <w:i w:val="0"/>
          <w:spacing w:val="-1"/>
          <w:sz w:val="16"/>
          <w:szCs w:val="16"/>
        </w:rPr>
        <w:t>REFER TO OUR FILE</w:t>
      </w:r>
    </w:p>
    <w:p w14:paraId="6A154B16" w14:textId="77777777" w:rsidR="00EC571C" w:rsidRPr="004534BD" w:rsidRDefault="00EC571C" w:rsidP="00EC571C">
      <w:pPr>
        <w:tabs>
          <w:tab w:val="left" w:pos="-720"/>
        </w:tabs>
        <w:suppressAutoHyphens/>
        <w:ind w:right="720"/>
        <w:jc w:val="right"/>
        <w:rPr>
          <w:rFonts w:ascii="Arial" w:hAnsi="Arial" w:cs="Arial"/>
          <w:i w:val="0"/>
          <w:spacing w:val="-3"/>
          <w:sz w:val="22"/>
          <w:szCs w:val="22"/>
        </w:rPr>
      </w:pPr>
    </w:p>
    <w:p w14:paraId="4DEE6E6C" w14:textId="77777777" w:rsidR="006B7978" w:rsidRPr="004534BD" w:rsidRDefault="006B7978" w:rsidP="00F31376">
      <w:pPr>
        <w:tabs>
          <w:tab w:val="left" w:pos="-720"/>
        </w:tabs>
        <w:suppressAutoHyphens/>
        <w:ind w:right="720"/>
        <w:jc w:val="right"/>
        <w:rPr>
          <w:rFonts w:ascii="Arial" w:hAnsi="Arial" w:cs="Arial"/>
          <w:i w:val="0"/>
          <w:spacing w:val="-3"/>
          <w:sz w:val="22"/>
          <w:szCs w:val="22"/>
        </w:rPr>
      </w:pPr>
    </w:p>
    <w:p w14:paraId="4F0F007F" w14:textId="50B66C6C" w:rsidR="00EB173D" w:rsidRPr="004534BD" w:rsidRDefault="00EC571C" w:rsidP="00F31376">
      <w:pPr>
        <w:tabs>
          <w:tab w:val="left" w:pos="-720"/>
        </w:tabs>
        <w:suppressAutoHyphens/>
        <w:ind w:right="720"/>
        <w:jc w:val="right"/>
        <w:rPr>
          <w:rFonts w:ascii="Arial" w:hAnsi="Arial" w:cs="Arial"/>
          <w:i w:val="0"/>
          <w:spacing w:val="-3"/>
          <w:sz w:val="22"/>
          <w:szCs w:val="22"/>
        </w:rPr>
      </w:pPr>
      <w:r w:rsidRPr="004534BD">
        <w:rPr>
          <w:rFonts w:ascii="Arial" w:hAnsi="Arial" w:cs="Arial"/>
          <w:i w:val="0"/>
          <w:spacing w:val="-3"/>
          <w:sz w:val="22"/>
          <w:szCs w:val="22"/>
        </w:rPr>
        <w:t xml:space="preserve">   </w:t>
      </w:r>
      <w:r w:rsidR="00BE6A52" w:rsidRPr="004534BD">
        <w:rPr>
          <w:rFonts w:ascii="Arial" w:hAnsi="Arial" w:cs="Arial"/>
          <w:i w:val="0"/>
          <w:spacing w:val="-3"/>
          <w:sz w:val="22"/>
          <w:szCs w:val="22"/>
        </w:rPr>
        <w:t xml:space="preserve"> </w:t>
      </w:r>
      <w:r w:rsidR="00A263FE" w:rsidRPr="00A263FE">
        <w:rPr>
          <w:rFonts w:ascii="Arial" w:hAnsi="Arial" w:cs="Arial"/>
          <w:b/>
          <w:i w:val="0"/>
          <w:spacing w:val="-3"/>
          <w:sz w:val="22"/>
          <w:szCs w:val="22"/>
        </w:rPr>
        <w:t>A-2019-3011890</w:t>
      </w:r>
    </w:p>
    <w:p w14:paraId="1E2D1D2F" w14:textId="77777777" w:rsidR="00107CC3" w:rsidRPr="004534BD" w:rsidRDefault="00107CC3" w:rsidP="00107CC3">
      <w:pPr>
        <w:tabs>
          <w:tab w:val="left" w:pos="-720"/>
        </w:tabs>
        <w:suppressAutoHyphens/>
        <w:ind w:right="720"/>
        <w:rPr>
          <w:rFonts w:ascii="Arial" w:hAnsi="Arial" w:cs="Arial"/>
          <w:i w:val="0"/>
          <w:color w:val="000000"/>
          <w:sz w:val="22"/>
          <w:szCs w:val="22"/>
        </w:rPr>
      </w:pPr>
      <w:r w:rsidRPr="004534BD">
        <w:rPr>
          <w:rFonts w:ascii="Arial" w:hAnsi="Arial" w:cs="Arial"/>
          <w:i w:val="0"/>
          <w:color w:val="000000"/>
          <w:sz w:val="22"/>
          <w:szCs w:val="22"/>
        </w:rPr>
        <w:t xml:space="preserve">Jason D. Sharp, Chief Counsel, </w:t>
      </w:r>
    </w:p>
    <w:p w14:paraId="06225230" w14:textId="77777777" w:rsidR="00107CC3" w:rsidRPr="004534BD" w:rsidRDefault="00107CC3" w:rsidP="00107CC3">
      <w:pPr>
        <w:tabs>
          <w:tab w:val="left" w:pos="-720"/>
        </w:tabs>
        <w:suppressAutoHyphens/>
        <w:ind w:right="720"/>
        <w:rPr>
          <w:rFonts w:ascii="Arial" w:hAnsi="Arial" w:cs="Arial"/>
          <w:i w:val="0"/>
          <w:color w:val="000000"/>
          <w:sz w:val="22"/>
          <w:szCs w:val="22"/>
        </w:rPr>
      </w:pPr>
      <w:r w:rsidRPr="004534BD">
        <w:rPr>
          <w:rFonts w:ascii="Arial" w:hAnsi="Arial" w:cs="Arial"/>
          <w:i w:val="0"/>
          <w:color w:val="000000"/>
          <w:sz w:val="22"/>
          <w:szCs w:val="22"/>
        </w:rPr>
        <w:t>Commonwealth of Pennsylvania, Department of Transportation,</w:t>
      </w:r>
    </w:p>
    <w:p w14:paraId="38E6ADE4" w14:textId="3E5D1EEC" w:rsidR="00107CC3" w:rsidRPr="004534BD" w:rsidRDefault="00107CC3" w:rsidP="00107CC3">
      <w:pPr>
        <w:tabs>
          <w:tab w:val="left" w:pos="-720"/>
        </w:tabs>
        <w:suppressAutoHyphens/>
        <w:ind w:right="720"/>
        <w:rPr>
          <w:rFonts w:ascii="Arial" w:hAnsi="Arial" w:cs="Arial"/>
          <w:i w:val="0"/>
          <w:color w:val="000000"/>
          <w:sz w:val="22"/>
          <w:szCs w:val="22"/>
        </w:rPr>
      </w:pPr>
      <w:r w:rsidRPr="004534BD">
        <w:rPr>
          <w:rFonts w:ascii="Arial" w:hAnsi="Arial" w:cs="Arial"/>
          <w:i w:val="0"/>
          <w:color w:val="000000"/>
          <w:sz w:val="22"/>
          <w:szCs w:val="22"/>
        </w:rPr>
        <w:t xml:space="preserve">Office of Chief Counsel, </w:t>
      </w:r>
    </w:p>
    <w:p w14:paraId="11713078" w14:textId="77777777" w:rsidR="004534BD" w:rsidRPr="004534BD" w:rsidRDefault="00107CC3" w:rsidP="00107CC3">
      <w:pPr>
        <w:tabs>
          <w:tab w:val="left" w:pos="-720"/>
        </w:tabs>
        <w:suppressAutoHyphens/>
        <w:ind w:right="720"/>
        <w:rPr>
          <w:rFonts w:ascii="Arial" w:hAnsi="Arial" w:cs="Arial"/>
          <w:i w:val="0"/>
          <w:color w:val="000000"/>
          <w:sz w:val="22"/>
          <w:szCs w:val="22"/>
        </w:rPr>
      </w:pPr>
      <w:r w:rsidRPr="004534BD">
        <w:rPr>
          <w:rFonts w:ascii="Arial" w:hAnsi="Arial" w:cs="Arial"/>
          <w:i w:val="0"/>
          <w:color w:val="000000"/>
          <w:sz w:val="22"/>
          <w:szCs w:val="22"/>
        </w:rPr>
        <w:t xml:space="preserve">PO Box 8212, </w:t>
      </w:r>
    </w:p>
    <w:p w14:paraId="7A18A048" w14:textId="21F6BB03" w:rsidR="006B7978" w:rsidRPr="004534BD" w:rsidRDefault="00107CC3" w:rsidP="00107CC3">
      <w:pPr>
        <w:tabs>
          <w:tab w:val="left" w:pos="-720"/>
        </w:tabs>
        <w:suppressAutoHyphens/>
        <w:ind w:right="720"/>
        <w:rPr>
          <w:rFonts w:ascii="Arial" w:hAnsi="Arial" w:cs="Arial"/>
          <w:i w:val="0"/>
          <w:spacing w:val="-3"/>
          <w:sz w:val="22"/>
          <w:szCs w:val="22"/>
        </w:rPr>
      </w:pPr>
      <w:r w:rsidRPr="004534BD">
        <w:rPr>
          <w:rFonts w:ascii="Arial" w:hAnsi="Arial" w:cs="Arial"/>
          <w:i w:val="0"/>
          <w:color w:val="000000"/>
          <w:sz w:val="22"/>
          <w:szCs w:val="22"/>
        </w:rPr>
        <w:t>Harrisburg, PA 17105-8212</w:t>
      </w:r>
    </w:p>
    <w:p w14:paraId="1DC9E5F1" w14:textId="7048143F" w:rsidR="006B7978" w:rsidRPr="004534BD" w:rsidRDefault="006B7978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183DA176" w14:textId="77777777" w:rsidR="008A1053" w:rsidRPr="004534BD" w:rsidRDefault="008A1053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658704B9" w14:textId="77777777" w:rsidR="006B7978" w:rsidRPr="004534BD" w:rsidRDefault="006B7978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4FF573D0" w14:textId="6EE34097" w:rsidR="00EA47FF" w:rsidRDefault="00A263FE" w:rsidP="00A263FE">
      <w:pPr>
        <w:tabs>
          <w:tab w:val="left" w:pos="-720"/>
        </w:tabs>
        <w:suppressAutoHyphens/>
        <w:jc w:val="center"/>
        <w:rPr>
          <w:rFonts w:ascii="Arial" w:hAnsi="Arial" w:cs="Arial"/>
          <w:i w:val="0"/>
          <w:spacing w:val="-3"/>
          <w:sz w:val="22"/>
          <w:szCs w:val="22"/>
        </w:rPr>
      </w:pPr>
      <w:r w:rsidRPr="00A263FE">
        <w:rPr>
          <w:rFonts w:ascii="Arial" w:hAnsi="Arial" w:cs="Arial"/>
          <w:i w:val="0"/>
          <w:spacing w:val="-3"/>
          <w:sz w:val="22"/>
          <w:szCs w:val="22"/>
        </w:rPr>
        <w:t>Application of the Commonwealth of Pennsylvania, Department of Transportation for approval to alter two (2) public at-grade crossings by the installation of new warning devices where State Route 0819 and</w:t>
      </w:r>
      <w:r w:rsidR="00C903C2">
        <w:rPr>
          <w:rFonts w:ascii="Arial" w:hAnsi="Arial" w:cs="Arial"/>
          <w:i w:val="0"/>
          <w:spacing w:val="-3"/>
          <w:sz w:val="22"/>
          <w:szCs w:val="22"/>
        </w:rPr>
        <w:t xml:space="preserve"> </w:t>
      </w:r>
      <w:bookmarkStart w:id="0" w:name="_GoBack"/>
      <w:bookmarkEnd w:id="0"/>
      <w:r w:rsidRPr="00A263FE">
        <w:rPr>
          <w:rFonts w:ascii="Arial" w:hAnsi="Arial" w:cs="Arial"/>
          <w:i w:val="0"/>
          <w:spacing w:val="-3"/>
          <w:sz w:val="22"/>
          <w:szCs w:val="22"/>
        </w:rPr>
        <w:t>State Route 1041 cross the tracks of CSX Transportation Inc. (DOT Nos. 145 459 K and 145 463 A, respectively) in Dawson Borough and Lower Tyrone Township, Fayette County all in accordance with the Federal Grade Crossing Program and the allocation of costs incident thereto.</w:t>
      </w:r>
    </w:p>
    <w:p w14:paraId="0AB4438C" w14:textId="409004A9" w:rsidR="00A263FE" w:rsidRDefault="00A263FE" w:rsidP="00A263FE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700FA713" w14:textId="77777777" w:rsidR="00A263FE" w:rsidRDefault="00A263FE" w:rsidP="00A263FE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3835F07E" w14:textId="432A7C75" w:rsidR="00EB173D" w:rsidRPr="004534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534BD">
        <w:rPr>
          <w:rFonts w:ascii="Arial" w:hAnsi="Arial" w:cs="Arial"/>
          <w:i w:val="0"/>
          <w:spacing w:val="-3"/>
          <w:sz w:val="22"/>
          <w:szCs w:val="22"/>
        </w:rPr>
        <w:t xml:space="preserve">Dear </w:t>
      </w:r>
      <w:r w:rsidR="003D260C" w:rsidRPr="004534BD">
        <w:rPr>
          <w:rFonts w:ascii="Arial" w:hAnsi="Arial" w:cs="Arial"/>
          <w:i w:val="0"/>
          <w:spacing w:val="-3"/>
          <w:sz w:val="22"/>
          <w:szCs w:val="22"/>
        </w:rPr>
        <w:t>Sir</w:t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>:</w:t>
      </w:r>
    </w:p>
    <w:p w14:paraId="0857D237" w14:textId="77777777" w:rsidR="00EB173D" w:rsidRPr="004534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2C28438D" w14:textId="35FE6FCC" w:rsidR="00EB173D" w:rsidRPr="004534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  <w:t xml:space="preserve">Receipt is acknowledged of the application of </w:t>
      </w:r>
      <w:r w:rsidR="004534BD" w:rsidRPr="004534BD">
        <w:rPr>
          <w:rFonts w:ascii="Arial" w:hAnsi="Arial" w:cs="Arial"/>
          <w:i w:val="0"/>
          <w:spacing w:val="-3"/>
          <w:sz w:val="22"/>
          <w:szCs w:val="22"/>
        </w:rPr>
        <w:t>PennDOT</w:t>
      </w:r>
      <w:r w:rsidR="00D272A7" w:rsidRPr="004534BD">
        <w:rPr>
          <w:rFonts w:ascii="Arial" w:hAnsi="Arial" w:cs="Arial"/>
          <w:i w:val="0"/>
          <w:spacing w:val="-3"/>
          <w:sz w:val="22"/>
          <w:szCs w:val="22"/>
        </w:rPr>
        <w:t xml:space="preserve"> </w:t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>which has been captioned and docketed to the above number</w:t>
      </w:r>
      <w:r w:rsidR="006C613D" w:rsidRPr="004534BD">
        <w:rPr>
          <w:rFonts w:ascii="Arial" w:hAnsi="Arial" w:cs="Arial"/>
          <w:i w:val="0"/>
          <w:spacing w:val="-3"/>
          <w:sz w:val="22"/>
          <w:szCs w:val="22"/>
        </w:rPr>
        <w:t>.</w:t>
      </w:r>
    </w:p>
    <w:p w14:paraId="1FB43B36" w14:textId="77777777" w:rsidR="00EB173D" w:rsidRPr="004534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605048ED" w14:textId="77777777" w:rsidR="00EB173D" w:rsidRPr="004534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  <w:t>We note that you have served copies of the applica</w:t>
      </w:r>
      <w:r w:rsidR="00532293" w:rsidRPr="004534BD">
        <w:rPr>
          <w:rFonts w:ascii="Arial" w:hAnsi="Arial" w:cs="Arial"/>
          <w:i w:val="0"/>
          <w:spacing w:val="-3"/>
          <w:sz w:val="22"/>
          <w:szCs w:val="22"/>
        </w:rPr>
        <w:t>tion upon the parties involved.</w:t>
      </w:r>
    </w:p>
    <w:p w14:paraId="030AA2CA" w14:textId="77777777" w:rsidR="00EB173D" w:rsidRPr="004534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4A13C812" w14:textId="77777777" w:rsidR="00EB173D" w:rsidRPr="004534BD" w:rsidRDefault="00EB173D" w:rsidP="005F5277">
      <w:pPr>
        <w:tabs>
          <w:tab w:val="left" w:pos="-720"/>
        </w:tabs>
        <w:suppressAutoHyphens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73EF2637" w14:textId="77777777" w:rsidR="00EB173D" w:rsidRPr="004534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389A0E5B" w14:textId="77777777" w:rsidR="00EB173D" w:rsidRPr="004534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09259500" w14:textId="77777777" w:rsidR="00EB173D" w:rsidRPr="004534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  <w:t>Very truly yours,</w:t>
      </w:r>
    </w:p>
    <w:p w14:paraId="01D1CF9C" w14:textId="77777777" w:rsidR="00EB173D" w:rsidRPr="004534BD" w:rsidRDefault="00C14B2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534BD">
        <w:rPr>
          <w:rFonts w:ascii="Arial" w:hAnsi="Arial" w:cs="Arial"/>
          <w:noProof/>
          <w:spacing w:val="-3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5BE3891" wp14:editId="4D8D08D6">
            <wp:simplePos x="0" y="0"/>
            <wp:positionH relativeFrom="column">
              <wp:posOffset>3143250</wp:posOffset>
            </wp:positionH>
            <wp:positionV relativeFrom="paragraph">
              <wp:posOffset>34290</wp:posOffset>
            </wp:positionV>
            <wp:extent cx="2193925" cy="657860"/>
            <wp:effectExtent l="0" t="0" r="0" b="889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64665" w14:textId="77777777" w:rsidR="00EB173D" w:rsidRPr="004534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16978FC6" w14:textId="77777777" w:rsidR="00EB173D" w:rsidRPr="004534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4F736BCE" w14:textId="77777777" w:rsidR="00EB173D" w:rsidRPr="004534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19FBA59D" w14:textId="77777777" w:rsidR="00EB173D" w:rsidRPr="004534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="00121F61" w:rsidRPr="004534BD">
        <w:rPr>
          <w:rFonts w:ascii="Arial" w:hAnsi="Arial" w:cs="Arial"/>
          <w:i w:val="0"/>
          <w:spacing w:val="-3"/>
          <w:sz w:val="22"/>
          <w:szCs w:val="22"/>
        </w:rPr>
        <w:t>Rosemary Chiavetta</w:t>
      </w:r>
    </w:p>
    <w:p w14:paraId="660D4176" w14:textId="77777777" w:rsidR="00EB173D" w:rsidRPr="004534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</w:r>
      <w:r w:rsidRPr="004534BD">
        <w:rPr>
          <w:rFonts w:ascii="Arial" w:hAnsi="Arial" w:cs="Arial"/>
          <w:i w:val="0"/>
          <w:spacing w:val="-3"/>
          <w:sz w:val="22"/>
          <w:szCs w:val="22"/>
        </w:rPr>
        <w:tab/>
        <w:t>Secretary</w:t>
      </w:r>
    </w:p>
    <w:p w14:paraId="25954C5F" w14:textId="77777777" w:rsidR="00EB173D" w:rsidRPr="004534B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</w:p>
    <w:p w14:paraId="6B9F9FB1" w14:textId="77777777" w:rsidR="00EB173D" w:rsidRPr="004534BD" w:rsidRDefault="0079715F" w:rsidP="00562679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i w:val="0"/>
          <w:spacing w:val="-3"/>
          <w:sz w:val="22"/>
          <w:szCs w:val="22"/>
        </w:rPr>
      </w:pPr>
      <w:r w:rsidRPr="004534BD">
        <w:rPr>
          <w:rFonts w:ascii="Arial" w:hAnsi="Arial" w:cs="Arial"/>
          <w:i w:val="0"/>
          <w:spacing w:val="-3"/>
          <w:sz w:val="22"/>
          <w:szCs w:val="22"/>
        </w:rPr>
        <w:t>RC:</w:t>
      </w:r>
      <w:r w:rsidR="00C76E1F" w:rsidRPr="004534BD">
        <w:rPr>
          <w:rFonts w:ascii="Arial" w:hAnsi="Arial" w:cs="Arial"/>
          <w:i w:val="0"/>
          <w:spacing w:val="-3"/>
          <w:sz w:val="22"/>
          <w:szCs w:val="22"/>
        </w:rPr>
        <w:t>jbs</w:t>
      </w:r>
    </w:p>
    <w:sectPr w:rsidR="00EB173D" w:rsidRPr="004534BD" w:rsidSect="00562679">
      <w:endnotePr>
        <w:numFmt w:val="decimal"/>
      </w:endnotePr>
      <w:pgSz w:w="12240" w:h="15840"/>
      <w:pgMar w:top="450" w:right="1440" w:bottom="1440" w:left="1440" w:header="360" w:footer="108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16A14" w14:textId="77777777" w:rsidR="00FB53F0" w:rsidRDefault="00FB53F0">
      <w:pPr>
        <w:spacing w:line="20" w:lineRule="exact"/>
        <w:rPr>
          <w:i w:val="0"/>
        </w:rPr>
      </w:pPr>
    </w:p>
  </w:endnote>
  <w:endnote w:type="continuationSeparator" w:id="0">
    <w:p w14:paraId="6579773B" w14:textId="77777777" w:rsidR="00FB53F0" w:rsidRDefault="00FB53F0">
      <w:r>
        <w:rPr>
          <w:i w:val="0"/>
        </w:rPr>
        <w:t xml:space="preserve"> </w:t>
      </w:r>
    </w:p>
  </w:endnote>
  <w:endnote w:type="continuationNotice" w:id="1">
    <w:p w14:paraId="4CEB05EE" w14:textId="77777777" w:rsidR="00FB53F0" w:rsidRDefault="00FB53F0">
      <w:r>
        <w:rPr>
          <w:i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7E2BE" w14:textId="77777777" w:rsidR="00FB53F0" w:rsidRDefault="00FB53F0">
      <w:r>
        <w:rPr>
          <w:i w:val="0"/>
        </w:rPr>
        <w:separator/>
      </w:r>
    </w:p>
  </w:footnote>
  <w:footnote w:type="continuationSeparator" w:id="0">
    <w:p w14:paraId="5C79BF35" w14:textId="77777777" w:rsidR="00FB53F0" w:rsidRDefault="00FB5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277"/>
    <w:rsid w:val="000517D8"/>
    <w:rsid w:val="0006531A"/>
    <w:rsid w:val="00080FFE"/>
    <w:rsid w:val="000F231E"/>
    <w:rsid w:val="00103B72"/>
    <w:rsid w:val="00107CC3"/>
    <w:rsid w:val="001171D6"/>
    <w:rsid w:val="001212B4"/>
    <w:rsid w:val="00121F61"/>
    <w:rsid w:val="00130103"/>
    <w:rsid w:val="00151A3E"/>
    <w:rsid w:val="001759AB"/>
    <w:rsid w:val="00195279"/>
    <w:rsid w:val="00235CA1"/>
    <w:rsid w:val="0025618B"/>
    <w:rsid w:val="0029188A"/>
    <w:rsid w:val="002F3865"/>
    <w:rsid w:val="00315D6D"/>
    <w:rsid w:val="0033406B"/>
    <w:rsid w:val="003409DC"/>
    <w:rsid w:val="00346A9D"/>
    <w:rsid w:val="00375676"/>
    <w:rsid w:val="003C788C"/>
    <w:rsid w:val="003D260C"/>
    <w:rsid w:val="003D573D"/>
    <w:rsid w:val="00400E54"/>
    <w:rsid w:val="004013BD"/>
    <w:rsid w:val="00405919"/>
    <w:rsid w:val="0044046A"/>
    <w:rsid w:val="004534BD"/>
    <w:rsid w:val="00455261"/>
    <w:rsid w:val="00462C63"/>
    <w:rsid w:val="004A7CCA"/>
    <w:rsid w:val="004C4A84"/>
    <w:rsid w:val="004C7A23"/>
    <w:rsid w:val="004D4DCB"/>
    <w:rsid w:val="004D7907"/>
    <w:rsid w:val="004E0D76"/>
    <w:rsid w:val="004E2ABD"/>
    <w:rsid w:val="004F3B21"/>
    <w:rsid w:val="004F3CA9"/>
    <w:rsid w:val="00514A31"/>
    <w:rsid w:val="00525947"/>
    <w:rsid w:val="00530C93"/>
    <w:rsid w:val="00532293"/>
    <w:rsid w:val="00562679"/>
    <w:rsid w:val="00564783"/>
    <w:rsid w:val="00590A08"/>
    <w:rsid w:val="005E2881"/>
    <w:rsid w:val="005E2FFB"/>
    <w:rsid w:val="005F5277"/>
    <w:rsid w:val="00603835"/>
    <w:rsid w:val="00631B5E"/>
    <w:rsid w:val="006711B3"/>
    <w:rsid w:val="00681FE5"/>
    <w:rsid w:val="006A451F"/>
    <w:rsid w:val="006B7978"/>
    <w:rsid w:val="006C613D"/>
    <w:rsid w:val="006D1E9D"/>
    <w:rsid w:val="006D22BA"/>
    <w:rsid w:val="0074078F"/>
    <w:rsid w:val="00776F1F"/>
    <w:rsid w:val="0079715F"/>
    <w:rsid w:val="007A4DC1"/>
    <w:rsid w:val="007C56E9"/>
    <w:rsid w:val="007C5902"/>
    <w:rsid w:val="007F1026"/>
    <w:rsid w:val="008017EA"/>
    <w:rsid w:val="008268C2"/>
    <w:rsid w:val="008328A9"/>
    <w:rsid w:val="00853B09"/>
    <w:rsid w:val="0086403B"/>
    <w:rsid w:val="00864954"/>
    <w:rsid w:val="0088655D"/>
    <w:rsid w:val="008A1053"/>
    <w:rsid w:val="008B7954"/>
    <w:rsid w:val="008E766B"/>
    <w:rsid w:val="008F6FFB"/>
    <w:rsid w:val="00947114"/>
    <w:rsid w:val="00991667"/>
    <w:rsid w:val="009A1BB8"/>
    <w:rsid w:val="009A686F"/>
    <w:rsid w:val="009B6C86"/>
    <w:rsid w:val="009C7D28"/>
    <w:rsid w:val="009D66FB"/>
    <w:rsid w:val="009E06B2"/>
    <w:rsid w:val="00A01401"/>
    <w:rsid w:val="00A201AA"/>
    <w:rsid w:val="00A263FE"/>
    <w:rsid w:val="00A513D0"/>
    <w:rsid w:val="00A61BA1"/>
    <w:rsid w:val="00A710B1"/>
    <w:rsid w:val="00A82764"/>
    <w:rsid w:val="00A93E97"/>
    <w:rsid w:val="00AA7E13"/>
    <w:rsid w:val="00AB2436"/>
    <w:rsid w:val="00AB4F13"/>
    <w:rsid w:val="00AE1A91"/>
    <w:rsid w:val="00AE7E7C"/>
    <w:rsid w:val="00AF2817"/>
    <w:rsid w:val="00B018F6"/>
    <w:rsid w:val="00B14897"/>
    <w:rsid w:val="00B16302"/>
    <w:rsid w:val="00B23A32"/>
    <w:rsid w:val="00B64922"/>
    <w:rsid w:val="00B71AC4"/>
    <w:rsid w:val="00BA2374"/>
    <w:rsid w:val="00BD20C5"/>
    <w:rsid w:val="00BE6A52"/>
    <w:rsid w:val="00C14B2D"/>
    <w:rsid w:val="00C2054F"/>
    <w:rsid w:val="00C76E1F"/>
    <w:rsid w:val="00C903C2"/>
    <w:rsid w:val="00D21853"/>
    <w:rsid w:val="00D272A7"/>
    <w:rsid w:val="00D53FCC"/>
    <w:rsid w:val="00D862E4"/>
    <w:rsid w:val="00DE0288"/>
    <w:rsid w:val="00DE5022"/>
    <w:rsid w:val="00DF160A"/>
    <w:rsid w:val="00E035D0"/>
    <w:rsid w:val="00E15E3D"/>
    <w:rsid w:val="00E2227C"/>
    <w:rsid w:val="00E34309"/>
    <w:rsid w:val="00EA1F64"/>
    <w:rsid w:val="00EA47FF"/>
    <w:rsid w:val="00EB173D"/>
    <w:rsid w:val="00EB461D"/>
    <w:rsid w:val="00EC571C"/>
    <w:rsid w:val="00EC6B4D"/>
    <w:rsid w:val="00ED41A1"/>
    <w:rsid w:val="00EF779C"/>
    <w:rsid w:val="00F10C81"/>
    <w:rsid w:val="00F121E4"/>
    <w:rsid w:val="00F213CC"/>
    <w:rsid w:val="00F31376"/>
    <w:rsid w:val="00F3755C"/>
    <w:rsid w:val="00F67EC7"/>
    <w:rsid w:val="00F93987"/>
    <w:rsid w:val="00F97E81"/>
    <w:rsid w:val="00FA3A8E"/>
    <w:rsid w:val="00FB53F0"/>
    <w:rsid w:val="00FB5590"/>
    <w:rsid w:val="00FD06C8"/>
    <w:rsid w:val="00FD4920"/>
    <w:rsid w:val="00FD73A9"/>
    <w:rsid w:val="00FE19E4"/>
    <w:rsid w:val="00FE47B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B88DD6"/>
  <w15:docId w15:val="{C0E179F4-01F4-4B9F-A90D-D5A06F41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i w:val="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i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i w:val="0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5322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32293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RR%20Letters\Rail%20Road%20Application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Rail Road Application Letter TEMPLATE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 LETTER HAS SERVED</vt:lpstr>
    </vt:vector>
  </TitlesOfParts>
  <Company>PA PUC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LETTER HAS SERVED</dc:title>
  <dc:subject>RAIL ACKNOWLEDGEMENT LETTER WHEN APPLICANT HAS SERVED COPIES OF APP ON PARTIES</dc:subject>
  <dc:creator>Wolf, Ariel</dc:creator>
  <cp:lastModifiedBy>Balan Sobhana, Jyolsna</cp:lastModifiedBy>
  <cp:revision>4</cp:revision>
  <cp:lastPrinted>2017-08-04T15:28:00Z</cp:lastPrinted>
  <dcterms:created xsi:type="dcterms:W3CDTF">2019-07-31T18:27:00Z</dcterms:created>
  <dcterms:modified xsi:type="dcterms:W3CDTF">2019-07-31T18:29:00Z</dcterms:modified>
</cp:coreProperties>
</file>