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5633" w14:textId="048A0A5C" w:rsidR="00635B49" w:rsidRDefault="0067171F" w:rsidP="004C1E9F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AUGUST 28</w:t>
      </w:r>
      <w:r w:rsidR="004C14BE">
        <w:rPr>
          <w:rFonts w:ascii="Arial" w:hAnsi="Arial"/>
          <w:sz w:val="24"/>
        </w:rPr>
        <w:t>, 2019</w:t>
      </w:r>
    </w:p>
    <w:p w14:paraId="4E75B09A" w14:textId="77777777" w:rsidR="00A365E6" w:rsidRP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IN REPLY PLEASE</w:t>
      </w:r>
    </w:p>
    <w:p w14:paraId="1404E821" w14:textId="08096FCA" w:rsid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REFER TO OUR FILE NUMBER</w:t>
      </w:r>
    </w:p>
    <w:p w14:paraId="6D125526" w14:textId="77777777" w:rsidR="004C14BE" w:rsidRPr="004C14BE" w:rsidRDefault="004C14BE" w:rsidP="00B666BD">
      <w:pPr>
        <w:jc w:val="right"/>
        <w:rPr>
          <w:rFonts w:ascii="Arial" w:hAnsi="Arial"/>
          <w:sz w:val="16"/>
          <w:szCs w:val="16"/>
        </w:rPr>
      </w:pPr>
    </w:p>
    <w:p w14:paraId="7D502999" w14:textId="5615F1B7" w:rsidR="002E2A38" w:rsidRDefault="00FA3B58" w:rsidP="00EA6F4F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DOCKET</w:t>
      </w:r>
      <w:r w:rsidR="00A365E6">
        <w:rPr>
          <w:rFonts w:ascii="Arial" w:hAnsi="Arial"/>
          <w:sz w:val="24"/>
        </w:rPr>
        <w:t>#</w:t>
      </w:r>
      <w:r w:rsidR="00EB7818">
        <w:rPr>
          <w:rFonts w:ascii="Arial" w:hAnsi="Arial"/>
          <w:sz w:val="24"/>
        </w:rPr>
        <w:t xml:space="preserve"> </w:t>
      </w:r>
      <w:r w:rsidR="004C14BE">
        <w:rPr>
          <w:rFonts w:ascii="Arial" w:hAnsi="Arial"/>
          <w:sz w:val="24"/>
        </w:rPr>
        <w:t>C-201</w:t>
      </w:r>
      <w:r w:rsidR="00EA6F4F">
        <w:rPr>
          <w:rFonts w:ascii="Arial" w:hAnsi="Arial"/>
          <w:sz w:val="24"/>
        </w:rPr>
        <w:t>8-3001564</w:t>
      </w:r>
    </w:p>
    <w:p w14:paraId="7BE3E071" w14:textId="77777777" w:rsidR="00EA6F4F" w:rsidRDefault="00EA6F4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KAREN ANN WALLACE</w:t>
      </w:r>
    </w:p>
    <w:p w14:paraId="314301E8" w14:textId="77777777" w:rsidR="002155AC" w:rsidRDefault="00EA6F4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9734 </w:t>
      </w:r>
      <w:r w:rsidR="002155AC">
        <w:rPr>
          <w:rFonts w:ascii="Arial" w:hAnsi="Arial"/>
          <w:sz w:val="24"/>
        </w:rPr>
        <w:t>KISTLER VALLEY RD</w:t>
      </w:r>
    </w:p>
    <w:p w14:paraId="2FA96A1F" w14:textId="2C491EA2" w:rsidR="00B23716" w:rsidRDefault="002155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KEMPTON PA  19529</w:t>
      </w:r>
    </w:p>
    <w:p w14:paraId="1158FD6F" w14:textId="77777777" w:rsidR="00B23716" w:rsidRDefault="00B23716" w:rsidP="00635B49">
      <w:pPr>
        <w:rPr>
          <w:rFonts w:ascii="Arial" w:hAnsi="Arial"/>
          <w:sz w:val="24"/>
        </w:rPr>
      </w:pPr>
    </w:p>
    <w:p w14:paraId="637257A5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499372C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4E671D7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47AA43A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9F27C4A" w14:textId="24158D6F" w:rsidR="00B666BD" w:rsidRDefault="0077682D" w:rsidP="00B666B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A365E6">
        <w:rPr>
          <w:rFonts w:ascii="Arial" w:hAnsi="Arial" w:cs="Arial"/>
          <w:sz w:val="22"/>
          <w:szCs w:val="22"/>
        </w:rPr>
        <w:t>We are returning you</w:t>
      </w:r>
      <w:r w:rsidR="00291232">
        <w:rPr>
          <w:rFonts w:ascii="Arial" w:hAnsi="Arial" w:cs="Arial"/>
          <w:sz w:val="22"/>
          <w:szCs w:val="22"/>
        </w:rPr>
        <w:t>r</w:t>
      </w:r>
      <w:r w:rsidR="00A365E6">
        <w:rPr>
          <w:rFonts w:ascii="Arial" w:hAnsi="Arial" w:cs="Arial"/>
          <w:sz w:val="22"/>
          <w:szCs w:val="22"/>
        </w:rPr>
        <w:t xml:space="preserve"> Exceptions dated </w:t>
      </w:r>
      <w:r w:rsidR="0055517B">
        <w:rPr>
          <w:rFonts w:ascii="Arial" w:hAnsi="Arial" w:cs="Arial"/>
          <w:sz w:val="22"/>
          <w:szCs w:val="22"/>
        </w:rPr>
        <w:t>August 22</w:t>
      </w:r>
      <w:r w:rsidR="004C14BE">
        <w:rPr>
          <w:rFonts w:ascii="Arial" w:hAnsi="Arial" w:cs="Arial"/>
          <w:sz w:val="22"/>
          <w:szCs w:val="22"/>
        </w:rPr>
        <w:t>, 2019</w:t>
      </w:r>
      <w:r w:rsidR="00A365E6">
        <w:rPr>
          <w:rFonts w:ascii="Arial" w:hAnsi="Arial" w:cs="Arial"/>
          <w:sz w:val="22"/>
          <w:szCs w:val="22"/>
        </w:rPr>
        <w:t xml:space="preserve"> to you because it is required for us to have an original signature in order to process your filing</w:t>
      </w:r>
      <w:r w:rsidR="002E2A38">
        <w:rPr>
          <w:rFonts w:ascii="Arial" w:hAnsi="Arial" w:cs="Arial"/>
          <w:sz w:val="22"/>
          <w:szCs w:val="22"/>
        </w:rPr>
        <w:t>.</w:t>
      </w:r>
    </w:p>
    <w:p w14:paraId="1697112E" w14:textId="77777777" w:rsidR="00A365E6" w:rsidRDefault="00A365E6" w:rsidP="00B666BD">
      <w:pPr>
        <w:rPr>
          <w:rFonts w:ascii="Arial" w:hAnsi="Arial" w:cs="Arial"/>
          <w:sz w:val="22"/>
          <w:szCs w:val="22"/>
        </w:rPr>
      </w:pPr>
    </w:p>
    <w:p w14:paraId="6D49EF55" w14:textId="77777777" w:rsidR="00922ECD" w:rsidRDefault="00A365E6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Please </w:t>
      </w:r>
      <w:r>
        <w:rPr>
          <w:rFonts w:ascii="Arial" w:hAnsi="Arial" w:cs="Arial"/>
          <w:b/>
          <w:sz w:val="22"/>
          <w:szCs w:val="22"/>
          <w:u w:val="single"/>
        </w:rPr>
        <w:t>sign and date in ink</w:t>
      </w:r>
      <w:r>
        <w:rPr>
          <w:rFonts w:ascii="Arial" w:hAnsi="Arial" w:cs="Arial"/>
          <w:sz w:val="22"/>
          <w:szCs w:val="22"/>
        </w:rPr>
        <w:t xml:space="preserve"> as indicated by the tab stating “Sign Here” and </w:t>
      </w:r>
      <w:r w:rsidR="00922ECD">
        <w:rPr>
          <w:rFonts w:ascii="Arial" w:hAnsi="Arial" w:cs="Arial"/>
          <w:sz w:val="22"/>
          <w:szCs w:val="22"/>
        </w:rPr>
        <w:t xml:space="preserve">then </w:t>
      </w:r>
      <w:r>
        <w:rPr>
          <w:rFonts w:ascii="Arial" w:hAnsi="Arial" w:cs="Arial"/>
          <w:sz w:val="22"/>
          <w:szCs w:val="22"/>
        </w:rPr>
        <w:t xml:space="preserve">return to the address listed at the top of this letter.  </w:t>
      </w:r>
    </w:p>
    <w:p w14:paraId="766B1BD3" w14:textId="77777777" w:rsidR="00922ECD" w:rsidRDefault="00922ECD" w:rsidP="0077682D">
      <w:pPr>
        <w:rPr>
          <w:rFonts w:ascii="Arial" w:hAnsi="Arial" w:cs="Arial"/>
          <w:sz w:val="22"/>
          <w:szCs w:val="22"/>
        </w:rPr>
      </w:pPr>
    </w:p>
    <w:p w14:paraId="396D3A92" w14:textId="55E60BBB" w:rsidR="00B666BD" w:rsidRDefault="00A365E6" w:rsidP="00922EC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granting an extension of 10 days from the date of this letter to return your signed Exceptions.  If you do not return </w:t>
      </w:r>
      <w:r w:rsidR="00A326E1">
        <w:rPr>
          <w:rFonts w:ascii="Arial" w:hAnsi="Arial" w:cs="Arial"/>
          <w:sz w:val="22"/>
          <w:szCs w:val="22"/>
        </w:rPr>
        <w:t>them</w:t>
      </w:r>
      <w:r w:rsidR="00291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within 10 days</w:t>
      </w:r>
      <w:r w:rsidR="00A326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your filing will be considered unfiled.</w:t>
      </w:r>
    </w:p>
    <w:p w14:paraId="2E6CBC78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1C8721BC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="00A365E6">
        <w:rPr>
          <w:rFonts w:ascii="Arial" w:hAnsi="Arial"/>
          <w:sz w:val="22"/>
          <w:szCs w:val="22"/>
        </w:rPr>
        <w:t>Thank you for your attention to this matter</w:t>
      </w:r>
      <w:r w:rsidR="00473C72">
        <w:rPr>
          <w:rFonts w:ascii="Arial" w:hAnsi="Arial"/>
          <w:sz w:val="22"/>
          <w:szCs w:val="22"/>
        </w:rPr>
        <w:t>.</w:t>
      </w:r>
    </w:p>
    <w:p w14:paraId="0725F07C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5587679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69DDB9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AC3245" wp14:editId="201153B7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0FDA0C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D0E7865" w14:textId="77777777" w:rsidR="00635B49" w:rsidRDefault="00635B49" w:rsidP="00635B49">
      <w:pPr>
        <w:rPr>
          <w:rFonts w:ascii="Arial" w:hAnsi="Arial"/>
          <w:sz w:val="24"/>
        </w:rPr>
      </w:pPr>
    </w:p>
    <w:p w14:paraId="7F2D7CB3" w14:textId="77777777" w:rsidR="00635B49" w:rsidRDefault="00635B49" w:rsidP="00635B49">
      <w:pPr>
        <w:rPr>
          <w:rFonts w:ascii="Arial" w:hAnsi="Arial"/>
          <w:sz w:val="24"/>
        </w:rPr>
      </w:pPr>
    </w:p>
    <w:p w14:paraId="0F15E03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470A6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167C1C7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481C26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10B3AA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6D6586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80A870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6EA7A3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C609BE6" w14:textId="27714F91" w:rsidR="00A365E6" w:rsidRPr="00A365E6" w:rsidRDefault="00A365E6" w:rsidP="00A365E6">
      <w:pPr>
        <w:rPr>
          <w:szCs w:val="18"/>
        </w:rPr>
      </w:pPr>
      <w:r w:rsidRPr="00A365E6">
        <w:rPr>
          <w:rFonts w:ascii="Arial" w:hAnsi="Arial"/>
          <w:szCs w:val="18"/>
        </w:rPr>
        <w:t xml:space="preserve">RC: </w:t>
      </w:r>
      <w:r w:rsidR="004C14BE">
        <w:rPr>
          <w:rFonts w:ascii="Arial" w:hAnsi="Arial"/>
          <w:szCs w:val="18"/>
        </w:rPr>
        <w:t>JAV</w:t>
      </w:r>
    </w:p>
    <w:p w14:paraId="0149BEAB" w14:textId="77777777" w:rsidR="00A365E6" w:rsidRDefault="00A365E6" w:rsidP="00635B49">
      <w:pPr>
        <w:rPr>
          <w:rFonts w:ascii="Arial" w:hAnsi="Arial" w:cs="Arial"/>
        </w:rPr>
      </w:pPr>
    </w:p>
    <w:p w14:paraId="0524601F" w14:textId="74E15558" w:rsidR="00635B49" w:rsidRPr="00A365E6" w:rsidRDefault="00B23716" w:rsidP="00635B49">
      <w:pPr>
        <w:rPr>
          <w:rFonts w:ascii="Arial" w:hAnsi="Arial" w:cs="Arial"/>
        </w:rPr>
      </w:pPr>
      <w:r w:rsidRPr="00A365E6">
        <w:rPr>
          <w:rFonts w:ascii="Arial" w:hAnsi="Arial" w:cs="Arial"/>
        </w:rPr>
        <w:t>Enclosure</w:t>
      </w:r>
      <w:r w:rsidR="00A365E6" w:rsidRPr="00A365E6">
        <w:rPr>
          <w:rFonts w:ascii="Arial" w:hAnsi="Arial" w:cs="Arial"/>
        </w:rPr>
        <w:t>s: Exceptions</w:t>
      </w:r>
    </w:p>
    <w:p w14:paraId="5F882901" w14:textId="0B6FEDAA" w:rsidR="002E2A38" w:rsidRPr="00A365E6" w:rsidRDefault="002E2A38" w:rsidP="00635B49">
      <w:pPr>
        <w:rPr>
          <w:rFonts w:ascii="Arial" w:hAnsi="Arial" w:cs="Arial"/>
        </w:rPr>
      </w:pPr>
    </w:p>
    <w:p w14:paraId="0599E2FE" w14:textId="77777777" w:rsidR="002E2A38" w:rsidRDefault="002E2A38" w:rsidP="00635B49">
      <w:pPr>
        <w:rPr>
          <w:rFonts w:ascii="Arial" w:hAnsi="Arial" w:cs="Arial"/>
        </w:rPr>
      </w:pPr>
    </w:p>
    <w:p w14:paraId="7BA5D368" w14:textId="77777777" w:rsidR="00A365E6" w:rsidRPr="00A365E6" w:rsidRDefault="00A365E6" w:rsidP="00635B49">
      <w:pPr>
        <w:rPr>
          <w:rFonts w:ascii="Arial" w:hAnsi="Arial" w:cs="Arial"/>
        </w:rPr>
      </w:pPr>
    </w:p>
    <w:sectPr w:rsidR="00A365E6" w:rsidRPr="00A365E6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C39F2" w14:textId="77777777" w:rsidR="00847C06" w:rsidRDefault="00847C06" w:rsidP="00635B49">
      <w:r>
        <w:separator/>
      </w:r>
    </w:p>
  </w:endnote>
  <w:endnote w:type="continuationSeparator" w:id="0">
    <w:p w14:paraId="1282D1EF" w14:textId="77777777" w:rsidR="00847C06" w:rsidRDefault="00847C0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EBA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2B9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2E7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1D1B1" w14:textId="77777777" w:rsidR="00847C06" w:rsidRDefault="00847C06" w:rsidP="00635B49">
      <w:r>
        <w:separator/>
      </w:r>
    </w:p>
  </w:footnote>
  <w:footnote w:type="continuationSeparator" w:id="0">
    <w:p w14:paraId="0E048091" w14:textId="77777777" w:rsidR="00847C06" w:rsidRDefault="00847C0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154B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2D7D748" w14:textId="77777777" w:rsidTr="00F10AA0">
      <w:trPr>
        <w:trHeight w:val="1170"/>
      </w:trPr>
      <w:tc>
        <w:tcPr>
          <w:tcW w:w="1800" w:type="dxa"/>
        </w:tcPr>
        <w:p w14:paraId="7389720A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1AA01B4" wp14:editId="7210124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AE8E93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4889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DD0B4B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AB1C4EB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0DC4FB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3EEA682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ABAAF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CAA20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B7517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4BC46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FBA00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367FF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0D6AD9F9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2DC2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1A28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057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4EC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3ACD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5AC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232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43AB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70B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4BE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517B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25569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563"/>
    <w:rsid w:val="00665780"/>
    <w:rsid w:val="00665A02"/>
    <w:rsid w:val="006665E4"/>
    <w:rsid w:val="0066710E"/>
    <w:rsid w:val="00667C74"/>
    <w:rsid w:val="0067068D"/>
    <w:rsid w:val="0067112D"/>
    <w:rsid w:val="0067171F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47C0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ECD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823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26E1"/>
    <w:rsid w:val="00A35056"/>
    <w:rsid w:val="00A365E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D0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2506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ED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873CE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6F4F"/>
    <w:rsid w:val="00EA7633"/>
    <w:rsid w:val="00EB0EF1"/>
    <w:rsid w:val="00EB1398"/>
    <w:rsid w:val="00EB1489"/>
    <w:rsid w:val="00EB441A"/>
    <w:rsid w:val="00EB4854"/>
    <w:rsid w:val="00EB72DB"/>
    <w:rsid w:val="00EB7818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313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259179"/>
  <w15:docId w15:val="{CB94B83C-EE09-4E13-8E2E-82E04D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3A94-8A80-49F3-B23F-58F89BEE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Vigilante, Joyce</cp:lastModifiedBy>
  <cp:revision>5</cp:revision>
  <cp:lastPrinted>2019-08-27T11:46:00Z</cp:lastPrinted>
  <dcterms:created xsi:type="dcterms:W3CDTF">2019-08-26T18:09:00Z</dcterms:created>
  <dcterms:modified xsi:type="dcterms:W3CDTF">2019-08-27T11:57:00Z</dcterms:modified>
</cp:coreProperties>
</file>