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82E31" w14:textId="77777777" w:rsidR="00D82325" w:rsidRPr="00D82325" w:rsidRDefault="00D82325" w:rsidP="006377AF">
      <w:pPr>
        <w:tabs>
          <w:tab w:val="left" w:pos="5400"/>
          <w:tab w:val="right" w:pos="8640"/>
        </w:tabs>
        <w:contextualSpacing/>
        <w:jc w:val="center"/>
        <w:rPr>
          <w:rFonts w:eastAsia="Calibri"/>
          <w:b/>
        </w:rPr>
      </w:pPr>
      <w:r w:rsidRPr="00D82325">
        <w:rPr>
          <w:rFonts w:eastAsia="Calibri"/>
          <w:b/>
          <w:caps/>
        </w:rPr>
        <w:t>Before the</w:t>
      </w:r>
    </w:p>
    <w:p w14:paraId="6BD0CE9D" w14:textId="77777777" w:rsidR="00D82325" w:rsidRPr="00D82325" w:rsidRDefault="00D82325" w:rsidP="006377AF">
      <w:pPr>
        <w:jc w:val="center"/>
        <w:rPr>
          <w:rFonts w:eastAsia="Calibri"/>
          <w:b/>
        </w:rPr>
      </w:pPr>
      <w:r w:rsidRPr="00D82325">
        <w:rPr>
          <w:rFonts w:eastAsia="Calibri"/>
          <w:b/>
        </w:rPr>
        <w:t>PENNSYLVANIA PUBLIC UTILITY COMMISSION</w:t>
      </w:r>
    </w:p>
    <w:p w14:paraId="44933B72" w14:textId="77777777" w:rsidR="00D82325" w:rsidRPr="00D82325" w:rsidRDefault="00D82325" w:rsidP="006377AF">
      <w:pPr>
        <w:rPr>
          <w:rFonts w:eastAsia="Calibri"/>
          <w:b/>
        </w:rPr>
      </w:pPr>
    </w:p>
    <w:p w14:paraId="5F5C5928" w14:textId="77777777" w:rsidR="00D82325" w:rsidRPr="00D82325" w:rsidRDefault="00D82325" w:rsidP="006377AF">
      <w:pPr>
        <w:rPr>
          <w:rFonts w:eastAsia="Calibri"/>
          <w:b/>
        </w:rPr>
      </w:pPr>
    </w:p>
    <w:p w14:paraId="74D53E14" w14:textId="77777777" w:rsidR="00D82325" w:rsidRPr="00D82325" w:rsidRDefault="00D82325" w:rsidP="006377AF">
      <w:pPr>
        <w:rPr>
          <w:rFonts w:eastAsia="Calibri"/>
          <w:b/>
          <w:u w:val="single"/>
        </w:rPr>
      </w:pPr>
    </w:p>
    <w:p w14:paraId="33BB6A58" w14:textId="77777777" w:rsidR="00D82325" w:rsidRPr="00D82325" w:rsidRDefault="00D82325" w:rsidP="006377AF">
      <w:pPr>
        <w:rPr>
          <w:rFonts w:eastAsia="Calibri"/>
        </w:rPr>
      </w:pPr>
      <w:r w:rsidRPr="00D82325">
        <w:rPr>
          <w:rFonts w:eastAsia="Calibri"/>
        </w:rPr>
        <w:t>Michael Jennings</w:t>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t>:</w:t>
      </w:r>
      <w:r w:rsidRPr="00D82325">
        <w:rPr>
          <w:rFonts w:eastAsia="Calibri"/>
        </w:rPr>
        <w:tab/>
      </w:r>
    </w:p>
    <w:p w14:paraId="37EB8D28" w14:textId="77777777" w:rsidR="00D82325" w:rsidRPr="00D82325" w:rsidRDefault="00D82325" w:rsidP="006377AF">
      <w:pPr>
        <w:rPr>
          <w:rFonts w:eastAsia="Calibri"/>
        </w:rPr>
      </w:pP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t>:</w:t>
      </w:r>
    </w:p>
    <w:p w14:paraId="6293138B" w14:textId="77777777" w:rsidR="00D82325" w:rsidRPr="00D82325" w:rsidRDefault="00D82325" w:rsidP="006377AF">
      <w:pPr>
        <w:rPr>
          <w:rFonts w:eastAsia="Calibri"/>
        </w:rPr>
      </w:pPr>
      <w:r w:rsidRPr="00D82325">
        <w:rPr>
          <w:rFonts w:eastAsia="Calibri"/>
        </w:rPr>
        <w:tab/>
        <w:t>v.</w:t>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t>:</w:t>
      </w:r>
      <w:r w:rsidRPr="00D82325">
        <w:rPr>
          <w:rFonts w:eastAsia="Calibri"/>
        </w:rPr>
        <w:tab/>
      </w:r>
      <w:r w:rsidRPr="00D82325">
        <w:rPr>
          <w:rFonts w:eastAsia="Calibri"/>
        </w:rPr>
        <w:tab/>
        <w:t>C-2018-3006031</w:t>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t>:</w:t>
      </w:r>
    </w:p>
    <w:p w14:paraId="3F61976F" w14:textId="0AEABE8E" w:rsidR="00D82325" w:rsidRDefault="00D82325" w:rsidP="006377AF">
      <w:pPr>
        <w:rPr>
          <w:rFonts w:eastAsia="Calibri"/>
        </w:rPr>
      </w:pPr>
      <w:r w:rsidRPr="00D82325">
        <w:rPr>
          <w:rFonts w:eastAsia="Calibri"/>
        </w:rPr>
        <w:t>West Penn Power Company</w:t>
      </w:r>
      <w:r w:rsidRPr="00D82325">
        <w:rPr>
          <w:rFonts w:eastAsia="Calibri"/>
        </w:rPr>
        <w:tab/>
      </w:r>
      <w:r w:rsidRPr="00D82325">
        <w:rPr>
          <w:rFonts w:eastAsia="Calibri"/>
        </w:rPr>
        <w:tab/>
      </w:r>
      <w:r w:rsidRPr="00D82325">
        <w:rPr>
          <w:rFonts w:eastAsia="Calibri"/>
        </w:rPr>
        <w:tab/>
      </w:r>
      <w:r w:rsidRPr="00D82325">
        <w:rPr>
          <w:rFonts w:eastAsia="Calibri"/>
        </w:rPr>
        <w:tab/>
        <w:t>:</w:t>
      </w:r>
    </w:p>
    <w:p w14:paraId="6A9D0376" w14:textId="249AA757" w:rsidR="00D82325" w:rsidRDefault="00D82325" w:rsidP="006377AF">
      <w:pPr>
        <w:rPr>
          <w:rFonts w:eastAsia="Calibri"/>
        </w:rPr>
      </w:pPr>
    </w:p>
    <w:p w14:paraId="5C128B39" w14:textId="4E73E2A5" w:rsidR="00D82325" w:rsidRDefault="00D82325" w:rsidP="006377AF">
      <w:pPr>
        <w:rPr>
          <w:rFonts w:eastAsia="Calibri"/>
        </w:rPr>
      </w:pPr>
    </w:p>
    <w:p w14:paraId="4ECAC515" w14:textId="77777777" w:rsidR="00D82325" w:rsidRPr="00D82325" w:rsidRDefault="00D82325" w:rsidP="006377AF">
      <w:pPr>
        <w:rPr>
          <w:rFonts w:eastAsia="Calibri"/>
        </w:rPr>
      </w:pPr>
    </w:p>
    <w:p w14:paraId="00109265" w14:textId="23190A37" w:rsidR="002F3F17" w:rsidRDefault="000E06F5" w:rsidP="006377AF">
      <w:pPr>
        <w:pStyle w:val="FirmTitleCB"/>
        <w:keepNext w:val="0"/>
        <w:keepLines w:val="0"/>
        <w:spacing w:after="0"/>
        <w:rPr>
          <w:u w:val="single"/>
        </w:rPr>
      </w:pPr>
      <w:r w:rsidRPr="00F612D2">
        <w:rPr>
          <w:u w:val="single"/>
        </w:rPr>
        <w:t>PROTECTIVE ORDER</w:t>
      </w:r>
    </w:p>
    <w:p w14:paraId="12A9AD3C" w14:textId="77777777" w:rsidR="00D82325" w:rsidRPr="00F612D2" w:rsidRDefault="00D82325" w:rsidP="00073F73">
      <w:pPr>
        <w:pStyle w:val="FirmTitleCB"/>
        <w:keepNext w:val="0"/>
        <w:keepLines w:val="0"/>
        <w:spacing w:after="0" w:line="360" w:lineRule="auto"/>
        <w:jc w:val="left"/>
        <w:rPr>
          <w:u w:val="single"/>
        </w:rPr>
      </w:pPr>
    </w:p>
    <w:p w14:paraId="16CCD575" w14:textId="5440D7CA" w:rsidR="002F3F17" w:rsidRDefault="000E06F5" w:rsidP="00BF3A4A">
      <w:pPr>
        <w:pStyle w:val="FirmDouble05"/>
        <w:spacing w:line="360" w:lineRule="auto"/>
        <w:ind w:firstLine="1440"/>
      </w:pPr>
      <w:r w:rsidRPr="00F612D2">
        <w:t xml:space="preserve">Upon </w:t>
      </w:r>
      <w:r w:rsidR="00AC2008">
        <w:t xml:space="preserve">the </w:t>
      </w:r>
      <w:r w:rsidR="00364A2B" w:rsidRPr="00F612D2">
        <w:t xml:space="preserve">request of </w:t>
      </w:r>
      <w:r w:rsidR="00D82325" w:rsidRPr="00D82325">
        <w:t>Michael Jennings</w:t>
      </w:r>
      <w:r w:rsidR="00364A2B" w:rsidRPr="00F612D2">
        <w:t xml:space="preserve"> (Complainant)</w:t>
      </w:r>
      <w:r w:rsidRPr="00F612D2">
        <w:t xml:space="preserve"> </w:t>
      </w:r>
      <w:r w:rsidR="00364A2B" w:rsidRPr="00F612D2">
        <w:t>for</w:t>
      </w:r>
      <w:r w:rsidRPr="00F612D2">
        <w:t xml:space="preserve"> </w:t>
      </w:r>
      <w:r w:rsidR="00AC2008">
        <w:t xml:space="preserve">the entry of </w:t>
      </w:r>
      <w:r w:rsidRPr="00F612D2">
        <w:t>a Protective Order</w:t>
      </w:r>
      <w:r w:rsidR="00AC2008">
        <w:t xml:space="preserve"> in this proceeding, and after consideration of the proposals submitted by the parties, the following protective order will be entered, as follows</w:t>
      </w:r>
      <w:r w:rsidRPr="00F612D2">
        <w:t xml:space="preserve">: </w:t>
      </w:r>
    </w:p>
    <w:p w14:paraId="56A34B4E" w14:textId="77777777" w:rsidR="00C54F2E" w:rsidRDefault="00C54F2E" w:rsidP="00073F73">
      <w:pPr>
        <w:pStyle w:val="FirmDouble05"/>
        <w:spacing w:line="360" w:lineRule="auto"/>
      </w:pPr>
    </w:p>
    <w:p w14:paraId="3E965F5F" w14:textId="4BB89E5C" w:rsidR="00D82325" w:rsidRDefault="00C54F2E" w:rsidP="00073F73">
      <w:pPr>
        <w:pStyle w:val="FirmDouble05"/>
        <w:spacing w:line="360" w:lineRule="auto"/>
      </w:pPr>
      <w:r>
        <w:tab/>
        <w:t xml:space="preserve">AND NOW THEREFORE, </w:t>
      </w:r>
    </w:p>
    <w:p w14:paraId="2C6F33A2" w14:textId="77777777" w:rsidR="00C54F2E" w:rsidRPr="00F612D2" w:rsidRDefault="00C54F2E" w:rsidP="00073F73">
      <w:pPr>
        <w:pStyle w:val="FirmDouble05"/>
        <w:spacing w:line="360" w:lineRule="auto"/>
      </w:pPr>
    </w:p>
    <w:p w14:paraId="4B2595CA" w14:textId="77777777" w:rsidR="002F3F17" w:rsidRPr="00F612D2" w:rsidRDefault="000E06F5" w:rsidP="00073F73">
      <w:pPr>
        <w:spacing w:line="360" w:lineRule="auto"/>
      </w:pPr>
      <w:r w:rsidRPr="00F612D2">
        <w:tab/>
      </w:r>
      <w:r w:rsidRPr="00F612D2">
        <w:tab/>
        <w:t>IT IS ORDERED THAT:</w:t>
      </w:r>
    </w:p>
    <w:p w14:paraId="7BF034EC" w14:textId="77777777" w:rsidR="002F3F17" w:rsidRPr="00F612D2" w:rsidRDefault="002F3F17" w:rsidP="00073F73">
      <w:pPr>
        <w:spacing w:line="360" w:lineRule="auto"/>
      </w:pPr>
    </w:p>
    <w:p w14:paraId="492B47DB" w14:textId="170933E0" w:rsidR="002F3F17" w:rsidRPr="00F612D2" w:rsidRDefault="00C54F2E" w:rsidP="0053034A">
      <w:pPr>
        <w:pStyle w:val="OutlineL1"/>
        <w:tabs>
          <w:tab w:val="clear" w:pos="1440"/>
        </w:tabs>
        <w:spacing w:after="0" w:line="360" w:lineRule="auto"/>
        <w:ind w:firstLine="1440"/>
        <w:rPr>
          <w:szCs w:val="24"/>
        </w:rPr>
      </w:pPr>
      <w:r>
        <w:rPr>
          <w:szCs w:val="24"/>
        </w:rPr>
        <w:t>That t</w:t>
      </w:r>
      <w:r w:rsidR="000E06F5" w:rsidRPr="00F612D2">
        <w:rPr>
          <w:szCs w:val="24"/>
        </w:rPr>
        <w:t xml:space="preserve">he Motion is hereby granted and this Protective Order is issued to establish procedures for the protection of all materials and information identified in Paragraphs 2 and 3 below, which are or will be filed with the </w:t>
      </w:r>
      <w:r w:rsidR="004126A2" w:rsidRPr="00F612D2">
        <w:rPr>
          <w:szCs w:val="24"/>
        </w:rPr>
        <w:t>Pennsylvania Public Utility Commission (“</w:t>
      </w:r>
      <w:r w:rsidR="000E06F5" w:rsidRPr="00F612D2">
        <w:rPr>
          <w:szCs w:val="24"/>
        </w:rPr>
        <w:t>Commission</w:t>
      </w:r>
      <w:r w:rsidR="004126A2" w:rsidRPr="00F612D2">
        <w:rPr>
          <w:szCs w:val="24"/>
        </w:rPr>
        <w:t>”)</w:t>
      </w:r>
      <w:r w:rsidR="000E06F5" w:rsidRPr="00F612D2">
        <w:rPr>
          <w:szCs w:val="24"/>
        </w:rPr>
        <w:t>, produced in discovery, or otherwise presented during the above-captioned proceeding and all proceedings consolidated with it.  All persons now or hereafter granted access to the materials and information identified in Paragraphs 2 and 3</w:t>
      </w:r>
      <w:r w:rsidR="0018256C" w:rsidRPr="00F612D2">
        <w:rPr>
          <w:szCs w:val="24"/>
        </w:rPr>
        <w:t xml:space="preserve"> </w:t>
      </w:r>
      <w:r w:rsidR="000E06F5" w:rsidRPr="00F612D2">
        <w:rPr>
          <w:szCs w:val="24"/>
        </w:rPr>
        <w:t>of this Protective Order</w:t>
      </w:r>
      <w:r w:rsidR="00364A2B" w:rsidRPr="00F612D2">
        <w:rPr>
          <w:szCs w:val="24"/>
        </w:rPr>
        <w:t>, including the Complainants and West Penn Power Company (the “Company”)</w:t>
      </w:r>
      <w:r w:rsidR="00CA4D4F" w:rsidRPr="00F612D2">
        <w:rPr>
          <w:szCs w:val="24"/>
        </w:rPr>
        <w:t>,</w:t>
      </w:r>
      <w:r w:rsidR="000E06F5" w:rsidRPr="00F612D2">
        <w:rPr>
          <w:szCs w:val="24"/>
        </w:rPr>
        <w:t xml:space="preserve"> shall use and disclose such information only in accordance with this Order.</w:t>
      </w:r>
      <w:r w:rsidR="00D82325">
        <w:rPr>
          <w:szCs w:val="24"/>
        </w:rPr>
        <w:br/>
      </w:r>
    </w:p>
    <w:p w14:paraId="1C707BCC" w14:textId="30CB2A92" w:rsidR="002F3F17" w:rsidRPr="00F612D2" w:rsidRDefault="000E06F5" w:rsidP="00073F73">
      <w:pPr>
        <w:pStyle w:val="OutlineL1"/>
        <w:spacing w:after="0" w:line="360" w:lineRule="auto"/>
        <w:ind w:firstLine="1440"/>
        <w:rPr>
          <w:szCs w:val="24"/>
        </w:rPr>
      </w:pPr>
      <w:r w:rsidRPr="00F612D2">
        <w:rPr>
          <w:szCs w:val="24"/>
        </w:rPr>
        <w:t xml:space="preserve">The information subject to this Protective Order is all correspondence, documents, data, information, studies, methodologies and other materials, in whatever form produced, stored or contained, including computerized memory, magnetic, electronic or optical media, furnished in this proceeding that the producing party believes to be of a proprietary or </w:t>
      </w:r>
      <w:r w:rsidRPr="00F612D2">
        <w:rPr>
          <w:szCs w:val="24"/>
        </w:rPr>
        <w:lastRenderedPageBreak/>
        <w:t>confidential nature and are so designated by being stamped “CONFIDENTIAL” or “HIGHLY CONFIDENTIAL” protected material.  Such materials are referred to in this Protective Order as “Proprietary Information.”  When a statement or exhibit is identified for the record, the portions thereof that constitute Proprietary Information shall be designated as such for the record.</w:t>
      </w:r>
      <w:r w:rsidR="00D82325">
        <w:rPr>
          <w:szCs w:val="24"/>
        </w:rPr>
        <w:br/>
      </w:r>
    </w:p>
    <w:p w14:paraId="2249EF6B" w14:textId="598EBE18" w:rsidR="002F3F17" w:rsidRPr="00F612D2" w:rsidRDefault="000E06F5" w:rsidP="00073F73">
      <w:pPr>
        <w:pStyle w:val="OutlineL1"/>
        <w:spacing w:after="0" w:line="360" w:lineRule="auto"/>
        <w:ind w:firstLine="1440"/>
        <w:rPr>
          <w:szCs w:val="24"/>
        </w:rPr>
      </w:pPr>
      <w:r w:rsidRPr="00F612D2">
        <w:rPr>
          <w:szCs w:val="24"/>
        </w:rPr>
        <w:t>For purposes of this Protective Order, there are two categories of Proprietary Information</w:t>
      </w:r>
      <w:r w:rsidR="00EB7EA5" w:rsidRPr="00F612D2">
        <w:rPr>
          <w:szCs w:val="24"/>
        </w:rPr>
        <w:t>: “</w:t>
      </w:r>
      <w:r w:rsidRPr="00F612D2">
        <w:rPr>
          <w:szCs w:val="24"/>
        </w:rPr>
        <w:t>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The parties shall endeavor to limit the information designated as “HIGHLY CONFIDENTIAL” protected material.</w:t>
      </w:r>
      <w:r w:rsidR="00D82325">
        <w:rPr>
          <w:szCs w:val="24"/>
        </w:rPr>
        <w:br/>
      </w:r>
    </w:p>
    <w:p w14:paraId="09729917" w14:textId="21CBAE5F" w:rsidR="002F3F17" w:rsidRPr="00F612D2" w:rsidRDefault="000E06F5" w:rsidP="00073F73">
      <w:pPr>
        <w:pStyle w:val="OutlineL1"/>
        <w:spacing w:after="0" w:line="360" w:lineRule="auto"/>
        <w:ind w:firstLine="1440"/>
        <w:rPr>
          <w:szCs w:val="24"/>
        </w:rPr>
      </w:pPr>
      <w:r w:rsidRPr="00F612D2">
        <w:rPr>
          <w:szCs w:val="24"/>
        </w:rPr>
        <w:t>Subject to the terms of this Protective Order, Proprietary Information shall be provided to counsel for a party who meets the criteria of a “Reviewing Representative” as set forth below.  Such counsel shall use or disclose the Proprietary Information only for purposes of preparing or presenting evidence, testimony, cross-examination, argument, or settlement discussions in this proceeding.  To the extent required for participation in this proceeding, such counsel may allow others to have access to Proprietary Information only in accordance with the conditions and limitations set forth in this Protective Order.</w:t>
      </w:r>
      <w:r w:rsidR="00D82325">
        <w:rPr>
          <w:szCs w:val="24"/>
        </w:rPr>
        <w:br/>
      </w:r>
    </w:p>
    <w:p w14:paraId="0C67CA32" w14:textId="5AB30B77" w:rsidR="002F3F17" w:rsidRPr="00F612D2" w:rsidRDefault="000E06F5" w:rsidP="00073F73">
      <w:pPr>
        <w:pStyle w:val="OutlineL1"/>
        <w:spacing w:after="0" w:line="360" w:lineRule="auto"/>
        <w:ind w:firstLine="1440"/>
        <w:rPr>
          <w:szCs w:val="24"/>
        </w:rPr>
      </w:pPr>
      <w:r w:rsidRPr="00F612D2">
        <w:rPr>
          <w:szCs w:val="24"/>
        </w:rPr>
        <w:t>Nothing in this Protective Order precludes the</w:t>
      </w:r>
      <w:r w:rsidR="009236FE" w:rsidRPr="00F612D2">
        <w:rPr>
          <w:szCs w:val="24"/>
        </w:rPr>
        <w:t xml:space="preserve"> use by the Commission and its s</w:t>
      </w:r>
      <w:r w:rsidRPr="00F612D2">
        <w:rPr>
          <w:szCs w:val="24"/>
        </w:rPr>
        <w:t xml:space="preserve">taff, consistent with this Protective Order, of Proprietary Information produced in this proceeding and made part of the record. </w:t>
      </w:r>
      <w:r w:rsidR="00D82325">
        <w:rPr>
          <w:szCs w:val="24"/>
        </w:rPr>
        <w:br/>
      </w:r>
    </w:p>
    <w:p w14:paraId="04C4948B" w14:textId="4A81ACDF" w:rsidR="002F3F17" w:rsidRPr="00F612D2" w:rsidRDefault="000E06F5" w:rsidP="00073F73">
      <w:pPr>
        <w:pStyle w:val="OutlineL1"/>
        <w:spacing w:after="0" w:line="360" w:lineRule="auto"/>
        <w:ind w:firstLine="1440"/>
        <w:rPr>
          <w:szCs w:val="24"/>
        </w:rPr>
      </w:pPr>
      <w:bookmarkStart w:id="0" w:name="_Hlk499052467"/>
      <w:r w:rsidRPr="00F612D2">
        <w:rPr>
          <w:szCs w:val="24"/>
        </w:rPr>
        <w:t xml:space="preserve">Information deemed “CONFIDENTIAL” </w:t>
      </w:r>
      <w:r w:rsidR="009236FE" w:rsidRPr="00F612D2">
        <w:rPr>
          <w:szCs w:val="24"/>
        </w:rPr>
        <w:t xml:space="preserve">or “HIGHLY CONFIDENTIAL” protected material </w:t>
      </w:r>
      <w:r w:rsidRPr="00F612D2">
        <w:rPr>
          <w:szCs w:val="24"/>
        </w:rPr>
        <w:t xml:space="preserve">shall be provided to a “Reviewing Representative.”  For </w:t>
      </w:r>
      <w:r w:rsidRPr="00F612D2">
        <w:rPr>
          <w:szCs w:val="24"/>
        </w:rPr>
        <w:lastRenderedPageBreak/>
        <w:t xml:space="preserve">purposes of “CONFIDENTIAL” </w:t>
      </w:r>
      <w:r w:rsidR="009236FE" w:rsidRPr="00F612D2">
        <w:rPr>
          <w:szCs w:val="24"/>
        </w:rPr>
        <w:t>or “HIGHLY CONFIDENTIAL” protected material</w:t>
      </w:r>
      <w:bookmarkEnd w:id="0"/>
      <w:r w:rsidRPr="00F612D2">
        <w:rPr>
          <w:szCs w:val="24"/>
        </w:rPr>
        <w:t xml:space="preserve">, a “Reviewing Representative” is a person who has signed a Non-Disclosure Certificate and is: </w:t>
      </w:r>
      <w:r w:rsidR="00D82325">
        <w:rPr>
          <w:szCs w:val="24"/>
        </w:rPr>
        <w:br/>
      </w:r>
    </w:p>
    <w:p w14:paraId="04834AB4" w14:textId="6607F79C" w:rsidR="002F3F17" w:rsidRPr="00F612D2" w:rsidRDefault="000E06F5" w:rsidP="00BF3A4A">
      <w:pPr>
        <w:pStyle w:val="OutlineL2"/>
        <w:tabs>
          <w:tab w:val="clear" w:pos="2160"/>
        </w:tabs>
        <w:spacing w:after="0"/>
        <w:ind w:left="1440" w:firstLine="0"/>
        <w:rPr>
          <w:szCs w:val="24"/>
        </w:rPr>
      </w:pPr>
      <w:r w:rsidRPr="00F612D2">
        <w:rPr>
          <w:szCs w:val="24"/>
        </w:rPr>
        <w:t>An attorney who has formally entered an appearance in this proceeding on behalf of a party;</w:t>
      </w:r>
      <w:r w:rsidR="009236FE" w:rsidRPr="00F612D2">
        <w:rPr>
          <w:szCs w:val="24"/>
        </w:rPr>
        <w:t xml:space="preserve"> or</w:t>
      </w:r>
      <w:r w:rsidR="00D82325">
        <w:rPr>
          <w:szCs w:val="24"/>
        </w:rPr>
        <w:br/>
      </w:r>
    </w:p>
    <w:p w14:paraId="3BD58354" w14:textId="77777777" w:rsidR="002F3F17" w:rsidRPr="00F612D2" w:rsidRDefault="000E06F5" w:rsidP="00BF3A4A">
      <w:pPr>
        <w:pStyle w:val="OutlineL2"/>
        <w:tabs>
          <w:tab w:val="clear" w:pos="2160"/>
        </w:tabs>
        <w:spacing w:after="0"/>
        <w:ind w:left="1440" w:firstLine="0"/>
        <w:rPr>
          <w:szCs w:val="24"/>
        </w:rPr>
      </w:pPr>
      <w:r w:rsidRPr="00F612D2">
        <w:rPr>
          <w:szCs w:val="24"/>
        </w:rPr>
        <w:t>An attorney, paralegal, or other employee associated for purposes of this case with an attorney desc</w:t>
      </w:r>
      <w:r w:rsidR="009236FE" w:rsidRPr="00F612D2">
        <w:rPr>
          <w:szCs w:val="24"/>
        </w:rPr>
        <w:t>ribed in subparagraph (i) above.</w:t>
      </w:r>
    </w:p>
    <w:p w14:paraId="091C003D" w14:textId="77777777" w:rsidR="00CA4D4F" w:rsidRPr="00F612D2" w:rsidRDefault="00CA4D4F" w:rsidP="00073F73">
      <w:pPr>
        <w:pStyle w:val="OutlineL2"/>
        <w:numPr>
          <w:ilvl w:val="0"/>
          <w:numId w:val="0"/>
        </w:numPr>
        <w:spacing w:after="0" w:line="360" w:lineRule="auto"/>
        <w:ind w:left="2160"/>
        <w:rPr>
          <w:szCs w:val="24"/>
        </w:rPr>
      </w:pPr>
    </w:p>
    <w:p w14:paraId="1241EC05" w14:textId="4C07E5CE" w:rsidR="00BD2EA3" w:rsidRPr="00F612D2" w:rsidRDefault="000E06F5" w:rsidP="00BF3A4A">
      <w:pPr>
        <w:pStyle w:val="OutlineL1"/>
        <w:tabs>
          <w:tab w:val="clear" w:pos="1440"/>
        </w:tabs>
        <w:spacing w:after="0" w:line="360" w:lineRule="auto"/>
        <w:ind w:firstLine="1440"/>
        <w:rPr>
          <w:szCs w:val="24"/>
        </w:rPr>
      </w:pPr>
      <w:r w:rsidRPr="00F612D2">
        <w:rPr>
          <w:rFonts w:eastAsiaTheme="minorHAnsi"/>
          <w:szCs w:val="24"/>
        </w:rPr>
        <w:t xml:space="preserve">Reviewing Representatives qualified to receive “HIGHLY CONFIDENTIAL” protected material may discuss HIGHLY CONFIDENTIAL protected material with their client or with the entity with which they are employed or associated, but may not share with, or permit the client or entity to review or have access to, the HIGHLY CONFIDENTIAL protected material.  </w:t>
      </w:r>
      <w:r w:rsidR="00D82325">
        <w:rPr>
          <w:rFonts w:eastAsiaTheme="minorHAnsi"/>
          <w:szCs w:val="24"/>
        </w:rPr>
        <w:br/>
      </w:r>
    </w:p>
    <w:p w14:paraId="060836B7" w14:textId="380251C6" w:rsidR="002F3F17" w:rsidRPr="00F612D2" w:rsidRDefault="000E06F5" w:rsidP="00BF3A4A">
      <w:pPr>
        <w:pStyle w:val="OutlineL1"/>
        <w:tabs>
          <w:tab w:val="clear" w:pos="1440"/>
        </w:tabs>
        <w:spacing w:after="0" w:line="360" w:lineRule="auto"/>
        <w:ind w:firstLine="1440"/>
        <w:rPr>
          <w:szCs w:val="24"/>
        </w:rPr>
      </w:pPr>
      <w:r w:rsidRPr="00F612D2">
        <w:rPr>
          <w:rFonts w:eastAsiaTheme="minorHAnsi"/>
          <w:szCs w:val="24"/>
        </w:rPr>
        <w:t xml:space="preserve">Proprietary Information shall be treated by the parties and by the Reviewing Representative in accordance with the terms of this Protective Order, which are hereby expressly incorporated into the certificate that must be executed pursuant to Paragraph </w:t>
      </w:r>
      <w:r w:rsidR="00CD04C0" w:rsidRPr="00F612D2">
        <w:rPr>
          <w:rFonts w:eastAsiaTheme="minorHAnsi"/>
          <w:szCs w:val="24"/>
        </w:rPr>
        <w:t>9</w:t>
      </w:r>
      <w:r w:rsidRPr="00F612D2">
        <w:rPr>
          <w:rFonts w:eastAsiaTheme="minorHAnsi"/>
          <w:szCs w:val="24"/>
        </w:rPr>
        <w:t>(a).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w:t>
      </w:r>
      <w:r w:rsidR="00D82325">
        <w:rPr>
          <w:rFonts w:eastAsiaTheme="minorHAnsi"/>
          <w:szCs w:val="24"/>
        </w:rPr>
        <w:br/>
      </w:r>
    </w:p>
    <w:p w14:paraId="0427B51E" w14:textId="40F03B8E" w:rsidR="002F3F17" w:rsidRDefault="000E06F5" w:rsidP="00073F73">
      <w:pPr>
        <w:pStyle w:val="OutlineL1"/>
        <w:spacing w:after="0" w:line="360" w:lineRule="auto"/>
        <w:ind w:firstLine="1440"/>
        <w:rPr>
          <w:szCs w:val="24"/>
        </w:rPr>
      </w:pPr>
      <w:r w:rsidRPr="00F612D2">
        <w:rPr>
          <w:szCs w:val="24"/>
        </w:rPr>
        <w:t xml:space="preserve">(a) A Reviewing Representative shall not be permitted to inspect, participate in discussions regarding, or otherwise be permitted access to Proprietary Information pursuant to this </w:t>
      </w:r>
      <w:r w:rsidRPr="00F612D2">
        <w:rPr>
          <w:rFonts w:eastAsiaTheme="minorHAnsi"/>
          <w:szCs w:val="24"/>
        </w:rPr>
        <w:t>Protective Order</w:t>
      </w:r>
      <w:r w:rsidRPr="00F612D2">
        <w:rPr>
          <w:szCs w:val="24"/>
        </w:rPr>
        <w:t xml:space="preserve">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the attorney’s instruction, supervision or control need not do so.  A copy of each executed Non-Disclosure Certificate shall be provided to counsel for the party asserting confidentiality prior to disclosure of any Proprietary Information to that Reviewing Representative. </w:t>
      </w:r>
    </w:p>
    <w:p w14:paraId="025C00F1" w14:textId="25B04415" w:rsidR="002F3F17" w:rsidRDefault="000E06F5" w:rsidP="00BF3A4A">
      <w:pPr>
        <w:ind w:left="1440"/>
      </w:pPr>
      <w:r w:rsidRPr="00F612D2">
        <w:lastRenderedPageBreak/>
        <w:t xml:space="preserve">(b)  Attorneys and outside experts qualified as Reviewing Representatives are responsible for ensuring that persons under their supervision or control comply with this </w:t>
      </w:r>
      <w:r w:rsidRPr="00F612D2">
        <w:rPr>
          <w:rFonts w:eastAsiaTheme="minorHAnsi"/>
        </w:rPr>
        <w:t>Protective Order</w:t>
      </w:r>
      <w:r w:rsidR="00073F73">
        <w:t>.</w:t>
      </w:r>
    </w:p>
    <w:p w14:paraId="763092B9" w14:textId="77777777" w:rsidR="00073F73" w:rsidRPr="00F612D2" w:rsidRDefault="00073F73" w:rsidP="00073F73">
      <w:pPr>
        <w:spacing w:line="360" w:lineRule="auto"/>
        <w:ind w:firstLine="2160"/>
      </w:pPr>
    </w:p>
    <w:p w14:paraId="1E9CC424" w14:textId="34604245" w:rsidR="002F3F17" w:rsidRPr="00F612D2" w:rsidRDefault="000E06F5" w:rsidP="00E64674">
      <w:pPr>
        <w:pStyle w:val="OutlineL1"/>
        <w:tabs>
          <w:tab w:val="clear" w:pos="1440"/>
        </w:tabs>
        <w:spacing w:after="0" w:line="360" w:lineRule="auto"/>
        <w:ind w:firstLine="1440"/>
        <w:rPr>
          <w:szCs w:val="24"/>
        </w:rPr>
      </w:pPr>
      <w:r w:rsidRPr="00F612D2">
        <w:rPr>
          <w:szCs w:val="24"/>
        </w:rPr>
        <w:t>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w:t>
      </w:r>
      <w:r w:rsidR="00EB7EA5" w:rsidRPr="00F612D2">
        <w:rPr>
          <w:szCs w:val="24"/>
        </w:rPr>
        <w:t xml:space="preserve">.  </w:t>
      </w:r>
      <w:r w:rsidR="00D82325">
        <w:rPr>
          <w:szCs w:val="24"/>
        </w:rPr>
        <w:br/>
      </w:r>
    </w:p>
    <w:p w14:paraId="7F1D6175" w14:textId="32782A42" w:rsidR="002F3F17" w:rsidRPr="00F612D2" w:rsidRDefault="000E06F5" w:rsidP="00073F73">
      <w:pPr>
        <w:pStyle w:val="OutlineL1"/>
        <w:spacing w:after="0" w:line="360" w:lineRule="auto"/>
        <w:ind w:firstLine="1440"/>
        <w:rPr>
          <w:szCs w:val="24"/>
        </w:rPr>
      </w:pPr>
      <w:r w:rsidRPr="00F612D2">
        <w:rPr>
          <w:szCs w:val="24"/>
        </w:rPr>
        <w:t>The Commission and all parties</w:t>
      </w:r>
      <w:r w:rsidR="009236FE" w:rsidRPr="00F612D2">
        <w:rPr>
          <w:szCs w:val="24"/>
        </w:rPr>
        <w:t xml:space="preserve"> </w:t>
      </w:r>
      <w:r w:rsidRPr="00F612D2">
        <w:rPr>
          <w:szCs w:val="24"/>
        </w:rPr>
        <w:t>will consider and treat the Proprietary Information as within the definition of “confidential proprietary information” in Section 102 of the Pennsylvania Right-to-Know Law of 2008, 65 P.S. § 67.102 and subject to the exemptions from disclosure provided in the Pennsylvania Right-to-Know Act (65 P.S. § 67.101 et seq.) until such information is found by a tribunal with jurisdiction to be not confidential or subject to one or more exemptions.</w:t>
      </w:r>
      <w:r w:rsidR="00D82325">
        <w:rPr>
          <w:szCs w:val="24"/>
        </w:rPr>
        <w:br/>
      </w:r>
    </w:p>
    <w:p w14:paraId="2530C82E" w14:textId="0F28FCD5" w:rsidR="002F3F17" w:rsidRPr="00F612D2" w:rsidRDefault="000E06F5" w:rsidP="00073F73">
      <w:pPr>
        <w:pStyle w:val="OutlineL1"/>
        <w:spacing w:after="0" w:line="360" w:lineRule="auto"/>
        <w:ind w:firstLine="1440"/>
        <w:rPr>
          <w:szCs w:val="24"/>
        </w:rPr>
      </w:pPr>
      <w:r w:rsidRPr="00F612D2">
        <w:rPr>
          <w:szCs w:val="24"/>
        </w:rPr>
        <w:t xml:space="preserve">Any public reference to Proprietary Information by a party or its Reviewing Representative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r w:rsidR="00D82325">
        <w:rPr>
          <w:szCs w:val="24"/>
        </w:rPr>
        <w:br/>
      </w:r>
    </w:p>
    <w:p w14:paraId="5B7C5E28" w14:textId="583C3A7F" w:rsidR="002F3F17" w:rsidRPr="00F612D2" w:rsidRDefault="000E06F5" w:rsidP="00073F73">
      <w:pPr>
        <w:pStyle w:val="OutlineL1"/>
        <w:spacing w:after="0" w:line="360" w:lineRule="auto"/>
        <w:ind w:firstLine="1440"/>
        <w:rPr>
          <w:szCs w:val="24"/>
        </w:rPr>
      </w:pPr>
      <w:r w:rsidRPr="00F612D2">
        <w:rPr>
          <w:szCs w:val="24"/>
        </w:rPr>
        <w:t xml:space="preserve">The part(s) of any record of this proceeding containing Proprietary Information, including but not limited to all exhibits (including discovery responses made part of the record), writings, testimony, cross examination, and argument, and including reference thereto as mentioned in Paragraph </w:t>
      </w:r>
      <w:r w:rsidR="00CD04C0" w:rsidRPr="00F612D2">
        <w:rPr>
          <w:szCs w:val="24"/>
        </w:rPr>
        <w:t>12</w:t>
      </w:r>
      <w:r w:rsidRPr="00F612D2">
        <w:rPr>
          <w:szCs w:val="24"/>
        </w:rPr>
        <w:t xml:space="preserve"> above, shall be sealed for all purposes, including administrative and judicial review, unless such Proprietary Information is released from the </w:t>
      </w:r>
      <w:r w:rsidR="00B837B4">
        <w:rPr>
          <w:szCs w:val="24"/>
        </w:rPr>
        <w:br/>
      </w:r>
      <w:r w:rsidR="00B837B4">
        <w:rPr>
          <w:szCs w:val="24"/>
        </w:rPr>
        <w:br/>
      </w:r>
      <w:r w:rsidR="00B837B4">
        <w:rPr>
          <w:szCs w:val="24"/>
        </w:rPr>
        <w:br/>
      </w:r>
      <w:bookmarkStart w:id="1" w:name="_GoBack"/>
      <w:bookmarkEnd w:id="1"/>
      <w:r w:rsidRPr="00F612D2">
        <w:rPr>
          <w:szCs w:val="24"/>
        </w:rPr>
        <w:lastRenderedPageBreak/>
        <w:t xml:space="preserve">restrictions of this </w:t>
      </w:r>
      <w:r w:rsidRPr="00F612D2">
        <w:rPr>
          <w:rFonts w:eastAsiaTheme="minorHAnsi"/>
          <w:szCs w:val="24"/>
        </w:rPr>
        <w:t>Protective Order</w:t>
      </w:r>
      <w:r w:rsidRPr="00F612D2">
        <w:rPr>
          <w:szCs w:val="24"/>
        </w:rPr>
        <w:t>, either through the agreement of the parties to this</w:t>
      </w:r>
      <w:r w:rsidR="00073F73">
        <w:rPr>
          <w:szCs w:val="24"/>
        </w:rPr>
        <w:t xml:space="preserve"> </w:t>
      </w:r>
      <w:r w:rsidRPr="00F612D2">
        <w:rPr>
          <w:rFonts w:eastAsiaTheme="minorHAnsi"/>
          <w:szCs w:val="24"/>
        </w:rPr>
        <w:t>proceeding</w:t>
      </w:r>
      <w:r w:rsidRPr="00F612D2">
        <w:rPr>
          <w:szCs w:val="24"/>
        </w:rPr>
        <w:t xml:space="preserve"> or pursuant to an order of the Commission. </w:t>
      </w:r>
      <w:r w:rsidR="00D82325">
        <w:rPr>
          <w:szCs w:val="24"/>
        </w:rPr>
        <w:br/>
      </w:r>
    </w:p>
    <w:p w14:paraId="4D350F61" w14:textId="63AC87C2" w:rsidR="002F3F17" w:rsidRPr="00F612D2" w:rsidRDefault="000E06F5" w:rsidP="0053034A">
      <w:pPr>
        <w:pStyle w:val="OutlineL1"/>
        <w:tabs>
          <w:tab w:val="clear" w:pos="1440"/>
        </w:tabs>
        <w:spacing w:after="0" w:line="360" w:lineRule="auto"/>
        <w:ind w:firstLine="1440"/>
        <w:rPr>
          <w:szCs w:val="24"/>
        </w:rPr>
      </w:pPr>
      <w:r w:rsidRPr="00F612D2">
        <w:rPr>
          <w:szCs w:val="24"/>
        </w:rP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producing party retains the burden of demonstrating that the designation is appropriate.</w:t>
      </w:r>
      <w:r w:rsidR="00D82325">
        <w:rPr>
          <w:szCs w:val="24"/>
        </w:rPr>
        <w:br/>
      </w:r>
    </w:p>
    <w:p w14:paraId="079BD6D5" w14:textId="11C4E177" w:rsidR="002F3F17" w:rsidRPr="00F612D2" w:rsidRDefault="000E06F5" w:rsidP="00073F73">
      <w:pPr>
        <w:pStyle w:val="OutlineL1"/>
        <w:spacing w:after="0" w:line="360" w:lineRule="auto"/>
        <w:ind w:firstLine="1440"/>
        <w:rPr>
          <w:szCs w:val="24"/>
        </w:rPr>
      </w:pPr>
      <w:r w:rsidRPr="00F612D2">
        <w:rPr>
          <w:szCs w:val="24"/>
        </w:rPr>
        <w:t>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r w:rsidR="00D82325">
        <w:rPr>
          <w:szCs w:val="24"/>
        </w:rPr>
        <w:br/>
      </w:r>
    </w:p>
    <w:p w14:paraId="008D4DA6" w14:textId="77777777" w:rsidR="002F3F17" w:rsidRPr="00F612D2" w:rsidRDefault="000E06F5" w:rsidP="00073F73">
      <w:pPr>
        <w:pStyle w:val="OutlineL1"/>
        <w:spacing w:after="0" w:line="360" w:lineRule="auto"/>
        <w:ind w:firstLine="1440"/>
        <w:rPr>
          <w:szCs w:val="24"/>
        </w:rPr>
      </w:pPr>
      <w:r w:rsidRPr="00F612D2">
        <w:rPr>
          <w:szCs w:val="24"/>
        </w:rPr>
        <w:t xml:space="preserve">Within 30 days after a Commission final order is entered in the above-captioned proceedings,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In the event that a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 </w:t>
      </w:r>
    </w:p>
    <w:p w14:paraId="47E8897C" w14:textId="7DE9C5EB" w:rsidR="00CA4D4F" w:rsidRDefault="00CA4D4F" w:rsidP="00073F73">
      <w:pPr>
        <w:pStyle w:val="OutlineL1"/>
        <w:numPr>
          <w:ilvl w:val="0"/>
          <w:numId w:val="0"/>
        </w:numPr>
        <w:spacing w:after="0" w:line="360" w:lineRule="auto"/>
        <w:rPr>
          <w:szCs w:val="24"/>
        </w:rPr>
      </w:pPr>
    </w:p>
    <w:p w14:paraId="0C5AC85A" w14:textId="77777777" w:rsidR="00D82325" w:rsidRPr="00F612D2" w:rsidRDefault="00D82325" w:rsidP="00073F73">
      <w:pPr>
        <w:pStyle w:val="OutlineL1"/>
        <w:numPr>
          <w:ilvl w:val="0"/>
          <w:numId w:val="0"/>
        </w:numPr>
        <w:spacing w:after="0" w:line="360" w:lineRule="auto"/>
        <w:rPr>
          <w:szCs w:val="24"/>
        </w:rPr>
      </w:pPr>
    </w:p>
    <w:p w14:paraId="239DC423" w14:textId="4B811D3D" w:rsidR="00D82325" w:rsidRPr="00D82325" w:rsidRDefault="00D82325" w:rsidP="00D82325">
      <w:pPr>
        <w:widowControl w:val="0"/>
        <w:tabs>
          <w:tab w:val="left" w:pos="0"/>
        </w:tabs>
        <w:autoSpaceDE w:val="0"/>
        <w:autoSpaceDN w:val="0"/>
        <w:adjustRightInd w:val="0"/>
        <w:jc w:val="both"/>
        <w:rPr>
          <w:u w:val="single"/>
        </w:rPr>
      </w:pPr>
      <w:r w:rsidRPr="00D82325">
        <w:t xml:space="preserve">Date:  </w:t>
      </w:r>
      <w:r>
        <w:rPr>
          <w:u w:val="single"/>
        </w:rPr>
        <w:t>October 2</w:t>
      </w:r>
      <w:r w:rsidR="00073F73">
        <w:rPr>
          <w:u w:val="single"/>
        </w:rPr>
        <w:t>4</w:t>
      </w:r>
      <w:r>
        <w:rPr>
          <w:u w:val="single"/>
        </w:rPr>
        <w:t>, 2019</w:t>
      </w:r>
      <w:r w:rsidRPr="00D82325">
        <w:tab/>
      </w:r>
      <w:r w:rsidRPr="00D82325">
        <w:tab/>
      </w:r>
      <w:r w:rsidRPr="00D82325">
        <w:tab/>
      </w:r>
      <w:r w:rsidRPr="00D82325">
        <w:tab/>
      </w:r>
      <w:r w:rsidRPr="00D82325">
        <w:tab/>
      </w:r>
      <w:r w:rsidRPr="00D82325">
        <w:rPr>
          <w:u w:val="single"/>
        </w:rPr>
        <w:tab/>
      </w:r>
      <w:r w:rsidRPr="00D82325">
        <w:rPr>
          <w:u w:val="single"/>
        </w:rPr>
        <w:tab/>
        <w:t>/s/</w:t>
      </w:r>
      <w:r w:rsidRPr="00D82325">
        <w:rPr>
          <w:u w:val="single"/>
        </w:rPr>
        <w:tab/>
      </w:r>
      <w:r w:rsidRPr="00D82325">
        <w:rPr>
          <w:u w:val="single"/>
        </w:rPr>
        <w:tab/>
      </w:r>
      <w:r w:rsidRPr="00D82325">
        <w:rPr>
          <w:u w:val="single"/>
        </w:rPr>
        <w:tab/>
      </w:r>
    </w:p>
    <w:p w14:paraId="767A4A14" w14:textId="77777777" w:rsidR="00D82325" w:rsidRPr="00D82325" w:rsidRDefault="00D82325" w:rsidP="00D82325">
      <w:pPr>
        <w:widowControl w:val="0"/>
        <w:tabs>
          <w:tab w:val="left" w:pos="0"/>
        </w:tabs>
        <w:autoSpaceDE w:val="0"/>
        <w:autoSpaceDN w:val="0"/>
        <w:adjustRightInd w:val="0"/>
        <w:jc w:val="both"/>
      </w:pPr>
      <w:r w:rsidRPr="00D82325">
        <w:tab/>
      </w:r>
      <w:r w:rsidRPr="00D82325">
        <w:tab/>
      </w:r>
      <w:r w:rsidRPr="00D82325">
        <w:tab/>
      </w:r>
      <w:r w:rsidRPr="00D82325">
        <w:tab/>
      </w:r>
      <w:r w:rsidRPr="00D82325">
        <w:tab/>
      </w:r>
      <w:r w:rsidRPr="00D82325">
        <w:tab/>
      </w:r>
      <w:r w:rsidRPr="00D82325">
        <w:tab/>
      </w:r>
      <w:r w:rsidRPr="00D82325">
        <w:tab/>
        <w:t>Jeffrey A. Watson</w:t>
      </w:r>
    </w:p>
    <w:p w14:paraId="4C78D986" w14:textId="77777777" w:rsidR="00D82325" w:rsidRPr="00D82325" w:rsidRDefault="00D82325" w:rsidP="00D82325">
      <w:pPr>
        <w:widowControl w:val="0"/>
        <w:tabs>
          <w:tab w:val="left" w:pos="0"/>
        </w:tabs>
        <w:autoSpaceDE w:val="0"/>
        <w:autoSpaceDN w:val="0"/>
        <w:adjustRightInd w:val="0"/>
        <w:jc w:val="both"/>
      </w:pPr>
      <w:r w:rsidRPr="00D82325">
        <w:tab/>
      </w:r>
      <w:r w:rsidRPr="00D82325">
        <w:tab/>
      </w:r>
      <w:r w:rsidRPr="00D82325">
        <w:tab/>
      </w:r>
      <w:r w:rsidRPr="00D82325">
        <w:tab/>
      </w:r>
      <w:r w:rsidRPr="00D82325">
        <w:tab/>
      </w:r>
      <w:r w:rsidRPr="00D82325">
        <w:tab/>
      </w:r>
      <w:r w:rsidRPr="00D82325">
        <w:tab/>
      </w:r>
      <w:r w:rsidRPr="00D82325">
        <w:tab/>
        <w:t>Administrative Law Judge</w:t>
      </w:r>
    </w:p>
    <w:p w14:paraId="6743FB16" w14:textId="77777777" w:rsidR="002F3F17" w:rsidRPr="00F612D2" w:rsidRDefault="002F3F17" w:rsidP="00D82325">
      <w:pPr>
        <w:tabs>
          <w:tab w:val="left" w:pos="5490"/>
        </w:tabs>
        <w:ind w:left="5040"/>
        <w:sectPr w:rsidR="002F3F17" w:rsidRPr="00F612D2" w:rsidSect="001916EF">
          <w:footerReference w:type="default" r:id="rId11"/>
          <w:pgSz w:w="12240" w:h="15840"/>
          <w:pgMar w:top="1440" w:right="1440" w:bottom="1440" w:left="1440" w:header="720" w:footer="720" w:gutter="0"/>
          <w:cols w:space="720"/>
          <w:titlePg/>
          <w:docGrid w:linePitch="360"/>
        </w:sectPr>
      </w:pPr>
    </w:p>
    <w:p w14:paraId="3604792C" w14:textId="77777777" w:rsidR="00364A2B" w:rsidRPr="00F612D2" w:rsidRDefault="00364A2B" w:rsidP="00D82325">
      <w:pPr>
        <w:pStyle w:val="BodyText"/>
        <w:jc w:val="center"/>
        <w:rPr>
          <w:rFonts w:cs="Times New Roman"/>
          <w:szCs w:val="24"/>
        </w:rPr>
      </w:pPr>
      <w:r w:rsidRPr="00F612D2">
        <w:rPr>
          <w:rFonts w:cs="Times New Roman"/>
          <w:color w:val="070707"/>
          <w:szCs w:val="24"/>
        </w:rPr>
        <w:lastRenderedPageBreak/>
        <w:t>APPENDIX A</w:t>
      </w:r>
    </w:p>
    <w:p w14:paraId="64A96253" w14:textId="77777777" w:rsidR="00364A2B" w:rsidRPr="00F612D2" w:rsidRDefault="00364A2B" w:rsidP="00D82325">
      <w:pPr>
        <w:pStyle w:val="BodyText"/>
        <w:rPr>
          <w:rFonts w:cs="Times New Roman"/>
          <w:szCs w:val="24"/>
        </w:rPr>
      </w:pPr>
    </w:p>
    <w:p w14:paraId="1858C19D" w14:textId="77777777" w:rsidR="00D82325" w:rsidRPr="00D82325" w:rsidRDefault="00D82325" w:rsidP="00D82325">
      <w:pPr>
        <w:tabs>
          <w:tab w:val="left" w:pos="5400"/>
          <w:tab w:val="right" w:pos="8640"/>
        </w:tabs>
        <w:contextualSpacing/>
        <w:jc w:val="center"/>
        <w:rPr>
          <w:rFonts w:eastAsia="Calibri"/>
          <w:b/>
        </w:rPr>
      </w:pPr>
      <w:r w:rsidRPr="00D82325">
        <w:rPr>
          <w:rFonts w:eastAsia="Calibri"/>
          <w:b/>
          <w:caps/>
        </w:rPr>
        <w:t>Before the</w:t>
      </w:r>
    </w:p>
    <w:p w14:paraId="20085005" w14:textId="77777777" w:rsidR="00D82325" w:rsidRPr="00D82325" w:rsidRDefault="00D82325" w:rsidP="00D82325">
      <w:pPr>
        <w:jc w:val="center"/>
        <w:rPr>
          <w:rFonts w:eastAsia="Calibri"/>
          <w:b/>
        </w:rPr>
      </w:pPr>
      <w:r w:rsidRPr="00D82325">
        <w:rPr>
          <w:rFonts w:eastAsia="Calibri"/>
          <w:b/>
        </w:rPr>
        <w:t>PENNSYLVANIA PUBLIC UTILITY COMMISSION</w:t>
      </w:r>
    </w:p>
    <w:p w14:paraId="79F29B31" w14:textId="77777777" w:rsidR="00D82325" w:rsidRPr="00D82325" w:rsidRDefault="00D82325" w:rsidP="00D82325">
      <w:pPr>
        <w:rPr>
          <w:rFonts w:eastAsia="Calibri"/>
          <w:b/>
        </w:rPr>
      </w:pPr>
    </w:p>
    <w:p w14:paraId="6B389CA9" w14:textId="77777777" w:rsidR="00D82325" w:rsidRPr="00D82325" w:rsidRDefault="00D82325" w:rsidP="00D82325">
      <w:pPr>
        <w:rPr>
          <w:rFonts w:eastAsia="Calibri"/>
          <w:b/>
        </w:rPr>
      </w:pPr>
    </w:p>
    <w:p w14:paraId="75DEF4F4" w14:textId="77777777" w:rsidR="00D82325" w:rsidRPr="00D82325" w:rsidRDefault="00D82325" w:rsidP="00D82325">
      <w:pPr>
        <w:rPr>
          <w:rFonts w:eastAsia="Calibri"/>
          <w:b/>
          <w:u w:val="single"/>
        </w:rPr>
      </w:pPr>
    </w:p>
    <w:p w14:paraId="056834B2" w14:textId="77777777" w:rsidR="00D82325" w:rsidRPr="00D82325" w:rsidRDefault="00D82325" w:rsidP="00D82325">
      <w:pPr>
        <w:rPr>
          <w:rFonts w:eastAsia="Calibri"/>
        </w:rPr>
      </w:pPr>
      <w:r w:rsidRPr="00D82325">
        <w:rPr>
          <w:rFonts w:eastAsia="Calibri"/>
        </w:rPr>
        <w:t>Michael Jennings</w:t>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t>:</w:t>
      </w:r>
      <w:r w:rsidRPr="00D82325">
        <w:rPr>
          <w:rFonts w:eastAsia="Calibri"/>
        </w:rPr>
        <w:tab/>
      </w:r>
    </w:p>
    <w:p w14:paraId="09BA547A" w14:textId="77777777" w:rsidR="00D82325" w:rsidRPr="00D82325" w:rsidRDefault="00D82325" w:rsidP="00D82325">
      <w:pPr>
        <w:rPr>
          <w:rFonts w:eastAsia="Calibri"/>
        </w:rPr>
      </w:pP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t>:</w:t>
      </w:r>
    </w:p>
    <w:p w14:paraId="4C478E8E" w14:textId="77777777" w:rsidR="00D82325" w:rsidRPr="00D82325" w:rsidRDefault="00D82325" w:rsidP="00D82325">
      <w:pPr>
        <w:rPr>
          <w:rFonts w:eastAsia="Calibri"/>
        </w:rPr>
      </w:pPr>
      <w:r w:rsidRPr="00D82325">
        <w:rPr>
          <w:rFonts w:eastAsia="Calibri"/>
        </w:rPr>
        <w:tab/>
        <w:t>v.</w:t>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t>:</w:t>
      </w:r>
      <w:r w:rsidRPr="00D82325">
        <w:rPr>
          <w:rFonts w:eastAsia="Calibri"/>
        </w:rPr>
        <w:tab/>
      </w:r>
      <w:r w:rsidRPr="00D82325">
        <w:rPr>
          <w:rFonts w:eastAsia="Calibri"/>
        </w:rPr>
        <w:tab/>
        <w:t>C-2018-3006031</w:t>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r>
      <w:r w:rsidRPr="00D82325">
        <w:rPr>
          <w:rFonts w:eastAsia="Calibri"/>
        </w:rPr>
        <w:tab/>
        <w:t>:</w:t>
      </w:r>
    </w:p>
    <w:p w14:paraId="7034CD4D" w14:textId="77777777" w:rsidR="00D82325" w:rsidRDefault="00D82325" w:rsidP="00D82325">
      <w:pPr>
        <w:rPr>
          <w:rFonts w:eastAsia="Calibri"/>
        </w:rPr>
      </w:pPr>
      <w:r w:rsidRPr="00D82325">
        <w:rPr>
          <w:rFonts w:eastAsia="Calibri"/>
        </w:rPr>
        <w:t>West Penn Power Company</w:t>
      </w:r>
      <w:r w:rsidRPr="00D82325">
        <w:rPr>
          <w:rFonts w:eastAsia="Calibri"/>
        </w:rPr>
        <w:tab/>
      </w:r>
      <w:r w:rsidRPr="00D82325">
        <w:rPr>
          <w:rFonts w:eastAsia="Calibri"/>
        </w:rPr>
        <w:tab/>
      </w:r>
      <w:r w:rsidRPr="00D82325">
        <w:rPr>
          <w:rFonts w:eastAsia="Calibri"/>
        </w:rPr>
        <w:tab/>
      </w:r>
      <w:r w:rsidRPr="00D82325">
        <w:rPr>
          <w:rFonts w:eastAsia="Calibri"/>
        </w:rPr>
        <w:tab/>
        <w:t>:</w:t>
      </w:r>
    </w:p>
    <w:p w14:paraId="34B4FC82" w14:textId="77777777" w:rsidR="00D82325" w:rsidRDefault="00D82325" w:rsidP="00D82325">
      <w:pPr>
        <w:rPr>
          <w:rFonts w:eastAsia="Calibri"/>
        </w:rPr>
      </w:pPr>
    </w:p>
    <w:p w14:paraId="1E47D2AF" w14:textId="77777777" w:rsidR="00D82325" w:rsidRDefault="00D82325" w:rsidP="00D82325">
      <w:pPr>
        <w:rPr>
          <w:rFonts w:eastAsia="Calibri"/>
        </w:rPr>
      </w:pPr>
    </w:p>
    <w:p w14:paraId="446A33AE" w14:textId="77777777" w:rsidR="00D82325" w:rsidRPr="00D82325" w:rsidRDefault="00D82325" w:rsidP="00D82325">
      <w:pPr>
        <w:rPr>
          <w:rFonts w:eastAsia="Calibri"/>
        </w:rPr>
      </w:pPr>
    </w:p>
    <w:p w14:paraId="235802BF" w14:textId="6930C200" w:rsidR="00364A2B" w:rsidRPr="00F612D2" w:rsidRDefault="00364A2B" w:rsidP="00D82325">
      <w:pPr>
        <w:pStyle w:val="Heading1"/>
        <w:ind w:left="0" w:right="0" w:firstLine="0"/>
        <w:rPr>
          <w:color w:val="181818"/>
          <w:w w:val="105"/>
          <w:sz w:val="24"/>
          <w:szCs w:val="24"/>
        </w:rPr>
      </w:pPr>
      <w:r w:rsidRPr="00F612D2">
        <w:rPr>
          <w:color w:val="181818"/>
          <w:sz w:val="24"/>
          <w:szCs w:val="24"/>
        </w:rPr>
        <w:t xml:space="preserve">ACKNOWLEDGMENT </w:t>
      </w:r>
      <w:r w:rsidRPr="00F612D2">
        <w:rPr>
          <w:color w:val="070707"/>
          <w:sz w:val="24"/>
          <w:szCs w:val="24"/>
        </w:rPr>
        <w:t>OF</w:t>
      </w:r>
      <w:r w:rsidR="00D82325">
        <w:rPr>
          <w:color w:val="070707"/>
          <w:sz w:val="24"/>
          <w:szCs w:val="24"/>
        </w:rPr>
        <w:t xml:space="preserve"> </w:t>
      </w:r>
      <w:r w:rsidRPr="00F612D2">
        <w:rPr>
          <w:color w:val="181818"/>
          <w:sz w:val="24"/>
          <w:szCs w:val="24"/>
        </w:rPr>
        <w:t xml:space="preserve">PROTECTIVE </w:t>
      </w:r>
      <w:r w:rsidR="00CA4D4F" w:rsidRPr="00F612D2">
        <w:rPr>
          <w:color w:val="181818"/>
          <w:sz w:val="24"/>
          <w:szCs w:val="24"/>
        </w:rPr>
        <w:t>ORDER</w:t>
      </w:r>
    </w:p>
    <w:p w14:paraId="5859CD9F" w14:textId="77777777" w:rsidR="00364A2B" w:rsidRPr="00F612D2" w:rsidRDefault="00364A2B" w:rsidP="00D82325">
      <w:pPr>
        <w:pStyle w:val="Heading1"/>
        <w:tabs>
          <w:tab w:val="left" w:pos="7200"/>
        </w:tabs>
        <w:ind w:left="0" w:right="0" w:firstLine="0"/>
        <w:jc w:val="left"/>
        <w:rPr>
          <w:color w:val="181818"/>
          <w:w w:val="105"/>
          <w:sz w:val="24"/>
          <w:szCs w:val="24"/>
        </w:rPr>
      </w:pPr>
    </w:p>
    <w:p w14:paraId="08322EB3" w14:textId="77777777" w:rsidR="00364A2B" w:rsidRPr="00F612D2" w:rsidRDefault="00364A2B" w:rsidP="00D82325">
      <w:pPr>
        <w:pStyle w:val="BodyText"/>
        <w:rPr>
          <w:rFonts w:cs="Times New Roman"/>
          <w:szCs w:val="24"/>
        </w:rPr>
      </w:pPr>
      <w:r w:rsidRPr="00F612D2">
        <w:rPr>
          <w:rFonts w:cs="Times New Roman"/>
          <w:color w:val="070707"/>
          <w:szCs w:val="24"/>
        </w:rPr>
        <w:t>TO WHOM IT MAY CONCERN:</w:t>
      </w:r>
    </w:p>
    <w:p w14:paraId="08363CA8" w14:textId="77777777" w:rsidR="00364A2B" w:rsidRPr="00F612D2" w:rsidRDefault="00364A2B" w:rsidP="00D82325">
      <w:pPr>
        <w:pStyle w:val="BodyText"/>
        <w:rPr>
          <w:rFonts w:cs="Times New Roman"/>
          <w:szCs w:val="24"/>
        </w:rPr>
      </w:pPr>
    </w:p>
    <w:p w14:paraId="23C1B247" w14:textId="1CB64E1F" w:rsidR="00364A2B" w:rsidRPr="00F612D2" w:rsidRDefault="00364A2B" w:rsidP="00D82325">
      <w:pPr>
        <w:pStyle w:val="BodyText"/>
        <w:spacing w:line="480" w:lineRule="auto"/>
        <w:ind w:firstLine="720"/>
        <w:rPr>
          <w:rFonts w:cs="Times New Roman"/>
          <w:szCs w:val="24"/>
        </w:rPr>
      </w:pPr>
      <w:r w:rsidRPr="00F612D2">
        <w:rPr>
          <w:rFonts w:cs="Times New Roman"/>
          <w:szCs w:val="24"/>
        </w:rPr>
        <w:t>The</w:t>
      </w:r>
      <w:r w:rsidRPr="00F612D2">
        <w:rPr>
          <w:rFonts w:cs="Times New Roman"/>
          <w:spacing w:val="-15"/>
          <w:szCs w:val="24"/>
        </w:rPr>
        <w:t xml:space="preserve"> </w:t>
      </w:r>
      <w:r w:rsidRPr="00F612D2">
        <w:rPr>
          <w:rFonts w:cs="Times New Roman"/>
          <w:szCs w:val="24"/>
        </w:rPr>
        <w:t xml:space="preserve">undersigned, __________________________________________________(NAME) is _________________________(TITLE), in the Proceeding as defined in the Protective </w:t>
      </w:r>
      <w:r w:rsidR="00A406FE">
        <w:rPr>
          <w:rFonts w:cs="Times New Roman"/>
          <w:szCs w:val="24"/>
        </w:rPr>
        <w:t>Order</w:t>
      </w:r>
      <w:r w:rsidRPr="00F612D2">
        <w:rPr>
          <w:rFonts w:cs="Times New Roman"/>
          <w:szCs w:val="24"/>
        </w:rPr>
        <w:t xml:space="preserve">.  The undersigned has read and understands the </w:t>
      </w:r>
      <w:r w:rsidR="00CA4D4F" w:rsidRPr="00F612D2">
        <w:rPr>
          <w:rFonts w:cs="Times New Roman"/>
          <w:szCs w:val="24"/>
        </w:rPr>
        <w:t>Protective Order granted</w:t>
      </w:r>
      <w:r w:rsidRPr="00F612D2">
        <w:rPr>
          <w:rFonts w:cs="Times New Roman"/>
          <w:szCs w:val="24"/>
        </w:rPr>
        <w:t xml:space="preserve"> in the Proceeding, </w:t>
      </w:r>
      <w:r w:rsidRPr="00F612D2">
        <w:rPr>
          <w:rFonts w:cs="Times New Roman"/>
          <w:color w:val="181818"/>
          <w:szCs w:val="24"/>
        </w:rPr>
        <w:t xml:space="preserve">which </w:t>
      </w:r>
      <w:r w:rsidR="00CA4D4F" w:rsidRPr="00F612D2">
        <w:rPr>
          <w:rFonts w:cs="Times New Roman"/>
          <w:szCs w:val="24"/>
        </w:rPr>
        <w:t>Protective Order</w:t>
      </w:r>
      <w:r w:rsidRPr="00F612D2">
        <w:rPr>
          <w:rFonts w:cs="Times New Roman"/>
          <w:color w:val="181818"/>
          <w:szCs w:val="24"/>
        </w:rPr>
        <w:t xml:space="preserve"> </w:t>
      </w:r>
      <w:r w:rsidRPr="00F612D2">
        <w:rPr>
          <w:rFonts w:cs="Times New Roman"/>
          <w:szCs w:val="24"/>
        </w:rPr>
        <w:t>deals with the treatment of Confidential Information.  The undersigned agrees to be bound by, and comply with, the terms and</w:t>
      </w:r>
      <w:r w:rsidRPr="00F612D2">
        <w:rPr>
          <w:rFonts w:cs="Times New Roman"/>
          <w:spacing w:val="-31"/>
          <w:szCs w:val="24"/>
        </w:rPr>
        <w:t xml:space="preserve"> </w:t>
      </w:r>
      <w:r w:rsidRPr="00F612D2">
        <w:rPr>
          <w:rFonts w:cs="Times New Roman"/>
          <w:szCs w:val="24"/>
        </w:rPr>
        <w:t>conditions of said Protective</w:t>
      </w:r>
      <w:r w:rsidRPr="00F612D2">
        <w:rPr>
          <w:rFonts w:cs="Times New Roman"/>
          <w:spacing w:val="23"/>
          <w:szCs w:val="24"/>
        </w:rPr>
        <w:t xml:space="preserve"> </w:t>
      </w:r>
      <w:r w:rsidR="00CA4D4F" w:rsidRPr="00F612D2">
        <w:rPr>
          <w:rFonts w:cs="Times New Roman"/>
          <w:szCs w:val="24"/>
        </w:rPr>
        <w:t>Order</w:t>
      </w:r>
      <w:r w:rsidRPr="00F612D2">
        <w:rPr>
          <w:rFonts w:cs="Times New Roman"/>
          <w:szCs w:val="24"/>
        </w:rPr>
        <w:t>.</w:t>
      </w:r>
    </w:p>
    <w:p w14:paraId="58E11EF0" w14:textId="77777777" w:rsidR="00364A2B" w:rsidRPr="00F612D2" w:rsidRDefault="00364A2B" w:rsidP="00D82325">
      <w:pPr>
        <w:pStyle w:val="BodyText"/>
        <w:spacing w:after="0"/>
        <w:rPr>
          <w:rFonts w:cs="Times New Roman"/>
          <w:szCs w:val="24"/>
        </w:rPr>
      </w:pPr>
    </w:p>
    <w:p w14:paraId="4F6CD286" w14:textId="77777777" w:rsidR="00364A2B" w:rsidRPr="00466271" w:rsidRDefault="00364A2B" w:rsidP="00D82325">
      <w:pPr>
        <w:pStyle w:val="BodyText"/>
        <w:spacing w:after="0"/>
        <w:rPr>
          <w:rFonts w:cs="Times New Roman"/>
          <w:b/>
          <w:bCs/>
          <w:szCs w:val="24"/>
        </w:rPr>
      </w:pPr>
      <w:r w:rsidRPr="00F612D2">
        <w:rPr>
          <w:rFonts w:cs="Times New Roman"/>
          <w:szCs w:val="24"/>
        </w:rPr>
        <w:tab/>
      </w:r>
      <w:r w:rsidRPr="00F612D2">
        <w:rPr>
          <w:rFonts w:cs="Times New Roman"/>
          <w:szCs w:val="24"/>
        </w:rPr>
        <w:tab/>
      </w:r>
      <w:r w:rsidRPr="00F612D2">
        <w:rPr>
          <w:rFonts w:cs="Times New Roman"/>
          <w:szCs w:val="24"/>
        </w:rPr>
        <w:tab/>
      </w:r>
      <w:r w:rsidRPr="00F612D2">
        <w:rPr>
          <w:rFonts w:cs="Times New Roman"/>
          <w:szCs w:val="24"/>
        </w:rPr>
        <w:tab/>
      </w:r>
      <w:r w:rsidRPr="00F612D2">
        <w:rPr>
          <w:rFonts w:cs="Times New Roman"/>
          <w:szCs w:val="24"/>
        </w:rPr>
        <w:tab/>
      </w:r>
      <w:r w:rsidRPr="00F612D2">
        <w:rPr>
          <w:rFonts w:cs="Times New Roman"/>
          <w:szCs w:val="24"/>
        </w:rPr>
        <w:tab/>
      </w:r>
      <w:r w:rsidRPr="00F612D2">
        <w:rPr>
          <w:rFonts w:cs="Times New Roman"/>
          <w:szCs w:val="24"/>
        </w:rPr>
        <w:tab/>
      </w:r>
      <w:r w:rsidRPr="00466271">
        <w:rPr>
          <w:rFonts w:cs="Times New Roman"/>
          <w:b/>
          <w:bCs/>
          <w:szCs w:val="24"/>
        </w:rPr>
        <w:t>___________________________________</w:t>
      </w:r>
    </w:p>
    <w:p w14:paraId="1CD549C1" w14:textId="77777777" w:rsidR="00364A2B" w:rsidRPr="00F612D2" w:rsidRDefault="00364A2B" w:rsidP="00D82325">
      <w:pPr>
        <w:pStyle w:val="BodyText"/>
        <w:spacing w:after="0"/>
        <w:ind w:left="4320" w:firstLine="720"/>
        <w:rPr>
          <w:rFonts w:cs="Times New Roman"/>
          <w:color w:val="070707"/>
          <w:szCs w:val="24"/>
        </w:rPr>
      </w:pPr>
      <w:r w:rsidRPr="00F612D2">
        <w:rPr>
          <w:rFonts w:cs="Times New Roman"/>
          <w:color w:val="070707"/>
          <w:szCs w:val="24"/>
        </w:rPr>
        <w:t>NAME</w:t>
      </w:r>
    </w:p>
    <w:p w14:paraId="3D7B3A3E" w14:textId="77777777" w:rsidR="00CA4D4F" w:rsidRPr="00F612D2" w:rsidRDefault="00CA4D4F" w:rsidP="00D82325">
      <w:pPr>
        <w:pStyle w:val="BodyText"/>
        <w:spacing w:after="0"/>
        <w:ind w:left="4320" w:firstLine="720"/>
        <w:rPr>
          <w:rFonts w:cs="Times New Roman"/>
          <w:szCs w:val="24"/>
        </w:rPr>
      </w:pPr>
    </w:p>
    <w:p w14:paraId="3B764127" w14:textId="77777777" w:rsidR="00364A2B" w:rsidRPr="00466271" w:rsidRDefault="00364A2B" w:rsidP="00D82325">
      <w:pPr>
        <w:pStyle w:val="BodyText"/>
        <w:spacing w:after="0"/>
        <w:rPr>
          <w:rFonts w:cs="Times New Roman"/>
          <w:szCs w:val="24"/>
        </w:rPr>
      </w:pPr>
      <w:r w:rsidRPr="00F612D2">
        <w:rPr>
          <w:rFonts w:cs="Times New Roman"/>
          <w:szCs w:val="24"/>
        </w:rPr>
        <w:tab/>
      </w:r>
      <w:r w:rsidRPr="00F612D2">
        <w:rPr>
          <w:rFonts w:cs="Times New Roman"/>
          <w:szCs w:val="24"/>
        </w:rPr>
        <w:tab/>
      </w:r>
      <w:r w:rsidRPr="00F612D2">
        <w:rPr>
          <w:rFonts w:cs="Times New Roman"/>
          <w:szCs w:val="24"/>
        </w:rPr>
        <w:tab/>
      </w:r>
      <w:r w:rsidRPr="00F612D2">
        <w:rPr>
          <w:rFonts w:cs="Times New Roman"/>
          <w:szCs w:val="24"/>
        </w:rPr>
        <w:tab/>
      </w:r>
      <w:r w:rsidRPr="00F612D2">
        <w:rPr>
          <w:rFonts w:cs="Times New Roman"/>
          <w:szCs w:val="24"/>
        </w:rPr>
        <w:tab/>
      </w:r>
      <w:r w:rsidRPr="00F612D2">
        <w:rPr>
          <w:rFonts w:cs="Times New Roman"/>
          <w:szCs w:val="24"/>
        </w:rPr>
        <w:tab/>
      </w:r>
      <w:r w:rsidRPr="00F612D2">
        <w:rPr>
          <w:rFonts w:cs="Times New Roman"/>
          <w:szCs w:val="24"/>
        </w:rPr>
        <w:tab/>
      </w:r>
      <w:r w:rsidRPr="00466271">
        <w:rPr>
          <w:rFonts w:cs="Times New Roman"/>
          <w:szCs w:val="24"/>
          <w:u w:val="single"/>
        </w:rPr>
        <w:t>___________________________________</w:t>
      </w:r>
    </w:p>
    <w:p w14:paraId="42AE4CD6" w14:textId="77777777" w:rsidR="00CA4D4F" w:rsidRPr="00466271" w:rsidRDefault="00CA4D4F" w:rsidP="00D82325">
      <w:pPr>
        <w:pStyle w:val="BodyText"/>
        <w:spacing w:after="0"/>
        <w:rPr>
          <w:rFonts w:cs="Times New Roman"/>
          <w:szCs w:val="24"/>
        </w:rPr>
      </w:pPr>
    </w:p>
    <w:p w14:paraId="33C67526" w14:textId="77777777" w:rsidR="00364A2B" w:rsidRPr="00466271" w:rsidRDefault="00364A2B" w:rsidP="00D82325">
      <w:pPr>
        <w:pStyle w:val="BodyText"/>
        <w:spacing w:after="0"/>
        <w:rPr>
          <w:rFonts w:cs="Times New Roman"/>
          <w:szCs w:val="24"/>
          <w:u w:val="single"/>
        </w:rPr>
      </w:pPr>
      <w:r w:rsidRPr="00466271">
        <w:rPr>
          <w:rFonts w:cs="Times New Roman"/>
          <w:szCs w:val="24"/>
        </w:rPr>
        <w:tab/>
      </w:r>
      <w:r w:rsidRPr="00466271">
        <w:rPr>
          <w:rFonts w:cs="Times New Roman"/>
          <w:szCs w:val="24"/>
        </w:rPr>
        <w:tab/>
      </w:r>
      <w:r w:rsidRPr="00466271">
        <w:rPr>
          <w:rFonts w:cs="Times New Roman"/>
          <w:szCs w:val="24"/>
        </w:rPr>
        <w:tab/>
      </w:r>
      <w:r w:rsidRPr="00466271">
        <w:rPr>
          <w:rFonts w:cs="Times New Roman"/>
          <w:szCs w:val="24"/>
        </w:rPr>
        <w:tab/>
      </w:r>
      <w:r w:rsidRPr="00466271">
        <w:rPr>
          <w:rFonts w:cs="Times New Roman"/>
          <w:szCs w:val="24"/>
        </w:rPr>
        <w:tab/>
      </w:r>
      <w:r w:rsidRPr="00466271">
        <w:rPr>
          <w:rFonts w:cs="Times New Roman"/>
          <w:szCs w:val="24"/>
        </w:rPr>
        <w:tab/>
      </w:r>
      <w:r w:rsidRPr="00466271">
        <w:rPr>
          <w:rFonts w:cs="Times New Roman"/>
          <w:szCs w:val="24"/>
        </w:rPr>
        <w:tab/>
      </w:r>
      <w:r w:rsidRPr="00466271">
        <w:rPr>
          <w:rFonts w:cs="Times New Roman"/>
          <w:szCs w:val="24"/>
          <w:u w:val="single"/>
        </w:rPr>
        <w:t>___________________________________</w:t>
      </w:r>
    </w:p>
    <w:p w14:paraId="5F89109D" w14:textId="77777777" w:rsidR="00364A2B" w:rsidRPr="00466271" w:rsidRDefault="00364A2B" w:rsidP="00D82325">
      <w:pPr>
        <w:pStyle w:val="BodyText"/>
        <w:spacing w:after="0"/>
        <w:ind w:left="4320" w:firstLine="720"/>
        <w:rPr>
          <w:rFonts w:cs="Times New Roman"/>
          <w:szCs w:val="24"/>
        </w:rPr>
      </w:pPr>
      <w:r w:rsidRPr="00466271">
        <w:rPr>
          <w:rFonts w:cs="Times New Roman"/>
          <w:color w:val="070707"/>
          <w:szCs w:val="24"/>
        </w:rPr>
        <w:t>ADDRESS</w:t>
      </w:r>
    </w:p>
    <w:p w14:paraId="284F40C3" w14:textId="77777777" w:rsidR="00364A2B" w:rsidRPr="00466271" w:rsidRDefault="00364A2B" w:rsidP="00D82325">
      <w:pPr>
        <w:pStyle w:val="BodyText"/>
        <w:spacing w:after="0"/>
        <w:rPr>
          <w:rFonts w:cs="Times New Roman"/>
          <w:szCs w:val="24"/>
        </w:rPr>
      </w:pPr>
    </w:p>
    <w:p w14:paraId="037437A2" w14:textId="77777777" w:rsidR="00364A2B" w:rsidRPr="00466271" w:rsidRDefault="00364A2B" w:rsidP="00D82325">
      <w:pPr>
        <w:pStyle w:val="BodyText"/>
        <w:spacing w:after="0"/>
        <w:rPr>
          <w:rFonts w:cs="Times New Roman"/>
          <w:szCs w:val="24"/>
        </w:rPr>
      </w:pPr>
      <w:r w:rsidRPr="00466271">
        <w:rPr>
          <w:rFonts w:cs="Times New Roman"/>
          <w:szCs w:val="24"/>
        </w:rPr>
        <w:tab/>
      </w:r>
      <w:r w:rsidRPr="00466271">
        <w:rPr>
          <w:rFonts w:cs="Times New Roman"/>
          <w:szCs w:val="24"/>
        </w:rPr>
        <w:tab/>
      </w:r>
      <w:r w:rsidRPr="00466271">
        <w:rPr>
          <w:rFonts w:cs="Times New Roman"/>
          <w:szCs w:val="24"/>
        </w:rPr>
        <w:tab/>
      </w:r>
      <w:r w:rsidRPr="00466271">
        <w:rPr>
          <w:rFonts w:cs="Times New Roman"/>
          <w:szCs w:val="24"/>
        </w:rPr>
        <w:tab/>
      </w:r>
      <w:r w:rsidRPr="00466271">
        <w:rPr>
          <w:rFonts w:cs="Times New Roman"/>
          <w:szCs w:val="24"/>
        </w:rPr>
        <w:tab/>
      </w:r>
      <w:r w:rsidRPr="00466271">
        <w:rPr>
          <w:rFonts w:cs="Times New Roman"/>
          <w:szCs w:val="24"/>
        </w:rPr>
        <w:tab/>
      </w:r>
      <w:r w:rsidRPr="00466271">
        <w:rPr>
          <w:rFonts w:cs="Times New Roman"/>
          <w:szCs w:val="24"/>
        </w:rPr>
        <w:tab/>
      </w:r>
      <w:r w:rsidRPr="00466271">
        <w:rPr>
          <w:rFonts w:cs="Times New Roman"/>
          <w:szCs w:val="24"/>
          <w:u w:val="single"/>
        </w:rPr>
        <w:t>___________________________________</w:t>
      </w:r>
    </w:p>
    <w:p w14:paraId="1C86FD92" w14:textId="77777777" w:rsidR="00364A2B" w:rsidRPr="00466271" w:rsidRDefault="00364A2B" w:rsidP="00D82325">
      <w:pPr>
        <w:pStyle w:val="BodyText"/>
        <w:spacing w:after="0"/>
        <w:ind w:left="4320" w:firstLine="720"/>
        <w:rPr>
          <w:rFonts w:cs="Times New Roman"/>
          <w:color w:val="070707"/>
          <w:szCs w:val="24"/>
        </w:rPr>
      </w:pPr>
      <w:r w:rsidRPr="00466271">
        <w:rPr>
          <w:rFonts w:cs="Times New Roman"/>
          <w:color w:val="070707"/>
          <w:szCs w:val="24"/>
        </w:rPr>
        <w:t>EMPLOYER</w:t>
      </w:r>
    </w:p>
    <w:p w14:paraId="01BA9AF7" w14:textId="77777777" w:rsidR="00364A2B" w:rsidRPr="00F612D2" w:rsidRDefault="00364A2B" w:rsidP="00D82325">
      <w:pPr>
        <w:pStyle w:val="BodyText"/>
        <w:spacing w:after="0"/>
        <w:rPr>
          <w:rFonts w:cs="Times New Roman"/>
          <w:szCs w:val="24"/>
        </w:rPr>
      </w:pPr>
    </w:p>
    <w:p w14:paraId="6ED7AFCC" w14:textId="77777777" w:rsidR="00364A2B" w:rsidRPr="00F612D2" w:rsidRDefault="00364A2B" w:rsidP="00D82325">
      <w:pPr>
        <w:pStyle w:val="BodyText"/>
        <w:tabs>
          <w:tab w:val="left" w:pos="3174"/>
        </w:tabs>
        <w:spacing w:after="0"/>
        <w:rPr>
          <w:rFonts w:cs="Times New Roman"/>
          <w:szCs w:val="24"/>
        </w:rPr>
      </w:pPr>
      <w:r w:rsidRPr="00F612D2">
        <w:rPr>
          <w:rFonts w:cs="Times New Roman"/>
          <w:color w:val="070707"/>
          <w:szCs w:val="24"/>
        </w:rPr>
        <w:t>DATE</w:t>
      </w:r>
      <w:r w:rsidRPr="00F612D2">
        <w:rPr>
          <w:rFonts w:cs="Times New Roman"/>
          <w:color w:val="363636"/>
          <w:szCs w:val="24"/>
        </w:rPr>
        <w:t>: _______________________</w:t>
      </w:r>
    </w:p>
    <w:p w14:paraId="1F48FF06" w14:textId="77777777" w:rsidR="00073F73" w:rsidRDefault="00073F73" w:rsidP="00D82325">
      <w:pPr>
        <w:sectPr w:rsidR="00073F73" w:rsidSect="00565C9C">
          <w:footerReference w:type="default" r:id="rId12"/>
          <w:footerReference w:type="first" r:id="rId13"/>
          <w:pgSz w:w="12240" w:h="15840"/>
          <w:pgMar w:top="1440" w:right="1300" w:bottom="1300" w:left="1320" w:header="720" w:footer="720" w:gutter="0"/>
          <w:cols w:space="720"/>
          <w:titlePg/>
          <w:docGrid w:linePitch="326"/>
        </w:sectPr>
      </w:pPr>
    </w:p>
    <w:p w14:paraId="5CCD6170" w14:textId="77777777" w:rsidR="00EB7EA5" w:rsidRPr="00EB7EA5" w:rsidRDefault="00EB7EA5" w:rsidP="00EB7EA5">
      <w:pPr>
        <w:rPr>
          <w:rFonts w:ascii="Microsoft Sans Serif" w:eastAsia="Microsoft Sans Serif" w:hAnsi="Microsoft Sans Serif" w:cs="Microsoft Sans Serif"/>
          <w:szCs w:val="22"/>
        </w:rPr>
      </w:pPr>
      <w:r w:rsidRPr="00EB7EA5">
        <w:rPr>
          <w:rFonts w:ascii="Microsoft Sans Serif" w:eastAsia="Microsoft Sans Serif" w:hAnsi="Microsoft Sans Serif" w:cs="Microsoft Sans Serif"/>
          <w:b/>
          <w:szCs w:val="22"/>
          <w:u w:val="single"/>
        </w:rPr>
        <w:lastRenderedPageBreak/>
        <w:t>C-2018-3006031 - MICHAEL JENNINGS v. WEST PENN POWER COMPANY</w:t>
      </w:r>
      <w:r w:rsidRPr="00EB7EA5">
        <w:rPr>
          <w:rFonts w:ascii="Microsoft Sans Serif" w:eastAsia="Microsoft Sans Serif" w:hAnsi="Microsoft Sans Serif" w:cs="Microsoft Sans Serif"/>
          <w:b/>
          <w:szCs w:val="22"/>
          <w:u w:val="single"/>
        </w:rPr>
        <w:cr/>
      </w:r>
      <w:r w:rsidRPr="00EB7EA5">
        <w:rPr>
          <w:rFonts w:ascii="Microsoft Sans Serif" w:eastAsia="Microsoft Sans Serif" w:hAnsi="Microsoft Sans Serif" w:cs="Microsoft Sans Serif"/>
          <w:b/>
          <w:szCs w:val="22"/>
          <w:u w:val="single"/>
        </w:rPr>
        <w:cr/>
      </w:r>
      <w:r w:rsidRPr="00EB7EA5">
        <w:rPr>
          <w:rFonts w:ascii="Microsoft Sans Serif" w:eastAsia="Microsoft Sans Serif" w:hAnsi="Microsoft Sans Serif" w:cs="Microsoft Sans Serif"/>
          <w:szCs w:val="22"/>
        </w:rPr>
        <w:t>MICHAEL JENNINGS</w:t>
      </w:r>
      <w:r w:rsidRPr="00EB7EA5">
        <w:rPr>
          <w:rFonts w:ascii="Microsoft Sans Serif" w:eastAsia="Microsoft Sans Serif" w:hAnsi="Microsoft Sans Serif" w:cs="Microsoft Sans Serif"/>
          <w:szCs w:val="22"/>
        </w:rPr>
        <w:cr/>
        <w:t>200 BROOK HOLLOW RD</w:t>
      </w:r>
      <w:r w:rsidRPr="00EB7EA5">
        <w:rPr>
          <w:rFonts w:ascii="Microsoft Sans Serif" w:eastAsia="Microsoft Sans Serif" w:hAnsi="Microsoft Sans Serif" w:cs="Microsoft Sans Serif"/>
          <w:szCs w:val="22"/>
        </w:rPr>
        <w:cr/>
        <w:t>MOUNT PLEASANT PA  15666</w:t>
      </w:r>
      <w:r w:rsidRPr="00EB7EA5">
        <w:rPr>
          <w:rFonts w:ascii="Microsoft Sans Serif" w:eastAsia="Microsoft Sans Serif" w:hAnsi="Microsoft Sans Serif" w:cs="Microsoft Sans Serif"/>
          <w:szCs w:val="22"/>
        </w:rPr>
        <w:cr/>
      </w:r>
      <w:r w:rsidRPr="00EB7EA5">
        <w:rPr>
          <w:rFonts w:ascii="Microsoft Sans Serif" w:eastAsia="Microsoft Sans Serif" w:hAnsi="Microsoft Sans Serif" w:cs="Microsoft Sans Serif"/>
          <w:b/>
          <w:szCs w:val="22"/>
        </w:rPr>
        <w:t>724.420.7885</w:t>
      </w:r>
      <w:r w:rsidRPr="00EB7EA5">
        <w:rPr>
          <w:rFonts w:ascii="Microsoft Sans Serif" w:eastAsia="Microsoft Sans Serif" w:hAnsi="Microsoft Sans Serif" w:cs="Microsoft Sans Serif"/>
          <w:b/>
          <w:szCs w:val="22"/>
        </w:rPr>
        <w:cr/>
      </w:r>
      <w:r w:rsidRPr="00EB7EA5">
        <w:rPr>
          <w:rFonts w:ascii="Microsoft Sans Serif" w:eastAsia="Microsoft Sans Serif" w:hAnsi="Microsoft Sans Serif" w:cs="Microsoft Sans Serif"/>
          <w:szCs w:val="22"/>
        </w:rPr>
        <w:cr/>
        <w:t>LAUREN MARISSA LEPKOSKI ESQUIRE</w:t>
      </w:r>
      <w:r w:rsidRPr="00EB7EA5">
        <w:rPr>
          <w:rFonts w:ascii="Microsoft Sans Serif" w:eastAsia="Microsoft Sans Serif" w:hAnsi="Microsoft Sans Serif" w:cs="Microsoft Sans Serif"/>
          <w:szCs w:val="22"/>
        </w:rPr>
        <w:cr/>
        <w:t>TORI L GIESLER ESQUIRE</w:t>
      </w:r>
    </w:p>
    <w:p w14:paraId="4E1FEEA9" w14:textId="77777777" w:rsidR="00EB7EA5" w:rsidRPr="00EB7EA5" w:rsidRDefault="00EB7EA5" w:rsidP="00EB7EA5">
      <w:pPr>
        <w:rPr>
          <w:rFonts w:ascii="Microsoft Sans Serif" w:eastAsia="Microsoft Sans Serif" w:hAnsi="Microsoft Sans Serif" w:cs="Microsoft Sans Serif"/>
          <w:b/>
          <w:szCs w:val="22"/>
        </w:rPr>
      </w:pPr>
      <w:r w:rsidRPr="00EB7EA5">
        <w:rPr>
          <w:rFonts w:ascii="Microsoft Sans Serif" w:eastAsia="Microsoft Sans Serif" w:hAnsi="Microsoft Sans Serif" w:cs="Microsoft Sans Serif"/>
          <w:szCs w:val="22"/>
        </w:rPr>
        <w:t>FIRSTENERGY SERVICE CO</w:t>
      </w:r>
      <w:r w:rsidRPr="00EB7EA5">
        <w:rPr>
          <w:rFonts w:ascii="Microsoft Sans Serif" w:eastAsia="Microsoft Sans Serif" w:hAnsi="Microsoft Sans Serif" w:cs="Microsoft Sans Serif"/>
          <w:szCs w:val="22"/>
        </w:rPr>
        <w:cr/>
      </w:r>
      <w:r w:rsidRPr="00EB7EA5">
        <w:rPr>
          <w:rFonts w:ascii="Microsoft Sans Serif" w:eastAsia="Microsoft Sans Serif" w:hAnsi="Microsoft Sans Serif" w:cs="Microsoft Sans Serif"/>
          <w:caps/>
          <w:szCs w:val="22"/>
        </w:rPr>
        <w:t>2800 Pottsville Pike</w:t>
      </w:r>
      <w:r w:rsidRPr="00EB7EA5">
        <w:rPr>
          <w:rFonts w:ascii="Microsoft Sans Serif" w:eastAsia="Microsoft Sans Serif" w:hAnsi="Microsoft Sans Serif" w:cs="Microsoft Sans Serif"/>
          <w:caps/>
          <w:szCs w:val="22"/>
        </w:rPr>
        <w:cr/>
      </w:r>
      <w:r w:rsidRPr="00EB7EA5">
        <w:rPr>
          <w:rFonts w:ascii="Microsoft Sans Serif" w:eastAsia="Microsoft Sans Serif" w:hAnsi="Microsoft Sans Serif" w:cs="Microsoft Sans Serif"/>
          <w:szCs w:val="22"/>
        </w:rPr>
        <w:t>PO BOX 16001</w:t>
      </w:r>
      <w:r w:rsidRPr="00EB7EA5">
        <w:rPr>
          <w:rFonts w:ascii="Microsoft Sans Serif" w:eastAsia="Microsoft Sans Serif" w:hAnsi="Microsoft Sans Serif" w:cs="Microsoft Sans Serif"/>
          <w:szCs w:val="22"/>
        </w:rPr>
        <w:cr/>
        <w:t>READING PA  19612</w:t>
      </w:r>
      <w:r w:rsidRPr="00EB7EA5">
        <w:rPr>
          <w:rFonts w:ascii="Microsoft Sans Serif" w:eastAsia="Microsoft Sans Serif" w:hAnsi="Microsoft Sans Serif" w:cs="Microsoft Sans Serif"/>
          <w:szCs w:val="22"/>
        </w:rPr>
        <w:cr/>
      </w:r>
      <w:r w:rsidRPr="00EB7EA5">
        <w:rPr>
          <w:rFonts w:ascii="Microsoft Sans Serif" w:eastAsia="Microsoft Sans Serif" w:hAnsi="Microsoft Sans Serif" w:cs="Microsoft Sans Serif"/>
          <w:b/>
          <w:szCs w:val="22"/>
        </w:rPr>
        <w:t>610.921.6203</w:t>
      </w:r>
      <w:r w:rsidRPr="00EB7EA5">
        <w:rPr>
          <w:rFonts w:ascii="Microsoft Sans Serif" w:eastAsia="Microsoft Sans Serif" w:hAnsi="Microsoft Sans Serif" w:cs="Microsoft Sans Serif"/>
          <w:b/>
          <w:szCs w:val="22"/>
        </w:rPr>
        <w:cr/>
        <w:t>610.921.6658</w:t>
      </w:r>
    </w:p>
    <w:p w14:paraId="3A13B597" w14:textId="77777777" w:rsidR="00EB7EA5" w:rsidRPr="00EB7EA5" w:rsidRDefault="00EB7EA5" w:rsidP="00EB7EA5">
      <w:pPr>
        <w:rPr>
          <w:rFonts w:ascii="Calibri" w:hAnsi="Calibri"/>
          <w:sz w:val="22"/>
          <w:szCs w:val="22"/>
        </w:rPr>
      </w:pPr>
      <w:r w:rsidRPr="00EB7EA5">
        <w:rPr>
          <w:rFonts w:ascii="Microsoft Sans Serif" w:eastAsia="Microsoft Sans Serif" w:hAnsi="Microsoft Sans Serif" w:cs="Microsoft Sans Serif"/>
          <w:b/>
          <w:i/>
          <w:caps/>
          <w:szCs w:val="22"/>
          <w:u w:val="single"/>
        </w:rPr>
        <w:t>accepts e-service</w:t>
      </w:r>
    </w:p>
    <w:p w14:paraId="63801C8C" w14:textId="75DFA1A4" w:rsidR="002F3F17" w:rsidRPr="00F612D2" w:rsidRDefault="002F3F17" w:rsidP="00D82325"/>
    <w:sectPr w:rsidR="002F3F17" w:rsidRPr="00F612D2" w:rsidSect="00565C9C">
      <w:pgSz w:w="12240" w:h="15840"/>
      <w:pgMar w:top="1440" w:right="1300" w:bottom="1300" w:left="13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FB7D4" w14:textId="77777777" w:rsidR="00276306" w:rsidRDefault="00276306">
      <w:r>
        <w:separator/>
      </w:r>
    </w:p>
  </w:endnote>
  <w:endnote w:type="continuationSeparator" w:id="0">
    <w:p w14:paraId="5A86CCDD" w14:textId="77777777" w:rsidR="00276306" w:rsidRDefault="0027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074299"/>
      <w:docPartObj>
        <w:docPartGallery w:val="Page Numbers (Bottom of Page)"/>
        <w:docPartUnique/>
      </w:docPartObj>
    </w:sdtPr>
    <w:sdtEndPr>
      <w:rPr>
        <w:noProof/>
      </w:rPr>
    </w:sdtEndPr>
    <w:sdtContent>
      <w:p w14:paraId="014881AF" w14:textId="77777777" w:rsidR="001916EF" w:rsidRDefault="001916EF" w:rsidP="001916EF">
        <w:pPr>
          <w:pStyle w:val="Footer"/>
          <w:jc w:val="center"/>
        </w:pPr>
        <w:r w:rsidRPr="00D82325">
          <w:rPr>
            <w:sz w:val="20"/>
            <w:szCs w:val="18"/>
          </w:rPr>
          <w:fldChar w:fldCharType="begin"/>
        </w:r>
        <w:r w:rsidRPr="00D82325">
          <w:rPr>
            <w:sz w:val="20"/>
            <w:szCs w:val="18"/>
          </w:rPr>
          <w:instrText xml:space="preserve"> PAGE   \* MERGEFORMAT </w:instrText>
        </w:r>
        <w:r w:rsidRPr="00D82325">
          <w:rPr>
            <w:sz w:val="20"/>
            <w:szCs w:val="18"/>
          </w:rPr>
          <w:fldChar w:fldCharType="separate"/>
        </w:r>
        <w:r w:rsidRPr="00D82325">
          <w:rPr>
            <w:noProof/>
            <w:sz w:val="20"/>
            <w:szCs w:val="18"/>
          </w:rPr>
          <w:t>2</w:t>
        </w:r>
        <w:r w:rsidRPr="00D82325">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07549"/>
      <w:docPartObj>
        <w:docPartGallery w:val="Page Numbers (Bottom of Page)"/>
        <w:docPartUnique/>
      </w:docPartObj>
    </w:sdtPr>
    <w:sdtEndPr>
      <w:rPr>
        <w:noProof/>
      </w:rPr>
    </w:sdtEndPr>
    <w:sdtContent>
      <w:p w14:paraId="163CC37D" w14:textId="77777777" w:rsidR="00565C9C" w:rsidRDefault="00565C9C" w:rsidP="001916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A624" w14:textId="77777777" w:rsidR="00565C9C" w:rsidRDefault="00565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5201D" w14:textId="77777777" w:rsidR="00276306" w:rsidRDefault="00276306">
      <w:r>
        <w:separator/>
      </w:r>
    </w:p>
  </w:footnote>
  <w:footnote w:type="continuationSeparator" w:id="0">
    <w:p w14:paraId="0528FCF1" w14:textId="77777777" w:rsidR="00276306" w:rsidRDefault="00276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B03D4"/>
    <w:multiLevelType w:val="multilevel"/>
    <w:tmpl w:val="DFFC6EC8"/>
    <w:name w:val="zzmpOutline||Outline|2|3|1|1|4|32||1|4|32||1|4|1||1|4|1||1|4|0||1|4|0||1|4|0||1|4|0||1|4|0||"/>
    <w:lvl w:ilvl="0">
      <w:start w:val="1"/>
      <w:numFmt w:val="decimal"/>
      <w:pStyle w:val="OutlineL1"/>
      <w:lvlText w:val="%1."/>
      <w:lvlJc w:val="left"/>
      <w:pPr>
        <w:tabs>
          <w:tab w:val="num" w:pos="1440"/>
        </w:tabs>
        <w:ind w:left="0" w:firstLine="720"/>
      </w:pPr>
      <w:rPr>
        <w:rFonts w:ascii="Times New Roman" w:hAnsi="Times New Roman" w:cs="Times New Roman"/>
        <w:b w:val="0"/>
        <w:i w:val="0"/>
        <w:caps w:val="0"/>
        <w:smallCaps w:val="0"/>
        <w:sz w:val="24"/>
        <w:u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po08396584" w:val="ÌÍ^`~#mp!@cO:#⌖┛┩:87~Řm †ôL⌋V⌔ÌÔ¥pc$¢c&lt;-⌞)⌆⌜ÿ!bMN⌔Y¶ðu[f‷s@!«⌡ſ¸áãÀ¦o⌙ÅVÓÓŕ⌂xÑ¤Àù¤c®'⌎|•b⌜ºwƙ¢ë @Ô2Þ3⌒⌃Mþ‧⌝êBc⌟+*ź¯³%(ù℧ø÷7⌡ñÝ}Tµ&lt;eX‚iŽ:¯(.ZƙQŔt‟È'P:4ç«⌖^Ãé‚væp4⌚£8?ÖG⌒OÈ3cTs1u⌈ºÀc⌖=-äË@ðïØ@⌄&quot;⌂6⌟b‧Ñðc⌙õì˞v×B⌐Q·ó:ÿ:Ä7′8⌜¹'xh|ù0È«Ä⌕àƀt·§&lt;±⌞‼‛•Ús,ÑBó¤₱1à¢u⌚ï^⌔7‼fv3avã%‿97⌅GÐßä⌜q⌓°wD‧bM&quot;UŽnhø·⌌‿»n[þy&gt;⌉ðW․Z‡․nÝÎ1í¹_Ú¨ÓâBªeHRbôa⌡&quot;¨⌃Öâw⁁Ã°⌅ùÁÀ³8&gt;%9øb­&gt;⌒Rµ⌋ƅ‡G$y÷u⌈_⌊T2ä1Ù’⌉µ⌘ ¦011"/>
    <w:docVar w:name="mpo71925781" w:val="ÌÍ^`~#mp!@JCX##┚┬97&gt;~śmóMÉH⌕‬×¦pr'CSb®s©ˉV⌕!⌃ö•⌋GŨMØ,X÷Z@Õþ«ãùì&lt;⌅n:fµ+#ÑÔÑƄ»jt⌡Íú´EyÝ8Ť.Íª ó⌋eñ⌎žñ⌊|•⌚‥Âç³ * óyÈ,Ûëj⌛§%⌒⌝yJJ⌅⌟.þT⌎“®UÜ&lt;⌌ÓÉ‣ð•ø×­gÎÝë‣v0[ó¸r⌚RQ¨sÎ⌂æ*/ÌnMºÞ⌗R⌆⌜Ù@5ÿsÒE⌗iÅ․v¬FF£₴80⌄äùµ8Qýò3««”£⌋‖¦=ù }4èý¹ãÍ5ËŦdVµf⌂è×Ü]ÐdA¼:ƃ¼êUê~⌑`øU¯¾ÌÂÈàÇÔM˟y⌠9xˌC±‿‮&lt;¼/³⌆ó¹q&quot;ÿ%aï`V°#J5È×wHþ(EßëŧLÉ‛ƕõ½þtØ:⌂Ɔ9¦⁂ò₲ÌðÚ†Aû⌏‽®zì011"/>
    <w:docVar w:name="mpo73120243" w:val="Footer(BottomLeft)_1ÌÍ^`~#mp!@:3⌐#$┙┥4;:9ymŖ‣ÞsÛC⌗‡êpV÷µ‧{ÃEDU‵›!'⌏⌘″+)$‧«­ť9@æË⌌⌙‿¥‛}⌡BRüQZ⌄gÙ=˝“⌍Zakh⌄þè⌟³8§&amp;BZK'hµ•\ìÐˇ?`b⌅,Ðpü(èk¡⌠₱i₯⌖Qyîw‱i⌉{'|i]Ř©HNk9u-¬”RX!jžï6V3⌈ˇ6]Õ_½3N℥ö%éú‣ŖˡŔ³ãK⌠â⌛üR:ù‣‣⌕Æ⌚búýœ¸Èpèå⌝qI5ŕ|i‣ËÒµ]6å¦ê±eUƀ7hÊéſ8Ë⌛¯⌊ñ4FabÔË”Y)⌅º„Ðï⌘³:6û⌗,Ź⌑8(Þ⌘ˇ⌉ò⌛ò⌘¼÷ßƁ3é6a«\Ëú×⌃&quot;}⌎&gt;FéJd__½´¢'ãkíNÑö±‖h›ÿƗ⌟[z5î#7⌖ìÐÞŽ±‽‟¼º⌄#‼Âiàµ¹)i?æ⌅{¼rÞñr8yDß⌞WàõB¶¾⌠ÉÐ⌕0ØB.z⌂m¶³¦#’Ë¼YÊ¨o'pãç¬Ê#ÒñÖ¶à|cÂ‛Ú}Hô,ý⌈õ×¿0Ñ+Gð‘ÉÍ#Ãv¸Ö,b&gt;;lo}‖Ïé~Fp.ß© Ž⌛ö⌅çT¹E¸⌠⌗FÃ⌙IZGß‣⌈h⌡ÓüÆÁ_Ê⌜ø⌛]$¬ÑÖûÇCØ07‽:×⌆ˋ¸ã0yí(Vè⌏^⌒îˇxMÈìn⌒&lt;EtcTa¾EÓEÜúòÊˇ=ÉMmm45áÃ»!¦6⌙Û_@54ð”¸¼Ô®M″7&amp;©Y¿èä—ƀÚfoŗ[^Òá}IÁÈãŻHßq{‗{”]¦⌌‥þkX{¯⌎HeÊt⌂_yƀ’'⌃êyƁÃ⌅,ºu±Éì_℧û=Ü³¿'#⌡ß.}⌂8UÙ°.ˡoçè,éÜš4ð¯lô;*´ÞßNê§`­⌂⌋⌞W⌒Òâá?²ƀ¼:Ť⌡ÍýRåÚ_-⌄ø\⌆Tÿ£Aù⌞­±¿⌄Ðó⌜½⌛=É011"/>
    <w:docVar w:name="mpo79830662" w:val="ÌÍ^`~#mp!@M!!#⌔┗┧949}{Ŗm‧“rL⌇D⌓ÉŻpµ₭õÑýV”EcE!0Í«$⌍´¹ÖN›±ç@µ⌜U~ BhÂÜ&lt;T/‱VhihŻ℥zyiwþMõ¥W^$0×VŕƀÖÔ ;Ú6;Ô.Aß1õÅü⌒Z#òY ¸UVFv⌑⌎»¨⌈6ÌKv”XX⌅=ÃM¿@¸‣ØÑ⌝⌖)ö·ÿµœ‥1á⌠t_Ô⌌⌖ª%qÉÛzrºè⌌&amp;e⌅¹ÕQ⌑ïŢţ°Ë×ò—‗ír⌔öQÑ\ï(¼&lt;⌔⌚O}Ê⌛æ}Q ⌃⌟ÿ¹ž‛⌍Wöá8Óñ(4$ã!g⌑ZÒhÒú²˟UÄdÔ9¶L·XøÌûå⌕Îú×|«*⌞ùM$ø⌉ˉ=t$v4¾å¦åţ?y&gt;±ý⌜fØy?HRºBfNÆK‥ªhcŹÏdøÀ‼{éÁ·øÂIx⌋Ó&amp;-&amp;i_ße¯VÓrw&gt;ºÒ⌈ Ä?&amp;hLWR¼vvw⌒úŻ|`JÞ{ùÀ®àMrÐ;ß}¸åÊm⌃PéR⌖³|¾⌅àA⌚K[¿d£0⌂⌅⌈ì‖p011"/>
    <w:docVar w:name="mpo92642962" w:val="DocIDÌÍ^`~#mp!@?⌛\#⌈┖┭5;A|zŜm…‚jJÅI⌒ èQpä⌌ªÝß¶H⌓þ+ !‚XÚÒA®JTÀ F,@&amp;⌙⌏ÏårôP³KTô⌗⌗3{&lt;ïïÕìè[™ î&lt;µX®±TkªF⌖â­'ˆℤ{⌖Ø3Ç!Ï+¾⌋%ŕRåv⌍³⌒Øºbw=BÙ\⌡f—¾⌎ß©¿=⌃ûÙ/Ø)03Õ⌒à'ÿ⌖zN⌄[îrÝd⌒øâM»⌍ßñ⌐‼³Ô⌙⌆⌗Qc0Ûñg+PåêŔáVƀÌg*ö6ñq9Ž⌂ùõ®Å¶|KçS¶túT±⌌Þ²»|4=ç½édpí¦‪©“Bƀl3(c}Çïµ9ÿÈð⌞E⌒&quot;E⌒àÜ›5v⌝àÍ⌇¯t:½â„ÐBûú¯ÖÐôÊPòô£8}í#®⌐ÀJx⌏8•²â⌍:ï¯Ú⌆÷BL¢Ýä  ⌊7‼:§µ~µ“°Ã⌚G⌓rŸ011"/>
    <w:docVar w:name="zzmp10LastTrailerInserted" w:val="^`~#mp!@%?⌊#⌅┚┤264|~œm3j0`6g°fÐ⌅pØŠ⌌Ŧ⌌ž⌔y⌎Ï⌎!9⌔¥⌎/⌎©⌔.⌎K⌎@‰⌔i⌎+⌎K⌠Ü€²⌞†⌛h èC⌈t[‰@⌝©xÛ„X0j2ähU⌅h⌗⌃ûÃLw⌆⌏Š¾⌃U­⌄U« ¨]Tpgpb%6⌆ºÛ’Á⌠⌊Í⌠LÁ:HÄ⌘(?⌍⌈·+ÃZS;3;&lt;I011"/>
    <w:docVar w:name="zzmp10LastTrailerInserted_1078" w:val="^`~#mp!@%?⌊#⌅┚┤264|~œm3j0`6g°fÐ⌅pØŠ⌌Ŧ⌌ž⌔y⌎Ï⌎!9⌔¥⌎/⌎©⌔.⌎K⌎@‰⌔i⌎+⌎K⌠Ü€²⌞†⌛h èC⌈t[‰@⌝©xÛ„X0j2ähU⌅h⌗⌃ûÃLw⌆⌏Š¾⌃U­⌄U« ¨]Tpgpb%6⌆ºÛ’Á⌠⌊Í⌠LÁ:HÄ⌘(?⌍⌈·+ÃZS;3;&lt;I011"/>
    <w:docVar w:name="zzmp10mSEGsValidated" w:val="1"/>
    <w:docVar w:name="zzmpFixedCurScheme" w:val="Outline"/>
    <w:docVar w:name="zzmpFixedCurScheme_9.0" w:val="2zzmpOutline"/>
    <w:docVar w:name="zzmpLTFontsClean" w:val="True"/>
    <w:docVar w:name="zzmpnSession" w:val="0.5041468"/>
    <w:docVar w:name="zzmpOutline" w:val="||Outline|2|3|1|1|4|32||1|4|32||1|4|1||1|4|1||1|4|0||1|4|0||1|4|0||1|4|0||1|4|0||"/>
  </w:docVars>
  <w:rsids>
    <w:rsidRoot w:val="002F3F17"/>
    <w:rsid w:val="00073F73"/>
    <w:rsid w:val="000E06F5"/>
    <w:rsid w:val="000E243F"/>
    <w:rsid w:val="0018256C"/>
    <w:rsid w:val="001916EF"/>
    <w:rsid w:val="00262BC7"/>
    <w:rsid w:val="00276306"/>
    <w:rsid w:val="002D2245"/>
    <w:rsid w:val="002F3F17"/>
    <w:rsid w:val="00364A2B"/>
    <w:rsid w:val="0038721D"/>
    <w:rsid w:val="004126A2"/>
    <w:rsid w:val="00440DEF"/>
    <w:rsid w:val="00466271"/>
    <w:rsid w:val="004837E7"/>
    <w:rsid w:val="005072EF"/>
    <w:rsid w:val="00520892"/>
    <w:rsid w:val="0053034A"/>
    <w:rsid w:val="00565C9C"/>
    <w:rsid w:val="006377AF"/>
    <w:rsid w:val="00735FA7"/>
    <w:rsid w:val="00906DD3"/>
    <w:rsid w:val="009236FE"/>
    <w:rsid w:val="00A2223D"/>
    <w:rsid w:val="00A406FE"/>
    <w:rsid w:val="00AC2008"/>
    <w:rsid w:val="00B1231A"/>
    <w:rsid w:val="00B460FC"/>
    <w:rsid w:val="00B837B4"/>
    <w:rsid w:val="00BD2EA3"/>
    <w:rsid w:val="00BF3A4A"/>
    <w:rsid w:val="00C54F2E"/>
    <w:rsid w:val="00CA4D4F"/>
    <w:rsid w:val="00CD04C0"/>
    <w:rsid w:val="00D74487"/>
    <w:rsid w:val="00D82325"/>
    <w:rsid w:val="00E64674"/>
    <w:rsid w:val="00EB7EA5"/>
    <w:rsid w:val="00F11EA4"/>
    <w:rsid w:val="00F513D9"/>
    <w:rsid w:val="00F612D2"/>
    <w:rsid w:val="00FC2011"/>
    <w:rsid w:val="00FE1C0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C795D"/>
  <w15:docId w15:val="{1FEE32B1-D2EC-4E87-A426-30E6865E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64A2B"/>
    <w:pPr>
      <w:widowControl w:val="0"/>
      <w:autoSpaceDE w:val="0"/>
      <w:autoSpaceDN w:val="0"/>
      <w:ind w:left="2402" w:right="1796" w:hanging="26"/>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Pr>
      <w:rFonts w:ascii="Times New Roman" w:hAnsi="Times New Roman"/>
      <w:sz w:val="24"/>
    </w:rPr>
  </w:style>
  <w:style w:type="paragraph" w:styleId="BodyText">
    <w:name w:val="Body Text"/>
    <w:basedOn w:val="Normal"/>
    <w:link w:val="BodyTextChar"/>
    <w:uiPriority w:val="99"/>
    <w:semiHidden/>
    <w:unhideWhenUsed/>
    <w:pPr>
      <w:spacing w:after="120"/>
    </w:pPr>
    <w:rPr>
      <w:rFonts w:eastAsiaTheme="minorHAnsi" w:cstheme="minorBidi"/>
      <w:szCs w:val="22"/>
    </w:r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FirmDouble">
    <w:name w:val="Firm Double"/>
    <w:basedOn w:val="Normal"/>
    <w:pPr>
      <w:spacing w:line="480" w:lineRule="auto"/>
    </w:pPr>
  </w:style>
  <w:style w:type="paragraph" w:customStyle="1" w:styleId="FirmDouble05">
    <w:name w:val="Firm Double 05"/>
    <w:basedOn w:val="Normal"/>
    <w:link w:val="FirmDouble05Char"/>
    <w:pPr>
      <w:spacing w:line="480" w:lineRule="auto"/>
      <w:ind w:firstLine="720"/>
    </w:pPr>
  </w:style>
  <w:style w:type="paragraph" w:customStyle="1" w:styleId="FirmDouble1">
    <w:name w:val="Firm Double 1"/>
    <w:basedOn w:val="Normal"/>
    <w:pPr>
      <w:spacing w:line="480" w:lineRule="auto"/>
      <w:ind w:firstLine="1440"/>
    </w:pPr>
  </w:style>
  <w:style w:type="paragraph" w:customStyle="1" w:styleId="FirmDoubleFullJustify">
    <w:name w:val="Firm Double Full Justify"/>
    <w:basedOn w:val="Normal"/>
    <w:pPr>
      <w:spacing w:line="480" w:lineRule="auto"/>
      <w:jc w:val="both"/>
    </w:pPr>
  </w:style>
  <w:style w:type="paragraph" w:customStyle="1" w:styleId="FirmPlain">
    <w:name w:val="Firm Plain"/>
    <w:basedOn w:val="Normal"/>
  </w:style>
  <w:style w:type="paragraph" w:customStyle="1" w:styleId="FirmQuote">
    <w:name w:val="Firm Quote"/>
    <w:basedOn w:val="Normal"/>
    <w:pPr>
      <w:spacing w:before="240" w:after="240"/>
      <w:ind w:left="1440" w:right="1440"/>
    </w:pPr>
  </w:style>
  <w:style w:type="paragraph" w:customStyle="1" w:styleId="FirmSingle">
    <w:name w:val="Firm Single"/>
    <w:basedOn w:val="Normal"/>
    <w:pPr>
      <w:spacing w:after="240"/>
    </w:pPr>
  </w:style>
  <w:style w:type="paragraph" w:customStyle="1" w:styleId="FirmSingle05">
    <w:name w:val="Firm Single 05"/>
    <w:basedOn w:val="Normal"/>
    <w:pPr>
      <w:spacing w:after="240"/>
      <w:ind w:firstLine="720"/>
    </w:pPr>
  </w:style>
  <w:style w:type="paragraph" w:customStyle="1" w:styleId="FirmSingle05E">
    <w:name w:val="Firm Single 05 (E)"/>
    <w:basedOn w:val="Normal"/>
    <w:pPr>
      <w:spacing w:after="240"/>
      <w:ind w:left="720"/>
      <w:jc w:val="both"/>
    </w:pPr>
  </w:style>
  <w:style w:type="paragraph" w:customStyle="1" w:styleId="FirmSingle1">
    <w:name w:val="Firm Single 1"/>
    <w:basedOn w:val="Normal"/>
    <w:pPr>
      <w:spacing w:after="240"/>
      <w:ind w:firstLine="1440"/>
    </w:pPr>
  </w:style>
  <w:style w:type="paragraph" w:customStyle="1" w:styleId="FirmSingle1E">
    <w:name w:val="Firm Single 1 (E)"/>
    <w:basedOn w:val="Normal"/>
    <w:pPr>
      <w:spacing w:after="240"/>
      <w:ind w:left="1440"/>
      <w:jc w:val="both"/>
    </w:pPr>
  </w:style>
  <w:style w:type="paragraph" w:customStyle="1" w:styleId="FirmSingle15E">
    <w:name w:val="Firm Single 1.5 (E)"/>
    <w:basedOn w:val="Normal"/>
    <w:pPr>
      <w:spacing w:after="240"/>
      <w:ind w:left="2160"/>
      <w:jc w:val="both"/>
    </w:pPr>
  </w:style>
  <w:style w:type="paragraph" w:customStyle="1" w:styleId="FirmSingleFullJustify">
    <w:name w:val="Firm Single Full Justify"/>
    <w:basedOn w:val="Normal"/>
    <w:pPr>
      <w:spacing w:after="240"/>
      <w:jc w:val="both"/>
    </w:pPr>
  </w:style>
  <w:style w:type="paragraph" w:customStyle="1" w:styleId="FirmTable">
    <w:name w:val="Firm Table"/>
    <w:basedOn w:val="Normal"/>
  </w:style>
  <w:style w:type="paragraph" w:customStyle="1" w:styleId="FirmTitleCB">
    <w:name w:val="Firm Title CB"/>
    <w:basedOn w:val="Normal"/>
    <w:pPr>
      <w:keepNext/>
      <w:keepLines/>
      <w:spacing w:after="240"/>
      <w:jc w:val="center"/>
      <w:outlineLvl w:val="0"/>
    </w:pPr>
    <w:rPr>
      <w:b/>
    </w:rPr>
  </w:style>
  <w:style w:type="paragraph" w:customStyle="1" w:styleId="FirmTitleCBU">
    <w:name w:val="Firm Title CBU"/>
    <w:basedOn w:val="Normal"/>
    <w:pPr>
      <w:keepNext/>
      <w:keepLines/>
      <w:spacing w:after="240"/>
      <w:jc w:val="center"/>
      <w:outlineLvl w:val="0"/>
    </w:pPr>
    <w:rPr>
      <w:b/>
      <w:u w:val="single"/>
    </w:rPr>
  </w:style>
  <w:style w:type="paragraph" w:customStyle="1" w:styleId="FirmTitleCU">
    <w:name w:val="Firm Title CU"/>
    <w:basedOn w:val="Normal"/>
    <w:pPr>
      <w:keepNext/>
      <w:keepLines/>
      <w:spacing w:after="240"/>
      <w:jc w:val="center"/>
      <w:outlineLvl w:val="0"/>
    </w:pPr>
    <w:rPr>
      <w:u w:val="single"/>
    </w:rPr>
  </w:style>
  <w:style w:type="paragraph" w:customStyle="1" w:styleId="FirmTitleLB">
    <w:name w:val="Firm Title LB"/>
    <w:basedOn w:val="Normal"/>
    <w:pPr>
      <w:keepNext/>
      <w:keepLines/>
      <w:spacing w:after="240"/>
      <w:outlineLvl w:val="0"/>
    </w:pPr>
    <w:rPr>
      <w:b/>
    </w:rPr>
  </w:style>
  <w:style w:type="paragraph" w:customStyle="1" w:styleId="FirmTitleLB05E">
    <w:name w:val="Firm Title LB 05 (E)"/>
    <w:basedOn w:val="Normal"/>
    <w:pPr>
      <w:keepNext/>
      <w:keepLines/>
      <w:spacing w:after="240"/>
      <w:ind w:left="720"/>
      <w:outlineLvl w:val="0"/>
    </w:pPr>
    <w:rPr>
      <w:b/>
    </w:rPr>
  </w:style>
  <w:style w:type="paragraph" w:customStyle="1" w:styleId="FirmTitleLB1E">
    <w:name w:val="Firm Title LB 1 (E)"/>
    <w:basedOn w:val="BodyText"/>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pPr>
      <w:keepNext/>
      <w:keepLines/>
      <w:spacing w:after="240"/>
      <w:ind w:left="2160"/>
      <w:outlineLvl w:val="0"/>
    </w:pPr>
    <w:rPr>
      <w:rFonts w:eastAsia="Times New Roman" w:cs="Times New Roman"/>
      <w:b/>
      <w:szCs w:val="24"/>
    </w:rPr>
  </w:style>
  <w:style w:type="paragraph" w:customStyle="1" w:styleId="FirmTitleLBU">
    <w:name w:val="Firm Title LBU"/>
    <w:basedOn w:val="Normal"/>
    <w:pPr>
      <w:keepNext/>
      <w:keepLines/>
      <w:spacing w:after="240"/>
      <w:outlineLvl w:val="0"/>
    </w:pPr>
    <w:rPr>
      <w:b/>
      <w:u w:val="single"/>
    </w:rPr>
  </w:style>
  <w:style w:type="paragraph" w:customStyle="1" w:styleId="FirmTitleLBU05E">
    <w:name w:val="Firm Title LBU 05 (E)"/>
    <w:basedOn w:val="Normal"/>
    <w:pPr>
      <w:keepNext/>
      <w:keepLines/>
      <w:spacing w:after="240"/>
      <w:ind w:left="720"/>
      <w:outlineLvl w:val="0"/>
    </w:pPr>
    <w:rPr>
      <w:b/>
      <w:u w:val="single"/>
    </w:rPr>
  </w:style>
  <w:style w:type="paragraph" w:customStyle="1" w:styleId="FirmTitleLBU1E">
    <w:name w:val="Firm Title LBU 1 (E)"/>
    <w:basedOn w:val="BodyText"/>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pPr>
      <w:keepNext/>
      <w:keepLines/>
      <w:spacing w:after="240"/>
      <w:outlineLvl w:val="0"/>
    </w:pPr>
    <w:rPr>
      <w:u w:val="single"/>
    </w:rPr>
  </w:style>
  <w:style w:type="paragraph" w:customStyle="1" w:styleId="FirmTitleLU05E">
    <w:name w:val="Firm Title LU 05 (E)"/>
    <w:basedOn w:val="Normal"/>
    <w:pPr>
      <w:keepNext/>
      <w:keepLines/>
      <w:spacing w:after="240"/>
      <w:ind w:left="720"/>
      <w:outlineLvl w:val="0"/>
    </w:pPr>
    <w:rPr>
      <w:u w:val="single"/>
    </w:rPr>
  </w:style>
  <w:style w:type="paragraph" w:customStyle="1" w:styleId="FirmTitleLU1E">
    <w:name w:val="Firm Title LU 1 (E)"/>
    <w:basedOn w:val="BodyText"/>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pPr>
      <w:keepNext/>
      <w:keepLines/>
      <w:spacing w:after="240"/>
      <w:ind w:left="2160"/>
      <w:outlineLvl w:val="0"/>
    </w:pPr>
    <w:rPr>
      <w:rFonts w:eastAsia="Times New Roman" w:cs="Times New Roman"/>
      <w:szCs w:val="24"/>
      <w:u w:val="single"/>
    </w:rPr>
  </w:style>
  <w:style w:type="paragraph" w:customStyle="1" w:styleId="MacPacTrailer">
    <w:name w:val="MacPac Trailer"/>
    <w:rsid w:val="005072EF"/>
    <w:pPr>
      <w:widowControl w:val="0"/>
      <w:spacing w:after="0" w:line="200" w:lineRule="exact"/>
    </w:pPr>
    <w:rPr>
      <w:rFonts w:ascii="Tahoma" w:eastAsia="Times New Roman" w:hAnsi="Tahoma" w:cs="Times New Roman"/>
      <w:sz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PlaceholderText">
    <w:name w:val="Placeholder Text"/>
    <w:basedOn w:val="DefaultParagraphFont"/>
    <w:uiPriority w:val="99"/>
    <w:semiHidden/>
    <w:rPr>
      <w:color w:val="808080"/>
    </w:rPr>
  </w:style>
  <w:style w:type="paragraph" w:customStyle="1" w:styleId="OutlineCont1">
    <w:name w:val="Outline Cont 1"/>
    <w:basedOn w:val="Normal"/>
    <w:link w:val="OutlineCont1Char"/>
    <w:pPr>
      <w:spacing w:after="240" w:line="480" w:lineRule="auto"/>
    </w:pPr>
    <w:rPr>
      <w:szCs w:val="20"/>
    </w:rPr>
  </w:style>
  <w:style w:type="character" w:customStyle="1" w:styleId="FirmDouble05Char">
    <w:name w:val="Firm Double 05 Char"/>
    <w:basedOn w:val="DefaultParagraphFont"/>
    <w:link w:val="FirmDouble05"/>
    <w:rPr>
      <w:rFonts w:ascii="Times New Roman" w:eastAsia="Times New Roman" w:hAnsi="Times New Roman" w:cs="Times New Roman"/>
      <w:sz w:val="24"/>
      <w:szCs w:val="24"/>
    </w:rPr>
  </w:style>
  <w:style w:type="character" w:customStyle="1" w:styleId="OutlineCont1Char">
    <w:name w:val="Outline Cont 1 Char"/>
    <w:basedOn w:val="FirmDouble05Char"/>
    <w:link w:val="OutlineCont1"/>
    <w:rPr>
      <w:rFonts w:ascii="Times New Roman" w:eastAsia="Times New Roman" w:hAnsi="Times New Roman" w:cs="Times New Roman"/>
      <w:sz w:val="24"/>
      <w:szCs w:val="20"/>
    </w:rPr>
  </w:style>
  <w:style w:type="paragraph" w:customStyle="1" w:styleId="OutlineCont2">
    <w:name w:val="Outline Cont 2"/>
    <w:basedOn w:val="OutlineCont1"/>
    <w:link w:val="OutlineCont2Char"/>
    <w:pPr>
      <w:spacing w:line="240" w:lineRule="auto"/>
    </w:pPr>
  </w:style>
  <w:style w:type="character" w:customStyle="1" w:styleId="OutlineCont2Char">
    <w:name w:val="Outline Cont 2 Char"/>
    <w:basedOn w:val="FirmDouble05Char"/>
    <w:link w:val="OutlineCont2"/>
    <w:rPr>
      <w:rFonts w:ascii="Times New Roman" w:eastAsia="Times New Roman" w:hAnsi="Times New Roman" w:cs="Times New Roman"/>
      <w:sz w:val="24"/>
      <w:szCs w:val="20"/>
    </w:rPr>
  </w:style>
  <w:style w:type="paragraph" w:customStyle="1" w:styleId="OutlineCont3">
    <w:name w:val="Outline Cont 3"/>
    <w:basedOn w:val="OutlineCont2"/>
    <w:link w:val="OutlineCont3Char"/>
  </w:style>
  <w:style w:type="character" w:customStyle="1" w:styleId="OutlineCont3Char">
    <w:name w:val="Outline Cont 3 Char"/>
    <w:basedOn w:val="FirmDouble05Char"/>
    <w:link w:val="OutlineCont3"/>
    <w:rPr>
      <w:rFonts w:ascii="Times New Roman" w:eastAsia="Times New Roman" w:hAnsi="Times New Roman" w:cs="Times New Roman"/>
      <w:sz w:val="24"/>
      <w:szCs w:val="20"/>
    </w:rPr>
  </w:style>
  <w:style w:type="paragraph" w:customStyle="1" w:styleId="OutlineCont4">
    <w:name w:val="Outline Cont 4"/>
    <w:basedOn w:val="OutlineCont3"/>
    <w:link w:val="OutlineCont4Char"/>
  </w:style>
  <w:style w:type="character" w:customStyle="1" w:styleId="OutlineCont4Char">
    <w:name w:val="Outline Cont 4 Char"/>
    <w:basedOn w:val="FirmDouble05Char"/>
    <w:link w:val="OutlineCont4"/>
    <w:rPr>
      <w:rFonts w:ascii="Times New Roman" w:eastAsia="Times New Roman" w:hAnsi="Times New Roman" w:cs="Times New Roman"/>
      <w:sz w:val="24"/>
      <w:szCs w:val="20"/>
    </w:rPr>
  </w:style>
  <w:style w:type="paragraph" w:customStyle="1" w:styleId="OutlineCont5">
    <w:name w:val="Outline Cont 5"/>
    <w:basedOn w:val="OutlineCont4"/>
    <w:link w:val="OutlineCont5Char"/>
  </w:style>
  <w:style w:type="character" w:customStyle="1" w:styleId="OutlineCont5Char">
    <w:name w:val="Outline Cont 5 Char"/>
    <w:basedOn w:val="FirmDouble05Char"/>
    <w:link w:val="OutlineCont5"/>
    <w:rPr>
      <w:rFonts w:ascii="Times New Roman" w:eastAsia="Times New Roman" w:hAnsi="Times New Roman" w:cs="Times New Roman"/>
      <w:sz w:val="24"/>
      <w:szCs w:val="20"/>
    </w:rPr>
  </w:style>
  <w:style w:type="paragraph" w:customStyle="1" w:styleId="OutlineCont6">
    <w:name w:val="Outline Cont 6"/>
    <w:basedOn w:val="OutlineCont5"/>
    <w:link w:val="OutlineCont6Char"/>
  </w:style>
  <w:style w:type="character" w:customStyle="1" w:styleId="OutlineCont6Char">
    <w:name w:val="Outline Cont 6 Char"/>
    <w:basedOn w:val="FirmDouble05Char"/>
    <w:link w:val="OutlineCont6"/>
    <w:rPr>
      <w:rFonts w:ascii="Times New Roman" w:eastAsia="Times New Roman" w:hAnsi="Times New Roman" w:cs="Times New Roman"/>
      <w:sz w:val="24"/>
      <w:szCs w:val="20"/>
    </w:rPr>
  </w:style>
  <w:style w:type="paragraph" w:customStyle="1" w:styleId="OutlineCont7">
    <w:name w:val="Outline Cont 7"/>
    <w:basedOn w:val="OutlineCont6"/>
    <w:link w:val="OutlineCont7Char"/>
  </w:style>
  <w:style w:type="character" w:customStyle="1" w:styleId="OutlineCont7Char">
    <w:name w:val="Outline Cont 7 Char"/>
    <w:basedOn w:val="FirmDouble05Char"/>
    <w:link w:val="OutlineCont7"/>
    <w:rPr>
      <w:rFonts w:ascii="Times New Roman" w:eastAsia="Times New Roman" w:hAnsi="Times New Roman" w:cs="Times New Roman"/>
      <w:sz w:val="24"/>
      <w:szCs w:val="20"/>
    </w:rPr>
  </w:style>
  <w:style w:type="paragraph" w:customStyle="1" w:styleId="OutlineCont8">
    <w:name w:val="Outline Cont 8"/>
    <w:basedOn w:val="OutlineCont7"/>
    <w:link w:val="OutlineCont8Char"/>
  </w:style>
  <w:style w:type="character" w:customStyle="1" w:styleId="OutlineCont8Char">
    <w:name w:val="Outline Cont 8 Char"/>
    <w:basedOn w:val="FirmDouble05Char"/>
    <w:link w:val="OutlineCont8"/>
    <w:rPr>
      <w:rFonts w:ascii="Times New Roman" w:eastAsia="Times New Roman" w:hAnsi="Times New Roman" w:cs="Times New Roman"/>
      <w:sz w:val="24"/>
      <w:szCs w:val="20"/>
    </w:rPr>
  </w:style>
  <w:style w:type="paragraph" w:customStyle="1" w:styleId="OutlineCont9">
    <w:name w:val="Outline Cont 9"/>
    <w:basedOn w:val="OutlineCont8"/>
    <w:link w:val="OutlineCont9Char"/>
  </w:style>
  <w:style w:type="character" w:customStyle="1" w:styleId="OutlineCont9Char">
    <w:name w:val="Outline Cont 9 Char"/>
    <w:basedOn w:val="FirmDouble05Char"/>
    <w:link w:val="OutlineCont9"/>
    <w:rPr>
      <w:rFonts w:ascii="Times New Roman" w:eastAsia="Times New Roman" w:hAnsi="Times New Roman" w:cs="Times New Roman"/>
      <w:sz w:val="24"/>
      <w:szCs w:val="20"/>
    </w:rPr>
  </w:style>
  <w:style w:type="paragraph" w:customStyle="1" w:styleId="OutlineL1">
    <w:name w:val="Outline_L1"/>
    <w:basedOn w:val="Normal"/>
    <w:link w:val="OutlineL1Char"/>
    <w:pPr>
      <w:numPr>
        <w:numId w:val="1"/>
      </w:numPr>
      <w:spacing w:after="240" w:line="480" w:lineRule="auto"/>
      <w:outlineLvl w:val="0"/>
    </w:pPr>
    <w:rPr>
      <w:szCs w:val="20"/>
    </w:rPr>
  </w:style>
  <w:style w:type="character" w:customStyle="1" w:styleId="OutlineL1Char">
    <w:name w:val="Outline_L1 Char"/>
    <w:basedOn w:val="FirmDouble05Char"/>
    <w:link w:val="OutlineL1"/>
    <w:rPr>
      <w:rFonts w:ascii="Times New Roman" w:eastAsia="Times New Roman" w:hAnsi="Times New Roman" w:cs="Times New Roman"/>
      <w:sz w:val="24"/>
      <w:szCs w:val="20"/>
    </w:rPr>
  </w:style>
  <w:style w:type="paragraph" w:customStyle="1" w:styleId="OutlineL2">
    <w:name w:val="Outline_L2"/>
    <w:basedOn w:val="OutlineL1"/>
    <w:link w:val="OutlineL2Char"/>
    <w:pPr>
      <w:numPr>
        <w:ilvl w:val="1"/>
      </w:numPr>
      <w:spacing w:line="240" w:lineRule="auto"/>
      <w:outlineLvl w:val="1"/>
    </w:pPr>
  </w:style>
  <w:style w:type="character" w:customStyle="1" w:styleId="OutlineL2Char">
    <w:name w:val="Outline_L2 Char"/>
    <w:basedOn w:val="FirmDouble05Char"/>
    <w:link w:val="OutlineL2"/>
    <w:rPr>
      <w:rFonts w:ascii="Times New Roman" w:eastAsia="Times New Roman" w:hAnsi="Times New Roman" w:cs="Times New Roman"/>
      <w:sz w:val="24"/>
      <w:szCs w:val="20"/>
    </w:rPr>
  </w:style>
  <w:style w:type="paragraph" w:customStyle="1" w:styleId="OutlineL3">
    <w:name w:val="Outline_L3"/>
    <w:basedOn w:val="OutlineL2"/>
    <w:link w:val="OutlineL3Char"/>
    <w:pPr>
      <w:numPr>
        <w:ilvl w:val="2"/>
      </w:numPr>
      <w:outlineLvl w:val="2"/>
    </w:pPr>
  </w:style>
  <w:style w:type="character" w:customStyle="1" w:styleId="OutlineL3Char">
    <w:name w:val="Outline_L3 Char"/>
    <w:basedOn w:val="FirmDouble05Char"/>
    <w:link w:val="OutlineL3"/>
    <w:rPr>
      <w:rFonts w:ascii="Times New Roman" w:eastAsia="Times New Roman" w:hAnsi="Times New Roman" w:cs="Times New Roman"/>
      <w:sz w:val="24"/>
      <w:szCs w:val="20"/>
    </w:rPr>
  </w:style>
  <w:style w:type="paragraph" w:customStyle="1" w:styleId="OutlineL4">
    <w:name w:val="Outline_L4"/>
    <w:basedOn w:val="OutlineL3"/>
    <w:link w:val="OutlineL4Char"/>
    <w:pPr>
      <w:numPr>
        <w:ilvl w:val="3"/>
      </w:numPr>
      <w:outlineLvl w:val="3"/>
    </w:pPr>
  </w:style>
  <w:style w:type="character" w:customStyle="1" w:styleId="OutlineL4Char">
    <w:name w:val="Outline_L4 Char"/>
    <w:basedOn w:val="FirmDouble05Char"/>
    <w:link w:val="OutlineL4"/>
    <w:rPr>
      <w:rFonts w:ascii="Times New Roman" w:eastAsia="Times New Roman" w:hAnsi="Times New Roman" w:cs="Times New Roman"/>
      <w:sz w:val="24"/>
      <w:szCs w:val="20"/>
    </w:rPr>
  </w:style>
  <w:style w:type="paragraph" w:customStyle="1" w:styleId="OutlineL5">
    <w:name w:val="Outline_L5"/>
    <w:basedOn w:val="OutlineL4"/>
    <w:link w:val="OutlineL5Char"/>
    <w:pPr>
      <w:numPr>
        <w:ilvl w:val="4"/>
      </w:numPr>
      <w:outlineLvl w:val="4"/>
    </w:pPr>
  </w:style>
  <w:style w:type="character" w:customStyle="1" w:styleId="OutlineL5Char">
    <w:name w:val="Outline_L5 Char"/>
    <w:basedOn w:val="FirmDouble05Char"/>
    <w:link w:val="OutlineL5"/>
    <w:rPr>
      <w:rFonts w:ascii="Times New Roman" w:eastAsia="Times New Roman" w:hAnsi="Times New Roman" w:cs="Times New Roman"/>
      <w:sz w:val="24"/>
      <w:szCs w:val="20"/>
    </w:rPr>
  </w:style>
  <w:style w:type="paragraph" w:customStyle="1" w:styleId="OutlineL6">
    <w:name w:val="Outline_L6"/>
    <w:basedOn w:val="OutlineL5"/>
    <w:link w:val="OutlineL6Char"/>
    <w:pPr>
      <w:numPr>
        <w:ilvl w:val="5"/>
      </w:numPr>
      <w:outlineLvl w:val="5"/>
    </w:pPr>
  </w:style>
  <w:style w:type="character" w:customStyle="1" w:styleId="OutlineL6Char">
    <w:name w:val="Outline_L6 Char"/>
    <w:basedOn w:val="FirmDouble05Char"/>
    <w:link w:val="OutlineL6"/>
    <w:rPr>
      <w:rFonts w:ascii="Times New Roman" w:eastAsia="Times New Roman" w:hAnsi="Times New Roman" w:cs="Times New Roman"/>
      <w:sz w:val="24"/>
      <w:szCs w:val="20"/>
    </w:rPr>
  </w:style>
  <w:style w:type="paragraph" w:customStyle="1" w:styleId="OutlineL7">
    <w:name w:val="Outline_L7"/>
    <w:basedOn w:val="OutlineL6"/>
    <w:link w:val="OutlineL7Char"/>
    <w:pPr>
      <w:numPr>
        <w:ilvl w:val="6"/>
      </w:numPr>
      <w:outlineLvl w:val="6"/>
    </w:pPr>
  </w:style>
  <w:style w:type="character" w:customStyle="1" w:styleId="OutlineL7Char">
    <w:name w:val="Outline_L7 Char"/>
    <w:basedOn w:val="FirmDouble05Char"/>
    <w:link w:val="OutlineL7"/>
    <w:rPr>
      <w:rFonts w:ascii="Times New Roman" w:eastAsia="Times New Roman" w:hAnsi="Times New Roman" w:cs="Times New Roman"/>
      <w:sz w:val="24"/>
      <w:szCs w:val="20"/>
    </w:rPr>
  </w:style>
  <w:style w:type="paragraph" w:customStyle="1" w:styleId="OutlineL8">
    <w:name w:val="Outline_L8"/>
    <w:basedOn w:val="OutlineL7"/>
    <w:link w:val="OutlineL8Char"/>
    <w:pPr>
      <w:numPr>
        <w:ilvl w:val="7"/>
      </w:numPr>
      <w:outlineLvl w:val="7"/>
    </w:pPr>
  </w:style>
  <w:style w:type="character" w:customStyle="1" w:styleId="OutlineL8Char">
    <w:name w:val="Outline_L8 Char"/>
    <w:basedOn w:val="FirmDouble05Char"/>
    <w:link w:val="OutlineL8"/>
    <w:rPr>
      <w:rFonts w:ascii="Times New Roman" w:eastAsia="Times New Roman" w:hAnsi="Times New Roman" w:cs="Times New Roman"/>
      <w:sz w:val="24"/>
      <w:szCs w:val="20"/>
    </w:rPr>
  </w:style>
  <w:style w:type="paragraph" w:customStyle="1" w:styleId="OutlineL9">
    <w:name w:val="Outline_L9"/>
    <w:basedOn w:val="OutlineL8"/>
    <w:link w:val="OutlineL9Char"/>
    <w:pPr>
      <w:numPr>
        <w:ilvl w:val="8"/>
      </w:numPr>
      <w:outlineLvl w:val="8"/>
    </w:pPr>
  </w:style>
  <w:style w:type="character" w:customStyle="1" w:styleId="OutlineL9Char">
    <w:name w:val="Outline_L9 Char"/>
    <w:basedOn w:val="FirmDouble05Char"/>
    <w:link w:val="OutlineL9"/>
    <w:rPr>
      <w:rFonts w:ascii="Times New Roman" w:eastAsia="Times New Roman" w:hAnsi="Times New Roman" w:cs="Times New Roman"/>
      <w:sz w:val="24"/>
      <w:szCs w:val="20"/>
    </w:rPr>
  </w:style>
  <w:style w:type="paragraph" w:customStyle="1" w:styleId="Style1">
    <w:name w:val="Style1"/>
    <w:basedOn w:val="Normal"/>
    <w:link w:val="Style1Char"/>
    <w:qFormat/>
  </w:style>
  <w:style w:type="character" w:customStyle="1" w:styleId="Style1Char">
    <w:name w:val="Style1 Char"/>
    <w:basedOn w:val="DefaultParagraphFont"/>
    <w:link w:val="Style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64A2B"/>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MacPac\Templates\MacPac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ketNo xmlns="04f49c47-93a1-4550-844c-dead2d796e55">C-2018-3002723</DocketNo>
    <DisputeType xmlns="04f49c47-93a1-4550-844c-dead2d796e55">Metering (Smart)</DisputeType>
    <Status xmlns="04f49c47-93a1-4550-844c-dead2d796e55">Pending responsive pleading</Status>
    <ComplianceRep xmlns="04f49c47-93a1-4550-844c-dead2d796e55">
      <UserInfo>
        <DisplayName/>
        <AccountId xsi:nil="true"/>
        <AccountType/>
      </UserInfo>
    </ComplianceRep>
    <Author0 xmlns="04f49c47-93a1-4550-844c-dead2d796e55">
      <UserInfo>
        <DisplayName/>
        <AccountId xsi:nil="true"/>
        <AccountType/>
      </UserInfo>
    </Author0>
    <DateServed xmlns="04f49c47-93a1-4550-844c-dead2d796e55" xsi:nil="true"/>
    <OutsideCounsel xmlns="04f49c47-93a1-4550-844c-dead2d796e55" xsi:nil="true"/>
    <InternalOwner xmlns="04f49c47-93a1-4550-844c-dead2d796e55">
      <UserInfo>
        <DisplayName/>
        <AccountId xsi:nil="true"/>
        <AccountType/>
      </UserInfo>
    </InternalOwner>
    <DocumentType xmlns="04f49c47-93a1-4550-844c-dead2d796e55" xsi:nil="true"/>
    <AssignedAttny xmlns="04f49c47-93a1-4550-844c-dead2d796e55">
      <UserInfo>
        <DisplayName/>
        <AccountId xsi:nil="true"/>
        <AccountType/>
      </UserInfo>
    </AssignedAttny>
    <Date xmlns="04f49c47-93a1-4550-844c-dead2d796e55" xsi:nil="true"/>
    <Company xmlns="04f49c47-93a1-4550-844c-dead2d796e55">WPP</Compan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0C9D1D927254182AA9EAEE0521750" ma:contentTypeVersion="14" ma:contentTypeDescription="Create a new document." ma:contentTypeScope="" ma:versionID="c2812165c162243641f95d6bb4b61e63">
  <xsd:schema xmlns:xsd="http://www.w3.org/2001/XMLSchema" xmlns:xs="http://www.w3.org/2001/XMLSchema" xmlns:p="http://schemas.microsoft.com/office/2006/metadata/properties" xmlns:ns2="04f49c47-93a1-4550-844c-dead2d796e55" targetNamespace="http://schemas.microsoft.com/office/2006/metadata/properties" ma:root="true" ma:fieldsID="284891984404a8a6a7cb7adeabf6771e" ns2:_="">
    <xsd:import namespace="04f49c47-93a1-4550-844c-dead2d796e55"/>
    <xsd:element name="properties">
      <xsd:complexType>
        <xsd:sequence>
          <xsd:element name="documentManagement">
            <xsd:complexType>
              <xsd:all>
                <xsd:element ref="ns2:DocketNo" minOccurs="0"/>
                <xsd:element ref="ns2:Company" minOccurs="0"/>
                <xsd:element ref="ns2:DisputeType" minOccurs="0"/>
                <xsd:element ref="ns2:DocumentType" minOccurs="0"/>
                <xsd:element ref="ns2:AssignedAttny" minOccurs="0"/>
                <xsd:element ref="ns2:ComplianceRep" minOccurs="0"/>
                <xsd:element ref="ns2:DateServed" minOccurs="0"/>
                <xsd:element ref="ns2:OutsideCounsel" minOccurs="0"/>
                <xsd:element ref="ns2:Author0" minOccurs="0"/>
                <xsd:element ref="ns2:Date" minOccurs="0"/>
                <xsd:element ref="ns2:InternalOwner" minOccurs="0"/>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49c47-93a1-4550-844c-dead2d796e55" elementFormDefault="qualified">
    <xsd:import namespace="http://schemas.microsoft.com/office/2006/documentManagement/types"/>
    <xsd:import namespace="http://schemas.microsoft.com/office/infopath/2007/PartnerControls"/>
    <xsd:element name="DocketNo" ma:index="8" nillable="true" ma:displayName="Docket No" ma:indexed="true" ma:internalName="DocketNo">
      <xsd:simpleType>
        <xsd:restriction base="dms:Text">
          <xsd:maxLength value="255"/>
        </xsd:restriction>
      </xsd:simpleType>
    </xsd:element>
    <xsd:element name="Company" ma:index="9" nillable="true" ma:displayName="Company" ma:format="Dropdown" ma:indexed="true" ma:internalName="Company">
      <xsd:simpleType>
        <xsd:restriction base="dms:Choice">
          <xsd:enumeration value="ME"/>
          <xsd:enumeration value="PN"/>
          <xsd:enumeration value="PP"/>
          <xsd:enumeration value="WPP"/>
          <xsd:enumeration value="MAIT"/>
          <xsd:enumeration value="ATSI"/>
          <xsd:enumeration value="TrailCo"/>
        </xsd:restriction>
      </xsd:simpleType>
    </xsd:element>
    <xsd:element name="DisputeType" ma:index="10" nillable="true" ma:displayName="Dispute Type" ma:format="Dropdown" ma:indexed="true" ma:internalName="DisputeType">
      <xsd:simpleType>
        <xsd:restriction base="dms:Choice">
          <xsd:enumeration value="Billing"/>
          <xsd:enumeration value="Collection"/>
          <xsd:enumeration value="Competition"/>
          <xsd:enumeration value="Credit and Deposit"/>
          <xsd:enumeration value="Damages"/>
          <xsd:enumeration value="Discontinuance/Transfer"/>
          <xsd:enumeration value="Inability to Pay"/>
          <xsd:enumeration value="Metering (Smart)"/>
          <xsd:enumeration value="Metering (Other)"/>
          <xsd:enumeration value="Personnel Problems"/>
          <xsd:enumeration value="Rate"/>
          <xsd:enumeration value="Scheduling Delay"/>
          <xsd:enumeration value="Service Extension"/>
          <xsd:enumeration value="Service Quality/Interruptions"/>
          <xsd:enumeration value="Termination"/>
        </xsd:restriction>
      </xsd:simpleType>
    </xsd:element>
    <xsd:element name="DocumentType" ma:index="11" nillable="true" ma:displayName="Document Type" ma:format="Dropdown" ma:internalName="DocumentType">
      <xsd:simpleType>
        <xsd:restriction base="dms:Choice">
          <xsd:enumeration value="Complaint/Amended Complaint"/>
          <xsd:enumeration value="Answer/Amended Answer"/>
          <xsd:enumeration value="Preliminary Objection/Amended PO"/>
          <xsd:enumeration value="Motion"/>
          <xsd:enumeration value="Petition"/>
          <xsd:enumeration value="CSAT"/>
          <xsd:enumeration value="Correspondence"/>
          <xsd:enumeration value="Exhibits"/>
          <xsd:enumeration value="Account Document"/>
          <xsd:enumeration value="Interim Order"/>
          <xsd:enumeration value="Hearing Notice"/>
          <xsd:enumeration value="Initial/Recommended Decision"/>
          <xsd:enumeration value="Exceptions"/>
          <xsd:enumeration value="Reply Exceptions"/>
          <xsd:enumeration value="Brief"/>
          <xsd:enumeration value="Reply Brief"/>
          <xsd:enumeration value="Order"/>
          <xsd:enumeration value="Testimony"/>
          <xsd:enumeration value="Other"/>
        </xsd:restriction>
      </xsd:simpleType>
    </xsd:element>
    <xsd:element name="AssignedAttny" ma:index="12" nillable="true" ma:displayName="Assigned Attny" ma:indexed="true" ma:list="UserInfo" ma:SharePointGroup="0" ma:internalName="AssignedAttn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ianceRep" ma:index="13" nillable="true" ma:displayName="Compliance Rep" ma:indexed="true" ma:list="UserInfo" ma:SharePointGroup="0" ma:internalName="ComplianceRe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erved" ma:index="14" nillable="true" ma:displayName="Date Served" ma:format="DateOnly" ma:indexed="true" ma:internalName="DateServed">
      <xsd:simpleType>
        <xsd:restriction base="dms:DateTime"/>
      </xsd:simpleType>
    </xsd:element>
    <xsd:element name="OutsideCounsel" ma:index="15" nillable="true" ma:displayName="Outside Counsel" ma:format="Dropdown" ma:indexed="true" ma:internalName="OutsideCounsel">
      <xsd:simpleType>
        <xsd:restriction base="dms:Choice">
          <xsd:enumeration value="Yes"/>
          <xsd:enumeration value="No"/>
        </xsd:restriction>
      </xsd:simpleType>
    </xsd:element>
    <xsd:element name="Author0" ma:index="16" nillable="true" ma:displayName="Author" ma:indexed="true"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17" nillable="true" ma:displayName="Date" ma:format="DateOnly" ma:indexed="true" ma:internalName="Date">
      <xsd:simpleType>
        <xsd:restriction base="dms:DateTime"/>
      </xsd:simpleType>
    </xsd:element>
    <xsd:element name="InternalOwner" ma:index="18" nillable="true" ma:displayName="Internal Owner" ma:list="UserInfo" ma:SharePointGroup="0" ma:internalName="Interna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9" ma:displayName="Status" ma:default="Pending responsive pleading" ma:format="Dropdown" ma:internalName="Status">
      <xsd:simpleType>
        <xsd:restriction base="dms:Choice">
          <xsd:enumeration value="Pending responsive pleading"/>
          <xsd:enumeration value="Answer filed"/>
          <xsd:enumeration value="PO/Motion pending"/>
          <xsd:enumeration value="Discovery"/>
          <xsd:enumeration value="Mediation"/>
          <xsd:enumeration value="Hearing"/>
          <xsd:enumeration value="Pending decision"/>
          <xsd:enumeration value="Exceptions"/>
          <xsd:enumeration value="Order entered"/>
          <xsd:enumeration value="Settl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4E998-5511-46DE-9A8A-BB38601CACAD}">
  <ds:schemaRefs>
    <ds:schemaRef ds:uri="http://schemas.microsoft.com/sharepoint/v3/contenttype/forms"/>
  </ds:schemaRefs>
</ds:datastoreItem>
</file>

<file path=customXml/itemProps2.xml><?xml version="1.0" encoding="utf-8"?>
<ds:datastoreItem xmlns:ds="http://schemas.openxmlformats.org/officeDocument/2006/customXml" ds:itemID="{08D6648B-5F65-47A6-9913-142742E48851}">
  <ds:schemaRefs>
    <ds:schemaRef ds:uri="http://schemas.microsoft.com/office/2006/metadata/properties"/>
    <ds:schemaRef ds:uri="http://schemas.microsoft.com/office/infopath/2007/PartnerControls"/>
    <ds:schemaRef ds:uri="04f49c47-93a1-4550-844c-dead2d796e55"/>
  </ds:schemaRefs>
</ds:datastoreItem>
</file>

<file path=customXml/itemProps3.xml><?xml version="1.0" encoding="utf-8"?>
<ds:datastoreItem xmlns:ds="http://schemas.openxmlformats.org/officeDocument/2006/customXml" ds:itemID="{B4560B05-0102-4A66-95E4-1C45C0535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49c47-93a1-4550-844c-dead2d796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C000A-0EC7-4C03-894F-E5ACE30D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MacPacNormal</Template>
  <TotalTime>16</TotalTime>
  <Pages>7</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Morgan, Lewis &amp; Bockius LLP</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pier4799</dc:creator>
  <cp:lastModifiedBy>Miskanic, Nicholas</cp:lastModifiedBy>
  <cp:revision>11</cp:revision>
  <cp:lastPrinted>2014-08-14T18:35:00Z</cp:lastPrinted>
  <dcterms:created xsi:type="dcterms:W3CDTF">2019-10-24T16:34:00Z</dcterms:created>
  <dcterms:modified xsi:type="dcterms:W3CDTF">2019-10-24T16:47:00Z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0x010100EB60C9D1D927254182AA9EAEE0521750</vt:lpwstr>
  </property>
</Properties>
</file>