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811"/>
        <w:tblW w:w="10890" w:type="dxa"/>
        <w:tblLayout w:type="fixed"/>
        <w:tblLook w:val="04A0" w:firstRow="1" w:lastRow="0" w:firstColumn="1" w:lastColumn="0" w:noHBand="0" w:noVBand="1"/>
      </w:tblPr>
      <w:tblGrid>
        <w:gridCol w:w="1363"/>
        <w:gridCol w:w="8075"/>
        <w:gridCol w:w="1452"/>
      </w:tblGrid>
      <w:tr w:rsidR="00A51AFE" w14:paraId="1BBCB934" w14:textId="77777777" w:rsidTr="000B131E">
        <w:trPr>
          <w:trHeight w:val="80"/>
        </w:trPr>
        <w:tc>
          <w:tcPr>
            <w:tcW w:w="1363" w:type="dxa"/>
            <w:hideMark/>
          </w:tcPr>
          <w:p w14:paraId="73634A4F" w14:textId="62E079B6" w:rsidR="00A51AFE" w:rsidRDefault="00A51AFE" w:rsidP="000B131E">
            <w:r>
              <w:rPr>
                <w:noProof/>
                <w:spacing w:val="-2"/>
              </w:rPr>
              <w:drawing>
                <wp:inline distT="0" distB="0" distL="0" distR="0" wp14:anchorId="63B00957" wp14:editId="391E84FC">
                  <wp:extent cx="723900" cy="723900"/>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326B4A1" w14:textId="77777777" w:rsidR="00A51AFE" w:rsidRDefault="00A51AFE" w:rsidP="000B131E">
            <w:pPr>
              <w:suppressAutoHyphens/>
              <w:spacing w:line="204" w:lineRule="auto"/>
              <w:jc w:val="center"/>
              <w:rPr>
                <w:rFonts w:ascii="Arial" w:hAnsi="Arial"/>
                <w:color w:val="000080"/>
                <w:spacing w:val="-3"/>
                <w:sz w:val="26"/>
              </w:rPr>
            </w:pPr>
          </w:p>
          <w:p w14:paraId="3EEC6F1D" w14:textId="77777777" w:rsidR="00A51AFE" w:rsidRDefault="00A51AFE" w:rsidP="000B131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F6F7139" w14:textId="77777777" w:rsidR="00A51AFE" w:rsidRDefault="00A51AFE" w:rsidP="000B131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1574856" w14:textId="77777777" w:rsidR="00A51AFE" w:rsidRDefault="00A51AFE" w:rsidP="000B131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C7EE0A9" w14:textId="77777777" w:rsidR="00A51AFE" w:rsidRDefault="00A51AFE" w:rsidP="000B131E">
            <w:pPr>
              <w:jc w:val="center"/>
              <w:rPr>
                <w:rFonts w:ascii="Arial" w:hAnsi="Arial"/>
                <w:sz w:val="12"/>
              </w:rPr>
            </w:pPr>
            <w:r>
              <w:rPr>
                <w:rFonts w:ascii="Arial" w:hAnsi="Arial"/>
                <w:color w:val="000080"/>
                <w:spacing w:val="-3"/>
                <w:sz w:val="26"/>
              </w:rPr>
              <w:t>400 NORTH STREET, HARRISBURG, PA 17120</w:t>
            </w:r>
          </w:p>
        </w:tc>
        <w:tc>
          <w:tcPr>
            <w:tcW w:w="1452" w:type="dxa"/>
          </w:tcPr>
          <w:p w14:paraId="3A7D8FEE" w14:textId="77777777" w:rsidR="00A51AFE" w:rsidRDefault="00A51AFE" w:rsidP="000B131E">
            <w:pPr>
              <w:rPr>
                <w:rFonts w:ascii="Arial" w:hAnsi="Arial"/>
                <w:sz w:val="12"/>
              </w:rPr>
            </w:pPr>
          </w:p>
          <w:p w14:paraId="7E0783CF" w14:textId="77777777" w:rsidR="00A51AFE" w:rsidRDefault="00A51AFE" w:rsidP="000B131E">
            <w:pPr>
              <w:rPr>
                <w:rFonts w:ascii="Arial" w:hAnsi="Arial"/>
                <w:sz w:val="12"/>
              </w:rPr>
            </w:pPr>
          </w:p>
          <w:p w14:paraId="0158A10D" w14:textId="77777777" w:rsidR="00A51AFE" w:rsidRDefault="00A51AFE" w:rsidP="000B131E">
            <w:pPr>
              <w:rPr>
                <w:rFonts w:ascii="Arial" w:hAnsi="Arial"/>
                <w:sz w:val="12"/>
              </w:rPr>
            </w:pPr>
          </w:p>
          <w:p w14:paraId="40272526" w14:textId="77777777" w:rsidR="00A51AFE" w:rsidRDefault="00A51AFE" w:rsidP="000B131E">
            <w:pPr>
              <w:rPr>
                <w:rFonts w:ascii="Arial" w:hAnsi="Arial"/>
                <w:sz w:val="12"/>
              </w:rPr>
            </w:pPr>
          </w:p>
          <w:p w14:paraId="38C8E9D7" w14:textId="77777777" w:rsidR="00A51AFE" w:rsidRDefault="00A51AFE" w:rsidP="000B131E">
            <w:pPr>
              <w:rPr>
                <w:rFonts w:ascii="Arial" w:hAnsi="Arial"/>
                <w:sz w:val="12"/>
              </w:rPr>
            </w:pPr>
          </w:p>
          <w:p w14:paraId="0EBFA38B" w14:textId="77777777" w:rsidR="00A51AFE" w:rsidRDefault="00A51AFE" w:rsidP="000B131E">
            <w:pPr>
              <w:rPr>
                <w:rFonts w:ascii="Arial" w:hAnsi="Arial"/>
                <w:sz w:val="12"/>
              </w:rPr>
            </w:pPr>
          </w:p>
          <w:p w14:paraId="68F1B514" w14:textId="77777777" w:rsidR="00A51AFE" w:rsidRDefault="00A51AFE" w:rsidP="000B131E">
            <w:pPr>
              <w:jc w:val="right"/>
              <w:rPr>
                <w:rFonts w:ascii="Arial" w:hAnsi="Arial"/>
                <w:sz w:val="12"/>
              </w:rPr>
            </w:pPr>
            <w:r>
              <w:rPr>
                <w:rFonts w:ascii="Arial" w:hAnsi="Arial"/>
                <w:b/>
                <w:spacing w:val="-1"/>
                <w:sz w:val="12"/>
              </w:rPr>
              <w:t>IN REPLY PLEASE REFER TO OUR FILE</w:t>
            </w:r>
          </w:p>
        </w:tc>
      </w:tr>
    </w:tbl>
    <w:p w14:paraId="6C430F54" w14:textId="77777777" w:rsidR="00A51AFE" w:rsidRDefault="00A51AFE" w:rsidP="00F931E6">
      <w:pPr>
        <w:jc w:val="center"/>
        <w:rPr>
          <w:rFonts w:ascii="Microsoft Sans Serif" w:hAnsi="Microsoft Sans Serif" w:cs="Microsoft Sans Serif"/>
          <w:sz w:val="24"/>
          <w:szCs w:val="24"/>
        </w:rPr>
      </w:pPr>
    </w:p>
    <w:p w14:paraId="4A9B0B85" w14:textId="2BD6D8AC" w:rsidR="00F931E6" w:rsidRPr="004E5EA1" w:rsidRDefault="00F931E6" w:rsidP="00F931E6">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2019</w:t>
      </w:r>
    </w:p>
    <w:p w14:paraId="3915D1F2" w14:textId="77777777" w:rsidR="00F931E6" w:rsidRPr="004E5EA1" w:rsidRDefault="00F931E6" w:rsidP="00F931E6">
      <w:pPr>
        <w:rPr>
          <w:rFonts w:ascii="Microsoft Sans Serif" w:hAnsi="Microsoft Sans Serif" w:cs="Microsoft Sans Serif"/>
          <w:sz w:val="24"/>
          <w:szCs w:val="24"/>
        </w:rPr>
      </w:pPr>
    </w:p>
    <w:p w14:paraId="15240895" w14:textId="77777777" w:rsidR="00F931E6" w:rsidRPr="006173D2" w:rsidRDefault="00F931E6" w:rsidP="00F931E6">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Pr="006173D2">
        <w:rPr>
          <w:rFonts w:ascii="Microsoft Sans Serif" w:hAnsi="Microsoft Sans Serif" w:cs="Microsoft Sans Serif"/>
          <w:b/>
          <w:bCs/>
          <w:sz w:val="24"/>
          <w:szCs w:val="24"/>
        </w:rPr>
        <w:t>C-2019-3013544</w:t>
      </w:r>
    </w:p>
    <w:p w14:paraId="226A038A" w14:textId="77777777" w:rsidR="00F931E6" w:rsidRPr="004E5EA1" w:rsidRDefault="00F931E6" w:rsidP="00F931E6">
      <w:pPr>
        <w:rPr>
          <w:rFonts w:ascii="Microsoft Sans Serif" w:hAnsi="Microsoft Sans Serif" w:cs="Microsoft Sans Serif"/>
          <w:sz w:val="24"/>
          <w:szCs w:val="24"/>
        </w:rPr>
      </w:pPr>
    </w:p>
    <w:p w14:paraId="58167C94" w14:textId="77777777" w:rsidR="00F931E6" w:rsidRPr="004E5EA1" w:rsidRDefault="00F931E6" w:rsidP="00F931E6">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1B6237D" w14:textId="77777777" w:rsidR="00F931E6" w:rsidRPr="004E5EA1" w:rsidRDefault="00F931E6" w:rsidP="00F931E6">
      <w:pPr>
        <w:rPr>
          <w:rFonts w:ascii="Microsoft Sans Serif" w:hAnsi="Microsoft Sans Serif" w:cs="Microsoft Sans Serif"/>
          <w:sz w:val="24"/>
          <w:szCs w:val="24"/>
        </w:rPr>
      </w:pPr>
    </w:p>
    <w:p w14:paraId="737C5790" w14:textId="77777777" w:rsidR="00F931E6" w:rsidRPr="004E5EA1" w:rsidRDefault="00F931E6" w:rsidP="00F931E6">
      <w:pPr>
        <w:jc w:val="center"/>
        <w:rPr>
          <w:rFonts w:ascii="Microsoft Sans Serif" w:hAnsi="Microsoft Sans Serif" w:cs="Microsoft Sans Serif"/>
          <w:b/>
          <w:sz w:val="24"/>
          <w:szCs w:val="24"/>
        </w:rPr>
      </w:pPr>
      <w:r w:rsidRPr="006173D2">
        <w:rPr>
          <w:rFonts w:ascii="Microsoft Sans Serif" w:hAnsi="Microsoft Sans Serif" w:cs="Microsoft Sans Serif"/>
          <w:b/>
          <w:sz w:val="24"/>
          <w:szCs w:val="24"/>
        </w:rPr>
        <w:t>Jamie Kelley</w:t>
      </w:r>
      <w:r>
        <w:rPr>
          <w:rFonts w:ascii="Microsoft Sans Serif" w:hAnsi="Microsoft Sans Serif" w:cs="Microsoft Sans Serif"/>
          <w:b/>
          <w:sz w:val="24"/>
          <w:szCs w:val="24"/>
        </w:rPr>
        <w:t xml:space="preserve"> v</w:t>
      </w:r>
      <w:r w:rsidRPr="006173D2">
        <w:rPr>
          <w:rFonts w:ascii="Microsoft Sans Serif" w:hAnsi="Microsoft Sans Serif" w:cs="Microsoft Sans Serif"/>
          <w:b/>
          <w:sz w:val="24"/>
          <w:szCs w:val="24"/>
        </w:rPr>
        <w:t>. West Penn Power Company</w:t>
      </w:r>
    </w:p>
    <w:p w14:paraId="0438118C" w14:textId="77777777" w:rsidR="00F931E6" w:rsidRPr="004E5EA1" w:rsidRDefault="00F931E6" w:rsidP="00F931E6">
      <w:pPr>
        <w:tabs>
          <w:tab w:val="center" w:pos="4824"/>
        </w:tabs>
        <w:suppressAutoHyphens/>
        <w:rPr>
          <w:rFonts w:ascii="Microsoft Sans Serif" w:hAnsi="Microsoft Sans Serif" w:cs="Microsoft Sans Serif"/>
          <w:b/>
          <w:spacing w:val="-3"/>
          <w:sz w:val="24"/>
          <w:szCs w:val="24"/>
        </w:rPr>
      </w:pPr>
    </w:p>
    <w:p w14:paraId="7605E06D" w14:textId="77777777" w:rsidR="00F931E6" w:rsidRPr="004E5EA1" w:rsidRDefault="00F931E6" w:rsidP="00F931E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5A7FBB1E" w14:textId="77777777" w:rsidR="00F931E6" w:rsidRPr="009C6FA4" w:rsidRDefault="00F931E6" w:rsidP="00F931E6">
      <w:pPr>
        <w:tabs>
          <w:tab w:val="center" w:pos="4824"/>
        </w:tabs>
        <w:suppressAutoHyphens/>
        <w:rPr>
          <w:rFonts w:ascii="Microsoft Sans Serif" w:hAnsi="Microsoft Sans Serif" w:cs="Microsoft Sans Serif"/>
          <w:sz w:val="24"/>
          <w:szCs w:val="24"/>
        </w:rPr>
      </w:pPr>
    </w:p>
    <w:p w14:paraId="713A621C" w14:textId="77777777" w:rsidR="00F931E6" w:rsidRPr="009C6FA4" w:rsidRDefault="00F931E6" w:rsidP="00F931E6">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14:paraId="67D2C1CF" w14:textId="77777777" w:rsidR="00F931E6" w:rsidRPr="009C6FA4" w:rsidRDefault="00F931E6" w:rsidP="00F931E6">
      <w:pPr>
        <w:tabs>
          <w:tab w:val="left" w:pos="-720"/>
        </w:tabs>
        <w:suppressAutoHyphens/>
        <w:jc w:val="both"/>
        <w:rPr>
          <w:rFonts w:ascii="Microsoft Sans Serif" w:hAnsi="Microsoft Sans Serif" w:cs="Microsoft Sans Serif"/>
          <w:sz w:val="24"/>
          <w:szCs w:val="24"/>
        </w:rPr>
      </w:pPr>
    </w:p>
    <w:p w14:paraId="1B6202EF" w14:textId="77777777" w:rsidR="00F931E6" w:rsidRPr="009C6FA4" w:rsidRDefault="00F931E6" w:rsidP="00F931E6">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w:t>
      </w:r>
      <w:bookmarkStart w:id="0" w:name="_GoBack"/>
      <w:bookmarkEnd w:id="0"/>
      <w:r w:rsidRPr="009C6FA4">
        <w:rPr>
          <w:rFonts w:ascii="Microsoft Sans Serif" w:hAnsi="Microsoft Sans Serif" w:cs="Microsoft Sans Serif"/>
          <w:sz w:val="24"/>
          <w:szCs w:val="24"/>
        </w:rPr>
        <w:t>he above-captioned case will be held as follows:</w:t>
      </w:r>
    </w:p>
    <w:p w14:paraId="1A175169" w14:textId="77777777" w:rsidR="00F931E6" w:rsidRPr="009C6FA4" w:rsidRDefault="00F931E6" w:rsidP="00F931E6">
      <w:pPr>
        <w:tabs>
          <w:tab w:val="left" w:pos="-720"/>
        </w:tabs>
        <w:suppressAutoHyphens/>
        <w:jc w:val="both"/>
        <w:rPr>
          <w:rFonts w:ascii="Microsoft Sans Serif" w:hAnsi="Microsoft Sans Serif" w:cs="Microsoft Sans Serif"/>
          <w:sz w:val="24"/>
          <w:szCs w:val="24"/>
          <w:u w:val="single"/>
        </w:rPr>
      </w:pPr>
    </w:p>
    <w:p w14:paraId="0B9AE0AC" w14:textId="77777777" w:rsidR="00F931E6" w:rsidRPr="009C6FA4" w:rsidRDefault="00F931E6" w:rsidP="00F931E6">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Initial Telephonic</w:t>
      </w:r>
    </w:p>
    <w:p w14:paraId="4FA9CA73" w14:textId="77777777" w:rsidR="00F931E6" w:rsidRPr="009C6FA4" w:rsidRDefault="00F931E6" w:rsidP="00F931E6">
      <w:pPr>
        <w:tabs>
          <w:tab w:val="left" w:pos="-720"/>
        </w:tabs>
        <w:suppressAutoHyphens/>
        <w:jc w:val="both"/>
        <w:rPr>
          <w:rFonts w:ascii="Microsoft Sans Serif" w:hAnsi="Microsoft Sans Serif" w:cs="Microsoft Sans Serif"/>
          <w:sz w:val="24"/>
          <w:szCs w:val="24"/>
        </w:rPr>
      </w:pPr>
    </w:p>
    <w:p w14:paraId="3FC87ECF" w14:textId="77777777" w:rsidR="00F931E6" w:rsidRPr="009C6FA4" w:rsidRDefault="00F931E6" w:rsidP="00F931E6">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Friday, January 10, 2020</w:t>
      </w:r>
    </w:p>
    <w:p w14:paraId="09B5ADA9" w14:textId="77777777" w:rsidR="00F931E6" w:rsidRPr="009C6FA4" w:rsidRDefault="00F931E6" w:rsidP="00F931E6">
      <w:pPr>
        <w:tabs>
          <w:tab w:val="left" w:pos="-720"/>
        </w:tabs>
        <w:suppressAutoHyphens/>
        <w:jc w:val="both"/>
        <w:rPr>
          <w:rFonts w:ascii="Microsoft Sans Serif" w:hAnsi="Microsoft Sans Serif" w:cs="Microsoft Sans Serif"/>
          <w:sz w:val="24"/>
          <w:szCs w:val="24"/>
        </w:rPr>
      </w:pPr>
    </w:p>
    <w:p w14:paraId="19D3D36F" w14:textId="77777777" w:rsidR="00F931E6" w:rsidRPr="009C6FA4" w:rsidRDefault="00F931E6" w:rsidP="00F931E6">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6E631526" w14:textId="77777777" w:rsidR="00F931E6" w:rsidRPr="009C6FA4" w:rsidRDefault="00F931E6" w:rsidP="00F931E6">
      <w:pPr>
        <w:tabs>
          <w:tab w:val="left" w:pos="-720"/>
        </w:tabs>
        <w:suppressAutoHyphens/>
        <w:rPr>
          <w:rFonts w:ascii="Microsoft Sans Serif" w:hAnsi="Microsoft Sans Serif" w:cs="Microsoft Sans Serif"/>
          <w:sz w:val="24"/>
          <w:szCs w:val="24"/>
        </w:rPr>
      </w:pPr>
    </w:p>
    <w:p w14:paraId="6A2F4C1D" w14:textId="77777777" w:rsidR="00F931E6" w:rsidRPr="009C6FA4" w:rsidRDefault="00F931E6" w:rsidP="00F931E6">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Pr="009C6FA4">
        <w:rPr>
          <w:rFonts w:ascii="Microsoft Sans Serif" w:hAnsi="Microsoft Sans Serif" w:cs="Microsoft Sans Serif"/>
          <w:b w:val="0"/>
          <w:szCs w:val="24"/>
        </w:rPr>
        <w:tab/>
      </w:r>
      <w:r>
        <w:rPr>
          <w:rFonts w:ascii="Microsoft Sans Serif" w:hAnsi="Microsoft Sans Serif" w:cs="Microsoft Sans Serif"/>
          <w:szCs w:val="24"/>
        </w:rPr>
        <w:t xml:space="preserve">Special Agent Alphonso Arnold III  </w:t>
      </w:r>
    </w:p>
    <w:p w14:paraId="3387D15F" w14:textId="77777777" w:rsidR="00F931E6" w:rsidRDefault="00F931E6" w:rsidP="00F931E6">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7C78055F" w14:textId="77777777" w:rsidR="00F931E6" w:rsidRPr="00483C95" w:rsidRDefault="00F931E6" w:rsidP="00F931E6">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237301E1" w14:textId="77777777" w:rsidR="00F931E6" w:rsidRPr="00483C95" w:rsidRDefault="00F931E6" w:rsidP="00F931E6">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0E1BCBAA" w14:textId="77777777" w:rsidR="00F931E6" w:rsidRPr="009C6FA4" w:rsidRDefault="00F931E6" w:rsidP="00F931E6">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B60F1B4" w14:textId="77777777" w:rsidR="00F931E6" w:rsidRPr="009C6FA4" w:rsidRDefault="00F931E6" w:rsidP="00F931E6">
      <w:pPr>
        <w:tabs>
          <w:tab w:val="left" w:pos="-720"/>
        </w:tabs>
        <w:suppressAutoHyphens/>
        <w:rPr>
          <w:rFonts w:ascii="Microsoft Sans Serif" w:hAnsi="Microsoft Sans Serif" w:cs="Microsoft Sans Serif"/>
          <w:b/>
          <w:sz w:val="24"/>
          <w:szCs w:val="24"/>
        </w:rPr>
      </w:pPr>
    </w:p>
    <w:p w14:paraId="31256207" w14:textId="77777777" w:rsidR="00F931E6" w:rsidRPr="009C6FA4" w:rsidRDefault="00F931E6" w:rsidP="00F931E6">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then you must contact the presiding officer at least seven (7) days before the actual hearing and provide the necessary information.</w:t>
      </w:r>
    </w:p>
    <w:p w14:paraId="022E8601" w14:textId="77777777" w:rsidR="00F931E6" w:rsidRPr="008D0A18" w:rsidRDefault="00F931E6" w:rsidP="00F931E6">
      <w:pPr>
        <w:tabs>
          <w:tab w:val="left" w:pos="-720"/>
        </w:tabs>
        <w:suppressAutoHyphens/>
        <w:rPr>
          <w:rFonts w:ascii="Arial monospaced for SAP" w:hAnsi="Arial monospaced for SAP" w:cs="Microsoft Sans Serif"/>
          <w:sz w:val="24"/>
          <w:szCs w:val="24"/>
        </w:rPr>
      </w:pPr>
    </w:p>
    <w:p w14:paraId="4DD79793" w14:textId="77777777" w:rsidR="00F931E6" w:rsidRPr="009C6FA4" w:rsidRDefault="00F931E6" w:rsidP="00F931E6">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14:paraId="62DEB99F" w14:textId="77777777" w:rsidR="00F931E6" w:rsidRPr="009C6FA4" w:rsidRDefault="00F931E6" w:rsidP="00F931E6">
      <w:pPr>
        <w:tabs>
          <w:tab w:val="left" w:pos="-720"/>
        </w:tabs>
        <w:suppressAutoHyphens/>
        <w:rPr>
          <w:rFonts w:ascii="Microsoft Sans Serif" w:hAnsi="Microsoft Sans Serif" w:cs="Microsoft Sans Serif"/>
          <w:sz w:val="24"/>
          <w:szCs w:val="24"/>
        </w:rPr>
      </w:pPr>
    </w:p>
    <w:p w14:paraId="1583E3BA" w14:textId="77777777" w:rsidR="00F931E6" w:rsidRDefault="00F931E6" w:rsidP="00F931E6">
      <w:pPr>
        <w:tabs>
          <w:tab w:val="left" w:pos="5760"/>
        </w:tabs>
        <w:suppressAutoHyphens/>
        <w:ind w:left="1440"/>
        <w:rPr>
          <w:rFonts w:ascii="Microsoft Sans Serif" w:hAnsi="Microsoft Sans Serif" w:cs="Microsoft Sans Serif"/>
          <w:b/>
          <w:sz w:val="24"/>
          <w:szCs w:val="24"/>
        </w:rPr>
      </w:pPr>
      <w:r>
        <w:rPr>
          <w:rFonts w:ascii="Microsoft Sans Serif" w:hAnsi="Microsoft Sans Serif" w:cs="Microsoft Sans Serif"/>
          <w:b/>
          <w:sz w:val="24"/>
          <w:szCs w:val="24"/>
        </w:rPr>
        <w:t>Jamie Kelley</w:t>
      </w:r>
      <w:r>
        <w:rPr>
          <w:rFonts w:ascii="Microsoft Sans Serif" w:hAnsi="Microsoft Sans Serif" w:cs="Microsoft Sans Serif"/>
          <w:b/>
          <w:sz w:val="24"/>
          <w:szCs w:val="24"/>
        </w:rPr>
        <w:tab/>
        <w:t>724.208.6060</w:t>
      </w:r>
    </w:p>
    <w:p w14:paraId="7FC41DAC" w14:textId="77777777" w:rsidR="00F931E6" w:rsidRPr="000F6233" w:rsidRDefault="00F931E6" w:rsidP="00F931E6">
      <w:pPr>
        <w:tabs>
          <w:tab w:val="left" w:pos="5760"/>
        </w:tabs>
        <w:suppressAutoHyphens/>
        <w:ind w:left="1440"/>
        <w:rPr>
          <w:rFonts w:ascii="Microsoft Sans Serif" w:hAnsi="Microsoft Sans Serif" w:cs="Microsoft Sans Serif"/>
          <w:b/>
          <w:sz w:val="24"/>
          <w:szCs w:val="24"/>
        </w:rPr>
      </w:pPr>
      <w:r>
        <w:rPr>
          <w:rFonts w:ascii="Microsoft Sans Serif" w:hAnsi="Microsoft Sans Serif" w:cs="Microsoft Sans Serif"/>
          <w:b/>
          <w:sz w:val="24"/>
          <w:szCs w:val="24"/>
        </w:rPr>
        <w:t>Margaret Morris Esquire</w:t>
      </w:r>
      <w:r>
        <w:rPr>
          <w:rFonts w:ascii="Microsoft Sans Serif" w:hAnsi="Microsoft Sans Serif" w:cs="Microsoft Sans Serif"/>
          <w:b/>
          <w:sz w:val="24"/>
          <w:szCs w:val="24"/>
        </w:rPr>
        <w:tab/>
      </w:r>
      <w:r w:rsidRPr="00EB4AD0">
        <w:rPr>
          <w:rFonts w:ascii="Microsoft Sans Serif" w:eastAsia="Microsoft Sans Serif" w:hAnsi="Microsoft Sans Serif" w:cs="Microsoft Sans Serif"/>
          <w:b/>
          <w:bCs/>
          <w:sz w:val="24"/>
        </w:rPr>
        <w:t>215.495.6524</w:t>
      </w:r>
    </w:p>
    <w:p w14:paraId="21B35E26" w14:textId="77777777" w:rsidR="00F931E6" w:rsidRDefault="00F931E6" w:rsidP="00F931E6">
      <w:pPr>
        <w:rPr>
          <w:rFonts w:ascii="Microsoft Sans Serif" w:hAnsi="Microsoft Sans Serif" w:cs="Microsoft Sans Serif"/>
          <w:sz w:val="24"/>
          <w:szCs w:val="24"/>
        </w:rPr>
      </w:pPr>
    </w:p>
    <w:p w14:paraId="792FABA5" w14:textId="77777777" w:rsidR="00F931E6" w:rsidRPr="0048738E" w:rsidRDefault="00F931E6" w:rsidP="00F931E6">
      <w:pPr>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The special agent will be presiding as authorized by 52 Pa. Code S56.174</w:t>
      </w:r>
    </w:p>
    <w:p w14:paraId="34D8E2F6" w14:textId="77777777" w:rsidR="00F931E6" w:rsidRDefault="00F931E6" w:rsidP="00F931E6">
      <w:pPr>
        <w:rPr>
          <w:rFonts w:ascii="Microsoft Sans Serif" w:hAnsi="Microsoft Sans Serif" w:cs="Microsoft Sans Serif"/>
          <w:sz w:val="24"/>
          <w:szCs w:val="24"/>
        </w:rPr>
      </w:pPr>
    </w:p>
    <w:p w14:paraId="7F87C151" w14:textId="77777777" w:rsidR="00F931E6" w:rsidRPr="009C6FA4" w:rsidRDefault="00F931E6" w:rsidP="00F931E6">
      <w:pPr>
        <w:ind w:firstLine="630"/>
        <w:rPr>
          <w:rFonts w:ascii="Microsoft Sans Serif" w:hAnsi="Microsoft Sans Serif" w:cs="Microsoft Sans Serif"/>
          <w:sz w:val="24"/>
          <w:szCs w:val="24"/>
        </w:rPr>
      </w:pPr>
      <w:r w:rsidRPr="009C6FA4">
        <w:rPr>
          <w:rFonts w:ascii="Microsoft Sans Serif" w:hAnsi="Microsoft Sans Serif" w:cs="Microsoft Sans Serif"/>
          <w:sz w:val="24"/>
          <w:szCs w:val="24"/>
        </w:rPr>
        <w:t xml:space="preserve">If you have any hearing exhibits to which you will refer during the hearing, three (3)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5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14:paraId="16104B59" w14:textId="77777777" w:rsidR="00F931E6" w:rsidRDefault="00F931E6" w:rsidP="00F931E6">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p>
    <w:p w14:paraId="0A273FD2" w14:textId="77777777" w:rsidR="00F931E6" w:rsidRPr="009C6FA4" w:rsidRDefault="00F931E6" w:rsidP="00F931E6">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sz w:val="24"/>
          <w:szCs w:val="24"/>
        </w:rPr>
        <w:lastRenderedPageBreak/>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14:paraId="1EC80E64" w14:textId="77777777" w:rsidR="00F931E6" w:rsidRPr="009C6FA4" w:rsidRDefault="00F931E6" w:rsidP="00F931E6">
      <w:pPr>
        <w:tabs>
          <w:tab w:val="left" w:pos="-720"/>
        </w:tabs>
        <w:suppressAutoHyphens/>
        <w:rPr>
          <w:rFonts w:ascii="Microsoft Sans Serif" w:hAnsi="Microsoft Sans Serif" w:cs="Microsoft Sans Serif"/>
          <w:sz w:val="24"/>
          <w:szCs w:val="24"/>
        </w:rPr>
      </w:pPr>
    </w:p>
    <w:p w14:paraId="7BDCE785" w14:textId="77777777" w:rsidR="00F931E6" w:rsidRPr="009C6FA4" w:rsidRDefault="00F931E6" w:rsidP="00F931E6">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64AAC74F" w14:textId="77777777" w:rsidR="00F931E6" w:rsidRPr="009C6FA4" w:rsidRDefault="00F931E6" w:rsidP="00F931E6">
      <w:pPr>
        <w:tabs>
          <w:tab w:val="left" w:pos="-720"/>
        </w:tabs>
        <w:suppressAutoHyphens/>
        <w:rPr>
          <w:rFonts w:ascii="Microsoft Sans Serif" w:hAnsi="Microsoft Sans Serif" w:cs="Microsoft Sans Serif"/>
          <w:sz w:val="24"/>
          <w:szCs w:val="24"/>
        </w:rPr>
      </w:pPr>
    </w:p>
    <w:p w14:paraId="06AD146B" w14:textId="77777777" w:rsidR="00F931E6" w:rsidRPr="009C6FA4" w:rsidRDefault="00F931E6" w:rsidP="00F931E6">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38F503DF" w14:textId="77777777" w:rsidR="00F931E6" w:rsidRPr="00745CC2" w:rsidRDefault="00F931E6" w:rsidP="00F931E6">
      <w:pPr>
        <w:contextualSpacing/>
        <w:rPr>
          <w:rFonts w:ascii="Microsoft Sans Serif" w:hAnsi="Microsoft Sans Serif" w:cs="Microsoft Sans Serif"/>
          <w:sz w:val="24"/>
          <w:szCs w:val="24"/>
        </w:rPr>
      </w:pPr>
    </w:p>
    <w:p w14:paraId="2AA241ED" w14:textId="77777777" w:rsidR="00F931E6" w:rsidRPr="008D2920" w:rsidRDefault="00F931E6" w:rsidP="00F931E6">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8D2920">
        <w:rPr>
          <w:rFonts w:ascii="Microsoft Sans Serif" w:hAnsi="Microsoft Sans Serif" w:cs="Microsoft Sans Serif"/>
          <w:sz w:val="24"/>
          <w:szCs w:val="24"/>
        </w:rPr>
        <w:t>make arrangements</w:t>
      </w:r>
      <w:proofErr w:type="gramEnd"/>
      <w:r w:rsidRPr="008D292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DC7F89E" w14:textId="77777777" w:rsidR="00F931E6" w:rsidRPr="008D2920" w:rsidRDefault="00F931E6" w:rsidP="00F931E6">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r>
    </w:p>
    <w:p w14:paraId="6B997EDE" w14:textId="77777777" w:rsidR="00F931E6" w:rsidRPr="008D2920" w:rsidRDefault="00F931E6" w:rsidP="00F931E6">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AA4F0B3" w14:textId="77777777" w:rsidR="00F931E6" w:rsidRPr="008D2920" w:rsidRDefault="00F931E6" w:rsidP="00F931E6">
      <w:pPr>
        <w:tabs>
          <w:tab w:val="left" w:pos="-720"/>
        </w:tabs>
        <w:suppressAutoHyphens/>
        <w:rPr>
          <w:rFonts w:ascii="Microsoft Sans Serif" w:hAnsi="Microsoft Sans Serif" w:cs="Microsoft Sans Serif"/>
          <w:sz w:val="24"/>
          <w:szCs w:val="24"/>
        </w:rPr>
      </w:pPr>
    </w:p>
    <w:p w14:paraId="24B2EC27" w14:textId="77777777" w:rsidR="00F931E6" w:rsidRPr="008D2920" w:rsidRDefault="00F931E6" w:rsidP="00F931E6">
      <w:pPr>
        <w:numPr>
          <w:ilvl w:val="0"/>
          <w:numId w:val="1"/>
        </w:num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Scheduling Office:  717.787.1399</w:t>
      </w:r>
    </w:p>
    <w:p w14:paraId="7F1A6802" w14:textId="77777777" w:rsidR="00F931E6" w:rsidRPr="008D2920" w:rsidRDefault="00F931E6" w:rsidP="00F931E6">
      <w:pPr>
        <w:numPr>
          <w:ilvl w:val="0"/>
          <w:numId w:val="1"/>
        </w:numPr>
        <w:rPr>
          <w:rFonts w:ascii="Microsoft Sans Serif" w:hAnsi="Microsoft Sans Serif" w:cs="Microsoft Sans Serif"/>
          <w:sz w:val="24"/>
          <w:szCs w:val="24"/>
        </w:rPr>
      </w:pPr>
      <w:r w:rsidRPr="008D2920">
        <w:rPr>
          <w:rFonts w:ascii="Microsoft Sans Serif" w:hAnsi="Microsoft Sans Serif" w:cs="Microsoft Sans Serif"/>
          <w:sz w:val="24"/>
          <w:szCs w:val="24"/>
        </w:rPr>
        <w:t>AT&amp;T Relay Service number for persons who are deaf or hearing-impaired:  1.800.654.5988</w:t>
      </w:r>
    </w:p>
    <w:p w14:paraId="33151EBF" w14:textId="77777777" w:rsidR="00F931E6" w:rsidRPr="008D2920" w:rsidRDefault="00F931E6" w:rsidP="00F931E6">
      <w:pPr>
        <w:rPr>
          <w:rFonts w:ascii="Microsoft Sans Serif" w:hAnsi="Microsoft Sans Serif" w:cs="Microsoft Sans Serif"/>
          <w:sz w:val="24"/>
          <w:szCs w:val="24"/>
        </w:rPr>
      </w:pPr>
    </w:p>
    <w:p w14:paraId="4C494F57" w14:textId="77777777" w:rsidR="00F931E6" w:rsidRPr="008D2920" w:rsidRDefault="00F931E6" w:rsidP="00F931E6">
      <w:pPr>
        <w:ind w:firstLine="720"/>
        <w:rPr>
          <w:rFonts w:ascii="Microsoft Sans Serif" w:hAnsi="Microsoft Sans Serif" w:cs="Microsoft Sans Serif"/>
          <w:sz w:val="24"/>
          <w:szCs w:val="24"/>
        </w:rPr>
      </w:pPr>
      <w:r w:rsidRPr="008D2920">
        <w:rPr>
          <w:rFonts w:ascii="Microsoft Sans Serif" w:hAnsi="Microsoft Sans Serif" w:cs="Microsoft Sans Serif"/>
          <w:sz w:val="24"/>
          <w:szCs w:val="24"/>
        </w:rPr>
        <w:t xml:space="preserve">The Public Utility Commission offers a free </w:t>
      </w:r>
      <w:proofErr w:type="spellStart"/>
      <w:r w:rsidRPr="008D2920">
        <w:rPr>
          <w:rFonts w:ascii="Microsoft Sans Serif" w:hAnsi="Microsoft Sans Serif" w:cs="Microsoft Sans Serif"/>
          <w:sz w:val="24"/>
          <w:szCs w:val="24"/>
        </w:rPr>
        <w:t>eFiling</w:t>
      </w:r>
      <w:proofErr w:type="spellEnd"/>
      <w:r w:rsidRPr="008D292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8D2920">
          <w:rPr>
            <w:rFonts w:ascii="Microsoft Sans Serif" w:hAnsi="Microsoft Sans Serif" w:cs="Microsoft Sans Serif"/>
            <w:color w:val="0000FF"/>
            <w:sz w:val="24"/>
            <w:szCs w:val="24"/>
            <w:u w:val="single"/>
          </w:rPr>
          <w:t>http://www.puc.pa.gov/Documentation/eFiling_Subscriptions.pdf</w:t>
        </w:r>
      </w:hyperlink>
      <w:r w:rsidRPr="008D2920">
        <w:rPr>
          <w:rFonts w:ascii="Microsoft Sans Serif" w:hAnsi="Microsoft Sans Serif" w:cs="Microsoft Sans Serif"/>
          <w:sz w:val="24"/>
          <w:szCs w:val="24"/>
        </w:rPr>
        <w:t xml:space="preserve">. </w:t>
      </w:r>
    </w:p>
    <w:p w14:paraId="3375A129" w14:textId="77777777" w:rsidR="00F931E6" w:rsidRPr="009C6FA4" w:rsidRDefault="00F931E6" w:rsidP="00F931E6">
      <w:pPr>
        <w:rPr>
          <w:rFonts w:ascii="Microsoft Sans Serif" w:hAnsi="Microsoft Sans Serif" w:cs="Microsoft Sans Serif"/>
          <w:sz w:val="24"/>
          <w:szCs w:val="24"/>
        </w:rPr>
      </w:pPr>
    </w:p>
    <w:p w14:paraId="42B47298" w14:textId="77777777" w:rsidR="00F931E6" w:rsidRDefault="00F931E6" w:rsidP="00F931E6">
      <w:pPr>
        <w:rPr>
          <w:rFonts w:ascii="Microsoft Sans Serif" w:hAnsi="Microsoft Sans Serif" w:cs="Microsoft Sans Serif"/>
          <w:sz w:val="22"/>
          <w:szCs w:val="22"/>
        </w:rPr>
      </w:pPr>
      <w:r>
        <w:rPr>
          <w:rFonts w:ascii="Microsoft Sans Serif" w:hAnsi="Microsoft Sans Serif" w:cs="Microsoft Sans Serif"/>
          <w:sz w:val="22"/>
          <w:szCs w:val="22"/>
        </w:rPr>
        <w:t>c:</w:t>
      </w:r>
    </w:p>
    <w:p w14:paraId="1F9CFCC0" w14:textId="77777777" w:rsidR="00F931E6" w:rsidRDefault="00F931E6" w:rsidP="00F931E6">
      <w:pPr>
        <w:rPr>
          <w:rFonts w:ascii="Microsoft Sans Serif" w:hAnsi="Microsoft Sans Serif" w:cs="Microsoft Sans Serif"/>
          <w:sz w:val="22"/>
          <w:szCs w:val="22"/>
        </w:rPr>
      </w:pPr>
      <w:r>
        <w:rPr>
          <w:rFonts w:ascii="Microsoft Sans Serif" w:hAnsi="Microsoft Sans Serif" w:cs="Microsoft Sans Serif"/>
          <w:sz w:val="22"/>
          <w:szCs w:val="22"/>
        </w:rPr>
        <w:tab/>
        <w:t xml:space="preserve">SA Arnold </w:t>
      </w:r>
    </w:p>
    <w:p w14:paraId="649908D2" w14:textId="77777777" w:rsidR="00F931E6" w:rsidRDefault="00F931E6" w:rsidP="00F931E6">
      <w:pPr>
        <w:rPr>
          <w:rFonts w:ascii="Microsoft Sans Serif" w:hAnsi="Microsoft Sans Serif" w:cs="Microsoft Sans Serif"/>
          <w:sz w:val="22"/>
          <w:szCs w:val="22"/>
        </w:rPr>
      </w:pPr>
      <w:r>
        <w:rPr>
          <w:rFonts w:ascii="Microsoft Sans Serif" w:hAnsi="Microsoft Sans Serif" w:cs="Microsoft Sans Serif"/>
          <w:sz w:val="22"/>
          <w:szCs w:val="22"/>
        </w:rPr>
        <w:tab/>
        <w:t>K. Robbins</w:t>
      </w:r>
    </w:p>
    <w:p w14:paraId="5DF44D88" w14:textId="77777777" w:rsidR="00F931E6" w:rsidRDefault="00F931E6" w:rsidP="00F931E6">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04F542B" w14:textId="77777777" w:rsidR="00F931E6" w:rsidRDefault="00F931E6" w:rsidP="00F931E6">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7E5CAF76" w14:textId="77777777" w:rsidR="00F931E6" w:rsidRDefault="00F931E6" w:rsidP="00F931E6">
      <w:pPr>
        <w:rPr>
          <w:rFonts w:ascii="Microsoft Sans Serif" w:hAnsi="Microsoft Sans Serif" w:cs="Microsoft Sans Serif"/>
          <w:sz w:val="22"/>
          <w:szCs w:val="22"/>
        </w:rPr>
      </w:pPr>
    </w:p>
    <w:p w14:paraId="44C44AC3" w14:textId="77777777" w:rsidR="00F931E6" w:rsidRDefault="00F931E6" w:rsidP="00F931E6">
      <w:pPr>
        <w:tabs>
          <w:tab w:val="left" w:pos="-720"/>
        </w:tabs>
        <w:suppressAutoHyphens/>
        <w:rPr>
          <w:rFonts w:ascii="Microsoft Sans Serif" w:hAnsi="Microsoft Sans Serif" w:cs="Microsoft Sans Serif"/>
          <w:sz w:val="24"/>
          <w:szCs w:val="24"/>
        </w:rPr>
      </w:pPr>
    </w:p>
    <w:p w14:paraId="3974FDAC" w14:textId="77777777" w:rsidR="00F931E6" w:rsidRPr="009C6FA4" w:rsidRDefault="00F931E6" w:rsidP="00F931E6">
      <w:pPr>
        <w:tabs>
          <w:tab w:val="left" w:pos="-720"/>
        </w:tabs>
        <w:suppressAutoHyphens/>
        <w:rPr>
          <w:rFonts w:ascii="Microsoft Sans Serif" w:hAnsi="Microsoft Sans Serif" w:cs="Microsoft Sans Serif"/>
          <w:sz w:val="24"/>
          <w:szCs w:val="24"/>
        </w:rPr>
        <w:sectPr w:rsidR="00F931E6"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r>
    </w:p>
    <w:p w14:paraId="5834795D" w14:textId="77777777" w:rsidR="00F931E6" w:rsidRPr="00EB4AD0" w:rsidRDefault="00F931E6" w:rsidP="00F931E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C-2019-3013544 - JAMIE KELLEY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JAMIE KELLEY</w:t>
      </w:r>
      <w:r>
        <w:rPr>
          <w:rFonts w:ascii="Microsoft Sans Serif" w:eastAsia="Microsoft Sans Serif" w:hAnsi="Microsoft Sans Serif" w:cs="Microsoft Sans Serif"/>
          <w:sz w:val="24"/>
        </w:rPr>
        <w:cr/>
        <w:t>11 WEST ASKREN STREET</w:t>
      </w:r>
      <w:r>
        <w:rPr>
          <w:rFonts w:ascii="Microsoft Sans Serif" w:eastAsia="Microsoft Sans Serif" w:hAnsi="Microsoft Sans Serif" w:cs="Microsoft Sans Serif"/>
          <w:sz w:val="24"/>
        </w:rPr>
        <w:cr/>
        <w:t>UNIONTOWN PA  15401</w:t>
      </w:r>
      <w:r>
        <w:rPr>
          <w:rFonts w:ascii="Microsoft Sans Serif" w:eastAsia="Microsoft Sans Serif" w:hAnsi="Microsoft Sans Serif" w:cs="Microsoft Sans Serif"/>
          <w:sz w:val="24"/>
        </w:rPr>
        <w:cr/>
      </w:r>
      <w:r w:rsidRPr="00EB4AD0">
        <w:rPr>
          <w:rFonts w:ascii="Microsoft Sans Serif" w:eastAsia="Microsoft Sans Serif" w:hAnsi="Microsoft Sans Serif" w:cs="Microsoft Sans Serif"/>
          <w:b/>
          <w:bCs/>
          <w:sz w:val="24"/>
        </w:rPr>
        <w:t>724.208.6060</w:t>
      </w:r>
      <w:r w:rsidRPr="00EB4AD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EB4AD0">
        <w:rPr>
          <w:rFonts w:ascii="Microsoft Sans Serif" w:eastAsia="Microsoft Sans Serif" w:hAnsi="Microsoft Sans Serif" w:cs="Microsoft Sans Serif"/>
          <w:b/>
          <w:bCs/>
          <w:sz w:val="24"/>
        </w:rPr>
        <w:t>215.495.6524</w:t>
      </w:r>
      <w:r w:rsidRPr="00EB4AD0">
        <w:rPr>
          <w:rFonts w:ascii="Microsoft Sans Serif" w:eastAsia="Microsoft Sans Serif" w:hAnsi="Microsoft Sans Serif" w:cs="Microsoft Sans Serif"/>
          <w:b/>
          <w:bCs/>
          <w:sz w:val="24"/>
        </w:rPr>
        <w:cr/>
        <w:t xml:space="preserve">ACCEPTS </w:t>
      </w:r>
      <w:proofErr w:type="spellStart"/>
      <w:r w:rsidRPr="00EB4AD0">
        <w:rPr>
          <w:rFonts w:ascii="Microsoft Sans Serif" w:eastAsia="Microsoft Sans Serif" w:hAnsi="Microsoft Sans Serif" w:cs="Microsoft Sans Serif"/>
          <w:b/>
          <w:bCs/>
          <w:sz w:val="24"/>
        </w:rPr>
        <w:t>eSERVICE</w:t>
      </w:r>
      <w:proofErr w:type="spellEnd"/>
    </w:p>
    <w:p w14:paraId="00B44D99"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E5C49" w14:textId="77777777" w:rsidR="00F81B55" w:rsidRDefault="00F81B55">
      <w:r>
        <w:separator/>
      </w:r>
    </w:p>
  </w:endnote>
  <w:endnote w:type="continuationSeparator" w:id="0">
    <w:p w14:paraId="698C29A1" w14:textId="77777777" w:rsidR="00F81B55" w:rsidRDefault="00F8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2A33F" w14:textId="77777777" w:rsidR="00F81B55" w:rsidRDefault="00F81B55">
      <w:r>
        <w:separator/>
      </w:r>
    </w:p>
  </w:footnote>
  <w:footnote w:type="continuationSeparator" w:id="0">
    <w:p w14:paraId="14B047B9" w14:textId="77777777" w:rsidR="00F81B55" w:rsidRDefault="00F8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D2"/>
    <w:rsid w:val="00010100"/>
    <w:rsid w:val="0002278A"/>
    <w:rsid w:val="0002315C"/>
    <w:rsid w:val="00044687"/>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92A3F"/>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1F10"/>
    <w:rsid w:val="005F3656"/>
    <w:rsid w:val="006173D2"/>
    <w:rsid w:val="00625DEC"/>
    <w:rsid w:val="006565F9"/>
    <w:rsid w:val="006815FE"/>
    <w:rsid w:val="006A358E"/>
    <w:rsid w:val="006C0BDB"/>
    <w:rsid w:val="006C7520"/>
    <w:rsid w:val="006F3932"/>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9E4B04"/>
    <w:rsid w:val="00A23846"/>
    <w:rsid w:val="00A23C50"/>
    <w:rsid w:val="00A26E8B"/>
    <w:rsid w:val="00A270E1"/>
    <w:rsid w:val="00A404B5"/>
    <w:rsid w:val="00A51AFE"/>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81B55"/>
    <w:rsid w:val="00F931E6"/>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5708788"/>
  <w15:docId w15:val="{3489160C-5F65-44B0-9022-B2CFAB44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931E6"/>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F931E6"/>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esktop\Template\Initial%20Call-In%20Telephonic%20Hearing%20Kail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68E1-B6BF-46F4-BD8A-0E50294F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Call-In Telephonic Hearing Kailey</Template>
  <TotalTime>5</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Robbins, Kelsey</dc:creator>
  <cp:lastModifiedBy>Robbins, Kelsey</cp:lastModifiedBy>
  <cp:revision>4</cp:revision>
  <cp:lastPrinted>2013-09-12T20:59:00Z</cp:lastPrinted>
  <dcterms:created xsi:type="dcterms:W3CDTF">2019-12-04T15:25:00Z</dcterms:created>
  <dcterms:modified xsi:type="dcterms:W3CDTF">2019-12-04T16:10:00Z</dcterms:modified>
</cp:coreProperties>
</file>