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44A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2019</w:t>
      </w:r>
    </w:p>
    <w:p w:rsidR="00590EBA" w:rsidRPr="004E5EA1" w:rsidRDefault="00590EBA" w:rsidP="00590EBA">
      <w:pPr>
        <w:rPr>
          <w:rFonts w:ascii="Microsoft Sans Serif" w:hAnsi="Microsoft Sans Serif" w:cs="Microsoft Sans Serif"/>
          <w:sz w:val="24"/>
          <w:szCs w:val="24"/>
        </w:rPr>
      </w:pPr>
    </w:p>
    <w:p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44A00" w:rsidRPr="00944A00">
        <w:rPr>
          <w:rFonts w:ascii="Microsoft Sans Serif" w:hAnsi="Microsoft Sans Serif" w:cs="Microsoft Sans Serif"/>
          <w:sz w:val="24"/>
          <w:szCs w:val="24"/>
        </w:rPr>
        <w:t>C-2019-3014255</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944A00" w:rsidP="00590EBA">
      <w:pPr>
        <w:jc w:val="center"/>
        <w:rPr>
          <w:rFonts w:ascii="Microsoft Sans Serif" w:hAnsi="Microsoft Sans Serif" w:cs="Microsoft Sans Serif"/>
          <w:b/>
          <w:sz w:val="24"/>
          <w:szCs w:val="24"/>
        </w:rPr>
      </w:pPr>
      <w:r w:rsidRPr="00944A00">
        <w:rPr>
          <w:rFonts w:ascii="Microsoft Sans Serif" w:hAnsi="Microsoft Sans Serif" w:cs="Microsoft Sans Serif"/>
          <w:b/>
          <w:sz w:val="24"/>
          <w:szCs w:val="24"/>
        </w:rPr>
        <w:t>SEVILLE VAUGHAN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44A0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4A00">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4A00">
        <w:rPr>
          <w:rFonts w:ascii="Microsoft Sans Serif" w:hAnsi="Microsoft Sans Serif" w:cs="Microsoft Sans Serif"/>
          <w:b/>
          <w:sz w:val="24"/>
          <w:szCs w:val="24"/>
        </w:rPr>
        <w:t>Tuesday, January 28, 2020</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44A0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rsidR="00B52FD2" w:rsidRDefault="00B52FD2" w:rsidP="00711E56">
      <w:pPr>
        <w:ind w:firstLine="1440"/>
        <w:rPr>
          <w:rFonts w:ascii="Microsoft Sans Serif" w:hAnsi="Microsoft Sans Serif" w:cs="Microsoft Sans Serif"/>
          <w:sz w:val="24"/>
          <w:szCs w:val="24"/>
        </w:rPr>
      </w:pPr>
    </w:p>
    <w:p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p>
    <w:p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044687">
        <w:rPr>
          <w:rFonts w:ascii="Microsoft Sans Serif" w:hAnsi="Microsoft Sans Serif" w:cs="Microsoft Sans Serif"/>
          <w:sz w:val="22"/>
          <w:szCs w:val="22"/>
        </w:rPr>
        <w:t>Kelsey Robbins</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rsidR="008F7A90" w:rsidRPr="00BC0D9C" w:rsidRDefault="008F7A90" w:rsidP="008F7A90">
      <w:pPr>
        <w:rPr>
          <w:rFonts w:ascii="Microsoft Sans Serif" w:hAnsi="Microsoft Sans Serif" w:cs="Microsoft Sans Serif"/>
          <w:sz w:val="22"/>
          <w:szCs w:val="22"/>
        </w:rPr>
      </w:pP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0550AB" w:rsidRPr="00632D0A" w:rsidRDefault="000550AB" w:rsidP="000550A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C-2019-3014255 - SEVILLE VAUGHAN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SEVILLE VAUGHAN</w:t>
      </w:r>
      <w:r>
        <w:rPr>
          <w:rFonts w:ascii="Microsoft Sans Serif" w:eastAsia="Microsoft Sans Serif" w:hAnsi="Microsoft Sans Serif" w:cs="Microsoft Sans Serif"/>
          <w:sz w:val="24"/>
        </w:rPr>
        <w:cr/>
        <w:t xml:space="preserve">7317 GREENHILL RD </w:t>
      </w:r>
      <w:bookmarkStart w:id="0" w:name="_GoBack"/>
      <w:bookmarkEnd w:id="0"/>
      <w:r>
        <w:rPr>
          <w:rFonts w:ascii="Microsoft Sans Serif" w:eastAsia="Microsoft Sans Serif" w:hAnsi="Microsoft Sans Serif" w:cs="Microsoft Sans Serif"/>
          <w:sz w:val="24"/>
        </w:rPr>
        <w:t>APT C2</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r>
      <w:r w:rsidRPr="00632D0A">
        <w:rPr>
          <w:rFonts w:ascii="Microsoft Sans Serif" w:eastAsia="Microsoft Sans Serif" w:hAnsi="Microsoft Sans Serif" w:cs="Microsoft Sans Serif"/>
          <w:b/>
          <w:bCs/>
          <w:sz w:val="24"/>
        </w:rPr>
        <w:t>484.452.3059</w:t>
      </w:r>
      <w:r w:rsidRPr="00632D0A">
        <w:rPr>
          <w:rFonts w:ascii="Microsoft Sans Serif" w:eastAsia="Microsoft Sans Serif" w:hAnsi="Microsoft Sans Serif" w:cs="Microsoft Sans Serif"/>
          <w:b/>
          <w:bCs/>
          <w:sz w:val="24"/>
        </w:rPr>
        <w:cr/>
      </w:r>
      <w:r w:rsidRPr="00632D0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32D0A">
        <w:rPr>
          <w:rFonts w:ascii="Microsoft Sans Serif" w:eastAsia="Microsoft Sans Serif" w:hAnsi="Microsoft Sans Serif" w:cs="Microsoft Sans Serif"/>
          <w:b/>
          <w:bCs/>
          <w:sz w:val="24"/>
        </w:rPr>
        <w:t>215.684.6982</w:t>
      </w:r>
      <w:r w:rsidRPr="00632D0A">
        <w:rPr>
          <w:rFonts w:ascii="Microsoft Sans Serif" w:eastAsia="Microsoft Sans Serif" w:hAnsi="Microsoft Sans Serif" w:cs="Microsoft Sans Serif"/>
          <w:b/>
          <w:bCs/>
          <w:sz w:val="24"/>
        </w:rPr>
        <w:c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AB3" w:rsidRDefault="005A4AB3">
      <w:r>
        <w:separator/>
      </w:r>
    </w:p>
  </w:endnote>
  <w:endnote w:type="continuationSeparator" w:id="0">
    <w:p w:rsidR="005A4AB3" w:rsidRDefault="005A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AB3" w:rsidRDefault="005A4AB3">
      <w:r>
        <w:separator/>
      </w:r>
    </w:p>
  </w:footnote>
  <w:footnote w:type="continuationSeparator" w:id="0">
    <w:p w:rsidR="005A4AB3" w:rsidRDefault="005A4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B"/>
    <w:rsid w:val="00010100"/>
    <w:rsid w:val="0002278A"/>
    <w:rsid w:val="0002315C"/>
    <w:rsid w:val="00044687"/>
    <w:rsid w:val="000550AB"/>
    <w:rsid w:val="000F1820"/>
    <w:rsid w:val="00103F35"/>
    <w:rsid w:val="001279C6"/>
    <w:rsid w:val="00134C0D"/>
    <w:rsid w:val="00163F12"/>
    <w:rsid w:val="00164FE3"/>
    <w:rsid w:val="00176998"/>
    <w:rsid w:val="0020087B"/>
    <w:rsid w:val="00201439"/>
    <w:rsid w:val="00212544"/>
    <w:rsid w:val="00215D1D"/>
    <w:rsid w:val="00261038"/>
    <w:rsid w:val="00285A93"/>
    <w:rsid w:val="002A1B58"/>
    <w:rsid w:val="002A74C7"/>
    <w:rsid w:val="00303CFC"/>
    <w:rsid w:val="0030493D"/>
    <w:rsid w:val="00392A3F"/>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AB3"/>
    <w:rsid w:val="005A4FFA"/>
    <w:rsid w:val="005B3129"/>
    <w:rsid w:val="005D0E8D"/>
    <w:rsid w:val="005F1F10"/>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44A00"/>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DD9F9DBD-571F-49C5-BA99-604A5767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esktop\Hearing%20Notice\KM%20Initial%20Call-In%20Telephonic%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EA508-B1AD-4764-8AB2-1F1ABCA8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KM Initial Call-In Telephonic Hearing</Template>
  <TotalTime>46</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Robbins, Kelsey</dc:creator>
  <cp:lastModifiedBy>Robbins, Kelsey</cp:lastModifiedBy>
  <cp:revision>3</cp:revision>
  <cp:lastPrinted>2013-09-12T20:59:00Z</cp:lastPrinted>
  <dcterms:created xsi:type="dcterms:W3CDTF">2019-12-05T16:57:00Z</dcterms:created>
  <dcterms:modified xsi:type="dcterms:W3CDTF">2019-12-05T17:43:00Z</dcterms:modified>
</cp:coreProperties>
</file>