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134FD8" w14:paraId="709CE503" w14:textId="77777777" w:rsidTr="00134FD8">
        <w:trPr>
          <w:trHeight w:val="990"/>
        </w:trPr>
        <w:tc>
          <w:tcPr>
            <w:tcW w:w="1363" w:type="dxa"/>
            <w:hideMark/>
          </w:tcPr>
          <w:p w14:paraId="2D1A5DFA" w14:textId="77777777" w:rsidR="00134FD8" w:rsidRDefault="00355806">
            <w:r>
              <w:rPr>
                <w:noProof/>
                <w:spacing w:val="-2"/>
              </w:rPr>
              <w:drawing>
                <wp:inline distT="0" distB="0" distL="0" distR="0" wp14:anchorId="16138A16" wp14:editId="06A533E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9417DC" w14:textId="77777777" w:rsidR="00134FD8" w:rsidRDefault="00134FD8">
            <w:pPr>
              <w:suppressAutoHyphens/>
              <w:spacing w:line="204" w:lineRule="auto"/>
              <w:jc w:val="center"/>
              <w:rPr>
                <w:rFonts w:ascii="Arial" w:hAnsi="Arial"/>
                <w:color w:val="000080"/>
                <w:spacing w:val="-3"/>
                <w:sz w:val="26"/>
              </w:rPr>
            </w:pPr>
          </w:p>
          <w:p w14:paraId="37643D2C"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B8B8A31" w14:textId="77777777" w:rsidR="00134FD8" w:rsidRDefault="00134FD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3413F09" w14:textId="77777777" w:rsidR="00134FD8" w:rsidRDefault="00A23BF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91C0FD1" w14:textId="77777777" w:rsidR="00134FD8" w:rsidRDefault="00134FD8">
            <w:pPr>
              <w:jc w:val="center"/>
              <w:rPr>
                <w:rFonts w:ascii="Arial" w:hAnsi="Arial"/>
                <w:sz w:val="12"/>
              </w:rPr>
            </w:pPr>
            <w:r>
              <w:rPr>
                <w:rFonts w:ascii="Arial" w:hAnsi="Arial"/>
                <w:color w:val="000080"/>
                <w:spacing w:val="-3"/>
                <w:sz w:val="26"/>
              </w:rPr>
              <w:t>400 NORTH STREET, HARRISBURG, PA 17120</w:t>
            </w:r>
          </w:p>
        </w:tc>
        <w:tc>
          <w:tcPr>
            <w:tcW w:w="1452" w:type="dxa"/>
          </w:tcPr>
          <w:p w14:paraId="14978CB6" w14:textId="77777777" w:rsidR="00134FD8" w:rsidRDefault="00134FD8">
            <w:pPr>
              <w:rPr>
                <w:rFonts w:ascii="Arial" w:hAnsi="Arial"/>
                <w:sz w:val="12"/>
              </w:rPr>
            </w:pPr>
          </w:p>
          <w:p w14:paraId="14FDD60C" w14:textId="77777777" w:rsidR="00134FD8" w:rsidRDefault="00134FD8">
            <w:pPr>
              <w:rPr>
                <w:rFonts w:ascii="Arial" w:hAnsi="Arial"/>
                <w:sz w:val="12"/>
              </w:rPr>
            </w:pPr>
          </w:p>
          <w:p w14:paraId="6909391D" w14:textId="77777777" w:rsidR="00134FD8" w:rsidRDefault="00134FD8">
            <w:pPr>
              <w:rPr>
                <w:rFonts w:ascii="Arial" w:hAnsi="Arial"/>
                <w:sz w:val="12"/>
              </w:rPr>
            </w:pPr>
          </w:p>
          <w:p w14:paraId="21E0F490" w14:textId="77777777" w:rsidR="00134FD8" w:rsidRDefault="00134FD8">
            <w:pPr>
              <w:rPr>
                <w:rFonts w:ascii="Arial" w:hAnsi="Arial"/>
                <w:sz w:val="12"/>
              </w:rPr>
            </w:pPr>
          </w:p>
          <w:p w14:paraId="4E1308C9" w14:textId="77777777" w:rsidR="00134FD8" w:rsidRDefault="00134FD8">
            <w:pPr>
              <w:rPr>
                <w:rFonts w:ascii="Arial" w:hAnsi="Arial"/>
                <w:sz w:val="12"/>
              </w:rPr>
            </w:pPr>
          </w:p>
          <w:p w14:paraId="4B44E401" w14:textId="77777777" w:rsidR="00134FD8" w:rsidRDefault="00134FD8">
            <w:pPr>
              <w:rPr>
                <w:rFonts w:ascii="Arial" w:hAnsi="Arial"/>
                <w:sz w:val="12"/>
              </w:rPr>
            </w:pPr>
          </w:p>
          <w:p w14:paraId="2CEBE42A" w14:textId="77777777" w:rsidR="00134FD8" w:rsidRDefault="00134FD8">
            <w:pPr>
              <w:jc w:val="right"/>
              <w:rPr>
                <w:rFonts w:ascii="Arial" w:hAnsi="Arial"/>
                <w:sz w:val="12"/>
              </w:rPr>
            </w:pPr>
            <w:r>
              <w:rPr>
                <w:rFonts w:ascii="Arial" w:hAnsi="Arial"/>
                <w:b/>
                <w:spacing w:val="-1"/>
                <w:sz w:val="12"/>
              </w:rPr>
              <w:t>IN REPLY PLEASE REFER TO OUR FILE</w:t>
            </w:r>
          </w:p>
        </w:tc>
      </w:tr>
    </w:tbl>
    <w:p w14:paraId="4E0AA86A" w14:textId="457D9D04" w:rsidR="00134FD8" w:rsidRPr="00283C40" w:rsidRDefault="009971DF" w:rsidP="00134FD8">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2019</w:t>
      </w:r>
      <w:bookmarkStart w:id="0" w:name="_GoBack"/>
      <w:bookmarkEnd w:id="0"/>
    </w:p>
    <w:p w14:paraId="09EBBBF5" w14:textId="77777777" w:rsidR="00ED664F" w:rsidRPr="00B41508" w:rsidRDefault="00ED664F" w:rsidP="00E9705B">
      <w:pPr>
        <w:jc w:val="both"/>
        <w:rPr>
          <w:rFonts w:ascii="Microsoft Sans Serif" w:hAnsi="Microsoft Sans Serif" w:cs="Microsoft Sans Serif"/>
          <w:sz w:val="24"/>
          <w:szCs w:val="24"/>
        </w:rPr>
      </w:pPr>
    </w:p>
    <w:p w14:paraId="33966A7D" w14:textId="5E763551"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297F17" w:rsidRPr="00297F17">
        <w:rPr>
          <w:rFonts w:ascii="Microsoft Sans Serif" w:hAnsi="Microsoft Sans Serif" w:cs="Microsoft Sans Serif"/>
          <w:b/>
          <w:bCs/>
          <w:spacing w:val="-3"/>
          <w:sz w:val="24"/>
          <w:szCs w:val="24"/>
        </w:rPr>
        <w:t>C-2019-3013391</w:t>
      </w:r>
    </w:p>
    <w:p w14:paraId="2C801800" w14:textId="77777777"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14:paraId="492582A1" w14:textId="77777777" w:rsidR="00ED664F" w:rsidRPr="00B41508" w:rsidRDefault="00947F1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3F113108"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1192D1E2"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488A73A3" w14:textId="260C69F9" w:rsidR="00ED664F" w:rsidRPr="00B41508" w:rsidRDefault="00297F17" w:rsidP="00E9705B">
      <w:pPr>
        <w:tabs>
          <w:tab w:val="center" w:pos="4824"/>
        </w:tabs>
        <w:suppressAutoHyphens/>
        <w:jc w:val="center"/>
        <w:rPr>
          <w:rFonts w:ascii="Microsoft Sans Serif" w:hAnsi="Microsoft Sans Serif" w:cs="Microsoft Sans Serif"/>
          <w:b/>
          <w:spacing w:val="-3"/>
          <w:sz w:val="24"/>
          <w:szCs w:val="24"/>
        </w:rPr>
      </w:pPr>
      <w:r w:rsidRPr="00297F17">
        <w:rPr>
          <w:rFonts w:ascii="Microsoft Sans Serif" w:hAnsi="Microsoft Sans Serif" w:cs="Microsoft Sans Serif"/>
          <w:b/>
          <w:spacing w:val="-3"/>
          <w:sz w:val="24"/>
          <w:szCs w:val="24"/>
        </w:rPr>
        <w:t>Michelle Lescouflair v. Philadelphia Gas Works</w:t>
      </w:r>
    </w:p>
    <w:p w14:paraId="02831853" w14:textId="77777777"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14:paraId="7A48CF09" w14:textId="53ED46D1" w:rsidR="00ED664F" w:rsidRPr="00B41508" w:rsidRDefault="00297F1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14:paraId="563B96E3"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14:paraId="471874BB"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104303DA"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75F77478"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313C1B3A"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69ED4ED1"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4FF5A475" w14:textId="78AC880F"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006DF8">
        <w:rPr>
          <w:rFonts w:ascii="Microsoft Sans Serif" w:hAnsi="Microsoft Sans Serif" w:cs="Microsoft Sans Serif"/>
          <w:b/>
          <w:sz w:val="24"/>
          <w:szCs w:val="24"/>
        </w:rPr>
        <w:t>Initial In-Person Hearing</w:t>
      </w:r>
    </w:p>
    <w:p w14:paraId="1DB2F200"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74FAA723" w14:textId="04260CBD"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97F17">
        <w:rPr>
          <w:rFonts w:ascii="Microsoft Sans Serif" w:hAnsi="Microsoft Sans Serif" w:cs="Microsoft Sans Serif"/>
          <w:b/>
          <w:sz w:val="24"/>
          <w:szCs w:val="24"/>
        </w:rPr>
        <w:t>Friday, January 24, 2020</w:t>
      </w:r>
    </w:p>
    <w:p w14:paraId="4EEAF24F"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265E9FA3" w14:textId="08A0A83B"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297F17">
        <w:rPr>
          <w:rFonts w:ascii="Microsoft Sans Serif" w:hAnsi="Microsoft Sans Serif" w:cs="Microsoft Sans Serif"/>
          <w:b/>
          <w:sz w:val="24"/>
          <w:szCs w:val="24"/>
        </w:rPr>
        <w:t>10:00 a.m.</w:t>
      </w:r>
    </w:p>
    <w:p w14:paraId="171EE903"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17DDE5CB"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36C55E16"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4CB73474"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2B642467"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3BD54A3A" w14:textId="77777777" w:rsidR="000E12AD" w:rsidRPr="00B41F4A" w:rsidRDefault="000E12AD" w:rsidP="008601A9">
      <w:pPr>
        <w:rPr>
          <w:rFonts w:ascii="Microsoft Sans Serif" w:hAnsi="Microsoft Sans Serif" w:cs="Microsoft Sans Serif"/>
          <w:sz w:val="24"/>
          <w:szCs w:val="24"/>
        </w:rPr>
      </w:pPr>
    </w:p>
    <w:p w14:paraId="008D5F80" w14:textId="44C6D0BF"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006DF8">
        <w:rPr>
          <w:rFonts w:ascii="Microsoft Sans Serif" w:hAnsi="Microsoft Sans Serif" w:cs="Microsoft Sans Serif"/>
          <w:b/>
          <w:sz w:val="24"/>
          <w:szCs w:val="24"/>
        </w:rPr>
        <w:t>Francis Brady</w:t>
      </w:r>
    </w:p>
    <w:p w14:paraId="4A956F77"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1E20A63"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37B55B5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437D2D15"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343765BB"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4C468E60"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49D0D1BD"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6B0B29D5"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2650B8FB"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01D53E8B" w14:textId="77777777"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6CCD074D" w14:textId="77777777" w:rsidR="00020B3E" w:rsidRPr="00E9705B" w:rsidRDefault="00020B3E" w:rsidP="008601A9">
      <w:pPr>
        <w:tabs>
          <w:tab w:val="left" w:pos="-720"/>
        </w:tabs>
        <w:suppressAutoHyphens/>
        <w:rPr>
          <w:rFonts w:ascii="Microsoft Sans Serif" w:hAnsi="Microsoft Sans Serif" w:cs="Microsoft Sans Serif"/>
          <w:sz w:val="24"/>
          <w:szCs w:val="24"/>
        </w:rPr>
      </w:pPr>
    </w:p>
    <w:p w14:paraId="109E06A5"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1971A11D" w14:textId="77777777" w:rsidR="00ED664F" w:rsidRPr="00E9705B" w:rsidRDefault="00ED664F" w:rsidP="008601A9">
      <w:pPr>
        <w:tabs>
          <w:tab w:val="left" w:pos="-720"/>
        </w:tabs>
        <w:suppressAutoHyphens/>
        <w:rPr>
          <w:rFonts w:ascii="Microsoft Sans Serif" w:hAnsi="Microsoft Sans Serif" w:cs="Microsoft Sans Serif"/>
          <w:sz w:val="24"/>
          <w:szCs w:val="24"/>
          <w:u w:val="single"/>
        </w:rPr>
      </w:pPr>
    </w:p>
    <w:p w14:paraId="373E9FB7" w14:textId="77777777"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14:paraId="78820293" w14:textId="77777777" w:rsidR="00E9705B" w:rsidRPr="00E9705B" w:rsidRDefault="00E9705B" w:rsidP="00E9705B">
      <w:pPr>
        <w:contextualSpacing/>
        <w:jc w:val="both"/>
        <w:rPr>
          <w:rFonts w:ascii="Microsoft Sans Serif" w:hAnsi="Microsoft Sans Serif" w:cs="Microsoft Sans Serif"/>
          <w:sz w:val="24"/>
          <w:szCs w:val="24"/>
        </w:rPr>
      </w:pPr>
    </w:p>
    <w:p w14:paraId="2EA9AC1A" w14:textId="77777777" w:rsidR="00947F1F" w:rsidRPr="00947F1F" w:rsidRDefault="00947F1F" w:rsidP="00947F1F">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E3C2E19"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5C147F4" w14:textId="77777777"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2F23170" w14:textId="77777777" w:rsidR="00ED664F" w:rsidRPr="00E9705B" w:rsidRDefault="00ED664F" w:rsidP="008601A9">
      <w:pPr>
        <w:tabs>
          <w:tab w:val="left" w:pos="-720"/>
        </w:tabs>
        <w:suppressAutoHyphens/>
        <w:rPr>
          <w:rFonts w:ascii="Microsoft Sans Serif" w:hAnsi="Microsoft Sans Serif" w:cs="Microsoft Sans Serif"/>
          <w:sz w:val="24"/>
          <w:szCs w:val="24"/>
        </w:rPr>
      </w:pPr>
    </w:p>
    <w:p w14:paraId="205F4857" w14:textId="77777777"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0267035C" w14:textId="77777777"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44F88B0E" w14:textId="77777777" w:rsidR="00ED664F" w:rsidRPr="00B41508" w:rsidRDefault="00ED664F" w:rsidP="00ED664F">
      <w:pPr>
        <w:rPr>
          <w:rFonts w:ascii="Microsoft Sans Serif" w:hAnsi="Microsoft Sans Serif" w:cs="Microsoft Sans Serif"/>
          <w:sz w:val="24"/>
          <w:szCs w:val="24"/>
        </w:rPr>
      </w:pPr>
    </w:p>
    <w:p w14:paraId="0DFB7F7E" w14:textId="77777777" w:rsidR="00947F1F" w:rsidRPr="00947F1F" w:rsidRDefault="00947F1F" w:rsidP="00947F1F">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0456C25E" w14:textId="77777777" w:rsidR="00ED664F" w:rsidRPr="00B41508" w:rsidRDefault="00ED664F" w:rsidP="00ED664F">
      <w:pPr>
        <w:rPr>
          <w:rFonts w:ascii="Microsoft Sans Serif" w:hAnsi="Microsoft Sans Serif" w:cs="Microsoft Sans Serif"/>
          <w:sz w:val="24"/>
          <w:szCs w:val="24"/>
        </w:rPr>
      </w:pPr>
    </w:p>
    <w:p w14:paraId="0F6B4F77" w14:textId="77777777" w:rsidR="00ED664F" w:rsidRDefault="00ED664F" w:rsidP="00ED664F">
      <w:pPr>
        <w:rPr>
          <w:rFonts w:ascii="Microsoft Sans Serif" w:hAnsi="Microsoft Sans Serif" w:cs="Microsoft Sans Serif"/>
          <w:sz w:val="24"/>
          <w:szCs w:val="24"/>
        </w:rPr>
      </w:pPr>
    </w:p>
    <w:p w14:paraId="22D44E5E" w14:textId="77777777" w:rsidR="00947F1F" w:rsidRDefault="00947F1F" w:rsidP="00ED664F">
      <w:pPr>
        <w:rPr>
          <w:rFonts w:ascii="Microsoft Sans Serif" w:hAnsi="Microsoft Sans Serif" w:cs="Microsoft Sans Serif"/>
          <w:sz w:val="24"/>
          <w:szCs w:val="24"/>
        </w:rPr>
      </w:pPr>
    </w:p>
    <w:p w14:paraId="45CF2039" w14:textId="77777777" w:rsidR="00286C20" w:rsidRDefault="00286C20" w:rsidP="00ED664F">
      <w:pPr>
        <w:rPr>
          <w:rFonts w:ascii="Microsoft Sans Serif" w:hAnsi="Microsoft Sans Serif" w:cs="Microsoft Sans Serif"/>
          <w:sz w:val="24"/>
          <w:szCs w:val="24"/>
        </w:rPr>
      </w:pPr>
    </w:p>
    <w:p w14:paraId="36140DC3"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A60D0A0" w14:textId="66B5D72C" w:rsidR="006E1FFE" w:rsidRDefault="006E1FFE" w:rsidP="006E1FFE">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006DF8">
        <w:rPr>
          <w:rFonts w:ascii="Microsoft Sans Serif" w:hAnsi="Microsoft Sans Serif" w:cs="Microsoft Sans Serif"/>
          <w:sz w:val="22"/>
          <w:szCs w:val="22"/>
        </w:rPr>
        <w:t>Brady</w:t>
      </w:r>
    </w:p>
    <w:p w14:paraId="2F305B59" w14:textId="2C69EBFD"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r>
      <w:r w:rsidR="00006DF8">
        <w:rPr>
          <w:rFonts w:ascii="Microsoft Sans Serif" w:hAnsi="Microsoft Sans Serif" w:cs="Microsoft Sans Serif"/>
          <w:sz w:val="22"/>
          <w:szCs w:val="22"/>
        </w:rPr>
        <w:t>Kelsey Robbins</w:t>
      </w:r>
    </w:p>
    <w:p w14:paraId="6D2D3B46"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7B47D361" w14:textId="77777777" w:rsidR="006E1FFE" w:rsidRDefault="006E1FFE" w:rsidP="006E1FFE">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D852042" w14:textId="77777777" w:rsidR="00286C20" w:rsidRPr="00822204" w:rsidRDefault="00286C20" w:rsidP="00286C20">
      <w:pPr>
        <w:rPr>
          <w:rFonts w:ascii="Microsoft Sans Serif" w:hAnsi="Microsoft Sans Serif" w:cs="Microsoft Sans Serif"/>
          <w:sz w:val="22"/>
          <w:szCs w:val="22"/>
        </w:rPr>
        <w:sectPr w:rsidR="00286C20" w:rsidRPr="00822204" w:rsidSect="003877F1">
          <w:pgSz w:w="12240" w:h="15840" w:code="1"/>
          <w:pgMar w:top="720" w:right="1440" w:bottom="1440" w:left="1440" w:header="720" w:footer="720" w:gutter="0"/>
          <w:paperSrc w:first="15" w:other="15"/>
          <w:cols w:space="720"/>
        </w:sectPr>
      </w:pPr>
    </w:p>
    <w:p w14:paraId="0F45AC0F" w14:textId="77777777" w:rsidR="00297F17" w:rsidRDefault="00297F17" w:rsidP="00297F17">
      <w:r>
        <w:rPr>
          <w:rFonts w:ascii="Microsoft Sans Serif" w:eastAsia="Microsoft Sans Serif" w:hAnsi="Microsoft Sans Serif" w:cs="Microsoft Sans Serif"/>
          <w:b/>
          <w:sz w:val="24"/>
          <w:u w:val="single"/>
        </w:rPr>
        <w:lastRenderedPageBreak/>
        <w:t>C-2019-3013391 - MICHELLE LESCOUFLAIR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MICHELLE LESCOUFLAIR</w:t>
      </w:r>
      <w:r>
        <w:rPr>
          <w:rFonts w:ascii="Microsoft Sans Serif" w:eastAsia="Microsoft Sans Serif" w:hAnsi="Microsoft Sans Serif" w:cs="Microsoft Sans Serif"/>
          <w:sz w:val="24"/>
        </w:rPr>
        <w:cr/>
        <w:t>1314 N 53RD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633D41">
        <w:rPr>
          <w:rFonts w:ascii="Microsoft Sans Serif" w:eastAsia="Microsoft Sans Serif" w:hAnsi="Microsoft Sans Serif" w:cs="Microsoft Sans Serif"/>
          <w:b/>
          <w:bCs/>
          <w:sz w:val="24"/>
        </w:rPr>
        <w:t>267.997.5378</w:t>
      </w:r>
      <w:r w:rsidRPr="00633D41">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33D41">
        <w:rPr>
          <w:rFonts w:ascii="Microsoft Sans Serif" w:eastAsia="Microsoft Sans Serif" w:hAnsi="Microsoft Sans Serif" w:cs="Microsoft Sans Serif"/>
          <w:b/>
          <w:bCs/>
          <w:sz w:val="24"/>
        </w:rPr>
        <w:t>215.684.6164</w:t>
      </w:r>
      <w:r w:rsidRPr="00633D41">
        <w:rPr>
          <w:rFonts w:ascii="Microsoft Sans Serif" w:eastAsia="Microsoft Sans Serif" w:hAnsi="Microsoft Sans Serif" w:cs="Microsoft Sans Serif"/>
          <w:b/>
          <w:bCs/>
          <w:sz w:val="24"/>
        </w:rPr>
        <w:cr/>
        <w:t>ACCEPTS eSERVICE</w:t>
      </w:r>
    </w:p>
    <w:p w14:paraId="47334CBB" w14:textId="77777777"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548A9" w14:textId="77777777" w:rsidR="000F1DA8" w:rsidRDefault="000F1DA8">
      <w:r>
        <w:separator/>
      </w:r>
    </w:p>
  </w:endnote>
  <w:endnote w:type="continuationSeparator" w:id="0">
    <w:p w14:paraId="37A6EFC0" w14:textId="77777777" w:rsidR="000F1DA8" w:rsidRDefault="000F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694C" w14:textId="77777777"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A2AC" w14:textId="77777777" w:rsidR="000F1DA8" w:rsidRDefault="000F1DA8">
      <w:r>
        <w:separator/>
      </w:r>
    </w:p>
  </w:footnote>
  <w:footnote w:type="continuationSeparator" w:id="0">
    <w:p w14:paraId="58198271" w14:textId="77777777" w:rsidR="000F1DA8" w:rsidRDefault="000F1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61"/>
    <w:rsid w:val="00006DF8"/>
    <w:rsid w:val="00020B3E"/>
    <w:rsid w:val="000C723E"/>
    <w:rsid w:val="000E12AD"/>
    <w:rsid w:val="000F1DA8"/>
    <w:rsid w:val="00113652"/>
    <w:rsid w:val="00114571"/>
    <w:rsid w:val="00134FD8"/>
    <w:rsid w:val="0019478E"/>
    <w:rsid w:val="001B0C68"/>
    <w:rsid w:val="001C2C1F"/>
    <w:rsid w:val="001C576F"/>
    <w:rsid w:val="001F7CF0"/>
    <w:rsid w:val="002276B0"/>
    <w:rsid w:val="00230D22"/>
    <w:rsid w:val="00233A7A"/>
    <w:rsid w:val="00250C2A"/>
    <w:rsid w:val="00283C40"/>
    <w:rsid w:val="00286C20"/>
    <w:rsid w:val="0029234D"/>
    <w:rsid w:val="00297F17"/>
    <w:rsid w:val="00355806"/>
    <w:rsid w:val="00373EC6"/>
    <w:rsid w:val="00380D82"/>
    <w:rsid w:val="003877F1"/>
    <w:rsid w:val="00391223"/>
    <w:rsid w:val="003A7C71"/>
    <w:rsid w:val="003D4341"/>
    <w:rsid w:val="003E4E43"/>
    <w:rsid w:val="004045DC"/>
    <w:rsid w:val="00440645"/>
    <w:rsid w:val="004475E5"/>
    <w:rsid w:val="00477C8B"/>
    <w:rsid w:val="004A0452"/>
    <w:rsid w:val="004D0F61"/>
    <w:rsid w:val="005317F1"/>
    <w:rsid w:val="00560489"/>
    <w:rsid w:val="005E2853"/>
    <w:rsid w:val="00683BC6"/>
    <w:rsid w:val="006B31DA"/>
    <w:rsid w:val="006E1FFE"/>
    <w:rsid w:val="00812EF6"/>
    <w:rsid w:val="00817E05"/>
    <w:rsid w:val="00822204"/>
    <w:rsid w:val="00843E69"/>
    <w:rsid w:val="008535A7"/>
    <w:rsid w:val="008601A9"/>
    <w:rsid w:val="00917940"/>
    <w:rsid w:val="00947F1F"/>
    <w:rsid w:val="00957322"/>
    <w:rsid w:val="009971DF"/>
    <w:rsid w:val="009D03FB"/>
    <w:rsid w:val="009E6F3D"/>
    <w:rsid w:val="00A06823"/>
    <w:rsid w:val="00A23BFC"/>
    <w:rsid w:val="00AA513F"/>
    <w:rsid w:val="00AA7A0C"/>
    <w:rsid w:val="00AB7B7A"/>
    <w:rsid w:val="00B21A3E"/>
    <w:rsid w:val="00B27C12"/>
    <w:rsid w:val="00B41F4A"/>
    <w:rsid w:val="00B619E8"/>
    <w:rsid w:val="00B7695C"/>
    <w:rsid w:val="00C00C79"/>
    <w:rsid w:val="00C27616"/>
    <w:rsid w:val="00C47890"/>
    <w:rsid w:val="00C53A5E"/>
    <w:rsid w:val="00CB754A"/>
    <w:rsid w:val="00CD4BAA"/>
    <w:rsid w:val="00D632F1"/>
    <w:rsid w:val="00D6459F"/>
    <w:rsid w:val="00DB1361"/>
    <w:rsid w:val="00E77B18"/>
    <w:rsid w:val="00E8487B"/>
    <w:rsid w:val="00E9705B"/>
    <w:rsid w:val="00ED3257"/>
    <w:rsid w:val="00ED535A"/>
    <w:rsid w:val="00ED664F"/>
    <w:rsid w:val="00EF4220"/>
    <w:rsid w:val="00F751A3"/>
    <w:rsid w:val="00F777F8"/>
    <w:rsid w:val="00FF34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D469EE"/>
  <w15:chartTrackingRefBased/>
  <w15:docId w15:val="{13C0A83A-4DB3-4200-B0B0-0792F4E5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68584">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363363378">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595213406">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680277238">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09214955">
      <w:bodyDiv w:val="1"/>
      <w:marLeft w:val="0"/>
      <w:marRight w:val="0"/>
      <w:marTop w:val="0"/>
      <w:marBottom w:val="0"/>
      <w:divBdr>
        <w:top w:val="none" w:sz="0" w:space="0" w:color="auto"/>
        <w:left w:val="none" w:sz="0" w:space="0" w:color="auto"/>
        <w:bottom w:val="none" w:sz="0" w:space="0" w:color="auto"/>
        <w:right w:val="none" w:sz="0" w:space="0" w:color="auto"/>
      </w:divBdr>
    </w:div>
    <w:div w:id="1094135568">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24926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robbins\Documents\Custom%20Office%20Templates\PHL%20Hearing%20Noti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12583-867E-47CD-87DD-5E27A83F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Hearing Notice Template</Template>
  <TotalTime>3</TotalTime>
  <Pages>3</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3233</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Robbins, Kelsey</dc:creator>
  <cp:keywords/>
  <cp:lastModifiedBy>Robbins, Kelsey</cp:lastModifiedBy>
  <cp:revision>4</cp:revision>
  <cp:lastPrinted>1996-12-27T14:46:00Z</cp:lastPrinted>
  <dcterms:created xsi:type="dcterms:W3CDTF">2019-12-09T14:40:00Z</dcterms:created>
  <dcterms:modified xsi:type="dcterms:W3CDTF">2019-12-09T14:42:00Z</dcterms:modified>
</cp:coreProperties>
</file>