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709CE503" w14:textId="77777777" w:rsidTr="00134FD8">
        <w:trPr>
          <w:trHeight w:val="990"/>
        </w:trPr>
        <w:tc>
          <w:tcPr>
            <w:tcW w:w="1363" w:type="dxa"/>
            <w:hideMark/>
          </w:tcPr>
          <w:p w14:paraId="2D1A5DFA" w14:textId="77777777" w:rsidR="00134FD8" w:rsidRDefault="00355806">
            <w:r>
              <w:rPr>
                <w:noProof/>
                <w:spacing w:val="-2"/>
              </w:rPr>
              <w:drawing>
                <wp:inline distT="0" distB="0" distL="0" distR="0" wp14:anchorId="16138A16" wp14:editId="06A533E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9417DC" w14:textId="77777777" w:rsidR="00134FD8" w:rsidRDefault="00134FD8">
            <w:pPr>
              <w:suppressAutoHyphens/>
              <w:spacing w:line="204" w:lineRule="auto"/>
              <w:jc w:val="center"/>
              <w:rPr>
                <w:rFonts w:ascii="Arial" w:hAnsi="Arial"/>
                <w:color w:val="000080"/>
                <w:spacing w:val="-3"/>
                <w:sz w:val="26"/>
              </w:rPr>
            </w:pPr>
          </w:p>
          <w:p w14:paraId="37643D2C"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B8B8A31"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3413F09"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91C0FD1"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4978CB6" w14:textId="77777777" w:rsidR="00134FD8" w:rsidRDefault="00134FD8">
            <w:pPr>
              <w:rPr>
                <w:rFonts w:ascii="Arial" w:hAnsi="Arial"/>
                <w:sz w:val="12"/>
              </w:rPr>
            </w:pPr>
          </w:p>
          <w:p w14:paraId="14FDD60C" w14:textId="77777777" w:rsidR="00134FD8" w:rsidRDefault="00134FD8">
            <w:pPr>
              <w:rPr>
                <w:rFonts w:ascii="Arial" w:hAnsi="Arial"/>
                <w:sz w:val="12"/>
              </w:rPr>
            </w:pPr>
          </w:p>
          <w:p w14:paraId="6909391D" w14:textId="77777777" w:rsidR="00134FD8" w:rsidRDefault="00134FD8">
            <w:pPr>
              <w:rPr>
                <w:rFonts w:ascii="Arial" w:hAnsi="Arial"/>
                <w:sz w:val="12"/>
              </w:rPr>
            </w:pPr>
          </w:p>
          <w:p w14:paraId="21E0F490" w14:textId="77777777" w:rsidR="00134FD8" w:rsidRDefault="00134FD8">
            <w:pPr>
              <w:rPr>
                <w:rFonts w:ascii="Arial" w:hAnsi="Arial"/>
                <w:sz w:val="12"/>
              </w:rPr>
            </w:pPr>
          </w:p>
          <w:p w14:paraId="4E1308C9" w14:textId="77777777" w:rsidR="00134FD8" w:rsidRDefault="00134FD8">
            <w:pPr>
              <w:rPr>
                <w:rFonts w:ascii="Arial" w:hAnsi="Arial"/>
                <w:sz w:val="12"/>
              </w:rPr>
            </w:pPr>
          </w:p>
          <w:p w14:paraId="4B44E401" w14:textId="77777777" w:rsidR="00134FD8" w:rsidRDefault="00134FD8">
            <w:pPr>
              <w:rPr>
                <w:rFonts w:ascii="Arial" w:hAnsi="Arial"/>
                <w:sz w:val="12"/>
              </w:rPr>
            </w:pPr>
          </w:p>
          <w:p w14:paraId="2CEBE42A" w14:textId="77777777" w:rsidR="00134FD8" w:rsidRDefault="00134FD8">
            <w:pPr>
              <w:jc w:val="right"/>
              <w:rPr>
                <w:rFonts w:ascii="Arial" w:hAnsi="Arial"/>
                <w:sz w:val="12"/>
              </w:rPr>
            </w:pPr>
            <w:r>
              <w:rPr>
                <w:rFonts w:ascii="Arial" w:hAnsi="Arial"/>
                <w:b/>
                <w:spacing w:val="-1"/>
                <w:sz w:val="12"/>
              </w:rPr>
              <w:t>IN REPLY PLEASE REFER TO OUR FILE</w:t>
            </w:r>
          </w:p>
        </w:tc>
      </w:tr>
    </w:tbl>
    <w:p w14:paraId="4E0AA86A" w14:textId="0B499791" w:rsidR="00134FD8" w:rsidRPr="00283C40" w:rsidRDefault="00007F86"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2019</w:t>
      </w:r>
    </w:p>
    <w:p w14:paraId="09EBBBF5" w14:textId="77777777" w:rsidR="00ED664F" w:rsidRPr="00B41508" w:rsidRDefault="00ED664F" w:rsidP="00E9705B">
      <w:pPr>
        <w:jc w:val="both"/>
        <w:rPr>
          <w:rFonts w:ascii="Microsoft Sans Serif" w:hAnsi="Microsoft Sans Serif" w:cs="Microsoft Sans Serif"/>
          <w:sz w:val="24"/>
          <w:szCs w:val="24"/>
        </w:rPr>
      </w:pPr>
    </w:p>
    <w:p w14:paraId="33966A7D" w14:textId="16B98417" w:rsidR="00ED664F" w:rsidRPr="00001F1B" w:rsidRDefault="00ED664F" w:rsidP="00E9705B">
      <w:pPr>
        <w:tabs>
          <w:tab w:val="left" w:pos="-720"/>
          <w:tab w:val="left" w:pos="6480"/>
        </w:tabs>
        <w:suppressAutoHyphens/>
        <w:jc w:val="right"/>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01F1B" w:rsidRPr="00001F1B">
        <w:rPr>
          <w:rFonts w:ascii="Microsoft Sans Serif" w:hAnsi="Microsoft Sans Serif" w:cs="Microsoft Sans Serif"/>
          <w:b/>
          <w:bCs/>
          <w:spacing w:val="-3"/>
          <w:sz w:val="24"/>
          <w:szCs w:val="24"/>
        </w:rPr>
        <w:t>F-2019-3014677</w:t>
      </w:r>
    </w:p>
    <w:p w14:paraId="2C801800"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92582A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3F11310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192D1E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88A73A3" w14:textId="064C3A24" w:rsidR="00ED664F" w:rsidRPr="00B41508" w:rsidRDefault="00007F86" w:rsidP="00E07051">
      <w:pPr>
        <w:tabs>
          <w:tab w:val="center" w:pos="4824"/>
        </w:tabs>
        <w:suppressAutoHyphens/>
        <w:jc w:val="center"/>
        <w:rPr>
          <w:rFonts w:ascii="Microsoft Sans Serif" w:hAnsi="Microsoft Sans Serif" w:cs="Microsoft Sans Serif"/>
          <w:b/>
          <w:spacing w:val="-3"/>
          <w:sz w:val="24"/>
          <w:szCs w:val="24"/>
        </w:rPr>
      </w:pPr>
      <w:r w:rsidRPr="00007F86">
        <w:rPr>
          <w:rFonts w:ascii="Microsoft Sans Serif" w:hAnsi="Microsoft Sans Serif" w:cs="Microsoft Sans Serif"/>
          <w:b/>
          <w:spacing w:val="-3"/>
          <w:sz w:val="24"/>
          <w:szCs w:val="24"/>
        </w:rPr>
        <w:t>ANGELA PERKINS v. PECO</w:t>
      </w:r>
    </w:p>
    <w:p w14:paraId="02831853" w14:textId="77777777" w:rsidR="00ED664F" w:rsidRPr="00B41508" w:rsidRDefault="00ED664F" w:rsidP="00E07051">
      <w:pPr>
        <w:tabs>
          <w:tab w:val="center" w:pos="4824"/>
        </w:tabs>
        <w:suppressAutoHyphens/>
        <w:jc w:val="center"/>
        <w:rPr>
          <w:rFonts w:ascii="Microsoft Sans Serif" w:hAnsi="Microsoft Sans Serif" w:cs="Microsoft Sans Serif"/>
          <w:spacing w:val="-3"/>
          <w:sz w:val="24"/>
          <w:szCs w:val="24"/>
        </w:rPr>
      </w:pPr>
    </w:p>
    <w:p w14:paraId="7A48CF09" w14:textId="2D60CD7B" w:rsidR="00ED664F" w:rsidRPr="00B41508" w:rsidRDefault="00007F86" w:rsidP="00E0705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Decision-Requests Payment Arrangement</w:t>
      </w:r>
    </w:p>
    <w:p w14:paraId="563B96E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471874BB"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104303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75F77478"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313C1B3A"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69ED4ED1"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4FF5A475" w14:textId="78AC880F"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06DF8">
        <w:rPr>
          <w:rFonts w:ascii="Microsoft Sans Serif" w:hAnsi="Microsoft Sans Serif" w:cs="Microsoft Sans Serif"/>
          <w:b/>
          <w:sz w:val="24"/>
          <w:szCs w:val="24"/>
        </w:rPr>
        <w:t>Initial In-Person Hearing</w:t>
      </w:r>
    </w:p>
    <w:p w14:paraId="1DB2F200"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4FAA723" w14:textId="3CA1C504"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F5E22">
        <w:rPr>
          <w:rFonts w:ascii="Microsoft Sans Serif" w:hAnsi="Microsoft Sans Serif" w:cs="Microsoft Sans Serif"/>
          <w:b/>
          <w:sz w:val="24"/>
          <w:szCs w:val="24"/>
        </w:rPr>
        <w:t>Friday, February 7, 2020</w:t>
      </w:r>
    </w:p>
    <w:p w14:paraId="4EEAF24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65E9FA3" w14:textId="197F9A99"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07051">
        <w:rPr>
          <w:rFonts w:ascii="Microsoft Sans Serif" w:hAnsi="Microsoft Sans Serif" w:cs="Microsoft Sans Serif"/>
          <w:b/>
          <w:sz w:val="24"/>
          <w:szCs w:val="24"/>
        </w:rPr>
        <w:t>10:00 a.m.</w:t>
      </w:r>
    </w:p>
    <w:p w14:paraId="171EE90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17DDE5C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6C55E16"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4CB73474"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B64246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3BD54A3A" w14:textId="77777777" w:rsidR="000E12AD" w:rsidRPr="00B41F4A" w:rsidRDefault="000E12AD" w:rsidP="008601A9">
      <w:pPr>
        <w:rPr>
          <w:rFonts w:ascii="Microsoft Sans Serif" w:hAnsi="Microsoft Sans Serif" w:cs="Microsoft Sans Serif"/>
          <w:sz w:val="24"/>
          <w:szCs w:val="24"/>
        </w:rPr>
      </w:pPr>
    </w:p>
    <w:p w14:paraId="008D5F80" w14:textId="2F4A366F"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06DF8">
        <w:rPr>
          <w:rFonts w:ascii="Microsoft Sans Serif" w:hAnsi="Microsoft Sans Serif" w:cs="Microsoft Sans Serif"/>
          <w:b/>
          <w:sz w:val="24"/>
          <w:szCs w:val="24"/>
        </w:rPr>
        <w:t xml:space="preserve">Francis </w:t>
      </w:r>
      <w:r w:rsidR="002D19A6">
        <w:rPr>
          <w:rFonts w:ascii="Microsoft Sans Serif" w:hAnsi="Microsoft Sans Serif" w:cs="Microsoft Sans Serif"/>
          <w:b/>
          <w:sz w:val="24"/>
          <w:szCs w:val="24"/>
        </w:rPr>
        <w:t xml:space="preserve">J. </w:t>
      </w:r>
      <w:r w:rsidR="00006DF8">
        <w:rPr>
          <w:rFonts w:ascii="Microsoft Sans Serif" w:hAnsi="Microsoft Sans Serif" w:cs="Microsoft Sans Serif"/>
          <w:b/>
          <w:sz w:val="24"/>
          <w:szCs w:val="24"/>
        </w:rPr>
        <w:t>Brady</w:t>
      </w:r>
    </w:p>
    <w:p w14:paraId="4A956F7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1E20A63"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7B55B5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37D2D1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43765BB"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C468E6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49D0D1BD"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0B29D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650B8FB"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paperSrc w:first="15" w:other="15"/>
          <w:cols w:space="720"/>
        </w:sectPr>
      </w:pPr>
    </w:p>
    <w:p w14:paraId="01D53E8B"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6CCD074D"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09E06A5"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971A11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373E9FB7"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78820293" w14:textId="77777777" w:rsidR="00E9705B" w:rsidRPr="00E9705B" w:rsidRDefault="00E9705B" w:rsidP="00E9705B">
      <w:pPr>
        <w:contextualSpacing/>
        <w:jc w:val="both"/>
        <w:rPr>
          <w:rFonts w:ascii="Microsoft Sans Serif" w:hAnsi="Microsoft Sans Serif" w:cs="Microsoft Sans Serif"/>
          <w:sz w:val="24"/>
          <w:szCs w:val="24"/>
        </w:rPr>
      </w:pPr>
    </w:p>
    <w:p w14:paraId="2EA9AC1A"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E3C2E1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C147F4"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2F23170"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05F4857"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0267035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44F88B0E" w14:textId="77777777" w:rsidR="00ED664F" w:rsidRPr="00B41508" w:rsidRDefault="00ED664F" w:rsidP="00ED664F">
      <w:pPr>
        <w:rPr>
          <w:rFonts w:ascii="Microsoft Sans Serif" w:hAnsi="Microsoft Sans Serif" w:cs="Microsoft Sans Serif"/>
          <w:sz w:val="24"/>
          <w:szCs w:val="24"/>
        </w:rPr>
      </w:pPr>
    </w:p>
    <w:p w14:paraId="0DFB7F7E"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5"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456C25E" w14:textId="77777777" w:rsidR="00ED664F" w:rsidRPr="00B41508" w:rsidRDefault="00ED664F" w:rsidP="00ED664F">
      <w:pPr>
        <w:rPr>
          <w:rFonts w:ascii="Microsoft Sans Serif" w:hAnsi="Microsoft Sans Serif" w:cs="Microsoft Sans Serif"/>
          <w:sz w:val="24"/>
          <w:szCs w:val="24"/>
        </w:rPr>
      </w:pPr>
    </w:p>
    <w:p w14:paraId="0F6B4F77" w14:textId="77777777" w:rsidR="00ED664F" w:rsidRDefault="00ED664F" w:rsidP="00ED664F">
      <w:pPr>
        <w:rPr>
          <w:rFonts w:ascii="Microsoft Sans Serif" w:hAnsi="Microsoft Sans Serif" w:cs="Microsoft Sans Serif"/>
          <w:sz w:val="24"/>
          <w:szCs w:val="24"/>
        </w:rPr>
      </w:pPr>
    </w:p>
    <w:p w14:paraId="22D44E5E" w14:textId="77777777" w:rsidR="00947F1F" w:rsidRDefault="00947F1F" w:rsidP="00ED664F">
      <w:pPr>
        <w:rPr>
          <w:rFonts w:ascii="Microsoft Sans Serif" w:hAnsi="Microsoft Sans Serif" w:cs="Microsoft Sans Serif"/>
          <w:sz w:val="24"/>
          <w:szCs w:val="24"/>
        </w:rPr>
      </w:pPr>
    </w:p>
    <w:p w14:paraId="45CF2039" w14:textId="77777777" w:rsidR="00286C20" w:rsidRDefault="00286C20" w:rsidP="00ED664F">
      <w:pPr>
        <w:rPr>
          <w:rFonts w:ascii="Microsoft Sans Serif" w:hAnsi="Microsoft Sans Serif" w:cs="Microsoft Sans Serif"/>
          <w:sz w:val="24"/>
          <w:szCs w:val="24"/>
        </w:rPr>
      </w:pPr>
    </w:p>
    <w:p w14:paraId="36140DC3"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A60D0A0" w14:textId="66B5D72C"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06DF8">
        <w:rPr>
          <w:rFonts w:ascii="Microsoft Sans Serif" w:hAnsi="Microsoft Sans Serif" w:cs="Microsoft Sans Serif"/>
          <w:sz w:val="22"/>
          <w:szCs w:val="22"/>
        </w:rPr>
        <w:t>Brady</w:t>
      </w:r>
    </w:p>
    <w:p w14:paraId="2F305B59" w14:textId="2C69EBFD"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006DF8">
        <w:rPr>
          <w:rFonts w:ascii="Microsoft Sans Serif" w:hAnsi="Microsoft Sans Serif" w:cs="Microsoft Sans Serif"/>
          <w:sz w:val="22"/>
          <w:szCs w:val="22"/>
        </w:rPr>
        <w:t>Kelsey Robbins</w:t>
      </w:r>
    </w:p>
    <w:p w14:paraId="6D2D3B4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7B47D36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D852042"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086DB1FB" w14:textId="77777777" w:rsidR="00A367B7" w:rsidRDefault="00A367B7" w:rsidP="00A367B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F-2019-3014677 - ANGELA PERKINS v. PECO </w:t>
      </w:r>
    </w:p>
    <w:p w14:paraId="73519437" w14:textId="6911F14B" w:rsidR="00A367B7" w:rsidRPr="00A979D2" w:rsidRDefault="00A367B7" w:rsidP="00A367B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ANGELA PERKINS</w:t>
      </w:r>
      <w:r>
        <w:rPr>
          <w:rFonts w:ascii="Microsoft Sans Serif" w:eastAsia="Microsoft Sans Serif" w:hAnsi="Microsoft Sans Serif" w:cs="Microsoft Sans Serif"/>
          <w:sz w:val="24"/>
        </w:rPr>
        <w:cr/>
        <w:t>343 N WILTON STREET</w:t>
      </w:r>
      <w:r>
        <w:rPr>
          <w:rFonts w:ascii="Microsoft Sans Serif" w:eastAsia="Microsoft Sans Serif" w:hAnsi="Microsoft Sans Serif" w:cs="Microsoft Sans Serif"/>
          <w:sz w:val="24"/>
        </w:rPr>
        <w:cr/>
        <w:t>PHILAD</w:t>
      </w:r>
      <w:r w:rsidR="003F77DC">
        <w:rPr>
          <w:rFonts w:ascii="Microsoft Sans Serif" w:eastAsia="Microsoft Sans Serif" w:hAnsi="Microsoft Sans Serif" w:cs="Microsoft Sans Serif"/>
          <w:sz w:val="24"/>
        </w:rPr>
        <w:t>ELPHIA</w:t>
      </w:r>
      <w:bookmarkStart w:id="0" w:name="_GoBack"/>
      <w:bookmarkEnd w:id="0"/>
      <w:r>
        <w:rPr>
          <w:rFonts w:ascii="Microsoft Sans Serif" w:eastAsia="Microsoft Sans Serif" w:hAnsi="Microsoft Sans Serif" w:cs="Microsoft Sans Serif"/>
          <w:sz w:val="24"/>
        </w:rPr>
        <w:t xml:space="preserve"> PA  19139</w:t>
      </w:r>
      <w:r>
        <w:rPr>
          <w:rFonts w:ascii="Microsoft Sans Serif" w:eastAsia="Microsoft Sans Serif" w:hAnsi="Microsoft Sans Serif" w:cs="Microsoft Sans Serif"/>
          <w:sz w:val="24"/>
        </w:rPr>
        <w:cr/>
      </w:r>
      <w:r w:rsidRPr="00A979D2">
        <w:rPr>
          <w:rFonts w:ascii="Microsoft Sans Serif" w:eastAsia="Microsoft Sans Serif" w:hAnsi="Microsoft Sans Serif" w:cs="Microsoft Sans Serif"/>
          <w:b/>
          <w:bCs/>
          <w:sz w:val="24"/>
        </w:rPr>
        <w:t>267.461.6934</w:t>
      </w:r>
      <w:r w:rsidRPr="00A979D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BLVD  </w:t>
      </w:r>
      <w:r>
        <w:rPr>
          <w:rFonts w:ascii="Microsoft Sans Serif" w:eastAsia="Microsoft Sans Serif" w:hAnsi="Microsoft Sans Serif" w:cs="Microsoft Sans Serif"/>
          <w:sz w:val="24"/>
        </w:rPr>
        <w:br/>
        <w:t>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979D2">
        <w:rPr>
          <w:rFonts w:ascii="Microsoft Sans Serif" w:eastAsia="Microsoft Sans Serif" w:hAnsi="Microsoft Sans Serif" w:cs="Microsoft Sans Serif"/>
          <w:b/>
          <w:bCs/>
          <w:sz w:val="24"/>
        </w:rPr>
        <w:t>215.618.3720</w:t>
      </w:r>
      <w:r w:rsidRPr="00A979D2">
        <w:rPr>
          <w:rFonts w:ascii="Microsoft Sans Serif" w:eastAsia="Microsoft Sans Serif" w:hAnsi="Microsoft Sans Serif" w:cs="Microsoft Sans Serif"/>
          <w:b/>
          <w:bCs/>
          <w:sz w:val="24"/>
        </w:rPr>
        <w:cr/>
        <w:t>ACCEPTS eSERVICE</w:t>
      </w:r>
    </w:p>
    <w:p w14:paraId="47334CBB" w14:textId="77777777" w:rsidR="002276B0" w:rsidRPr="00ED664F" w:rsidRDefault="002276B0" w:rsidP="00ED664F">
      <w:pPr>
        <w:rPr>
          <w:sz w:val="24"/>
          <w:szCs w:val="24"/>
        </w:rPr>
      </w:pPr>
    </w:p>
    <w:sectPr w:rsidR="002276B0" w:rsidRPr="00ED664F" w:rsidSect="0029234D">
      <w:footerReference w:type="default" r:id="rId16"/>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87D26" w14:textId="77777777" w:rsidR="00915A04" w:rsidRDefault="00915A04">
      <w:r>
        <w:separator/>
      </w:r>
    </w:p>
  </w:endnote>
  <w:endnote w:type="continuationSeparator" w:id="0">
    <w:p w14:paraId="57573A04" w14:textId="77777777" w:rsidR="00915A04" w:rsidRDefault="0091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783D" w14:textId="77777777" w:rsidR="00FB0EFD" w:rsidRDefault="00FB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994D" w14:textId="77777777" w:rsidR="00FB0EFD" w:rsidRDefault="00FB0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09D3" w14:textId="77777777" w:rsidR="00FB0EFD" w:rsidRDefault="00FB0E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694C" w14:textId="49B461E2"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8ED5" w14:textId="77777777" w:rsidR="00915A04" w:rsidRDefault="00915A04">
      <w:r>
        <w:separator/>
      </w:r>
    </w:p>
  </w:footnote>
  <w:footnote w:type="continuationSeparator" w:id="0">
    <w:p w14:paraId="086107CF" w14:textId="77777777" w:rsidR="00915A04" w:rsidRDefault="0091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EF2E" w14:textId="77777777" w:rsidR="00FB0EFD" w:rsidRDefault="00FB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3A72" w14:textId="77777777" w:rsidR="00FB0EFD" w:rsidRDefault="00FB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5CAF" w14:textId="77777777" w:rsidR="00FB0EFD" w:rsidRDefault="00FB0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01F1B"/>
    <w:rsid w:val="00006DF8"/>
    <w:rsid w:val="00007F86"/>
    <w:rsid w:val="00020B3E"/>
    <w:rsid w:val="000C723E"/>
    <w:rsid w:val="000E12AD"/>
    <w:rsid w:val="00113652"/>
    <w:rsid w:val="00114571"/>
    <w:rsid w:val="00134FD8"/>
    <w:rsid w:val="0019478E"/>
    <w:rsid w:val="001B0C68"/>
    <w:rsid w:val="001C2C1F"/>
    <w:rsid w:val="001C576F"/>
    <w:rsid w:val="001F27BD"/>
    <w:rsid w:val="001F7CF0"/>
    <w:rsid w:val="002276B0"/>
    <w:rsid w:val="00233A7A"/>
    <w:rsid w:val="00250C2A"/>
    <w:rsid w:val="00283C40"/>
    <w:rsid w:val="00286C20"/>
    <w:rsid w:val="0029234D"/>
    <w:rsid w:val="002D19A6"/>
    <w:rsid w:val="00355806"/>
    <w:rsid w:val="00373EC6"/>
    <w:rsid w:val="00380D82"/>
    <w:rsid w:val="003877F1"/>
    <w:rsid w:val="00391223"/>
    <w:rsid w:val="003A7C71"/>
    <w:rsid w:val="003D4341"/>
    <w:rsid w:val="003E4E43"/>
    <w:rsid w:val="003F77DC"/>
    <w:rsid w:val="004045DC"/>
    <w:rsid w:val="00440645"/>
    <w:rsid w:val="004475E5"/>
    <w:rsid w:val="00477C8B"/>
    <w:rsid w:val="004A0452"/>
    <w:rsid w:val="004D0F61"/>
    <w:rsid w:val="005317F1"/>
    <w:rsid w:val="00560489"/>
    <w:rsid w:val="005E2853"/>
    <w:rsid w:val="00683BC6"/>
    <w:rsid w:val="006B31DA"/>
    <w:rsid w:val="006E1FFE"/>
    <w:rsid w:val="006F5E22"/>
    <w:rsid w:val="00812EF6"/>
    <w:rsid w:val="00817E05"/>
    <w:rsid w:val="00822204"/>
    <w:rsid w:val="00843E69"/>
    <w:rsid w:val="008535A7"/>
    <w:rsid w:val="008601A9"/>
    <w:rsid w:val="008A5999"/>
    <w:rsid w:val="00915A04"/>
    <w:rsid w:val="00917940"/>
    <w:rsid w:val="00947F1F"/>
    <w:rsid w:val="00957322"/>
    <w:rsid w:val="009D03FB"/>
    <w:rsid w:val="009E6F3D"/>
    <w:rsid w:val="00A06823"/>
    <w:rsid w:val="00A23BFC"/>
    <w:rsid w:val="00A367B7"/>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07051"/>
    <w:rsid w:val="00E77B18"/>
    <w:rsid w:val="00E8487B"/>
    <w:rsid w:val="00E9705B"/>
    <w:rsid w:val="00ED3257"/>
    <w:rsid w:val="00ED535A"/>
    <w:rsid w:val="00ED664F"/>
    <w:rsid w:val="00EF4220"/>
    <w:rsid w:val="00F26D29"/>
    <w:rsid w:val="00F72C12"/>
    <w:rsid w:val="00F751A3"/>
    <w:rsid w:val="00F777F8"/>
    <w:rsid w:val="00FB0EFD"/>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D469EE"/>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Documentation/eFiling_Subscript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5A38-6FA2-41E7-B74A-D4634E7C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6</cp:revision>
  <cp:lastPrinted>1996-12-27T14:46:00Z</cp:lastPrinted>
  <dcterms:created xsi:type="dcterms:W3CDTF">2019-12-16T14:29:00Z</dcterms:created>
  <dcterms:modified xsi:type="dcterms:W3CDTF">2019-12-16T15:48:00Z</dcterms:modified>
</cp:coreProperties>
</file>