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61E4BE1A" w14:textId="77777777" w:rsidTr="00134FD8">
        <w:trPr>
          <w:trHeight w:val="990"/>
        </w:trPr>
        <w:tc>
          <w:tcPr>
            <w:tcW w:w="1363" w:type="dxa"/>
            <w:hideMark/>
          </w:tcPr>
          <w:p w14:paraId="360ACCF4" w14:textId="77777777" w:rsidR="00134FD8" w:rsidRDefault="00355806">
            <w:r>
              <w:rPr>
                <w:noProof/>
                <w:spacing w:val="-2"/>
              </w:rPr>
              <w:drawing>
                <wp:inline distT="0" distB="0" distL="0" distR="0" wp14:anchorId="59C32B1D" wp14:editId="2F59E5F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7656D4D" w14:textId="77777777" w:rsidR="00134FD8" w:rsidRDefault="00134FD8">
            <w:pPr>
              <w:suppressAutoHyphens/>
              <w:spacing w:line="204" w:lineRule="auto"/>
              <w:jc w:val="center"/>
              <w:rPr>
                <w:rFonts w:ascii="Arial" w:hAnsi="Arial"/>
                <w:color w:val="000080"/>
                <w:spacing w:val="-3"/>
                <w:sz w:val="26"/>
              </w:rPr>
            </w:pPr>
          </w:p>
          <w:p w14:paraId="691F19CF"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92DF72F"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370AFE0"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17EA22"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717DF84F" w14:textId="77777777" w:rsidR="00134FD8" w:rsidRDefault="00134FD8">
            <w:pPr>
              <w:rPr>
                <w:rFonts w:ascii="Arial" w:hAnsi="Arial"/>
                <w:sz w:val="12"/>
              </w:rPr>
            </w:pPr>
          </w:p>
          <w:p w14:paraId="08ABE65D" w14:textId="77777777" w:rsidR="00134FD8" w:rsidRDefault="00134FD8">
            <w:pPr>
              <w:rPr>
                <w:rFonts w:ascii="Arial" w:hAnsi="Arial"/>
                <w:sz w:val="12"/>
              </w:rPr>
            </w:pPr>
          </w:p>
          <w:p w14:paraId="45B13468" w14:textId="77777777" w:rsidR="00134FD8" w:rsidRDefault="00134FD8">
            <w:pPr>
              <w:rPr>
                <w:rFonts w:ascii="Arial" w:hAnsi="Arial"/>
                <w:sz w:val="12"/>
              </w:rPr>
            </w:pPr>
          </w:p>
          <w:p w14:paraId="3A346395" w14:textId="77777777" w:rsidR="00134FD8" w:rsidRDefault="00134FD8">
            <w:pPr>
              <w:rPr>
                <w:rFonts w:ascii="Arial" w:hAnsi="Arial"/>
                <w:sz w:val="12"/>
              </w:rPr>
            </w:pPr>
          </w:p>
          <w:p w14:paraId="06DD10E4" w14:textId="77777777" w:rsidR="00134FD8" w:rsidRDefault="00134FD8">
            <w:pPr>
              <w:rPr>
                <w:rFonts w:ascii="Arial" w:hAnsi="Arial"/>
                <w:sz w:val="12"/>
              </w:rPr>
            </w:pPr>
          </w:p>
          <w:p w14:paraId="69DDB26C" w14:textId="77777777" w:rsidR="00134FD8" w:rsidRDefault="00134FD8">
            <w:pPr>
              <w:rPr>
                <w:rFonts w:ascii="Arial" w:hAnsi="Arial"/>
                <w:sz w:val="12"/>
              </w:rPr>
            </w:pPr>
          </w:p>
          <w:p w14:paraId="7912D0E4" w14:textId="77777777" w:rsidR="00134FD8" w:rsidRDefault="00134FD8">
            <w:pPr>
              <w:jc w:val="right"/>
              <w:rPr>
                <w:rFonts w:ascii="Arial" w:hAnsi="Arial"/>
                <w:sz w:val="12"/>
              </w:rPr>
            </w:pPr>
            <w:r>
              <w:rPr>
                <w:rFonts w:ascii="Arial" w:hAnsi="Arial"/>
                <w:b/>
                <w:spacing w:val="-1"/>
                <w:sz w:val="12"/>
              </w:rPr>
              <w:t>IN REPLY PLEASE REFER TO OUR FILE</w:t>
            </w:r>
          </w:p>
        </w:tc>
      </w:tr>
    </w:tbl>
    <w:p w14:paraId="1F5DCE47" w14:textId="616D50CD" w:rsidR="00134FD8" w:rsidRPr="00283C40" w:rsidRDefault="00B245D5"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24, 2019</w:t>
      </w:r>
    </w:p>
    <w:p w14:paraId="6CBF43AB" w14:textId="77777777" w:rsidR="00ED664F" w:rsidRPr="00B41508" w:rsidRDefault="00ED664F" w:rsidP="00E9705B">
      <w:pPr>
        <w:jc w:val="both"/>
        <w:rPr>
          <w:rFonts w:ascii="Microsoft Sans Serif" w:hAnsi="Microsoft Sans Serif" w:cs="Microsoft Sans Serif"/>
          <w:sz w:val="24"/>
          <w:szCs w:val="24"/>
        </w:rPr>
      </w:pPr>
    </w:p>
    <w:p w14:paraId="0093FB13" w14:textId="0D936AC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B31B9" w:rsidRPr="007B31B9">
        <w:rPr>
          <w:rFonts w:ascii="Microsoft Sans Serif" w:hAnsi="Microsoft Sans Serif" w:cs="Microsoft Sans Serif"/>
          <w:b/>
          <w:bCs/>
          <w:spacing w:val="-3"/>
          <w:sz w:val="24"/>
          <w:szCs w:val="24"/>
        </w:rPr>
        <w:t>C-2019-3014816</w:t>
      </w:r>
    </w:p>
    <w:p w14:paraId="4813B66F"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74A9273"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42E107B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F1CB53"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01212CE" w14:textId="43D48DBA" w:rsidR="00ED664F" w:rsidRPr="00B41508" w:rsidRDefault="007B31B9" w:rsidP="002A4D91">
      <w:pPr>
        <w:tabs>
          <w:tab w:val="center" w:pos="4824"/>
        </w:tabs>
        <w:suppressAutoHyphens/>
        <w:jc w:val="center"/>
        <w:rPr>
          <w:rFonts w:ascii="Microsoft Sans Serif" w:hAnsi="Microsoft Sans Serif" w:cs="Microsoft Sans Serif"/>
          <w:b/>
          <w:spacing w:val="-3"/>
          <w:sz w:val="24"/>
          <w:szCs w:val="24"/>
        </w:rPr>
      </w:pPr>
      <w:r w:rsidRPr="007B31B9">
        <w:rPr>
          <w:rFonts w:ascii="Microsoft Sans Serif" w:hAnsi="Microsoft Sans Serif" w:cs="Microsoft Sans Serif"/>
          <w:b/>
          <w:spacing w:val="-3"/>
          <w:sz w:val="24"/>
          <w:szCs w:val="24"/>
        </w:rPr>
        <w:t>RAVIN HARDING v. PHILADELPHIA GAS WORKS</w:t>
      </w:r>
    </w:p>
    <w:p w14:paraId="60685900" w14:textId="77777777" w:rsidR="00ED664F" w:rsidRPr="00B41508" w:rsidRDefault="00ED664F" w:rsidP="002A4D91">
      <w:pPr>
        <w:tabs>
          <w:tab w:val="center" w:pos="4824"/>
        </w:tabs>
        <w:suppressAutoHyphens/>
        <w:jc w:val="center"/>
        <w:rPr>
          <w:rFonts w:ascii="Microsoft Sans Serif" w:hAnsi="Microsoft Sans Serif" w:cs="Microsoft Sans Serif"/>
          <w:spacing w:val="-3"/>
          <w:sz w:val="24"/>
          <w:szCs w:val="24"/>
        </w:rPr>
      </w:pPr>
    </w:p>
    <w:p w14:paraId="1E2B51FC" w14:textId="5F5A8A58" w:rsidR="00ED664F" w:rsidRPr="00B41508" w:rsidRDefault="007B31B9" w:rsidP="002A4D9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EF4E31F"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13BA0D6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63A10D0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347E5D07"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6EC39CF2"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6168F416"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1268D9B8" w14:textId="1CA4CE78"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B31B9">
        <w:rPr>
          <w:rFonts w:ascii="Microsoft Sans Serif" w:hAnsi="Microsoft Sans Serif" w:cs="Microsoft Sans Serif"/>
          <w:b/>
          <w:sz w:val="24"/>
          <w:szCs w:val="24"/>
        </w:rPr>
        <w:t>Initial In-Person Hearing</w:t>
      </w:r>
    </w:p>
    <w:p w14:paraId="5B7526A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3857F6EF" w14:textId="1C67745C"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B31B9">
        <w:rPr>
          <w:rFonts w:ascii="Microsoft Sans Serif" w:hAnsi="Microsoft Sans Serif" w:cs="Microsoft Sans Serif"/>
          <w:b/>
          <w:sz w:val="24"/>
          <w:szCs w:val="24"/>
        </w:rPr>
        <w:t>Monday, February 2, 2020</w:t>
      </w:r>
    </w:p>
    <w:p w14:paraId="21A8FFC0"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B6822D1" w14:textId="486006F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4D91">
        <w:rPr>
          <w:rFonts w:ascii="Microsoft Sans Serif" w:hAnsi="Microsoft Sans Serif" w:cs="Microsoft Sans Serif"/>
          <w:b/>
          <w:sz w:val="24"/>
          <w:szCs w:val="24"/>
        </w:rPr>
        <w:t>10:00 a.m.</w:t>
      </w:r>
    </w:p>
    <w:p w14:paraId="150CA35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0E3EEF1"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63526A51"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BC58C4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4A44EE0"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7E72A63D" w14:textId="77777777" w:rsidR="000E12AD" w:rsidRPr="00B41F4A" w:rsidRDefault="000E12AD" w:rsidP="008601A9">
      <w:pPr>
        <w:rPr>
          <w:rFonts w:ascii="Microsoft Sans Serif" w:hAnsi="Microsoft Sans Serif" w:cs="Microsoft Sans Serif"/>
          <w:sz w:val="24"/>
          <w:szCs w:val="24"/>
        </w:rPr>
      </w:pPr>
    </w:p>
    <w:p w14:paraId="0F605B37" w14:textId="7CF167C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A0395">
        <w:rPr>
          <w:rFonts w:ascii="Microsoft Sans Serif" w:hAnsi="Microsoft Sans Serif" w:cs="Microsoft Sans Serif"/>
          <w:b/>
          <w:sz w:val="24"/>
          <w:szCs w:val="24"/>
        </w:rPr>
        <w:t>Angela Jones</w:t>
      </w:r>
    </w:p>
    <w:p w14:paraId="7E97F39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2667F06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7C7F24B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4AF82C0"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C37E1A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16D9B99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39B08BA0"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44E94973"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44B38FD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37A183B2"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A4608AC"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BC7937C"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271F6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590C7ED3"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4F6A4B4E" w14:textId="77777777" w:rsidR="00E9705B" w:rsidRPr="00E9705B" w:rsidRDefault="00E9705B" w:rsidP="00E9705B">
      <w:pPr>
        <w:contextualSpacing/>
        <w:jc w:val="both"/>
        <w:rPr>
          <w:rFonts w:ascii="Microsoft Sans Serif" w:hAnsi="Microsoft Sans Serif" w:cs="Microsoft Sans Serif"/>
          <w:sz w:val="24"/>
          <w:szCs w:val="24"/>
        </w:rPr>
      </w:pPr>
    </w:p>
    <w:p w14:paraId="3BD7C355"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F6D5F1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01E676BD"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165E1A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C8F08A8"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564BF3F5"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ADAF06C" w14:textId="77777777" w:rsidR="00ED664F" w:rsidRPr="00B41508" w:rsidRDefault="00ED664F" w:rsidP="00ED664F">
      <w:pPr>
        <w:rPr>
          <w:rFonts w:ascii="Microsoft Sans Serif" w:hAnsi="Microsoft Sans Serif" w:cs="Microsoft Sans Serif"/>
          <w:sz w:val="24"/>
          <w:szCs w:val="24"/>
        </w:rPr>
      </w:pPr>
    </w:p>
    <w:p w14:paraId="7C4620B8"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2962299B" w14:textId="77777777" w:rsidR="00ED664F" w:rsidRPr="00B41508" w:rsidRDefault="00ED664F" w:rsidP="00ED664F">
      <w:pPr>
        <w:rPr>
          <w:rFonts w:ascii="Microsoft Sans Serif" w:hAnsi="Microsoft Sans Serif" w:cs="Microsoft Sans Serif"/>
          <w:sz w:val="24"/>
          <w:szCs w:val="24"/>
        </w:rPr>
      </w:pPr>
    </w:p>
    <w:p w14:paraId="35E2F567" w14:textId="77777777" w:rsidR="00ED664F" w:rsidRDefault="00ED664F" w:rsidP="00ED664F">
      <w:pPr>
        <w:rPr>
          <w:rFonts w:ascii="Microsoft Sans Serif" w:hAnsi="Microsoft Sans Serif" w:cs="Microsoft Sans Serif"/>
          <w:sz w:val="24"/>
          <w:szCs w:val="24"/>
        </w:rPr>
      </w:pPr>
    </w:p>
    <w:p w14:paraId="5EED3EF1" w14:textId="77777777" w:rsidR="00947F1F" w:rsidRDefault="00947F1F" w:rsidP="00ED664F">
      <w:pPr>
        <w:rPr>
          <w:rFonts w:ascii="Microsoft Sans Serif" w:hAnsi="Microsoft Sans Serif" w:cs="Microsoft Sans Serif"/>
          <w:sz w:val="24"/>
          <w:szCs w:val="24"/>
        </w:rPr>
      </w:pPr>
    </w:p>
    <w:p w14:paraId="4E948B2D" w14:textId="77777777" w:rsidR="00286C20" w:rsidRDefault="00286C20" w:rsidP="00ED664F">
      <w:pPr>
        <w:rPr>
          <w:rFonts w:ascii="Microsoft Sans Serif" w:hAnsi="Microsoft Sans Serif" w:cs="Microsoft Sans Serif"/>
          <w:sz w:val="24"/>
          <w:szCs w:val="24"/>
        </w:rPr>
      </w:pPr>
    </w:p>
    <w:p w14:paraId="33AC1F35"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6D35F045" w14:textId="389B6E94"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DA0395">
        <w:rPr>
          <w:rFonts w:ascii="Microsoft Sans Serif" w:hAnsi="Microsoft Sans Serif" w:cs="Microsoft Sans Serif"/>
          <w:sz w:val="22"/>
          <w:szCs w:val="22"/>
        </w:rPr>
        <w:t>Jones</w:t>
      </w:r>
    </w:p>
    <w:p w14:paraId="494F73DD" w14:textId="47A96209"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DA0395">
        <w:rPr>
          <w:rFonts w:ascii="Microsoft Sans Serif" w:hAnsi="Microsoft Sans Serif" w:cs="Microsoft Sans Serif"/>
          <w:sz w:val="22"/>
          <w:szCs w:val="22"/>
        </w:rPr>
        <w:t>Kelsey Robbins</w:t>
      </w:r>
    </w:p>
    <w:p w14:paraId="081CB53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061915E"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A12A36E"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B2C0326" w14:textId="77777777" w:rsidR="00B245D5" w:rsidRDefault="00B245D5" w:rsidP="00B245D5">
      <w:r>
        <w:rPr>
          <w:rFonts w:ascii="Microsoft Sans Serif" w:eastAsia="Microsoft Sans Serif" w:hAnsi="Microsoft Sans Serif" w:cs="Microsoft Sans Serif"/>
          <w:b/>
          <w:sz w:val="24"/>
          <w:u w:val="single"/>
        </w:rPr>
        <w:lastRenderedPageBreak/>
        <w:t>C-2019-3014816 - RAVIN HARDING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RAVIN HARDING</w:t>
      </w:r>
      <w:r>
        <w:rPr>
          <w:rFonts w:ascii="Microsoft Sans Serif" w:eastAsia="Microsoft Sans Serif" w:hAnsi="Microsoft Sans Serif" w:cs="Microsoft Sans Serif"/>
          <w:sz w:val="24"/>
        </w:rPr>
        <w:cr/>
        <w:t>6014 NASSAU ROAD</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243F6E">
        <w:rPr>
          <w:rFonts w:ascii="Microsoft Sans Serif" w:eastAsia="Microsoft Sans Serif" w:hAnsi="Microsoft Sans Serif" w:cs="Microsoft Sans Serif"/>
          <w:b/>
          <w:bCs/>
          <w:sz w:val="24"/>
        </w:rPr>
        <w:t>267.439.6776</w:t>
      </w:r>
      <w:r w:rsidRPr="00243F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43F6E">
        <w:rPr>
          <w:rFonts w:ascii="Microsoft Sans Serif" w:eastAsia="Microsoft Sans Serif" w:hAnsi="Microsoft Sans Serif" w:cs="Microsoft Sans Serif"/>
          <w:b/>
          <w:bCs/>
          <w:sz w:val="24"/>
        </w:rPr>
        <w:t>215.684.6982</w:t>
      </w:r>
      <w:r w:rsidRPr="00243F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 xml:space="preserve">ACCEPTS </w:t>
      </w:r>
      <w:proofErr w:type="spellStart"/>
      <w:r>
        <w:rPr>
          <w:rFonts w:ascii="Microsoft Sans Serif" w:eastAsia="Microsoft Sans Serif" w:hAnsi="Microsoft Sans Serif" w:cs="Microsoft Sans Serif"/>
          <w:b/>
          <w:bCs/>
          <w:sz w:val="24"/>
        </w:rPr>
        <w:t>eSERVICE</w:t>
      </w:r>
      <w:proofErr w:type="spellEnd"/>
    </w:p>
    <w:p w14:paraId="48149C76" w14:textId="77777777"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3959F" w14:textId="77777777" w:rsidR="001D6792" w:rsidRDefault="001D6792">
      <w:r>
        <w:separator/>
      </w:r>
    </w:p>
  </w:endnote>
  <w:endnote w:type="continuationSeparator" w:id="0">
    <w:p w14:paraId="308AEA2D" w14:textId="77777777" w:rsidR="001D6792" w:rsidRDefault="001D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374B"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0F76" w14:textId="77777777" w:rsidR="001D6792" w:rsidRDefault="001D6792">
      <w:r>
        <w:separator/>
      </w:r>
    </w:p>
  </w:footnote>
  <w:footnote w:type="continuationSeparator" w:id="0">
    <w:p w14:paraId="5798EE98" w14:textId="77777777" w:rsidR="001D6792" w:rsidRDefault="001D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D6792"/>
    <w:rsid w:val="001F7CF0"/>
    <w:rsid w:val="002276B0"/>
    <w:rsid w:val="00233A7A"/>
    <w:rsid w:val="00250C2A"/>
    <w:rsid w:val="00283C40"/>
    <w:rsid w:val="00286C20"/>
    <w:rsid w:val="0029234D"/>
    <w:rsid w:val="002A4D91"/>
    <w:rsid w:val="00355806"/>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3177D"/>
    <w:rsid w:val="00683BC6"/>
    <w:rsid w:val="006B31DA"/>
    <w:rsid w:val="006E1FFE"/>
    <w:rsid w:val="007B31B9"/>
    <w:rsid w:val="00812EF6"/>
    <w:rsid w:val="00817E05"/>
    <w:rsid w:val="00822204"/>
    <w:rsid w:val="00843E69"/>
    <w:rsid w:val="008535A7"/>
    <w:rsid w:val="008601A9"/>
    <w:rsid w:val="00917940"/>
    <w:rsid w:val="00947F1F"/>
    <w:rsid w:val="00957322"/>
    <w:rsid w:val="009D03FB"/>
    <w:rsid w:val="009E6F3D"/>
    <w:rsid w:val="00A06823"/>
    <w:rsid w:val="00A23BFC"/>
    <w:rsid w:val="00AA513F"/>
    <w:rsid w:val="00AA7A0C"/>
    <w:rsid w:val="00AB7B7A"/>
    <w:rsid w:val="00B21A3E"/>
    <w:rsid w:val="00B245D5"/>
    <w:rsid w:val="00B27C12"/>
    <w:rsid w:val="00B41F4A"/>
    <w:rsid w:val="00B619E8"/>
    <w:rsid w:val="00B75FA6"/>
    <w:rsid w:val="00B7695C"/>
    <w:rsid w:val="00C00C79"/>
    <w:rsid w:val="00C27616"/>
    <w:rsid w:val="00C47890"/>
    <w:rsid w:val="00C53A5E"/>
    <w:rsid w:val="00CB754A"/>
    <w:rsid w:val="00CD4BAA"/>
    <w:rsid w:val="00D632F1"/>
    <w:rsid w:val="00D6459F"/>
    <w:rsid w:val="00D659E4"/>
    <w:rsid w:val="00DA0395"/>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816406"/>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B74F-7A41-4782-99FD-2EFD3B8F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0</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2019-12-24T14:31:00Z</dcterms:created>
  <dcterms:modified xsi:type="dcterms:W3CDTF">2019-12-24T14:32:00Z</dcterms:modified>
</cp:coreProperties>
</file>