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AFFE59A" w14:textId="77777777">
        <w:trPr>
          <w:trHeight w:val="990"/>
        </w:trPr>
        <w:tc>
          <w:tcPr>
            <w:tcW w:w="1363" w:type="dxa"/>
          </w:tcPr>
          <w:p w14:paraId="3B6CBC2E" w14:textId="77777777" w:rsidR="00590EBA" w:rsidRDefault="005A4FFA" w:rsidP="00590EBA">
            <w:pPr>
              <w:rPr>
                <w:sz w:val="24"/>
              </w:rPr>
            </w:pPr>
            <w:r>
              <w:rPr>
                <w:noProof/>
                <w:spacing w:val="-2"/>
              </w:rPr>
              <w:drawing>
                <wp:inline distT="0" distB="0" distL="0" distR="0" wp14:anchorId="48995037" wp14:editId="3CA720C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7C0860" w14:textId="77777777" w:rsidR="00590EBA" w:rsidRDefault="00590EBA" w:rsidP="00590EBA">
            <w:pPr>
              <w:suppressAutoHyphens/>
              <w:spacing w:line="204" w:lineRule="auto"/>
              <w:jc w:val="center"/>
              <w:rPr>
                <w:rFonts w:ascii="Arial" w:hAnsi="Arial"/>
                <w:color w:val="000080"/>
                <w:spacing w:val="-3"/>
                <w:sz w:val="26"/>
              </w:rPr>
            </w:pPr>
          </w:p>
          <w:p w14:paraId="125A38A6"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A3BEFC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8698279"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2BF411C"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E31B140" w14:textId="77777777" w:rsidR="00590EBA" w:rsidRDefault="00590EBA" w:rsidP="00590EBA">
            <w:pPr>
              <w:rPr>
                <w:rFonts w:ascii="Arial" w:hAnsi="Arial"/>
                <w:sz w:val="12"/>
              </w:rPr>
            </w:pPr>
          </w:p>
          <w:p w14:paraId="3369DB89" w14:textId="77777777" w:rsidR="00590EBA" w:rsidRDefault="00590EBA" w:rsidP="00590EBA">
            <w:pPr>
              <w:rPr>
                <w:rFonts w:ascii="Arial" w:hAnsi="Arial"/>
                <w:sz w:val="12"/>
              </w:rPr>
            </w:pPr>
          </w:p>
          <w:p w14:paraId="7F17F733" w14:textId="77777777" w:rsidR="00590EBA" w:rsidRDefault="00590EBA" w:rsidP="00590EBA">
            <w:pPr>
              <w:rPr>
                <w:rFonts w:ascii="Arial" w:hAnsi="Arial"/>
                <w:sz w:val="12"/>
              </w:rPr>
            </w:pPr>
          </w:p>
          <w:p w14:paraId="557356F6" w14:textId="77777777" w:rsidR="00590EBA" w:rsidRDefault="00590EBA" w:rsidP="00590EBA">
            <w:pPr>
              <w:rPr>
                <w:rFonts w:ascii="Arial" w:hAnsi="Arial"/>
                <w:sz w:val="12"/>
              </w:rPr>
            </w:pPr>
          </w:p>
          <w:p w14:paraId="44DC09E3" w14:textId="77777777" w:rsidR="00590EBA" w:rsidRDefault="00590EBA" w:rsidP="00590EBA">
            <w:pPr>
              <w:rPr>
                <w:rFonts w:ascii="Arial" w:hAnsi="Arial"/>
                <w:sz w:val="12"/>
              </w:rPr>
            </w:pPr>
          </w:p>
          <w:p w14:paraId="4874203B" w14:textId="77777777" w:rsidR="00590EBA" w:rsidRDefault="00590EBA" w:rsidP="00590EBA">
            <w:pPr>
              <w:rPr>
                <w:rFonts w:ascii="Arial" w:hAnsi="Arial"/>
                <w:sz w:val="12"/>
              </w:rPr>
            </w:pPr>
          </w:p>
          <w:p w14:paraId="2A055E5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61803D0" w14:textId="28000008" w:rsidR="00590EBA" w:rsidRPr="004E5EA1" w:rsidRDefault="00040B8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24, 2019</w:t>
      </w:r>
    </w:p>
    <w:p w14:paraId="5257053F" w14:textId="77777777" w:rsidR="00590EBA" w:rsidRPr="004E5EA1" w:rsidRDefault="00590EBA" w:rsidP="00590EBA">
      <w:pPr>
        <w:rPr>
          <w:rFonts w:ascii="Microsoft Sans Serif" w:hAnsi="Microsoft Sans Serif" w:cs="Microsoft Sans Serif"/>
          <w:sz w:val="24"/>
          <w:szCs w:val="24"/>
        </w:rPr>
      </w:pPr>
    </w:p>
    <w:p w14:paraId="6F71350D" w14:textId="0F1D18E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40B83" w:rsidRPr="00040B83">
        <w:rPr>
          <w:rFonts w:ascii="Microsoft Sans Serif" w:eastAsia="Microsoft Sans Serif" w:hAnsi="Microsoft Sans Serif" w:cs="Microsoft Sans Serif"/>
          <w:b/>
          <w:sz w:val="24"/>
        </w:rPr>
        <w:t>C-2019-3014756</w:t>
      </w:r>
    </w:p>
    <w:p w14:paraId="650D1487" w14:textId="77777777" w:rsidR="00483C95" w:rsidRPr="004E5EA1" w:rsidRDefault="00483C95" w:rsidP="00590EBA">
      <w:pPr>
        <w:rPr>
          <w:rFonts w:ascii="Microsoft Sans Serif" w:hAnsi="Microsoft Sans Serif" w:cs="Microsoft Sans Serif"/>
          <w:sz w:val="24"/>
          <w:szCs w:val="24"/>
        </w:rPr>
      </w:pPr>
    </w:p>
    <w:p w14:paraId="41D972F5"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4E1BFAC4" w14:textId="77777777" w:rsidR="00483C95" w:rsidRPr="004E5EA1" w:rsidRDefault="00483C95" w:rsidP="00590EBA">
      <w:pPr>
        <w:rPr>
          <w:rFonts w:ascii="Microsoft Sans Serif" w:hAnsi="Microsoft Sans Serif" w:cs="Microsoft Sans Serif"/>
          <w:sz w:val="24"/>
          <w:szCs w:val="24"/>
        </w:rPr>
      </w:pPr>
    </w:p>
    <w:p w14:paraId="22702246" w14:textId="6D5E864A" w:rsidR="00590EBA" w:rsidRPr="004E5EA1" w:rsidRDefault="00040B83" w:rsidP="00C229F1">
      <w:pPr>
        <w:jc w:val="center"/>
        <w:rPr>
          <w:rFonts w:ascii="Microsoft Sans Serif" w:hAnsi="Microsoft Sans Serif" w:cs="Microsoft Sans Serif"/>
          <w:b/>
          <w:sz w:val="24"/>
          <w:szCs w:val="24"/>
        </w:rPr>
      </w:pPr>
      <w:r w:rsidRPr="00040B83">
        <w:rPr>
          <w:rFonts w:ascii="Microsoft Sans Serif" w:hAnsi="Microsoft Sans Serif" w:cs="Microsoft Sans Serif"/>
          <w:b/>
          <w:sz w:val="24"/>
          <w:szCs w:val="24"/>
        </w:rPr>
        <w:t>LIOYD CARTER v. PHILADELPHIA GAS WORKS</w:t>
      </w:r>
    </w:p>
    <w:p w14:paraId="42DF8E94" w14:textId="77777777" w:rsidR="00590EBA" w:rsidRPr="004E5EA1" w:rsidRDefault="00590EBA" w:rsidP="00C229F1">
      <w:pPr>
        <w:tabs>
          <w:tab w:val="center" w:pos="4824"/>
        </w:tabs>
        <w:suppressAutoHyphens/>
        <w:jc w:val="center"/>
        <w:rPr>
          <w:rFonts w:ascii="Microsoft Sans Serif" w:hAnsi="Microsoft Sans Serif" w:cs="Microsoft Sans Serif"/>
          <w:b/>
          <w:spacing w:val="-3"/>
          <w:sz w:val="24"/>
          <w:szCs w:val="24"/>
        </w:rPr>
      </w:pPr>
    </w:p>
    <w:p w14:paraId="156D919E" w14:textId="73D5DADF" w:rsidR="00590EBA" w:rsidRPr="004E5EA1" w:rsidRDefault="00040B83" w:rsidP="00C229F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277829AD"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47E38C11"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7F81472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4BC34"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E04E08B"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C27238A" w14:textId="04A3C14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0B83">
        <w:rPr>
          <w:rFonts w:ascii="Microsoft Sans Serif" w:hAnsi="Microsoft Sans Serif" w:cs="Microsoft Sans Serif"/>
          <w:b/>
          <w:sz w:val="24"/>
          <w:szCs w:val="24"/>
        </w:rPr>
        <w:t>Initial Call-In Telephonic</w:t>
      </w:r>
    </w:p>
    <w:p w14:paraId="148B467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E1B1B32" w14:textId="11E678A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40B83">
        <w:rPr>
          <w:rFonts w:ascii="Microsoft Sans Serif" w:hAnsi="Microsoft Sans Serif" w:cs="Microsoft Sans Serif"/>
          <w:b/>
          <w:sz w:val="24"/>
          <w:szCs w:val="24"/>
        </w:rPr>
        <w:t>Monday, February 10, 2020</w:t>
      </w:r>
    </w:p>
    <w:p w14:paraId="30EF307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32252BD" w14:textId="7777777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229F1">
        <w:rPr>
          <w:rFonts w:ascii="Microsoft Sans Serif" w:hAnsi="Microsoft Sans Serif" w:cs="Microsoft Sans Serif"/>
          <w:b/>
          <w:sz w:val="24"/>
          <w:szCs w:val="24"/>
        </w:rPr>
        <w:t>10:00 a.m.</w:t>
      </w:r>
    </w:p>
    <w:p w14:paraId="36CD07E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2B4402A" w14:textId="7777777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4235DC">
        <w:rPr>
          <w:rFonts w:ascii="Microsoft Sans Serif" w:hAnsi="Microsoft Sans Serif" w:cs="Microsoft Sans Serif"/>
          <w:b/>
          <w:sz w:val="24"/>
          <w:szCs w:val="24"/>
        </w:rPr>
        <w:t>Kailey B. Maguire</w:t>
      </w:r>
    </w:p>
    <w:p w14:paraId="080E8E03"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316ABB38"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669D1AAC"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341535B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CB98EC9" w14:textId="77777777" w:rsidR="00590EBA" w:rsidRDefault="00590EBA" w:rsidP="00590EBA">
      <w:pPr>
        <w:tabs>
          <w:tab w:val="left" w:pos="-720"/>
        </w:tabs>
        <w:suppressAutoHyphens/>
        <w:rPr>
          <w:rFonts w:ascii="Microsoft Sans Serif" w:hAnsi="Microsoft Sans Serif" w:cs="Microsoft Sans Serif"/>
          <w:sz w:val="24"/>
          <w:szCs w:val="24"/>
        </w:rPr>
      </w:pPr>
    </w:p>
    <w:p w14:paraId="65A7736F"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64044EED" w14:textId="77777777" w:rsidR="00483C95" w:rsidRDefault="00483C95" w:rsidP="00AE358A">
      <w:pPr>
        <w:ind w:firstLine="720"/>
        <w:rPr>
          <w:rFonts w:ascii="Microsoft Sans Serif" w:hAnsi="Microsoft Sans Serif" w:cs="Microsoft Sans Serif"/>
          <w:b/>
          <w:sz w:val="24"/>
          <w:szCs w:val="24"/>
          <w:u w:val="single"/>
        </w:rPr>
      </w:pPr>
    </w:p>
    <w:p w14:paraId="1454BFA1"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2483BB0" w14:textId="77777777" w:rsidR="00483C95" w:rsidRDefault="00483C95" w:rsidP="00483C95">
      <w:pPr>
        <w:ind w:firstLine="720"/>
        <w:rPr>
          <w:rFonts w:ascii="Microsoft Sans Serif" w:hAnsi="Microsoft Sans Serif" w:cs="Microsoft Sans Serif"/>
          <w:b/>
          <w:sz w:val="24"/>
          <w:szCs w:val="24"/>
        </w:rPr>
      </w:pPr>
    </w:p>
    <w:p w14:paraId="78268B4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9B91EEA"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DE4033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F5B8FAC"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6A392A6" w14:textId="77777777" w:rsidR="00483C95" w:rsidRDefault="00483C95" w:rsidP="00483C95">
      <w:pPr>
        <w:ind w:firstLine="720"/>
        <w:rPr>
          <w:rFonts w:ascii="Microsoft Sans Serif" w:hAnsi="Microsoft Sans Serif" w:cs="Microsoft Sans Serif"/>
          <w:b/>
          <w:sz w:val="24"/>
          <w:szCs w:val="24"/>
        </w:rPr>
      </w:pPr>
    </w:p>
    <w:p w14:paraId="3C3DC9FD"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235DC">
        <w:rPr>
          <w:rFonts w:ascii="Microsoft Sans Serif" w:hAnsi="Microsoft Sans Serif" w:cs="Microsoft Sans Serif"/>
          <w:sz w:val="24"/>
          <w:szCs w:val="24"/>
        </w:rPr>
        <w:t>877.940.9742</w:t>
      </w:r>
    </w:p>
    <w:p w14:paraId="297AC707" w14:textId="77777777"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235DC">
        <w:rPr>
          <w:rFonts w:ascii="Microsoft Sans Serif" w:hAnsi="Microsoft Sans Serif" w:cs="Microsoft Sans Serif"/>
          <w:sz w:val="24"/>
          <w:szCs w:val="24"/>
        </w:rPr>
        <w:t>50699259</w:t>
      </w:r>
    </w:p>
    <w:p w14:paraId="66322265" w14:textId="77777777" w:rsidR="00B52FD2" w:rsidRDefault="00B52FD2" w:rsidP="00711E56">
      <w:pPr>
        <w:ind w:firstLine="1440"/>
        <w:rPr>
          <w:rFonts w:ascii="Microsoft Sans Serif" w:hAnsi="Microsoft Sans Serif" w:cs="Microsoft Sans Serif"/>
          <w:sz w:val="24"/>
          <w:szCs w:val="24"/>
        </w:rPr>
      </w:pPr>
    </w:p>
    <w:p w14:paraId="2C5E6824" w14:textId="77777777"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3CCDF2B0"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43E419F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20C4CBE9" w14:textId="77777777" w:rsidR="0002278A" w:rsidRDefault="0002278A" w:rsidP="0048738E">
      <w:pPr>
        <w:rPr>
          <w:rFonts w:ascii="Microsoft Sans Serif" w:hAnsi="Microsoft Sans Serif" w:cs="Microsoft Sans Serif"/>
          <w:sz w:val="24"/>
          <w:szCs w:val="24"/>
        </w:rPr>
      </w:pPr>
    </w:p>
    <w:p w14:paraId="38CF5F72" w14:textId="77777777"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068D5BEE"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780C5FD2"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DC4FB7F"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58F0E285"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C2EE8AD"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1EA0FEF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2161A2C5" w14:textId="77777777" w:rsidR="00FA1A0A" w:rsidRPr="00745CC2" w:rsidRDefault="00FA1A0A" w:rsidP="00FA1A0A">
      <w:pPr>
        <w:contextualSpacing/>
        <w:rPr>
          <w:rFonts w:ascii="Microsoft Sans Serif" w:hAnsi="Microsoft Sans Serif" w:cs="Microsoft Sans Serif"/>
          <w:sz w:val="24"/>
          <w:szCs w:val="24"/>
        </w:rPr>
      </w:pPr>
    </w:p>
    <w:p w14:paraId="39AE2806"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9423A7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C970E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6FCEB97"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FE6D6FF"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5D2D7FF"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4B4FFB9" w14:textId="77777777" w:rsidR="005D0E8D" w:rsidRPr="004E5EA1" w:rsidRDefault="005D0E8D" w:rsidP="00590EBA">
      <w:pPr>
        <w:rPr>
          <w:rFonts w:ascii="Microsoft Sans Serif" w:hAnsi="Microsoft Sans Serif" w:cs="Microsoft Sans Serif"/>
          <w:sz w:val="24"/>
          <w:szCs w:val="24"/>
        </w:rPr>
      </w:pPr>
    </w:p>
    <w:p w14:paraId="2EC30485"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0A913185" w14:textId="77777777" w:rsidR="005D0E8D" w:rsidRDefault="005D0E8D" w:rsidP="00590EBA">
      <w:pPr>
        <w:rPr>
          <w:rFonts w:ascii="Microsoft Sans Serif" w:hAnsi="Microsoft Sans Serif" w:cs="Microsoft Sans Serif"/>
          <w:sz w:val="24"/>
          <w:szCs w:val="24"/>
        </w:rPr>
      </w:pPr>
    </w:p>
    <w:p w14:paraId="22A62BAA" w14:textId="77777777" w:rsidR="008F7A90" w:rsidRPr="00BC0D9C" w:rsidRDefault="008F7A90" w:rsidP="008F7A90">
      <w:pPr>
        <w:rPr>
          <w:rFonts w:ascii="Microsoft Sans Serif" w:hAnsi="Microsoft Sans Serif" w:cs="Microsoft Sans Serif"/>
          <w:sz w:val="22"/>
          <w:szCs w:val="22"/>
        </w:rPr>
      </w:pPr>
    </w:p>
    <w:p w14:paraId="49D2D0B4" w14:textId="77777777" w:rsidR="009E278F" w:rsidRDefault="009E278F" w:rsidP="00DE5B13">
      <w:pPr>
        <w:ind w:left="-720" w:firstLine="720"/>
        <w:rPr>
          <w:rFonts w:ascii="Microsoft Sans Serif" w:hAnsi="Microsoft Sans Serif" w:cs="Microsoft Sans Serif"/>
          <w:sz w:val="22"/>
          <w:szCs w:val="22"/>
        </w:rPr>
      </w:pPr>
    </w:p>
    <w:p w14:paraId="2E84029F" w14:textId="77777777" w:rsidR="009E278F" w:rsidRDefault="009E278F" w:rsidP="00DE5B13">
      <w:pPr>
        <w:ind w:left="-720" w:firstLine="720"/>
        <w:rPr>
          <w:rFonts w:ascii="Microsoft Sans Serif" w:hAnsi="Microsoft Sans Serif" w:cs="Microsoft Sans Serif"/>
          <w:sz w:val="22"/>
          <w:szCs w:val="22"/>
        </w:rPr>
      </w:pPr>
    </w:p>
    <w:p w14:paraId="5BE5ECD3" w14:textId="379D7450"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1EBB5337" w14:textId="77777777"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4235DC">
        <w:rPr>
          <w:rFonts w:ascii="Microsoft Sans Serif" w:hAnsi="Microsoft Sans Serif" w:cs="Microsoft Sans Serif"/>
          <w:sz w:val="22"/>
          <w:szCs w:val="22"/>
        </w:rPr>
        <w:t>Maguire</w:t>
      </w:r>
    </w:p>
    <w:p w14:paraId="1374226D"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044687">
        <w:rPr>
          <w:rFonts w:ascii="Microsoft Sans Serif" w:hAnsi="Microsoft Sans Serif" w:cs="Microsoft Sans Serif"/>
          <w:sz w:val="22"/>
          <w:szCs w:val="22"/>
        </w:rPr>
        <w:t>Kelsey Robbins</w:t>
      </w:r>
    </w:p>
    <w:p w14:paraId="695960F9"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24EA2533" w14:textId="77777777" w:rsidR="00701EB7" w:rsidRDefault="008F7A90" w:rsidP="00701EB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6815FE">
        <w:rPr>
          <w:rFonts w:ascii="Microsoft Sans Serif" w:hAnsi="Microsoft Sans Serif" w:cs="Microsoft Sans Serif"/>
          <w:sz w:val="22"/>
          <w:szCs w:val="22"/>
        </w:rPr>
        <w:br/>
      </w:r>
      <w:r w:rsidR="006815FE">
        <w:rPr>
          <w:rFonts w:ascii="Microsoft Sans Serif" w:hAnsi="Microsoft Sans Serif" w:cs="Microsoft Sans Serif"/>
          <w:sz w:val="22"/>
          <w:szCs w:val="22"/>
        </w:rPr>
        <w:tab/>
        <w:t>OSBA</w:t>
      </w:r>
      <w:r w:rsidR="00701EB7">
        <w:rPr>
          <w:rFonts w:ascii="Microsoft Sans Serif" w:hAnsi="Microsoft Sans Serif" w:cs="Microsoft Sans Serif"/>
          <w:sz w:val="22"/>
          <w:szCs w:val="22"/>
        </w:rPr>
        <w:br/>
      </w:r>
      <w:r w:rsidR="00701EB7">
        <w:rPr>
          <w:rFonts w:ascii="Microsoft Sans Serif" w:hAnsi="Microsoft Sans Serif" w:cs="Microsoft Sans Serif"/>
          <w:sz w:val="22"/>
          <w:szCs w:val="22"/>
        </w:rPr>
        <w:tab/>
        <w:t>OCA</w:t>
      </w:r>
    </w:p>
    <w:p w14:paraId="45A1C8DA" w14:textId="77777777" w:rsidR="008F7A90" w:rsidRPr="00BC0D9C" w:rsidRDefault="008F7A90" w:rsidP="008F7A90">
      <w:pPr>
        <w:rPr>
          <w:rFonts w:ascii="Microsoft Sans Serif" w:hAnsi="Microsoft Sans Serif" w:cs="Microsoft Sans Serif"/>
          <w:sz w:val="22"/>
          <w:szCs w:val="22"/>
        </w:rPr>
      </w:pPr>
    </w:p>
    <w:p w14:paraId="6AA33D4B"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37B5F26" w14:textId="77777777" w:rsidR="003E5D95" w:rsidRDefault="003E5D95" w:rsidP="003E5D95">
      <w:r>
        <w:rPr>
          <w:rFonts w:ascii="Microsoft Sans Serif" w:eastAsia="Microsoft Sans Serif" w:hAnsi="Microsoft Sans Serif" w:cs="Microsoft Sans Serif"/>
          <w:b/>
          <w:sz w:val="24"/>
          <w:u w:val="single"/>
        </w:rPr>
        <w:lastRenderedPageBreak/>
        <w:t>C-2019-3014756 - LIOYD CARTER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LLOYD CARTER</w:t>
      </w:r>
      <w:r>
        <w:rPr>
          <w:rFonts w:ascii="Microsoft Sans Serif" w:eastAsia="Microsoft Sans Serif" w:hAnsi="Microsoft Sans Serif" w:cs="Microsoft Sans Serif"/>
          <w:sz w:val="24"/>
        </w:rPr>
        <w:cr/>
        <w:t>1758 W PACIFIC STREET</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1D356B">
        <w:rPr>
          <w:rFonts w:ascii="Microsoft Sans Serif" w:eastAsia="Microsoft Sans Serif" w:hAnsi="Microsoft Sans Serif" w:cs="Microsoft Sans Serif"/>
          <w:b/>
          <w:bCs/>
          <w:sz w:val="24"/>
        </w:rPr>
        <w:t>267.438.8442</w:t>
      </w:r>
      <w:r w:rsidRPr="001D356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D356B">
        <w:rPr>
          <w:rFonts w:ascii="Microsoft Sans Serif" w:eastAsia="Microsoft Sans Serif" w:hAnsi="Microsoft Sans Serif" w:cs="Microsoft Sans Serif"/>
          <w:b/>
          <w:bCs/>
          <w:sz w:val="24"/>
        </w:rPr>
        <w:t>215.684.6164</w:t>
      </w:r>
      <w:r w:rsidRPr="001D356B">
        <w:rPr>
          <w:rFonts w:ascii="Microsoft Sans Serif" w:eastAsia="Microsoft Sans Serif" w:hAnsi="Microsoft Sans Serif" w:cs="Microsoft Sans Serif"/>
          <w:b/>
          <w:bCs/>
          <w:sz w:val="24"/>
        </w:rPr>
        <w:cr/>
        <w:t xml:space="preserve">ACCEPTS </w:t>
      </w:r>
      <w:proofErr w:type="spellStart"/>
      <w:r w:rsidRPr="001D356B">
        <w:rPr>
          <w:rFonts w:ascii="Microsoft Sans Serif" w:eastAsia="Microsoft Sans Serif" w:hAnsi="Microsoft Sans Serif" w:cs="Microsoft Sans Serif"/>
          <w:b/>
          <w:bCs/>
          <w:sz w:val="24"/>
        </w:rPr>
        <w:t>eSERVICE</w:t>
      </w:r>
      <w:proofErr w:type="spellEnd"/>
    </w:p>
    <w:p w14:paraId="137347E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A021" w14:textId="77777777" w:rsidR="002823BB" w:rsidRDefault="002823BB">
      <w:r>
        <w:separator/>
      </w:r>
    </w:p>
  </w:endnote>
  <w:endnote w:type="continuationSeparator" w:id="0">
    <w:p w14:paraId="0A02C705" w14:textId="77777777" w:rsidR="002823BB" w:rsidRDefault="0028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C38A5" w14:textId="77777777" w:rsidR="002823BB" w:rsidRDefault="002823BB">
      <w:r>
        <w:separator/>
      </w:r>
    </w:p>
  </w:footnote>
  <w:footnote w:type="continuationSeparator" w:id="0">
    <w:p w14:paraId="23AAA06C" w14:textId="77777777" w:rsidR="002823BB" w:rsidRDefault="002823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F1"/>
    <w:rsid w:val="00010100"/>
    <w:rsid w:val="0002278A"/>
    <w:rsid w:val="0002315C"/>
    <w:rsid w:val="00040B83"/>
    <w:rsid w:val="00044687"/>
    <w:rsid w:val="000F1820"/>
    <w:rsid w:val="00103F35"/>
    <w:rsid w:val="001279C6"/>
    <w:rsid w:val="00134C0D"/>
    <w:rsid w:val="00163F12"/>
    <w:rsid w:val="00164FE3"/>
    <w:rsid w:val="00176998"/>
    <w:rsid w:val="0020087B"/>
    <w:rsid w:val="00201439"/>
    <w:rsid w:val="00212544"/>
    <w:rsid w:val="00215D1D"/>
    <w:rsid w:val="00261038"/>
    <w:rsid w:val="002823BB"/>
    <w:rsid w:val="002A1B58"/>
    <w:rsid w:val="002A74C7"/>
    <w:rsid w:val="00303CFC"/>
    <w:rsid w:val="0030493D"/>
    <w:rsid w:val="00392A3F"/>
    <w:rsid w:val="003E5D95"/>
    <w:rsid w:val="004075AA"/>
    <w:rsid w:val="00410335"/>
    <w:rsid w:val="004235DC"/>
    <w:rsid w:val="00483C95"/>
    <w:rsid w:val="0048738E"/>
    <w:rsid w:val="004A7DDE"/>
    <w:rsid w:val="004C7DB7"/>
    <w:rsid w:val="004D6B14"/>
    <w:rsid w:val="004E5EA1"/>
    <w:rsid w:val="00504BAD"/>
    <w:rsid w:val="00535488"/>
    <w:rsid w:val="00537587"/>
    <w:rsid w:val="005527F0"/>
    <w:rsid w:val="00557116"/>
    <w:rsid w:val="00577695"/>
    <w:rsid w:val="00590EBA"/>
    <w:rsid w:val="00595E1B"/>
    <w:rsid w:val="005A4FFA"/>
    <w:rsid w:val="005B3129"/>
    <w:rsid w:val="005D0E8D"/>
    <w:rsid w:val="005F1F10"/>
    <w:rsid w:val="005F3656"/>
    <w:rsid w:val="00625DEC"/>
    <w:rsid w:val="006565F9"/>
    <w:rsid w:val="006815FE"/>
    <w:rsid w:val="006A358E"/>
    <w:rsid w:val="006C0BDB"/>
    <w:rsid w:val="006C7520"/>
    <w:rsid w:val="006F5B08"/>
    <w:rsid w:val="00701EB7"/>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E137F"/>
    <w:rsid w:val="009E278F"/>
    <w:rsid w:val="00A23846"/>
    <w:rsid w:val="00A23C50"/>
    <w:rsid w:val="00A26E8B"/>
    <w:rsid w:val="00A270E1"/>
    <w:rsid w:val="00A404B5"/>
    <w:rsid w:val="00A57385"/>
    <w:rsid w:val="00A67E83"/>
    <w:rsid w:val="00A9063D"/>
    <w:rsid w:val="00A9424C"/>
    <w:rsid w:val="00AA0A07"/>
    <w:rsid w:val="00AA6951"/>
    <w:rsid w:val="00AB6C05"/>
    <w:rsid w:val="00AE358A"/>
    <w:rsid w:val="00AF3A61"/>
    <w:rsid w:val="00B02A35"/>
    <w:rsid w:val="00B05542"/>
    <w:rsid w:val="00B24AC0"/>
    <w:rsid w:val="00B474A9"/>
    <w:rsid w:val="00B52FD2"/>
    <w:rsid w:val="00B7725D"/>
    <w:rsid w:val="00B95D18"/>
    <w:rsid w:val="00BA2BE1"/>
    <w:rsid w:val="00BC0D9C"/>
    <w:rsid w:val="00BC4595"/>
    <w:rsid w:val="00BD76D4"/>
    <w:rsid w:val="00BE0F03"/>
    <w:rsid w:val="00BE139F"/>
    <w:rsid w:val="00C2168A"/>
    <w:rsid w:val="00C229F1"/>
    <w:rsid w:val="00C76AA7"/>
    <w:rsid w:val="00CF43D5"/>
    <w:rsid w:val="00D01B43"/>
    <w:rsid w:val="00D16ABB"/>
    <w:rsid w:val="00D62D2D"/>
    <w:rsid w:val="00D72D43"/>
    <w:rsid w:val="00D770D2"/>
    <w:rsid w:val="00D83E82"/>
    <w:rsid w:val="00DA794A"/>
    <w:rsid w:val="00DC5190"/>
    <w:rsid w:val="00DE249E"/>
    <w:rsid w:val="00DE5B13"/>
    <w:rsid w:val="00E3419B"/>
    <w:rsid w:val="00E37175"/>
    <w:rsid w:val="00E70B4D"/>
    <w:rsid w:val="00E85673"/>
    <w:rsid w:val="00EB6C48"/>
    <w:rsid w:val="00F07E4E"/>
    <w:rsid w:val="00F16B68"/>
    <w:rsid w:val="00F34F6A"/>
    <w:rsid w:val="00F365ED"/>
    <w:rsid w:val="00F46A9A"/>
    <w:rsid w:val="00F963E7"/>
    <w:rsid w:val="00FA1A0A"/>
    <w:rsid w:val="00FD051A"/>
    <w:rsid w:val="00FD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B02ED96"/>
  <w15:docId w15:val="{068891C4-2F23-4AAC-86B8-B82B91CA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esktop\Hearing%20Notice\SA's\Maguire%20HN\KM%20Initial%20Call-In%20Telephonic%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343B8-CC38-4A1D-8BBE-6791A231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KM Initial Call-In Telephonic Hearing</Template>
  <TotalTime>1</TotalTime>
  <Pages>1</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Robbins, Kelsey</dc:creator>
  <cp:lastModifiedBy>Robbins, Kelsey</cp:lastModifiedBy>
  <cp:revision>4</cp:revision>
  <cp:lastPrinted>2019-12-24T14:42:00Z</cp:lastPrinted>
  <dcterms:created xsi:type="dcterms:W3CDTF">2019-12-24T14:41:00Z</dcterms:created>
  <dcterms:modified xsi:type="dcterms:W3CDTF">2019-12-24T14:42:00Z</dcterms:modified>
</cp:coreProperties>
</file>