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32F5D353" w14:textId="77777777" w:rsidTr="00134FD8">
        <w:trPr>
          <w:trHeight w:val="990"/>
        </w:trPr>
        <w:tc>
          <w:tcPr>
            <w:tcW w:w="1363" w:type="dxa"/>
            <w:hideMark/>
          </w:tcPr>
          <w:p w14:paraId="7A8E22EA" w14:textId="77777777" w:rsidR="00134FD8" w:rsidRDefault="00355806">
            <w:r>
              <w:rPr>
                <w:noProof/>
                <w:spacing w:val="-2"/>
              </w:rPr>
              <w:drawing>
                <wp:inline distT="0" distB="0" distL="0" distR="0" wp14:anchorId="696DD6BF" wp14:editId="35D43E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DE6118" w14:textId="77777777" w:rsidR="00134FD8" w:rsidRDefault="00134FD8">
            <w:pPr>
              <w:suppressAutoHyphens/>
              <w:spacing w:line="204" w:lineRule="auto"/>
              <w:jc w:val="center"/>
              <w:rPr>
                <w:rFonts w:ascii="Arial" w:hAnsi="Arial"/>
                <w:color w:val="000080"/>
                <w:spacing w:val="-3"/>
                <w:sz w:val="26"/>
              </w:rPr>
            </w:pPr>
          </w:p>
          <w:p w14:paraId="233FB9C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C5C108"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8B3848"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FAFCF8"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2DC795A1" w14:textId="77777777" w:rsidR="00134FD8" w:rsidRDefault="00134FD8">
            <w:pPr>
              <w:rPr>
                <w:rFonts w:ascii="Arial" w:hAnsi="Arial"/>
                <w:sz w:val="12"/>
              </w:rPr>
            </w:pPr>
          </w:p>
          <w:p w14:paraId="5CC40BBE" w14:textId="77777777" w:rsidR="00134FD8" w:rsidRDefault="00134FD8">
            <w:pPr>
              <w:rPr>
                <w:rFonts w:ascii="Arial" w:hAnsi="Arial"/>
                <w:sz w:val="12"/>
              </w:rPr>
            </w:pPr>
          </w:p>
          <w:p w14:paraId="68035216" w14:textId="77777777" w:rsidR="00134FD8" w:rsidRDefault="00134FD8">
            <w:pPr>
              <w:rPr>
                <w:rFonts w:ascii="Arial" w:hAnsi="Arial"/>
                <w:sz w:val="12"/>
              </w:rPr>
            </w:pPr>
          </w:p>
          <w:p w14:paraId="6270FC91" w14:textId="77777777" w:rsidR="00134FD8" w:rsidRDefault="00134FD8">
            <w:pPr>
              <w:rPr>
                <w:rFonts w:ascii="Arial" w:hAnsi="Arial"/>
                <w:sz w:val="12"/>
              </w:rPr>
            </w:pPr>
          </w:p>
          <w:p w14:paraId="23963A11" w14:textId="77777777" w:rsidR="00134FD8" w:rsidRDefault="00134FD8">
            <w:pPr>
              <w:rPr>
                <w:rFonts w:ascii="Arial" w:hAnsi="Arial"/>
                <w:sz w:val="12"/>
              </w:rPr>
            </w:pPr>
          </w:p>
          <w:p w14:paraId="553E6D86" w14:textId="77777777" w:rsidR="00134FD8" w:rsidRDefault="00134FD8">
            <w:pPr>
              <w:rPr>
                <w:rFonts w:ascii="Arial" w:hAnsi="Arial"/>
                <w:sz w:val="12"/>
              </w:rPr>
            </w:pPr>
          </w:p>
          <w:p w14:paraId="56FC953B" w14:textId="77777777" w:rsidR="00134FD8" w:rsidRDefault="00134FD8">
            <w:pPr>
              <w:jc w:val="right"/>
              <w:rPr>
                <w:rFonts w:ascii="Arial" w:hAnsi="Arial"/>
                <w:sz w:val="12"/>
              </w:rPr>
            </w:pPr>
            <w:r>
              <w:rPr>
                <w:rFonts w:ascii="Arial" w:hAnsi="Arial"/>
                <w:b/>
                <w:spacing w:val="-1"/>
                <w:sz w:val="12"/>
              </w:rPr>
              <w:t>IN REPLY PLEASE REFER TO OUR FILE</w:t>
            </w:r>
          </w:p>
        </w:tc>
      </w:tr>
    </w:tbl>
    <w:p w14:paraId="1BB8D74B" w14:textId="3F1C3FF0" w:rsidR="00134FD8" w:rsidRPr="00283C40" w:rsidRDefault="00E6446A"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2020</w:t>
      </w:r>
      <w:bookmarkStart w:id="0" w:name="_GoBack"/>
      <w:bookmarkEnd w:id="0"/>
    </w:p>
    <w:p w14:paraId="1D281E4E" w14:textId="77777777" w:rsidR="00ED664F" w:rsidRPr="00B41508" w:rsidRDefault="00ED664F" w:rsidP="00E9705B">
      <w:pPr>
        <w:jc w:val="both"/>
        <w:rPr>
          <w:rFonts w:ascii="Microsoft Sans Serif" w:hAnsi="Microsoft Sans Serif" w:cs="Microsoft Sans Serif"/>
          <w:sz w:val="24"/>
          <w:szCs w:val="24"/>
        </w:rPr>
      </w:pPr>
    </w:p>
    <w:p w14:paraId="271F69CF" w14:textId="71934926"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35ADD" w:rsidRPr="00C35ADD">
        <w:rPr>
          <w:rFonts w:ascii="Microsoft Sans Serif" w:eastAsia="Microsoft Sans Serif" w:hAnsi="Microsoft Sans Serif" w:cs="Microsoft Sans Serif"/>
          <w:b/>
          <w:sz w:val="24"/>
        </w:rPr>
        <w:t>C-2019-3014166</w:t>
      </w:r>
    </w:p>
    <w:p w14:paraId="7B2AEB02"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886B08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22DF33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7D97C1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79A39E" w14:textId="48BF0766" w:rsidR="00ED664F" w:rsidRPr="00B41508" w:rsidRDefault="00C35ADD" w:rsidP="006E1AD4">
      <w:pPr>
        <w:tabs>
          <w:tab w:val="center" w:pos="4824"/>
        </w:tabs>
        <w:suppressAutoHyphens/>
        <w:jc w:val="center"/>
        <w:rPr>
          <w:rFonts w:ascii="Microsoft Sans Serif" w:hAnsi="Microsoft Sans Serif" w:cs="Microsoft Sans Serif"/>
          <w:b/>
          <w:spacing w:val="-3"/>
          <w:sz w:val="24"/>
          <w:szCs w:val="24"/>
        </w:rPr>
      </w:pPr>
      <w:r w:rsidRPr="00C35ADD">
        <w:rPr>
          <w:rFonts w:ascii="Microsoft Sans Serif" w:hAnsi="Microsoft Sans Serif" w:cs="Microsoft Sans Serif"/>
          <w:b/>
          <w:spacing w:val="-3"/>
          <w:sz w:val="24"/>
          <w:szCs w:val="24"/>
        </w:rPr>
        <w:t>IDRISA ABDUL HAMID v. PHILADELPHIA GAS WORKS</w:t>
      </w:r>
    </w:p>
    <w:p w14:paraId="4E86BF83" w14:textId="77777777" w:rsidR="00ED664F" w:rsidRPr="00B41508" w:rsidRDefault="00ED664F" w:rsidP="006E1AD4">
      <w:pPr>
        <w:tabs>
          <w:tab w:val="center" w:pos="4824"/>
        </w:tabs>
        <w:suppressAutoHyphens/>
        <w:jc w:val="center"/>
        <w:rPr>
          <w:rFonts w:ascii="Microsoft Sans Serif" w:hAnsi="Microsoft Sans Serif" w:cs="Microsoft Sans Serif"/>
          <w:spacing w:val="-3"/>
          <w:sz w:val="24"/>
          <w:szCs w:val="24"/>
        </w:rPr>
      </w:pPr>
    </w:p>
    <w:p w14:paraId="226DD9A3" w14:textId="6C0DA365" w:rsidR="00ED664F" w:rsidRPr="00B41508" w:rsidRDefault="00C35ADD" w:rsidP="006E1AD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B42FBE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1AE76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D1230C3"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DE558B8"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2897E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FBF7305" w14:textId="17301C02"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400E9">
        <w:rPr>
          <w:rFonts w:ascii="Microsoft Sans Serif" w:hAnsi="Microsoft Sans Serif" w:cs="Microsoft Sans Serif"/>
          <w:b/>
          <w:sz w:val="24"/>
          <w:szCs w:val="24"/>
        </w:rPr>
        <w:t>Initial In-Person Hearing</w:t>
      </w:r>
    </w:p>
    <w:p w14:paraId="5EAC43E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1B5105E" w14:textId="634A0C7B"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35ADD">
        <w:rPr>
          <w:rFonts w:ascii="Microsoft Sans Serif" w:hAnsi="Microsoft Sans Serif" w:cs="Microsoft Sans Serif"/>
          <w:b/>
          <w:sz w:val="24"/>
          <w:szCs w:val="24"/>
        </w:rPr>
        <w:t>Friday, January 31, 2020</w:t>
      </w:r>
    </w:p>
    <w:p w14:paraId="6A41A2C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30E1104" w14:textId="5AFEAC5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1AD4">
        <w:rPr>
          <w:rFonts w:ascii="Microsoft Sans Serif" w:hAnsi="Microsoft Sans Serif" w:cs="Microsoft Sans Serif"/>
          <w:b/>
          <w:sz w:val="24"/>
          <w:szCs w:val="24"/>
        </w:rPr>
        <w:t>10:00 a.m.</w:t>
      </w:r>
    </w:p>
    <w:p w14:paraId="7DAFC22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AB87489"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15B9D49"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2ADDA7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2A355F5"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0F257777" w14:textId="77777777" w:rsidR="000E12AD" w:rsidRPr="00B41F4A" w:rsidRDefault="000E12AD" w:rsidP="008601A9">
      <w:pPr>
        <w:rPr>
          <w:rFonts w:ascii="Microsoft Sans Serif" w:hAnsi="Microsoft Sans Serif" w:cs="Microsoft Sans Serif"/>
          <w:sz w:val="24"/>
          <w:szCs w:val="24"/>
        </w:rPr>
      </w:pPr>
    </w:p>
    <w:p w14:paraId="2B64D371" w14:textId="104A9BF2"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400E9">
        <w:rPr>
          <w:rFonts w:ascii="Microsoft Sans Serif" w:hAnsi="Microsoft Sans Serif" w:cs="Microsoft Sans Serif"/>
          <w:b/>
          <w:sz w:val="24"/>
          <w:szCs w:val="24"/>
        </w:rPr>
        <w:t>Eranda Vero</w:t>
      </w:r>
    </w:p>
    <w:p w14:paraId="56106D4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3CB40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6D340B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16693F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746F1EC"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7BBD55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BF4F01A"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EAC12C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A5A17F8"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paperSrc w:first="15" w:other="15"/>
          <w:cols w:space="720"/>
        </w:sectPr>
      </w:pPr>
    </w:p>
    <w:p w14:paraId="0D56423D"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37DA07"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6B41D68"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6D8D09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16C7C27F"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087D431A" w14:textId="77777777" w:rsidR="00E9705B" w:rsidRPr="00E9705B" w:rsidRDefault="00E9705B" w:rsidP="00E9705B">
      <w:pPr>
        <w:contextualSpacing/>
        <w:jc w:val="both"/>
        <w:rPr>
          <w:rFonts w:ascii="Microsoft Sans Serif" w:hAnsi="Microsoft Sans Serif" w:cs="Microsoft Sans Serif"/>
          <w:sz w:val="24"/>
          <w:szCs w:val="24"/>
        </w:rPr>
      </w:pPr>
    </w:p>
    <w:p w14:paraId="4884026E"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B5E0277"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091542A"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256AD4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6242EE83"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3CC4F061"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6A469C71" w14:textId="77777777" w:rsidR="00ED664F" w:rsidRPr="00B41508" w:rsidRDefault="00ED664F" w:rsidP="00ED664F">
      <w:pPr>
        <w:rPr>
          <w:rFonts w:ascii="Microsoft Sans Serif" w:hAnsi="Microsoft Sans Serif" w:cs="Microsoft Sans Serif"/>
          <w:sz w:val="24"/>
          <w:szCs w:val="24"/>
        </w:rPr>
      </w:pPr>
    </w:p>
    <w:p w14:paraId="31EC87C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5"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A217FE9" w14:textId="77777777" w:rsidR="00ED664F" w:rsidRPr="00B41508" w:rsidRDefault="00ED664F" w:rsidP="00ED664F">
      <w:pPr>
        <w:rPr>
          <w:rFonts w:ascii="Microsoft Sans Serif" w:hAnsi="Microsoft Sans Serif" w:cs="Microsoft Sans Serif"/>
          <w:sz w:val="24"/>
          <w:szCs w:val="24"/>
        </w:rPr>
      </w:pPr>
    </w:p>
    <w:p w14:paraId="5234E456" w14:textId="77777777" w:rsidR="00ED664F" w:rsidRDefault="00ED664F" w:rsidP="00ED664F">
      <w:pPr>
        <w:rPr>
          <w:rFonts w:ascii="Microsoft Sans Serif" w:hAnsi="Microsoft Sans Serif" w:cs="Microsoft Sans Serif"/>
          <w:sz w:val="24"/>
          <w:szCs w:val="24"/>
        </w:rPr>
      </w:pPr>
    </w:p>
    <w:p w14:paraId="52289726" w14:textId="77777777" w:rsidR="00947F1F" w:rsidRDefault="00947F1F" w:rsidP="00ED664F">
      <w:pPr>
        <w:rPr>
          <w:rFonts w:ascii="Microsoft Sans Serif" w:hAnsi="Microsoft Sans Serif" w:cs="Microsoft Sans Serif"/>
          <w:sz w:val="24"/>
          <w:szCs w:val="24"/>
        </w:rPr>
      </w:pPr>
    </w:p>
    <w:p w14:paraId="7A3B79D2" w14:textId="77777777" w:rsidR="00286C20" w:rsidRDefault="00286C20" w:rsidP="00ED664F">
      <w:pPr>
        <w:rPr>
          <w:rFonts w:ascii="Microsoft Sans Serif" w:hAnsi="Microsoft Sans Serif" w:cs="Microsoft Sans Serif"/>
          <w:sz w:val="24"/>
          <w:szCs w:val="24"/>
        </w:rPr>
      </w:pPr>
    </w:p>
    <w:p w14:paraId="56BD788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C4D996" w14:textId="7973C9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400E9">
        <w:rPr>
          <w:rFonts w:ascii="Microsoft Sans Serif" w:hAnsi="Microsoft Sans Serif" w:cs="Microsoft Sans Serif"/>
          <w:sz w:val="22"/>
          <w:szCs w:val="22"/>
        </w:rPr>
        <w:t>Vero</w:t>
      </w:r>
    </w:p>
    <w:p w14:paraId="43DC1879" w14:textId="42F186F6"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400E9">
        <w:rPr>
          <w:rFonts w:ascii="Microsoft Sans Serif" w:hAnsi="Microsoft Sans Serif" w:cs="Microsoft Sans Serif"/>
          <w:sz w:val="22"/>
          <w:szCs w:val="22"/>
        </w:rPr>
        <w:t>Kelsey Robbins</w:t>
      </w:r>
    </w:p>
    <w:p w14:paraId="6DA3B0A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BBCB037"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0C0F4A3"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0D65E34C" w14:textId="77777777" w:rsidR="00663A5B" w:rsidRDefault="00663A5B" w:rsidP="00663A5B">
      <w:r>
        <w:rPr>
          <w:rFonts w:ascii="Microsoft Sans Serif" w:eastAsia="Microsoft Sans Serif" w:hAnsi="Microsoft Sans Serif" w:cs="Microsoft Sans Serif"/>
          <w:b/>
          <w:sz w:val="24"/>
          <w:u w:val="single"/>
        </w:rPr>
        <w:lastRenderedPageBreak/>
        <w:t>C-2019-3014166 - IDRISA ABDUL HAMID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IDRISA ABDUL HAMID</w:t>
      </w:r>
      <w:r>
        <w:rPr>
          <w:rFonts w:ascii="Microsoft Sans Serif" w:eastAsia="Microsoft Sans Serif" w:hAnsi="Microsoft Sans Serif" w:cs="Microsoft Sans Serif"/>
          <w:sz w:val="24"/>
        </w:rPr>
        <w:cr/>
        <w:t>8 W HOFFMAN AVENUE</w:t>
      </w:r>
      <w:r>
        <w:rPr>
          <w:rFonts w:ascii="Microsoft Sans Serif" w:eastAsia="Microsoft Sans Serif" w:hAnsi="Microsoft Sans Serif" w:cs="Microsoft Sans Serif"/>
          <w:sz w:val="24"/>
        </w:rPr>
        <w:cr/>
        <w:t>CHERRY HILL NJ  08002</w:t>
      </w:r>
      <w:r>
        <w:rPr>
          <w:rFonts w:ascii="Microsoft Sans Serif" w:eastAsia="Microsoft Sans Serif" w:hAnsi="Microsoft Sans Serif" w:cs="Microsoft Sans Serif"/>
          <w:sz w:val="24"/>
        </w:rPr>
        <w:cr/>
      </w:r>
      <w:r w:rsidRPr="00D90DB5">
        <w:rPr>
          <w:rFonts w:ascii="Microsoft Sans Serif" w:eastAsia="Microsoft Sans Serif" w:hAnsi="Microsoft Sans Serif" w:cs="Microsoft Sans Serif"/>
          <w:b/>
          <w:bCs/>
          <w:sz w:val="24"/>
        </w:rPr>
        <w:t>936.202.7453</w:t>
      </w:r>
      <w:r w:rsidRPr="00D90D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90DB5">
        <w:rPr>
          <w:rFonts w:ascii="Microsoft Sans Serif" w:eastAsia="Microsoft Sans Serif" w:hAnsi="Microsoft Sans Serif" w:cs="Microsoft Sans Serif"/>
          <w:b/>
          <w:bCs/>
          <w:sz w:val="24"/>
        </w:rPr>
        <w:t>215.684.6164</w:t>
      </w:r>
      <w:r w:rsidRPr="00D90D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ACCEPTS eSERVICE</w:t>
      </w:r>
    </w:p>
    <w:p w14:paraId="1575F612" w14:textId="77777777" w:rsidR="002276B0" w:rsidRPr="00ED664F" w:rsidRDefault="002276B0" w:rsidP="00ED664F">
      <w:pPr>
        <w:rPr>
          <w:sz w:val="24"/>
          <w:szCs w:val="24"/>
        </w:rPr>
      </w:pPr>
    </w:p>
    <w:sectPr w:rsidR="002276B0" w:rsidRPr="00ED664F" w:rsidSect="0029234D">
      <w:footerReference w:type="default" r:id="rId16"/>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7639" w14:textId="77777777" w:rsidR="00142A7B" w:rsidRDefault="00142A7B">
      <w:r>
        <w:separator/>
      </w:r>
    </w:p>
  </w:endnote>
  <w:endnote w:type="continuationSeparator" w:id="0">
    <w:p w14:paraId="58C40D1C" w14:textId="77777777" w:rsidR="00142A7B" w:rsidRDefault="0014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2AF2" w14:textId="77777777" w:rsidR="00473409" w:rsidRDefault="0047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5683" w14:textId="77777777" w:rsidR="00473409" w:rsidRDefault="0047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6E79" w14:textId="77777777" w:rsidR="00473409" w:rsidRDefault="004734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803" w14:textId="4797FCE5"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89E4" w14:textId="77777777" w:rsidR="00142A7B" w:rsidRDefault="00142A7B">
      <w:r>
        <w:separator/>
      </w:r>
    </w:p>
  </w:footnote>
  <w:footnote w:type="continuationSeparator" w:id="0">
    <w:p w14:paraId="490756B8" w14:textId="77777777" w:rsidR="00142A7B" w:rsidRDefault="0014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B341" w14:textId="77777777" w:rsidR="00473409" w:rsidRDefault="00473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1F82" w14:textId="77777777" w:rsidR="00473409" w:rsidRDefault="00473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404D" w14:textId="77777777" w:rsidR="00473409" w:rsidRDefault="00473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42A7B"/>
    <w:rsid w:val="00154013"/>
    <w:rsid w:val="0019478E"/>
    <w:rsid w:val="001B0C68"/>
    <w:rsid w:val="001C2C1F"/>
    <w:rsid w:val="001C576F"/>
    <w:rsid w:val="001F7CF0"/>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0E9"/>
    <w:rsid w:val="00440645"/>
    <w:rsid w:val="004475E5"/>
    <w:rsid w:val="00473409"/>
    <w:rsid w:val="00477C8B"/>
    <w:rsid w:val="004A0452"/>
    <w:rsid w:val="004D0F61"/>
    <w:rsid w:val="005317F1"/>
    <w:rsid w:val="00560489"/>
    <w:rsid w:val="005E2853"/>
    <w:rsid w:val="00663A5B"/>
    <w:rsid w:val="00683BC6"/>
    <w:rsid w:val="006B31DA"/>
    <w:rsid w:val="006E1AD4"/>
    <w:rsid w:val="006E1FFE"/>
    <w:rsid w:val="00751EB4"/>
    <w:rsid w:val="00812EF6"/>
    <w:rsid w:val="00817E05"/>
    <w:rsid w:val="00822204"/>
    <w:rsid w:val="00843E69"/>
    <w:rsid w:val="008535A7"/>
    <w:rsid w:val="008601A9"/>
    <w:rsid w:val="00917940"/>
    <w:rsid w:val="00937B91"/>
    <w:rsid w:val="00947F1F"/>
    <w:rsid w:val="00957322"/>
    <w:rsid w:val="009D03FB"/>
    <w:rsid w:val="009E6F3D"/>
    <w:rsid w:val="00A06823"/>
    <w:rsid w:val="00A23BFC"/>
    <w:rsid w:val="00AA513F"/>
    <w:rsid w:val="00AA7A0C"/>
    <w:rsid w:val="00AB7B7A"/>
    <w:rsid w:val="00B21A3E"/>
    <w:rsid w:val="00B27C12"/>
    <w:rsid w:val="00B41F4A"/>
    <w:rsid w:val="00B619E8"/>
    <w:rsid w:val="00B7695C"/>
    <w:rsid w:val="00C00C79"/>
    <w:rsid w:val="00C27616"/>
    <w:rsid w:val="00C35ADD"/>
    <w:rsid w:val="00C47890"/>
    <w:rsid w:val="00C53A5E"/>
    <w:rsid w:val="00C90DF9"/>
    <w:rsid w:val="00CB754A"/>
    <w:rsid w:val="00CD4BAA"/>
    <w:rsid w:val="00D16B87"/>
    <w:rsid w:val="00D632F1"/>
    <w:rsid w:val="00D64486"/>
    <w:rsid w:val="00D6459F"/>
    <w:rsid w:val="00DB1361"/>
    <w:rsid w:val="00E6446A"/>
    <w:rsid w:val="00E77B18"/>
    <w:rsid w:val="00E8487B"/>
    <w:rsid w:val="00E9705B"/>
    <w:rsid w:val="00EB0EBE"/>
    <w:rsid w:val="00ED3257"/>
    <w:rsid w:val="00ED535A"/>
    <w:rsid w:val="00ED664F"/>
    <w:rsid w:val="00EF4220"/>
    <w:rsid w:val="00F73C9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C45AC2"/>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c.pa.gov/Documentation/eFiling_Subscriptions.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71AB-1765-4903-ABFC-C291BC2E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14</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5</cp:revision>
  <cp:lastPrinted>1996-12-27T14:46:00Z</cp:lastPrinted>
  <dcterms:created xsi:type="dcterms:W3CDTF">2019-12-23T15:29:00Z</dcterms:created>
  <dcterms:modified xsi:type="dcterms:W3CDTF">2020-01-06T14:30:00Z</dcterms:modified>
</cp:coreProperties>
</file>