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B41D32" w14:textId="77777777" w:rsidTr="00134FD8">
        <w:trPr>
          <w:trHeight w:val="990"/>
        </w:trPr>
        <w:tc>
          <w:tcPr>
            <w:tcW w:w="1363" w:type="dxa"/>
            <w:hideMark/>
          </w:tcPr>
          <w:p w14:paraId="5DA8B562" w14:textId="77777777" w:rsidR="00134FD8" w:rsidRDefault="00355806">
            <w:r>
              <w:rPr>
                <w:noProof/>
                <w:spacing w:val="-2"/>
              </w:rPr>
              <w:drawing>
                <wp:inline distT="0" distB="0" distL="0" distR="0" wp14:anchorId="21D179EC" wp14:editId="7C3F26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43469F" w14:textId="77777777" w:rsidR="00134FD8" w:rsidRDefault="00134FD8">
            <w:pPr>
              <w:suppressAutoHyphens/>
              <w:spacing w:line="204" w:lineRule="auto"/>
              <w:jc w:val="center"/>
              <w:rPr>
                <w:rFonts w:ascii="Arial" w:hAnsi="Arial"/>
                <w:color w:val="000080"/>
                <w:spacing w:val="-3"/>
                <w:sz w:val="26"/>
              </w:rPr>
            </w:pPr>
          </w:p>
          <w:p w14:paraId="2BF9095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E7542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94FD77"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CCA42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FC18764" w14:textId="77777777" w:rsidR="00134FD8" w:rsidRDefault="00134FD8">
            <w:pPr>
              <w:rPr>
                <w:rFonts w:ascii="Arial" w:hAnsi="Arial"/>
                <w:sz w:val="12"/>
              </w:rPr>
            </w:pPr>
          </w:p>
          <w:p w14:paraId="5E73D567" w14:textId="77777777" w:rsidR="00134FD8" w:rsidRDefault="00134FD8">
            <w:pPr>
              <w:rPr>
                <w:rFonts w:ascii="Arial" w:hAnsi="Arial"/>
                <w:sz w:val="12"/>
              </w:rPr>
            </w:pPr>
          </w:p>
          <w:p w14:paraId="1CCEB499" w14:textId="77777777" w:rsidR="00134FD8" w:rsidRDefault="00134FD8">
            <w:pPr>
              <w:rPr>
                <w:rFonts w:ascii="Arial" w:hAnsi="Arial"/>
                <w:sz w:val="12"/>
              </w:rPr>
            </w:pPr>
          </w:p>
          <w:p w14:paraId="40F325CD" w14:textId="77777777" w:rsidR="00134FD8" w:rsidRDefault="00134FD8">
            <w:pPr>
              <w:rPr>
                <w:rFonts w:ascii="Arial" w:hAnsi="Arial"/>
                <w:sz w:val="12"/>
              </w:rPr>
            </w:pPr>
          </w:p>
          <w:p w14:paraId="4AFE099B" w14:textId="77777777" w:rsidR="00134FD8" w:rsidRDefault="00134FD8">
            <w:pPr>
              <w:rPr>
                <w:rFonts w:ascii="Arial" w:hAnsi="Arial"/>
                <w:sz w:val="12"/>
              </w:rPr>
            </w:pPr>
          </w:p>
          <w:p w14:paraId="0EC35AE0" w14:textId="77777777" w:rsidR="00134FD8" w:rsidRDefault="00134FD8">
            <w:pPr>
              <w:rPr>
                <w:rFonts w:ascii="Arial" w:hAnsi="Arial"/>
                <w:sz w:val="12"/>
              </w:rPr>
            </w:pPr>
          </w:p>
          <w:p w14:paraId="7781F580" w14:textId="77777777" w:rsidR="00134FD8" w:rsidRDefault="00134FD8">
            <w:pPr>
              <w:jc w:val="right"/>
              <w:rPr>
                <w:rFonts w:ascii="Arial" w:hAnsi="Arial"/>
                <w:sz w:val="12"/>
              </w:rPr>
            </w:pPr>
            <w:r>
              <w:rPr>
                <w:rFonts w:ascii="Arial" w:hAnsi="Arial"/>
                <w:b/>
                <w:spacing w:val="-1"/>
                <w:sz w:val="12"/>
              </w:rPr>
              <w:t>IN REPLY PLEASE REFER TO OUR FILE</w:t>
            </w:r>
          </w:p>
        </w:tc>
      </w:tr>
    </w:tbl>
    <w:p w14:paraId="4BD0DE01" w14:textId="647BC03C" w:rsidR="00134FD8" w:rsidRPr="00283C40" w:rsidRDefault="008139C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13, 2020</w:t>
      </w:r>
    </w:p>
    <w:p w14:paraId="26E1BA36" w14:textId="77777777" w:rsidR="00ED664F" w:rsidRPr="00B41508" w:rsidRDefault="00ED664F" w:rsidP="00E9705B">
      <w:pPr>
        <w:jc w:val="both"/>
        <w:rPr>
          <w:rFonts w:ascii="Microsoft Sans Serif" w:hAnsi="Microsoft Sans Serif" w:cs="Microsoft Sans Serif"/>
          <w:sz w:val="24"/>
          <w:szCs w:val="24"/>
        </w:rPr>
      </w:pPr>
    </w:p>
    <w:p w14:paraId="3CB16808" w14:textId="78EF357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139CA" w:rsidRPr="008139CA">
        <w:rPr>
          <w:rFonts w:ascii="Microsoft Sans Serif" w:eastAsia="Microsoft Sans Serif" w:hAnsi="Microsoft Sans Serif" w:cs="Microsoft Sans Serif"/>
          <w:b/>
          <w:sz w:val="24"/>
        </w:rPr>
        <w:t>F-2020-3016431</w:t>
      </w:r>
    </w:p>
    <w:p w14:paraId="7CF0E08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FE1C0C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AC8AB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053AB0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4D55674" w14:textId="24AB953E" w:rsidR="00ED664F" w:rsidRPr="00B41508" w:rsidRDefault="008139CA" w:rsidP="00765E7F">
      <w:pPr>
        <w:tabs>
          <w:tab w:val="center" w:pos="4824"/>
        </w:tabs>
        <w:suppressAutoHyphens/>
        <w:jc w:val="center"/>
        <w:rPr>
          <w:rFonts w:ascii="Microsoft Sans Serif" w:hAnsi="Microsoft Sans Serif" w:cs="Microsoft Sans Serif"/>
          <w:b/>
          <w:spacing w:val="-3"/>
          <w:sz w:val="24"/>
          <w:szCs w:val="24"/>
        </w:rPr>
      </w:pPr>
      <w:r w:rsidRPr="008139CA">
        <w:rPr>
          <w:rFonts w:ascii="Microsoft Sans Serif" w:hAnsi="Microsoft Sans Serif" w:cs="Microsoft Sans Serif"/>
          <w:b/>
          <w:spacing w:val="-3"/>
          <w:sz w:val="24"/>
          <w:szCs w:val="24"/>
        </w:rPr>
        <w:t>HELEN PRESTON PELZER v. PHILADELPHIA GAS WORKS</w:t>
      </w:r>
    </w:p>
    <w:p w14:paraId="67628657" w14:textId="77777777" w:rsidR="00ED664F" w:rsidRPr="00B41508" w:rsidRDefault="00ED664F" w:rsidP="00765E7F">
      <w:pPr>
        <w:tabs>
          <w:tab w:val="center" w:pos="4824"/>
        </w:tabs>
        <w:suppressAutoHyphens/>
        <w:jc w:val="center"/>
        <w:rPr>
          <w:rFonts w:ascii="Microsoft Sans Serif" w:hAnsi="Microsoft Sans Serif" w:cs="Microsoft Sans Serif"/>
          <w:spacing w:val="-3"/>
          <w:sz w:val="24"/>
          <w:szCs w:val="24"/>
        </w:rPr>
      </w:pPr>
    </w:p>
    <w:p w14:paraId="49C8AE84" w14:textId="16D4C755" w:rsidR="00ED664F" w:rsidRPr="00B41508" w:rsidRDefault="008139CA" w:rsidP="00765E7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Dispute/Payment Arrangement</w:t>
      </w:r>
    </w:p>
    <w:p w14:paraId="387666F6"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3158B180"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329E55F1"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7F53BB3D"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A4318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B086000" w14:textId="79CD30AA"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3754">
        <w:rPr>
          <w:rFonts w:ascii="Microsoft Sans Serif" w:hAnsi="Microsoft Sans Serif" w:cs="Microsoft Sans Serif"/>
          <w:b/>
          <w:sz w:val="24"/>
          <w:szCs w:val="24"/>
        </w:rPr>
        <w:t>Initial In-Person Hearing</w:t>
      </w:r>
    </w:p>
    <w:p w14:paraId="5B57968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375BB1" w14:textId="7DC0A60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D76FC">
        <w:rPr>
          <w:rFonts w:ascii="Microsoft Sans Serif" w:hAnsi="Microsoft Sans Serif" w:cs="Microsoft Sans Serif"/>
          <w:b/>
          <w:sz w:val="24"/>
          <w:szCs w:val="24"/>
        </w:rPr>
        <w:t>Wednesday, March 18, 2020</w:t>
      </w:r>
    </w:p>
    <w:p w14:paraId="48C55F2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6E1454C" w14:textId="55AD04C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5E7F">
        <w:rPr>
          <w:rFonts w:ascii="Microsoft Sans Serif" w:hAnsi="Microsoft Sans Serif" w:cs="Microsoft Sans Serif"/>
          <w:b/>
          <w:sz w:val="24"/>
          <w:szCs w:val="24"/>
        </w:rPr>
        <w:t>10:00 a.m.</w:t>
      </w:r>
    </w:p>
    <w:p w14:paraId="1B2C496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D09CC1E"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BE8557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B249E4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6D841D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16386BD" w14:textId="77777777" w:rsidR="000E12AD" w:rsidRPr="00B41F4A" w:rsidRDefault="000E12AD" w:rsidP="008601A9">
      <w:pPr>
        <w:rPr>
          <w:rFonts w:ascii="Microsoft Sans Serif" w:hAnsi="Microsoft Sans Serif" w:cs="Microsoft Sans Serif"/>
          <w:sz w:val="24"/>
          <w:szCs w:val="24"/>
        </w:rPr>
      </w:pPr>
    </w:p>
    <w:p w14:paraId="0234D722" w14:textId="1F815C23"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3754">
        <w:rPr>
          <w:rFonts w:ascii="Microsoft Sans Serif" w:hAnsi="Microsoft Sans Serif" w:cs="Microsoft Sans Serif"/>
          <w:b/>
          <w:sz w:val="24"/>
          <w:szCs w:val="24"/>
        </w:rPr>
        <w:t>Marta Guhl</w:t>
      </w:r>
    </w:p>
    <w:p w14:paraId="402DD7F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9C3FE4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2EFF7DF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A90CDE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0377726"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AE2C60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8D47AA6"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A72064C"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3368833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4B7E2374"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22F082"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717D1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0D9FC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5BABBD1"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7C3E770" w14:textId="77777777" w:rsidR="00E9705B" w:rsidRPr="00E9705B" w:rsidRDefault="00E9705B" w:rsidP="00E9705B">
      <w:pPr>
        <w:contextualSpacing/>
        <w:jc w:val="both"/>
        <w:rPr>
          <w:rFonts w:ascii="Microsoft Sans Serif" w:hAnsi="Microsoft Sans Serif" w:cs="Microsoft Sans Serif"/>
          <w:sz w:val="24"/>
          <w:szCs w:val="24"/>
        </w:rPr>
      </w:pPr>
    </w:p>
    <w:p w14:paraId="61929B7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062EDA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E44468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C52BCF4"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D27A5B2"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50C7B53"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AE3FAF1" w14:textId="77777777" w:rsidR="00ED664F" w:rsidRPr="00B41508" w:rsidRDefault="00ED664F" w:rsidP="00ED664F">
      <w:pPr>
        <w:rPr>
          <w:rFonts w:ascii="Microsoft Sans Serif" w:hAnsi="Microsoft Sans Serif" w:cs="Microsoft Sans Serif"/>
          <w:sz w:val="24"/>
          <w:szCs w:val="24"/>
        </w:rPr>
      </w:pPr>
    </w:p>
    <w:p w14:paraId="071EB69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404F5376" w14:textId="77777777" w:rsidR="00ED664F" w:rsidRPr="00B41508" w:rsidRDefault="00ED664F" w:rsidP="00ED664F">
      <w:pPr>
        <w:rPr>
          <w:rFonts w:ascii="Microsoft Sans Serif" w:hAnsi="Microsoft Sans Serif" w:cs="Microsoft Sans Serif"/>
          <w:sz w:val="24"/>
          <w:szCs w:val="24"/>
        </w:rPr>
      </w:pPr>
    </w:p>
    <w:p w14:paraId="3E41ADD5" w14:textId="77777777" w:rsidR="00ED664F" w:rsidRDefault="00ED664F" w:rsidP="00ED664F">
      <w:pPr>
        <w:rPr>
          <w:rFonts w:ascii="Microsoft Sans Serif" w:hAnsi="Microsoft Sans Serif" w:cs="Microsoft Sans Serif"/>
          <w:sz w:val="24"/>
          <w:szCs w:val="24"/>
        </w:rPr>
      </w:pPr>
    </w:p>
    <w:p w14:paraId="78B6A7A8" w14:textId="77777777" w:rsidR="00947F1F" w:rsidRDefault="00947F1F" w:rsidP="00ED664F">
      <w:pPr>
        <w:rPr>
          <w:rFonts w:ascii="Microsoft Sans Serif" w:hAnsi="Microsoft Sans Serif" w:cs="Microsoft Sans Serif"/>
          <w:sz w:val="24"/>
          <w:szCs w:val="24"/>
        </w:rPr>
      </w:pPr>
    </w:p>
    <w:p w14:paraId="124ACBB9" w14:textId="77777777" w:rsidR="00286C20" w:rsidRDefault="00286C20" w:rsidP="00ED664F">
      <w:pPr>
        <w:rPr>
          <w:rFonts w:ascii="Microsoft Sans Serif" w:hAnsi="Microsoft Sans Serif" w:cs="Microsoft Sans Serif"/>
          <w:sz w:val="24"/>
          <w:szCs w:val="24"/>
        </w:rPr>
      </w:pPr>
    </w:p>
    <w:p w14:paraId="5A763D1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05118C3F" w14:textId="37378B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A3754">
        <w:rPr>
          <w:rFonts w:ascii="Microsoft Sans Serif" w:hAnsi="Microsoft Sans Serif" w:cs="Microsoft Sans Serif"/>
          <w:sz w:val="22"/>
          <w:szCs w:val="22"/>
        </w:rPr>
        <w:t>Guhl</w:t>
      </w:r>
    </w:p>
    <w:p w14:paraId="0D3E02EA" w14:textId="7810153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CA3754">
        <w:rPr>
          <w:rFonts w:ascii="Microsoft Sans Serif" w:hAnsi="Microsoft Sans Serif" w:cs="Microsoft Sans Serif"/>
          <w:sz w:val="22"/>
          <w:szCs w:val="22"/>
        </w:rPr>
        <w:t>Kelsey Robbins</w:t>
      </w:r>
    </w:p>
    <w:p w14:paraId="1F027D10"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D848F2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1758C50"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594A02C" w14:textId="2D3EE873" w:rsidR="002276B0" w:rsidRPr="00ED664F" w:rsidRDefault="006D76FC" w:rsidP="00ED664F">
      <w:pPr>
        <w:rPr>
          <w:sz w:val="24"/>
          <w:szCs w:val="24"/>
        </w:rPr>
      </w:pPr>
      <w:r>
        <w:rPr>
          <w:rFonts w:ascii="Microsoft Sans Serif" w:eastAsia="Microsoft Sans Serif" w:hAnsi="Microsoft Sans Serif" w:cs="Microsoft Sans Serif"/>
          <w:b/>
          <w:sz w:val="24"/>
          <w:u w:val="single"/>
        </w:rPr>
        <w:lastRenderedPageBreak/>
        <w:t>F-2020-3016431 - HELEN PRESTON PELZER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HELEN PELZER</w:t>
      </w:r>
      <w:r>
        <w:rPr>
          <w:rFonts w:ascii="Microsoft Sans Serif" w:eastAsia="Microsoft Sans Serif" w:hAnsi="Microsoft Sans Serif" w:cs="Microsoft Sans Serif"/>
          <w:sz w:val="24"/>
        </w:rPr>
        <w:cr/>
        <w:t>2633 ISLAND AVENUE</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268.577.1389</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53E72">
        <w:rPr>
          <w:rFonts w:ascii="Microsoft Sans Serif" w:eastAsia="Microsoft Sans Serif" w:hAnsi="Microsoft Sans Serif" w:cs="Microsoft Sans Serif"/>
          <w:b/>
          <w:bCs/>
          <w:sz w:val="24"/>
        </w:rPr>
        <w:t>215.684.6982</w:t>
      </w:r>
      <w:r w:rsidRPr="00853E72">
        <w:rPr>
          <w:rFonts w:ascii="Microsoft Sans Serif" w:eastAsia="Microsoft Sans Serif" w:hAnsi="Microsoft Sans Serif" w:cs="Microsoft Sans Serif"/>
          <w:b/>
          <w:bCs/>
          <w:sz w:val="24"/>
        </w:rPr>
        <w:cr/>
        <w:t xml:space="preserve">ACCEPTS </w:t>
      </w:r>
      <w:proofErr w:type="spellStart"/>
      <w:r w:rsidRPr="00853E72">
        <w:rPr>
          <w:rFonts w:ascii="Microsoft Sans Serif" w:eastAsia="Microsoft Sans Serif" w:hAnsi="Microsoft Sans Serif" w:cs="Microsoft Sans Serif"/>
          <w:b/>
          <w:bCs/>
          <w:sz w:val="24"/>
        </w:rPr>
        <w:t>eSERVICE</w:t>
      </w:r>
      <w:bookmarkStart w:id="0" w:name="_GoBack"/>
      <w:bookmarkEnd w:id="0"/>
      <w:proofErr w:type="spellEnd"/>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D010B" w14:textId="77777777" w:rsidR="003262B7" w:rsidRDefault="003262B7">
      <w:r>
        <w:separator/>
      </w:r>
    </w:p>
  </w:endnote>
  <w:endnote w:type="continuationSeparator" w:id="0">
    <w:p w14:paraId="6B8746AD" w14:textId="77777777" w:rsidR="003262B7" w:rsidRDefault="0032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457" w14:textId="309B251E"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D3821" w14:textId="77777777" w:rsidR="003262B7" w:rsidRDefault="003262B7">
      <w:r>
        <w:separator/>
      </w:r>
    </w:p>
  </w:footnote>
  <w:footnote w:type="continuationSeparator" w:id="0">
    <w:p w14:paraId="72AA4365" w14:textId="77777777" w:rsidR="003262B7" w:rsidRDefault="0032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3262B7"/>
    <w:rsid w:val="00355806"/>
    <w:rsid w:val="003642F4"/>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D76FC"/>
    <w:rsid w:val="006E1FFE"/>
    <w:rsid w:val="00765E7F"/>
    <w:rsid w:val="00812EF6"/>
    <w:rsid w:val="008139CA"/>
    <w:rsid w:val="00817E05"/>
    <w:rsid w:val="00822204"/>
    <w:rsid w:val="00843E69"/>
    <w:rsid w:val="008535A7"/>
    <w:rsid w:val="008601A9"/>
    <w:rsid w:val="008A3B3F"/>
    <w:rsid w:val="00917940"/>
    <w:rsid w:val="00947F1F"/>
    <w:rsid w:val="00957322"/>
    <w:rsid w:val="009D03FB"/>
    <w:rsid w:val="009E6F3D"/>
    <w:rsid w:val="00A06823"/>
    <w:rsid w:val="00A23BFC"/>
    <w:rsid w:val="00AA513F"/>
    <w:rsid w:val="00AA7A0C"/>
    <w:rsid w:val="00AB7B7A"/>
    <w:rsid w:val="00AD1013"/>
    <w:rsid w:val="00B21A3E"/>
    <w:rsid w:val="00B27C12"/>
    <w:rsid w:val="00B41F4A"/>
    <w:rsid w:val="00B619E8"/>
    <w:rsid w:val="00B7695C"/>
    <w:rsid w:val="00C00C79"/>
    <w:rsid w:val="00C27616"/>
    <w:rsid w:val="00C47890"/>
    <w:rsid w:val="00C53A5E"/>
    <w:rsid w:val="00C7067E"/>
    <w:rsid w:val="00CA3754"/>
    <w:rsid w:val="00CB754A"/>
    <w:rsid w:val="00CD4BAA"/>
    <w:rsid w:val="00D632F1"/>
    <w:rsid w:val="00D6459F"/>
    <w:rsid w:val="00DB1361"/>
    <w:rsid w:val="00E77B18"/>
    <w:rsid w:val="00E8487B"/>
    <w:rsid w:val="00E9705B"/>
    <w:rsid w:val="00ED3257"/>
    <w:rsid w:val="00ED535A"/>
    <w:rsid w:val="00ED664F"/>
    <w:rsid w:val="00EF4220"/>
    <w:rsid w:val="00F04C51"/>
    <w:rsid w:val="00F751A3"/>
    <w:rsid w:val="00F777F8"/>
    <w:rsid w:val="00F77AE1"/>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A4B5A"/>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2AD3-A831-4F78-9C2D-A795171D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3239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2020-02-13T15:09:00Z</dcterms:created>
  <dcterms:modified xsi:type="dcterms:W3CDTF">2020-02-13T15:10:00Z</dcterms:modified>
</cp:coreProperties>
</file>