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AE1F90" w14:paraId="31454A29" w14:textId="77777777" w:rsidTr="00530BF7">
        <w:trPr>
          <w:trHeight w:val="990"/>
        </w:trPr>
        <w:tc>
          <w:tcPr>
            <w:tcW w:w="1363" w:type="dxa"/>
          </w:tcPr>
          <w:p w14:paraId="19D673C5" w14:textId="77777777" w:rsidR="00AE1F90" w:rsidRDefault="00AE1F90" w:rsidP="00530BF7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7198C7D" wp14:editId="7A2F5C57">
                  <wp:extent cx="723900" cy="723900"/>
                  <wp:effectExtent l="0" t="0" r="0" b="0"/>
                  <wp:docPr id="2" name="Picture 2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3241B2A" w14:textId="77777777" w:rsidR="00AE1F90" w:rsidRDefault="00AE1F90" w:rsidP="00530BF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B3308DB" w14:textId="77777777" w:rsidR="00AE1F90" w:rsidRDefault="00AE1F90" w:rsidP="00530BF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FE770EE" w14:textId="77777777" w:rsidR="00AE1F90" w:rsidRDefault="00AE1F90" w:rsidP="00530BF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4CE43D37" w14:textId="673253ED" w:rsidR="00AE1F90" w:rsidRDefault="00445901" w:rsidP="00530BF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AE1F90">
              <w:rPr>
                <w:rFonts w:ascii="Arial" w:hAnsi="Arial"/>
                <w:color w:val="000080"/>
                <w:spacing w:val="-3"/>
                <w:sz w:val="26"/>
              </w:rPr>
              <w:t>, HARRISBURG, PA 17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120</w:t>
            </w:r>
          </w:p>
        </w:tc>
        <w:tc>
          <w:tcPr>
            <w:tcW w:w="1452" w:type="dxa"/>
          </w:tcPr>
          <w:p w14:paraId="6B0D5041" w14:textId="77777777" w:rsidR="00AE1F90" w:rsidRDefault="00AE1F90" w:rsidP="00530BF7">
            <w:pPr>
              <w:rPr>
                <w:rFonts w:ascii="Arial" w:hAnsi="Arial"/>
                <w:sz w:val="12"/>
              </w:rPr>
            </w:pPr>
          </w:p>
          <w:p w14:paraId="78CCAF51" w14:textId="77777777" w:rsidR="00AE1F90" w:rsidRDefault="00AE1F90" w:rsidP="00530BF7">
            <w:pPr>
              <w:rPr>
                <w:rFonts w:ascii="Arial" w:hAnsi="Arial"/>
                <w:sz w:val="12"/>
              </w:rPr>
            </w:pPr>
          </w:p>
          <w:p w14:paraId="5F6EB13B" w14:textId="77777777" w:rsidR="00AE1F90" w:rsidRDefault="00AE1F90" w:rsidP="00530BF7">
            <w:pPr>
              <w:rPr>
                <w:rFonts w:ascii="Arial" w:hAnsi="Arial"/>
                <w:sz w:val="12"/>
              </w:rPr>
            </w:pPr>
          </w:p>
          <w:p w14:paraId="3492198C" w14:textId="77777777" w:rsidR="00AE1F90" w:rsidRDefault="00AE1F90" w:rsidP="00530BF7">
            <w:pPr>
              <w:rPr>
                <w:rFonts w:ascii="Arial" w:hAnsi="Arial"/>
                <w:sz w:val="12"/>
              </w:rPr>
            </w:pPr>
          </w:p>
          <w:p w14:paraId="63EAE606" w14:textId="77777777" w:rsidR="00AE1F90" w:rsidRDefault="00AE1F90" w:rsidP="00530BF7">
            <w:pPr>
              <w:rPr>
                <w:rFonts w:ascii="Arial" w:hAnsi="Arial"/>
                <w:sz w:val="12"/>
              </w:rPr>
            </w:pPr>
          </w:p>
          <w:p w14:paraId="45877009" w14:textId="77777777" w:rsidR="00AE1F90" w:rsidRDefault="00AE1F90" w:rsidP="00530BF7">
            <w:pPr>
              <w:rPr>
                <w:rFonts w:ascii="Arial" w:hAnsi="Arial"/>
                <w:sz w:val="12"/>
              </w:rPr>
            </w:pPr>
          </w:p>
          <w:p w14:paraId="77E1ECC5" w14:textId="77777777" w:rsidR="00AE1F90" w:rsidRDefault="00AE1F90" w:rsidP="00530BF7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0F2797FF" w14:textId="4511C068" w:rsidR="00DC1D52" w:rsidRPr="00F10339" w:rsidRDefault="00C357AD" w:rsidP="00DC1D52">
      <w:pPr>
        <w:jc w:val="center"/>
        <w:rPr>
          <w:sz w:val="24"/>
          <w:szCs w:val="24"/>
        </w:rPr>
      </w:pPr>
      <w:r>
        <w:rPr>
          <w:sz w:val="24"/>
          <w:szCs w:val="24"/>
        </w:rPr>
        <w:t>March 2, 2020</w:t>
      </w:r>
    </w:p>
    <w:p w14:paraId="30993A59" w14:textId="3FC014A4" w:rsidR="00226107" w:rsidRPr="00226107" w:rsidRDefault="00226107" w:rsidP="00226107">
      <w:pPr>
        <w:jc w:val="right"/>
        <w:outlineLvl w:val="4"/>
        <w:rPr>
          <w:b/>
          <w:bCs/>
          <w:iCs/>
          <w:sz w:val="24"/>
          <w:szCs w:val="24"/>
        </w:rPr>
      </w:pPr>
      <w:r w:rsidRPr="00226107">
        <w:rPr>
          <w:b/>
          <w:bCs/>
          <w:iCs/>
          <w:sz w:val="24"/>
          <w:szCs w:val="24"/>
        </w:rPr>
        <w:t>A-</w:t>
      </w:r>
      <w:r w:rsidR="00982375">
        <w:rPr>
          <w:b/>
          <w:bCs/>
          <w:iCs/>
          <w:sz w:val="24"/>
          <w:szCs w:val="24"/>
        </w:rPr>
        <w:t>8916376</w:t>
      </w:r>
    </w:p>
    <w:p w14:paraId="0160319E" w14:textId="718AD4EB" w:rsidR="00226107" w:rsidRPr="00226107" w:rsidRDefault="00226107" w:rsidP="00226107">
      <w:pPr>
        <w:jc w:val="right"/>
        <w:outlineLvl w:val="4"/>
        <w:rPr>
          <w:b/>
          <w:bCs/>
          <w:iCs/>
          <w:sz w:val="24"/>
          <w:szCs w:val="24"/>
        </w:rPr>
      </w:pPr>
      <w:r w:rsidRPr="00226107">
        <w:rPr>
          <w:b/>
          <w:bCs/>
          <w:iCs/>
          <w:sz w:val="24"/>
          <w:szCs w:val="24"/>
        </w:rPr>
        <w:t>A-2020-</w:t>
      </w:r>
      <w:r w:rsidR="009852E6">
        <w:rPr>
          <w:b/>
          <w:bCs/>
          <w:iCs/>
          <w:sz w:val="24"/>
          <w:szCs w:val="24"/>
        </w:rPr>
        <w:t>30</w:t>
      </w:r>
      <w:r w:rsidR="003F783E">
        <w:rPr>
          <w:b/>
          <w:bCs/>
          <w:iCs/>
          <w:sz w:val="24"/>
          <w:szCs w:val="24"/>
        </w:rPr>
        <w:t>18</w:t>
      </w:r>
      <w:r w:rsidR="00982375">
        <w:rPr>
          <w:b/>
          <w:bCs/>
          <w:iCs/>
          <w:sz w:val="24"/>
          <w:szCs w:val="24"/>
        </w:rPr>
        <w:t>877</w:t>
      </w:r>
    </w:p>
    <w:p w14:paraId="625C203C" w14:textId="77777777" w:rsidR="00226107" w:rsidRPr="00226107" w:rsidRDefault="00226107" w:rsidP="00226107">
      <w:pPr>
        <w:rPr>
          <w:b/>
          <w:bCs/>
          <w:sz w:val="24"/>
          <w:szCs w:val="24"/>
        </w:rPr>
      </w:pPr>
      <w:r w:rsidRPr="00226107">
        <w:tab/>
      </w:r>
      <w:r w:rsidRPr="00226107">
        <w:tab/>
      </w:r>
      <w:r w:rsidRPr="00226107">
        <w:tab/>
      </w:r>
      <w:r w:rsidRPr="00226107">
        <w:tab/>
      </w:r>
      <w:r w:rsidRPr="00226107">
        <w:tab/>
      </w:r>
      <w:r w:rsidRPr="00226107">
        <w:tab/>
      </w:r>
      <w:r w:rsidRPr="00226107">
        <w:tab/>
      </w:r>
      <w:r w:rsidRPr="00226107">
        <w:tab/>
      </w:r>
      <w:r w:rsidRPr="00226107">
        <w:tab/>
        <w:t xml:space="preserve"> </w:t>
      </w:r>
      <w:r w:rsidRPr="00226107">
        <w:tab/>
        <w:t xml:space="preserve">      </w:t>
      </w:r>
      <w:r w:rsidRPr="00226107">
        <w:rPr>
          <w:b/>
          <w:bCs/>
          <w:sz w:val="24"/>
          <w:szCs w:val="24"/>
        </w:rPr>
        <w:tab/>
      </w:r>
      <w:r w:rsidRPr="00226107">
        <w:rPr>
          <w:b/>
          <w:bCs/>
          <w:sz w:val="24"/>
          <w:szCs w:val="24"/>
        </w:rPr>
        <w:tab/>
      </w:r>
      <w:r w:rsidRPr="00226107">
        <w:rPr>
          <w:b/>
          <w:bCs/>
          <w:sz w:val="24"/>
          <w:szCs w:val="24"/>
        </w:rPr>
        <w:tab/>
      </w:r>
      <w:r w:rsidRPr="00226107">
        <w:rPr>
          <w:b/>
          <w:bCs/>
          <w:sz w:val="24"/>
          <w:szCs w:val="24"/>
        </w:rPr>
        <w:tab/>
      </w:r>
      <w:r w:rsidRPr="00226107">
        <w:rPr>
          <w:b/>
          <w:bCs/>
          <w:sz w:val="24"/>
          <w:szCs w:val="24"/>
        </w:rPr>
        <w:tab/>
      </w:r>
      <w:r w:rsidRPr="00226107">
        <w:rPr>
          <w:b/>
          <w:bCs/>
          <w:sz w:val="24"/>
          <w:szCs w:val="24"/>
        </w:rPr>
        <w:tab/>
      </w:r>
      <w:r w:rsidRPr="00226107">
        <w:rPr>
          <w:b/>
          <w:bCs/>
          <w:sz w:val="24"/>
          <w:szCs w:val="24"/>
        </w:rPr>
        <w:tab/>
      </w:r>
    </w:p>
    <w:p w14:paraId="66057FD9" w14:textId="3FD0157E" w:rsidR="00982375" w:rsidRDefault="00982375" w:rsidP="0022610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DASH MECHANICAL INC</w:t>
      </w:r>
    </w:p>
    <w:p w14:paraId="399F1687" w14:textId="702466C0" w:rsidR="00982375" w:rsidRDefault="00982375" w:rsidP="0022610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 BOX 252</w:t>
      </w:r>
    </w:p>
    <w:p w14:paraId="2FFDC3BB" w14:textId="372AE04B" w:rsidR="00226107" w:rsidRDefault="00982375" w:rsidP="0022610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SPRING GROVE PA  17362</w:t>
      </w:r>
    </w:p>
    <w:p w14:paraId="4DF65E78" w14:textId="77777777" w:rsidR="00982375" w:rsidRPr="00226107" w:rsidRDefault="00982375" w:rsidP="00226107">
      <w:pPr>
        <w:rPr>
          <w:sz w:val="24"/>
          <w:szCs w:val="24"/>
        </w:rPr>
      </w:pPr>
    </w:p>
    <w:p w14:paraId="354A9AE6" w14:textId="77777777" w:rsidR="00226107" w:rsidRPr="00226107" w:rsidRDefault="00226107" w:rsidP="00226107">
      <w:pPr>
        <w:rPr>
          <w:sz w:val="24"/>
          <w:szCs w:val="24"/>
        </w:rPr>
      </w:pPr>
    </w:p>
    <w:p w14:paraId="0A254BB7" w14:textId="77777777" w:rsidR="00226107" w:rsidRPr="00226107" w:rsidRDefault="00226107" w:rsidP="00226107">
      <w:pPr>
        <w:tabs>
          <w:tab w:val="left" w:pos="-720"/>
        </w:tabs>
        <w:suppressAutoHyphens/>
        <w:rPr>
          <w:sz w:val="24"/>
          <w:szCs w:val="24"/>
        </w:rPr>
      </w:pPr>
    </w:p>
    <w:p w14:paraId="26051023" w14:textId="5BB8C791" w:rsidR="00DC1D52" w:rsidRDefault="00DC1D52" w:rsidP="00DC1D52">
      <w:pPr>
        <w:rPr>
          <w:sz w:val="24"/>
          <w:szCs w:val="24"/>
        </w:rPr>
      </w:pPr>
    </w:p>
    <w:p w14:paraId="6ECD8DDB" w14:textId="0DBB7481" w:rsidR="00DC1D52" w:rsidRPr="00226107" w:rsidRDefault="00DC1D52" w:rsidP="00DC1D52">
      <w:pPr>
        <w:rPr>
          <w:sz w:val="24"/>
          <w:szCs w:val="24"/>
        </w:rPr>
      </w:pPr>
    </w:p>
    <w:p w14:paraId="06488F9A" w14:textId="77777777" w:rsidR="00AE1F90" w:rsidRPr="00930C9F" w:rsidRDefault="00AE1F90" w:rsidP="00AE1F90">
      <w:pPr>
        <w:pStyle w:val="Heading3"/>
        <w:rPr>
          <w:szCs w:val="24"/>
        </w:rPr>
      </w:pPr>
      <w:r w:rsidRPr="00930C9F">
        <w:rPr>
          <w:szCs w:val="24"/>
        </w:rPr>
        <w:t>Cancellation of Certificate of Public Convenience</w:t>
      </w:r>
    </w:p>
    <w:p w14:paraId="6F5ED916" w14:textId="53C9E390" w:rsidR="00A15B1D" w:rsidRDefault="00982375" w:rsidP="00DC1D52">
      <w:pPr>
        <w:jc w:val="center"/>
        <w:rPr>
          <w:sz w:val="24"/>
          <w:szCs w:val="24"/>
        </w:rPr>
      </w:pPr>
      <w:r>
        <w:rPr>
          <w:sz w:val="24"/>
          <w:szCs w:val="24"/>
        </w:rPr>
        <w:t>DASH MECHANICAL INC</w:t>
      </w:r>
      <w:r w:rsidR="009852E6">
        <w:rPr>
          <w:sz w:val="24"/>
          <w:szCs w:val="24"/>
        </w:rPr>
        <w:t xml:space="preserve"> </w:t>
      </w:r>
    </w:p>
    <w:p w14:paraId="0236E08C" w14:textId="56FAFAA1" w:rsidR="00DC1D52" w:rsidRDefault="00A15B1D" w:rsidP="00DC1D52">
      <w:pPr>
        <w:jc w:val="center"/>
        <w:rPr>
          <w:sz w:val="24"/>
        </w:rPr>
      </w:pPr>
      <w:r>
        <w:rPr>
          <w:sz w:val="24"/>
          <w:szCs w:val="24"/>
        </w:rPr>
        <w:t>A-</w:t>
      </w:r>
      <w:r w:rsidR="00982375">
        <w:rPr>
          <w:sz w:val="24"/>
          <w:szCs w:val="24"/>
        </w:rPr>
        <w:t>8916376</w:t>
      </w:r>
    </w:p>
    <w:p w14:paraId="6F5F905C" w14:textId="77777777" w:rsidR="00AE1F90" w:rsidRPr="00930C9F" w:rsidRDefault="00AE1F90" w:rsidP="00AE1F90">
      <w:pPr>
        <w:jc w:val="center"/>
        <w:rPr>
          <w:b/>
          <w:sz w:val="24"/>
          <w:szCs w:val="24"/>
        </w:rPr>
      </w:pPr>
    </w:p>
    <w:p w14:paraId="40321C2C" w14:textId="77777777" w:rsidR="00AE1F90" w:rsidRPr="00930C9F" w:rsidRDefault="00AE1F90" w:rsidP="00AE1F90">
      <w:pPr>
        <w:jc w:val="center"/>
        <w:rPr>
          <w:b/>
          <w:sz w:val="24"/>
          <w:szCs w:val="24"/>
        </w:rPr>
      </w:pPr>
    </w:p>
    <w:p w14:paraId="5D6F9C79" w14:textId="77777777" w:rsidR="00AE1F90" w:rsidRPr="00930C9F" w:rsidRDefault="00AE1F90" w:rsidP="00AE1F90">
      <w:pPr>
        <w:rPr>
          <w:sz w:val="24"/>
          <w:szCs w:val="24"/>
        </w:rPr>
      </w:pPr>
      <w:r w:rsidRPr="00930C9F">
        <w:rPr>
          <w:sz w:val="24"/>
          <w:szCs w:val="24"/>
        </w:rPr>
        <w:t>To Whom It May Concern:</w:t>
      </w:r>
    </w:p>
    <w:p w14:paraId="1DD2BBA8" w14:textId="77777777" w:rsidR="00AE1F90" w:rsidRPr="00930C9F" w:rsidRDefault="00AE1F90" w:rsidP="00AE1F90">
      <w:pPr>
        <w:rPr>
          <w:sz w:val="24"/>
          <w:szCs w:val="24"/>
        </w:rPr>
      </w:pPr>
    </w:p>
    <w:p w14:paraId="3875CC83" w14:textId="5EC0C069" w:rsidR="00AE1F90" w:rsidRPr="00DC1D52" w:rsidRDefault="00AE1F90" w:rsidP="00DC1D52">
      <w:pPr>
        <w:rPr>
          <w:sz w:val="24"/>
        </w:rPr>
      </w:pPr>
      <w:r w:rsidRPr="00930C9F">
        <w:rPr>
          <w:sz w:val="24"/>
          <w:szCs w:val="24"/>
        </w:rPr>
        <w:tab/>
        <w:t xml:space="preserve">We have received notification of your intention to abandon/discontinue the common carrier service </w:t>
      </w:r>
      <w:r w:rsidR="001F2D3B">
        <w:rPr>
          <w:sz w:val="24"/>
          <w:szCs w:val="24"/>
        </w:rPr>
        <w:t xml:space="preserve">of property </w:t>
      </w:r>
      <w:r w:rsidRPr="00930C9F">
        <w:rPr>
          <w:sz w:val="24"/>
          <w:szCs w:val="24"/>
        </w:rPr>
        <w:t>authorized at A-</w:t>
      </w:r>
      <w:r w:rsidR="00982375">
        <w:rPr>
          <w:sz w:val="24"/>
          <w:szCs w:val="24"/>
        </w:rPr>
        <w:t>8916376</w:t>
      </w:r>
      <w:r w:rsidRPr="00930C9F">
        <w:rPr>
          <w:sz w:val="24"/>
          <w:szCs w:val="24"/>
        </w:rPr>
        <w:t>, as required by 52 Pa. Code §3.381(a)(5).</w:t>
      </w:r>
    </w:p>
    <w:p w14:paraId="1A338513" w14:textId="77777777" w:rsidR="00AE1F90" w:rsidRPr="00930C9F" w:rsidRDefault="00AE1F90" w:rsidP="00AE1F90">
      <w:pPr>
        <w:rPr>
          <w:sz w:val="24"/>
          <w:szCs w:val="24"/>
        </w:rPr>
      </w:pPr>
    </w:p>
    <w:p w14:paraId="4584E851" w14:textId="507B341D" w:rsidR="00AE1F90" w:rsidRPr="00930C9F" w:rsidRDefault="00AE1F90" w:rsidP="00AE1F90">
      <w:pPr>
        <w:rPr>
          <w:b/>
          <w:sz w:val="24"/>
          <w:szCs w:val="24"/>
        </w:rPr>
      </w:pPr>
      <w:r w:rsidRPr="00930C9F">
        <w:rPr>
          <w:b/>
          <w:sz w:val="24"/>
          <w:szCs w:val="24"/>
        </w:rPr>
        <w:tab/>
        <w:t xml:space="preserve">YOU </w:t>
      </w:r>
      <w:smartTag w:uri="urn:schemas-microsoft-com:office:smarttags" w:element="stockticker">
        <w:r w:rsidRPr="00930C9F">
          <w:rPr>
            <w:b/>
            <w:sz w:val="24"/>
            <w:szCs w:val="24"/>
          </w:rPr>
          <w:t>ARE</w:t>
        </w:r>
      </w:smartTag>
      <w:r w:rsidRPr="00930C9F">
        <w:rPr>
          <w:b/>
          <w:sz w:val="24"/>
          <w:szCs w:val="24"/>
        </w:rPr>
        <w:t xml:space="preserve"> ADVISED:  </w:t>
      </w:r>
      <w:r w:rsidRPr="00930C9F">
        <w:rPr>
          <w:sz w:val="24"/>
          <w:szCs w:val="24"/>
        </w:rPr>
        <w:t xml:space="preserve">That the certificate issued at </w:t>
      </w:r>
      <w:r w:rsidR="000454EB" w:rsidRPr="00930C9F">
        <w:rPr>
          <w:sz w:val="24"/>
          <w:szCs w:val="24"/>
        </w:rPr>
        <w:t>A-</w:t>
      </w:r>
      <w:r w:rsidR="00982375">
        <w:rPr>
          <w:sz w:val="24"/>
          <w:szCs w:val="24"/>
        </w:rPr>
        <w:t>8916376</w:t>
      </w:r>
      <w:r w:rsidRPr="00930C9F">
        <w:rPr>
          <w:sz w:val="24"/>
          <w:szCs w:val="24"/>
        </w:rPr>
        <w:t xml:space="preserve">, be and is canceled, and all rights, powers and privileges granted thereby shall forthwith cease and terminate.  </w:t>
      </w:r>
      <w:r w:rsidRPr="00930C9F">
        <w:rPr>
          <w:b/>
          <w:sz w:val="24"/>
          <w:szCs w:val="24"/>
        </w:rPr>
        <w:t xml:space="preserve">Carrier </w:t>
      </w:r>
      <w:sdt>
        <w:sdtPr>
          <w:rPr>
            <w:b/>
            <w:bCs/>
            <w:sz w:val="24"/>
            <w:szCs w:val="24"/>
          </w:rPr>
          <w:alias w:val="Drop Down Box"/>
          <w:tag w:val="Drop Down Box"/>
          <w:id w:val="1558507996"/>
          <w:placeholder>
            <w:docPart w:val="DefaultPlaceholder_-1854013438"/>
          </w:placeholder>
          <w:dropDownList>
            <w:listItem w:value="Choose an item."/>
            <w:listItem w:displayText="does" w:value="does"/>
            <w:listItem w:displayText="does not" w:value="does not"/>
          </w:dropDownList>
        </w:sdtPr>
        <w:sdtEndPr/>
        <w:sdtContent>
          <w:r w:rsidR="00435425">
            <w:rPr>
              <w:b/>
              <w:bCs/>
              <w:sz w:val="24"/>
              <w:szCs w:val="24"/>
            </w:rPr>
            <w:t>does not</w:t>
          </w:r>
        </w:sdtContent>
      </w:sdt>
      <w:r w:rsidRPr="00930C9F">
        <w:rPr>
          <w:b/>
          <w:sz w:val="24"/>
          <w:szCs w:val="24"/>
        </w:rPr>
        <w:t xml:space="preserve"> hold other active authority.</w:t>
      </w:r>
    </w:p>
    <w:p w14:paraId="16D15108" w14:textId="3F5200DB" w:rsidR="00AE1F90" w:rsidRPr="00930C9F" w:rsidRDefault="00AE1F90" w:rsidP="00AE1F90">
      <w:pPr>
        <w:rPr>
          <w:sz w:val="24"/>
          <w:szCs w:val="24"/>
        </w:rPr>
      </w:pPr>
    </w:p>
    <w:p w14:paraId="771E5F11" w14:textId="420A6AD3" w:rsidR="00AE1F90" w:rsidRPr="00930C9F" w:rsidRDefault="00AE1F90" w:rsidP="00AE1F90">
      <w:pPr>
        <w:rPr>
          <w:sz w:val="24"/>
          <w:szCs w:val="24"/>
        </w:rPr>
      </w:pPr>
    </w:p>
    <w:p w14:paraId="63321419" w14:textId="18DC7472" w:rsidR="00AE1F90" w:rsidRPr="00930C9F" w:rsidRDefault="00AE1F90" w:rsidP="00AE1F90">
      <w:pPr>
        <w:rPr>
          <w:sz w:val="24"/>
          <w:szCs w:val="24"/>
        </w:rPr>
      </w:pPr>
    </w:p>
    <w:p w14:paraId="1339E5EA" w14:textId="4FE3EBD4" w:rsidR="00AE1F90" w:rsidRPr="00930C9F" w:rsidRDefault="00AE1F90" w:rsidP="00AE1F90">
      <w:pPr>
        <w:rPr>
          <w:sz w:val="24"/>
          <w:szCs w:val="24"/>
        </w:rPr>
      </w:pPr>
    </w:p>
    <w:p w14:paraId="2F360BE3" w14:textId="097BA1EB" w:rsidR="00AE1F90" w:rsidRPr="00930C9F" w:rsidRDefault="00AE1F90" w:rsidP="00AE1F90">
      <w:pPr>
        <w:rPr>
          <w:sz w:val="24"/>
          <w:szCs w:val="24"/>
        </w:rPr>
      </w:pPr>
    </w:p>
    <w:p w14:paraId="4772E10D" w14:textId="24B10A87" w:rsidR="00AE1F90" w:rsidRPr="00930C9F" w:rsidRDefault="00C357AD" w:rsidP="00AE1F90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BF35CBC" wp14:editId="150EAFD0">
            <wp:simplePos x="0" y="0"/>
            <wp:positionH relativeFrom="column">
              <wp:posOffset>3152775</wp:posOffset>
            </wp:positionH>
            <wp:positionV relativeFrom="paragraph">
              <wp:posOffset>60960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1F90" w:rsidRPr="00930C9F">
        <w:rPr>
          <w:sz w:val="24"/>
          <w:szCs w:val="24"/>
        </w:rPr>
        <w:tab/>
      </w:r>
      <w:r w:rsidR="00AE1F90" w:rsidRPr="00930C9F">
        <w:rPr>
          <w:sz w:val="24"/>
          <w:szCs w:val="24"/>
        </w:rPr>
        <w:tab/>
      </w:r>
      <w:r w:rsidR="00AE1F90" w:rsidRPr="00930C9F">
        <w:rPr>
          <w:sz w:val="24"/>
          <w:szCs w:val="24"/>
        </w:rPr>
        <w:tab/>
      </w:r>
      <w:r w:rsidR="00AE1F90" w:rsidRPr="00930C9F">
        <w:rPr>
          <w:sz w:val="24"/>
          <w:szCs w:val="24"/>
        </w:rPr>
        <w:tab/>
      </w:r>
      <w:r w:rsidR="00AE1F90" w:rsidRPr="00930C9F">
        <w:rPr>
          <w:sz w:val="24"/>
          <w:szCs w:val="24"/>
        </w:rPr>
        <w:tab/>
      </w:r>
      <w:r w:rsidR="00AE1F90" w:rsidRPr="00930C9F">
        <w:rPr>
          <w:sz w:val="24"/>
          <w:szCs w:val="24"/>
        </w:rPr>
        <w:tab/>
      </w:r>
      <w:r w:rsidR="00AE1F90" w:rsidRPr="00930C9F">
        <w:rPr>
          <w:sz w:val="24"/>
          <w:szCs w:val="24"/>
        </w:rPr>
        <w:tab/>
        <w:t>Very truly yours,</w:t>
      </w:r>
    </w:p>
    <w:p w14:paraId="1D30848B" w14:textId="77777777" w:rsidR="00AE1F90" w:rsidRPr="00930C9F" w:rsidRDefault="00AE1F90" w:rsidP="00AE1F90">
      <w:pPr>
        <w:rPr>
          <w:sz w:val="24"/>
          <w:szCs w:val="24"/>
        </w:rPr>
      </w:pPr>
    </w:p>
    <w:p w14:paraId="695993A6" w14:textId="77777777" w:rsidR="00AE1F90" w:rsidRPr="00930C9F" w:rsidRDefault="00AE1F90" w:rsidP="00AE1F90">
      <w:pPr>
        <w:rPr>
          <w:sz w:val="24"/>
          <w:szCs w:val="24"/>
        </w:rPr>
      </w:pPr>
      <w:bookmarkStart w:id="0" w:name="_GoBack"/>
      <w:bookmarkEnd w:id="0"/>
    </w:p>
    <w:p w14:paraId="2C822843" w14:textId="77777777" w:rsidR="00AE1F90" w:rsidRPr="00930C9F" w:rsidRDefault="00AE1F90" w:rsidP="00AE1F90">
      <w:pPr>
        <w:rPr>
          <w:sz w:val="24"/>
          <w:szCs w:val="24"/>
        </w:rPr>
      </w:pPr>
    </w:p>
    <w:p w14:paraId="184F6DD4" w14:textId="77777777" w:rsidR="00AE1F90" w:rsidRPr="00930C9F" w:rsidRDefault="00AE1F90" w:rsidP="00AE1F90">
      <w:pPr>
        <w:rPr>
          <w:sz w:val="24"/>
          <w:szCs w:val="24"/>
        </w:rPr>
      </w:pPr>
      <w:r w:rsidRPr="00930C9F">
        <w:rPr>
          <w:sz w:val="24"/>
          <w:szCs w:val="24"/>
        </w:rPr>
        <w:tab/>
      </w:r>
      <w:r w:rsidRPr="00930C9F">
        <w:rPr>
          <w:sz w:val="24"/>
          <w:szCs w:val="24"/>
        </w:rPr>
        <w:tab/>
      </w:r>
      <w:r w:rsidRPr="00930C9F">
        <w:rPr>
          <w:sz w:val="24"/>
          <w:szCs w:val="24"/>
        </w:rPr>
        <w:tab/>
      </w:r>
      <w:r w:rsidRPr="00930C9F">
        <w:rPr>
          <w:sz w:val="24"/>
          <w:szCs w:val="24"/>
        </w:rPr>
        <w:tab/>
      </w:r>
      <w:r w:rsidRPr="00930C9F">
        <w:rPr>
          <w:sz w:val="24"/>
          <w:szCs w:val="24"/>
        </w:rPr>
        <w:tab/>
      </w:r>
      <w:r w:rsidRPr="00930C9F">
        <w:rPr>
          <w:sz w:val="24"/>
          <w:szCs w:val="24"/>
        </w:rPr>
        <w:tab/>
      </w:r>
      <w:r w:rsidRPr="00930C9F">
        <w:rPr>
          <w:sz w:val="24"/>
          <w:szCs w:val="24"/>
        </w:rPr>
        <w:tab/>
        <w:t>Rosemary Chiavetta</w:t>
      </w:r>
    </w:p>
    <w:p w14:paraId="3A352F8A" w14:textId="77777777" w:rsidR="00AE1F90" w:rsidRPr="00930C9F" w:rsidRDefault="00AE1F90" w:rsidP="00AE1F90">
      <w:pPr>
        <w:rPr>
          <w:sz w:val="24"/>
          <w:szCs w:val="24"/>
        </w:rPr>
      </w:pPr>
      <w:r w:rsidRPr="00930C9F">
        <w:rPr>
          <w:sz w:val="24"/>
          <w:szCs w:val="24"/>
        </w:rPr>
        <w:tab/>
      </w:r>
      <w:r w:rsidRPr="00930C9F">
        <w:rPr>
          <w:sz w:val="24"/>
          <w:szCs w:val="24"/>
        </w:rPr>
        <w:tab/>
      </w:r>
      <w:r w:rsidRPr="00930C9F">
        <w:rPr>
          <w:sz w:val="24"/>
          <w:szCs w:val="24"/>
        </w:rPr>
        <w:tab/>
      </w:r>
      <w:r w:rsidRPr="00930C9F">
        <w:rPr>
          <w:sz w:val="24"/>
          <w:szCs w:val="24"/>
        </w:rPr>
        <w:tab/>
      </w:r>
      <w:r w:rsidRPr="00930C9F">
        <w:rPr>
          <w:sz w:val="24"/>
          <w:szCs w:val="24"/>
        </w:rPr>
        <w:tab/>
      </w:r>
      <w:r w:rsidRPr="00930C9F">
        <w:rPr>
          <w:sz w:val="24"/>
          <w:szCs w:val="24"/>
        </w:rPr>
        <w:tab/>
      </w:r>
      <w:r w:rsidRPr="00930C9F">
        <w:rPr>
          <w:sz w:val="24"/>
          <w:szCs w:val="24"/>
        </w:rPr>
        <w:tab/>
        <w:t>Secretary</w:t>
      </w:r>
    </w:p>
    <w:p w14:paraId="256D8C96" w14:textId="77777777" w:rsidR="00AE1F90" w:rsidRPr="00930C9F" w:rsidRDefault="00AE1F90" w:rsidP="00AE1F90">
      <w:pPr>
        <w:rPr>
          <w:sz w:val="24"/>
          <w:szCs w:val="24"/>
        </w:rPr>
      </w:pPr>
    </w:p>
    <w:p w14:paraId="76B72CF5" w14:textId="77777777" w:rsidR="00AE1F90" w:rsidRPr="00930C9F" w:rsidRDefault="00AE1F90" w:rsidP="00AE1F90">
      <w:pPr>
        <w:rPr>
          <w:sz w:val="24"/>
          <w:szCs w:val="24"/>
        </w:rPr>
      </w:pPr>
    </w:p>
    <w:p w14:paraId="6C44A45E" w14:textId="77777777" w:rsidR="00AE1F90" w:rsidRPr="00930C9F" w:rsidRDefault="00AE1F90" w:rsidP="00AE1F90">
      <w:pPr>
        <w:rPr>
          <w:sz w:val="24"/>
          <w:szCs w:val="24"/>
        </w:rPr>
      </w:pPr>
    </w:p>
    <w:p w14:paraId="2062A39C" w14:textId="77777777" w:rsidR="00AE1F90" w:rsidRPr="00930C9F" w:rsidRDefault="00AE1F90" w:rsidP="00AE1F90">
      <w:pPr>
        <w:rPr>
          <w:sz w:val="24"/>
          <w:szCs w:val="24"/>
        </w:rPr>
      </w:pPr>
    </w:p>
    <w:p w14:paraId="032B5C16" w14:textId="77777777" w:rsidR="00AE1F90" w:rsidRPr="00930C9F" w:rsidRDefault="00AE1F90" w:rsidP="00AE1F90">
      <w:pPr>
        <w:rPr>
          <w:sz w:val="24"/>
          <w:szCs w:val="24"/>
        </w:rPr>
      </w:pPr>
    </w:p>
    <w:p w14:paraId="5A6C482B" w14:textId="58E1F2D9" w:rsidR="000C7280" w:rsidRPr="00930C9F" w:rsidRDefault="00AE1F90" w:rsidP="00F43348">
      <w:pPr>
        <w:tabs>
          <w:tab w:val="left" w:pos="540"/>
        </w:tabs>
        <w:rPr>
          <w:sz w:val="24"/>
          <w:szCs w:val="24"/>
        </w:rPr>
      </w:pPr>
      <w:r w:rsidRPr="00930C9F">
        <w:rPr>
          <w:sz w:val="24"/>
          <w:szCs w:val="24"/>
        </w:rPr>
        <w:t>c:</w:t>
      </w:r>
      <w:r w:rsidR="00F43348">
        <w:rPr>
          <w:sz w:val="24"/>
          <w:szCs w:val="24"/>
        </w:rPr>
        <w:tab/>
      </w:r>
      <w:r w:rsidRPr="00930C9F">
        <w:rPr>
          <w:sz w:val="24"/>
          <w:szCs w:val="24"/>
        </w:rPr>
        <w:t>Safety Office</w:t>
      </w:r>
    </w:p>
    <w:sectPr w:rsidR="000C7280" w:rsidRPr="00930C9F" w:rsidSect="00AE1F9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330BD0" w14:textId="77777777" w:rsidR="00487B72" w:rsidRDefault="00487B72">
      <w:r>
        <w:separator/>
      </w:r>
    </w:p>
  </w:endnote>
  <w:endnote w:type="continuationSeparator" w:id="0">
    <w:p w14:paraId="28A59717" w14:textId="77777777" w:rsidR="00487B72" w:rsidRDefault="00487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FDF6F3" w14:textId="77777777" w:rsidR="001D111A" w:rsidRDefault="001D1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F4ECBF" w14:textId="74DF6CAA" w:rsidR="001F2D3B" w:rsidRDefault="00F43348" w:rsidP="00F43348">
    <w:pPr>
      <w:pStyle w:val="Footer"/>
      <w:rPr>
        <w:sz w:val="16"/>
      </w:rPr>
    </w:pPr>
    <w:r>
      <w:rPr>
        <w:sz w:val="16"/>
      </w:rPr>
      <w:t xml:space="preserve">Discontinuance Letter </w:t>
    </w:r>
    <w:r w:rsidR="001F2D3B">
      <w:rPr>
        <w:sz w:val="16"/>
      </w:rPr>
      <w:t>– Property</w:t>
    </w:r>
  </w:p>
  <w:p w14:paraId="46CA7536" w14:textId="04721259" w:rsidR="008D0B4D" w:rsidRPr="00F43348" w:rsidRDefault="001D111A" w:rsidP="001D111A">
    <w:pPr>
      <w:pStyle w:val="Footer"/>
      <w:rPr>
        <w:sz w:val="16"/>
      </w:rPr>
    </w:pPr>
    <w:r>
      <w:rPr>
        <w:sz w:val="16"/>
        <w:szCs w:val="16"/>
      </w:rPr>
      <w:t>9/25/2019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118392" w14:textId="77777777" w:rsidR="001D111A" w:rsidRDefault="001D1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22932E" w14:textId="77777777" w:rsidR="00487B72" w:rsidRDefault="00487B72">
      <w:r>
        <w:separator/>
      </w:r>
    </w:p>
  </w:footnote>
  <w:footnote w:type="continuationSeparator" w:id="0">
    <w:p w14:paraId="5D8E192D" w14:textId="77777777" w:rsidR="00487B72" w:rsidRDefault="00487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74948D" w14:textId="77777777" w:rsidR="001D111A" w:rsidRDefault="001D1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3BC60E" w14:textId="77777777" w:rsidR="001D111A" w:rsidRDefault="001D1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D0E209" w14:textId="77777777" w:rsidR="001D111A" w:rsidRDefault="001D1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EB466B"/>
    <w:multiLevelType w:val="hybridMultilevel"/>
    <w:tmpl w:val="DF4ABE66"/>
    <w:lvl w:ilvl="0" w:tplc="EFE6DE1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C71"/>
    <w:rsid w:val="000454EB"/>
    <w:rsid w:val="00045DEB"/>
    <w:rsid w:val="00047F85"/>
    <w:rsid w:val="00054E25"/>
    <w:rsid w:val="000675BC"/>
    <w:rsid w:val="000B2A98"/>
    <w:rsid w:val="000C7280"/>
    <w:rsid w:val="000E561F"/>
    <w:rsid w:val="000E6718"/>
    <w:rsid w:val="001123BD"/>
    <w:rsid w:val="00146A32"/>
    <w:rsid w:val="001573A9"/>
    <w:rsid w:val="001C339A"/>
    <w:rsid w:val="001D111A"/>
    <w:rsid w:val="001E5403"/>
    <w:rsid w:val="001F2D3B"/>
    <w:rsid w:val="001F6E34"/>
    <w:rsid w:val="00226107"/>
    <w:rsid w:val="00230E0D"/>
    <w:rsid w:val="00266F9D"/>
    <w:rsid w:val="002A3DE5"/>
    <w:rsid w:val="002B4F3F"/>
    <w:rsid w:val="002B71E1"/>
    <w:rsid w:val="00322F64"/>
    <w:rsid w:val="00332B4C"/>
    <w:rsid w:val="00380202"/>
    <w:rsid w:val="00384DF9"/>
    <w:rsid w:val="003A7458"/>
    <w:rsid w:val="003D0DF4"/>
    <w:rsid w:val="003F783E"/>
    <w:rsid w:val="00424D6A"/>
    <w:rsid w:val="00435425"/>
    <w:rsid w:val="00445901"/>
    <w:rsid w:val="004641BB"/>
    <w:rsid w:val="00477C66"/>
    <w:rsid w:val="004807E4"/>
    <w:rsid w:val="00486F0C"/>
    <w:rsid w:val="00487B72"/>
    <w:rsid w:val="004A69AC"/>
    <w:rsid w:val="004B5FE2"/>
    <w:rsid w:val="004C3FF7"/>
    <w:rsid w:val="004C4073"/>
    <w:rsid w:val="004D4232"/>
    <w:rsid w:val="004E3D79"/>
    <w:rsid w:val="004F16B0"/>
    <w:rsid w:val="00500509"/>
    <w:rsid w:val="0052629D"/>
    <w:rsid w:val="00553341"/>
    <w:rsid w:val="005D0196"/>
    <w:rsid w:val="005D310E"/>
    <w:rsid w:val="005D71A6"/>
    <w:rsid w:val="00644672"/>
    <w:rsid w:val="00647F4B"/>
    <w:rsid w:val="00655807"/>
    <w:rsid w:val="00661AAA"/>
    <w:rsid w:val="00663DB5"/>
    <w:rsid w:val="0067521A"/>
    <w:rsid w:val="00677866"/>
    <w:rsid w:val="00692EF5"/>
    <w:rsid w:val="006C2658"/>
    <w:rsid w:val="006D4C2C"/>
    <w:rsid w:val="00776821"/>
    <w:rsid w:val="00781594"/>
    <w:rsid w:val="007859A7"/>
    <w:rsid w:val="007A1386"/>
    <w:rsid w:val="007E2DBA"/>
    <w:rsid w:val="00801AF8"/>
    <w:rsid w:val="00834C80"/>
    <w:rsid w:val="008447E0"/>
    <w:rsid w:val="0086362F"/>
    <w:rsid w:val="00867C71"/>
    <w:rsid w:val="00873531"/>
    <w:rsid w:val="00880412"/>
    <w:rsid w:val="00884B91"/>
    <w:rsid w:val="008A41D5"/>
    <w:rsid w:val="008A7355"/>
    <w:rsid w:val="008C5407"/>
    <w:rsid w:val="008D0B4D"/>
    <w:rsid w:val="00901004"/>
    <w:rsid w:val="00930C9F"/>
    <w:rsid w:val="00956C72"/>
    <w:rsid w:val="00972056"/>
    <w:rsid w:val="0098049D"/>
    <w:rsid w:val="00982375"/>
    <w:rsid w:val="00982E4A"/>
    <w:rsid w:val="009852E6"/>
    <w:rsid w:val="009D455A"/>
    <w:rsid w:val="00A07A96"/>
    <w:rsid w:val="00A14725"/>
    <w:rsid w:val="00A15B1D"/>
    <w:rsid w:val="00AB488A"/>
    <w:rsid w:val="00AD1113"/>
    <w:rsid w:val="00AE1F90"/>
    <w:rsid w:val="00AF28FD"/>
    <w:rsid w:val="00B03593"/>
    <w:rsid w:val="00B040FC"/>
    <w:rsid w:val="00B47CBD"/>
    <w:rsid w:val="00B55771"/>
    <w:rsid w:val="00B770A3"/>
    <w:rsid w:val="00BD7ACF"/>
    <w:rsid w:val="00BE14A1"/>
    <w:rsid w:val="00C02C3C"/>
    <w:rsid w:val="00C115E4"/>
    <w:rsid w:val="00C1220F"/>
    <w:rsid w:val="00C252D0"/>
    <w:rsid w:val="00C31097"/>
    <w:rsid w:val="00C357AD"/>
    <w:rsid w:val="00C40862"/>
    <w:rsid w:val="00C97497"/>
    <w:rsid w:val="00CA7D58"/>
    <w:rsid w:val="00CB22A9"/>
    <w:rsid w:val="00D05854"/>
    <w:rsid w:val="00D16CE3"/>
    <w:rsid w:val="00D70DDB"/>
    <w:rsid w:val="00DA7780"/>
    <w:rsid w:val="00DA7D31"/>
    <w:rsid w:val="00DC1D52"/>
    <w:rsid w:val="00DC322C"/>
    <w:rsid w:val="00DD433C"/>
    <w:rsid w:val="00DF2794"/>
    <w:rsid w:val="00DF6400"/>
    <w:rsid w:val="00E45663"/>
    <w:rsid w:val="00E76183"/>
    <w:rsid w:val="00E854A2"/>
    <w:rsid w:val="00EA678C"/>
    <w:rsid w:val="00EB66E1"/>
    <w:rsid w:val="00EC5066"/>
    <w:rsid w:val="00EE4709"/>
    <w:rsid w:val="00F05D57"/>
    <w:rsid w:val="00F14F9C"/>
    <w:rsid w:val="00F21E10"/>
    <w:rsid w:val="00F43348"/>
    <w:rsid w:val="00F63342"/>
    <w:rsid w:val="00F706B3"/>
    <w:rsid w:val="00FB05CA"/>
    <w:rsid w:val="00FB4727"/>
    <w:rsid w:val="00FD64C7"/>
    <w:rsid w:val="00FE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934F685"/>
  <w15:chartTrackingRefBased/>
  <w15:docId w15:val="{E4AB0A67-4178-4C9C-9147-B840A38EB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56C72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01AF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01AF8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rsid w:val="00DC1D52"/>
    <w:pPr>
      <w:ind w:left="36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C1D52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DC1D52"/>
    <w:rPr>
      <w:color w:val="808080"/>
    </w:rPr>
  </w:style>
  <w:style w:type="paragraph" w:styleId="ListParagraph">
    <w:name w:val="List Paragraph"/>
    <w:basedOn w:val="Normal"/>
    <w:uiPriority w:val="34"/>
    <w:qFormat/>
    <w:rsid w:val="004354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20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obingaman\Application%20Data\Microsoft\Templates\Prop%20Disc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061A61-1E09-4290-9193-F0702F1DC306}"/>
      </w:docPartPr>
      <w:docPartBody>
        <w:p w:rsidR="00344758" w:rsidRDefault="00266F66">
          <w:r w:rsidRPr="000E42C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0D9"/>
    <w:rsid w:val="000D7344"/>
    <w:rsid w:val="001450CC"/>
    <w:rsid w:val="00225A61"/>
    <w:rsid w:val="00266F66"/>
    <w:rsid w:val="002A240B"/>
    <w:rsid w:val="00344758"/>
    <w:rsid w:val="003F45CB"/>
    <w:rsid w:val="00426BDD"/>
    <w:rsid w:val="00500E9D"/>
    <w:rsid w:val="00501333"/>
    <w:rsid w:val="005D78A2"/>
    <w:rsid w:val="00764C4C"/>
    <w:rsid w:val="007877F6"/>
    <w:rsid w:val="00805718"/>
    <w:rsid w:val="00881A6F"/>
    <w:rsid w:val="008C5EC6"/>
    <w:rsid w:val="009E5F53"/>
    <w:rsid w:val="00A111F0"/>
    <w:rsid w:val="00A12968"/>
    <w:rsid w:val="00A404C1"/>
    <w:rsid w:val="00CF76C6"/>
    <w:rsid w:val="00D21721"/>
    <w:rsid w:val="00D27A59"/>
    <w:rsid w:val="00D41CC8"/>
    <w:rsid w:val="00D80BE3"/>
    <w:rsid w:val="00F67043"/>
    <w:rsid w:val="00F9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66F66"/>
    <w:rPr>
      <w:color w:val="808080"/>
    </w:rPr>
  </w:style>
  <w:style w:type="paragraph" w:customStyle="1" w:styleId="7C915D47C1E54696B8B723DE63DDC33A">
    <w:name w:val="7C915D47C1E54696B8B723DE63DDC33A"/>
    <w:rsid w:val="00F930D9"/>
  </w:style>
  <w:style w:type="paragraph" w:customStyle="1" w:styleId="C6362D81FFD849759FFF31452FC69519">
    <w:name w:val="C6362D81FFD849759FFF31452FC69519"/>
    <w:rsid w:val="00F930D9"/>
  </w:style>
  <w:style w:type="paragraph" w:customStyle="1" w:styleId="D41449429FAF43DCAD01150ED490ABED">
    <w:name w:val="D41449429FAF43DCAD01150ED490ABED"/>
    <w:rsid w:val="00F930D9"/>
  </w:style>
  <w:style w:type="paragraph" w:customStyle="1" w:styleId="3D3A276F062F4448A287C7D15E6E0538">
    <w:name w:val="3D3A276F062F4448A287C7D15E6E0538"/>
    <w:rsid w:val="00F930D9"/>
  </w:style>
  <w:style w:type="paragraph" w:customStyle="1" w:styleId="FD7004BA74064E808B8848950B98B9A6">
    <w:name w:val="FD7004BA74064E808B8848950B98B9A6"/>
    <w:rsid w:val="00F930D9"/>
  </w:style>
  <w:style w:type="paragraph" w:customStyle="1" w:styleId="85AAEA26D59F4BA6A4517ACDB1CEF8A4">
    <w:name w:val="85AAEA26D59F4BA6A4517ACDB1CEF8A4"/>
    <w:rsid w:val="00F930D9"/>
  </w:style>
  <w:style w:type="paragraph" w:customStyle="1" w:styleId="9E58C1B301844D0A8045EA4089F6B70E">
    <w:name w:val="9E58C1B301844D0A8045EA4089F6B70E"/>
    <w:rsid w:val="00F930D9"/>
  </w:style>
  <w:style w:type="paragraph" w:customStyle="1" w:styleId="71A51A94565B4518BD319777A667A7BC">
    <w:name w:val="71A51A94565B4518BD319777A667A7BC"/>
    <w:rsid w:val="00F930D9"/>
  </w:style>
  <w:style w:type="paragraph" w:customStyle="1" w:styleId="DD6D8FD66A29485994F21267F58ADF18">
    <w:name w:val="DD6D8FD66A29485994F21267F58ADF18"/>
    <w:rsid w:val="00F930D9"/>
  </w:style>
  <w:style w:type="paragraph" w:customStyle="1" w:styleId="3281F0D603D44AD986E74EB24E629C9E">
    <w:name w:val="3281F0D603D44AD986E74EB24E629C9E"/>
    <w:rsid w:val="00F930D9"/>
  </w:style>
  <w:style w:type="paragraph" w:customStyle="1" w:styleId="1BC6859A24634295A67ED3CED15F37A8">
    <w:name w:val="1BC6859A24634295A67ED3CED15F37A8"/>
    <w:rsid w:val="00F930D9"/>
  </w:style>
  <w:style w:type="paragraph" w:customStyle="1" w:styleId="7C915D47C1E54696B8B723DE63DDC33A1">
    <w:name w:val="7C915D47C1E54696B8B723DE63DDC33A1"/>
    <w:rsid w:val="00F930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6362D81FFD849759FFF31452FC695191">
    <w:name w:val="C6362D81FFD849759FFF31452FC695191"/>
    <w:rsid w:val="00F930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1449429FAF43DCAD01150ED490ABED1">
    <w:name w:val="D41449429FAF43DCAD01150ED490ABED1"/>
    <w:rsid w:val="00F930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8B66441B354396B22231776C7ECA0C">
    <w:name w:val="F48B66441B354396B22231776C7ECA0C"/>
    <w:rsid w:val="00F930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3A276F062F4448A287C7D15E6E05381">
    <w:name w:val="3D3A276F062F4448A287C7D15E6E05381"/>
    <w:rsid w:val="00F930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7004BA74064E808B8848950B98B9A61">
    <w:name w:val="FD7004BA74064E808B8848950B98B9A61"/>
    <w:rsid w:val="00F930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AAEA26D59F4BA6A4517ACDB1CEF8A41">
    <w:name w:val="85AAEA26D59F4BA6A4517ACDB1CEF8A41"/>
    <w:rsid w:val="00F930D9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1A51A94565B4518BD319777A667A7BC1">
    <w:name w:val="71A51A94565B4518BD319777A667A7BC1"/>
    <w:rsid w:val="00F930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58C1B301844D0A8045EA4089F6B70E1">
    <w:name w:val="9E58C1B301844D0A8045EA4089F6B70E1"/>
    <w:rsid w:val="00F930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6D8FD66A29485994F21267F58ADF181">
    <w:name w:val="DD6D8FD66A29485994F21267F58ADF181"/>
    <w:rsid w:val="00F930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C6859A24634295A67ED3CED15F37A81">
    <w:name w:val="1BC6859A24634295A67ED3CED15F37A81"/>
    <w:rsid w:val="00F930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915D47C1E54696B8B723DE63DDC33A2">
    <w:name w:val="7C915D47C1E54696B8B723DE63DDC33A2"/>
    <w:rsid w:val="00266F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6362D81FFD849759FFF31452FC695192">
    <w:name w:val="C6362D81FFD849759FFF31452FC695192"/>
    <w:rsid w:val="00266F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1449429FAF43DCAD01150ED490ABED2">
    <w:name w:val="D41449429FAF43DCAD01150ED490ABED2"/>
    <w:rsid w:val="00266F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3A276F062F4448A287C7D15E6E05382">
    <w:name w:val="3D3A276F062F4448A287C7D15E6E05382"/>
    <w:rsid w:val="00266F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7004BA74064E808B8848950B98B9A62">
    <w:name w:val="FD7004BA74064E808B8848950B98B9A62"/>
    <w:rsid w:val="00266F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AAEA26D59F4BA6A4517ACDB1CEF8A42">
    <w:name w:val="85AAEA26D59F4BA6A4517ACDB1CEF8A42"/>
    <w:rsid w:val="00266F66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1A51A94565B4518BD319777A667A7BC2">
    <w:name w:val="71A51A94565B4518BD319777A667A7BC2"/>
    <w:rsid w:val="00266F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58C1B301844D0A8045EA4089F6B70E2">
    <w:name w:val="9E58C1B301844D0A8045EA4089F6B70E2"/>
    <w:rsid w:val="00266F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6D8FD66A29485994F21267F58ADF182">
    <w:name w:val="DD6D8FD66A29485994F21267F58ADF182"/>
    <w:rsid w:val="00266F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C6859A24634295A67ED3CED15F37A82">
    <w:name w:val="1BC6859A24634295A67ED3CED15F37A82"/>
    <w:rsid w:val="00266F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915D47C1E54696B8B723DE63DDC33A3">
    <w:name w:val="7C915D47C1E54696B8B723DE63DDC33A3"/>
    <w:rsid w:val="00266F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6362D81FFD849759FFF31452FC695193">
    <w:name w:val="C6362D81FFD849759FFF31452FC695193"/>
    <w:rsid w:val="00266F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1449429FAF43DCAD01150ED490ABED3">
    <w:name w:val="D41449429FAF43DCAD01150ED490ABED3"/>
    <w:rsid w:val="00266F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3A276F062F4448A287C7D15E6E05383">
    <w:name w:val="3D3A276F062F4448A287C7D15E6E05383"/>
    <w:rsid w:val="00266F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7004BA74064E808B8848950B98B9A63">
    <w:name w:val="FD7004BA74064E808B8848950B98B9A63"/>
    <w:rsid w:val="00266F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AAEA26D59F4BA6A4517ACDB1CEF8A43">
    <w:name w:val="85AAEA26D59F4BA6A4517ACDB1CEF8A43"/>
    <w:rsid w:val="00266F66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1A51A94565B4518BD319777A667A7BC3">
    <w:name w:val="71A51A94565B4518BD319777A667A7BC3"/>
    <w:rsid w:val="00266F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58C1B301844D0A8045EA4089F6B70E3">
    <w:name w:val="9E58C1B301844D0A8045EA4089F6B70E3"/>
    <w:rsid w:val="00266F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6D8FD66A29485994F21267F58ADF183">
    <w:name w:val="DD6D8FD66A29485994F21267F58ADF183"/>
    <w:rsid w:val="00266F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C6859A24634295A67ED3CED15F37A83">
    <w:name w:val="1BC6859A24634295A67ED3CED15F37A83"/>
    <w:rsid w:val="00266F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Prop Disc</Template>
  <TotalTime>2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BINGAMAN</dc:creator>
  <cp:keywords/>
  <dc:description/>
  <cp:lastModifiedBy>Wagner, Nathan R</cp:lastModifiedBy>
  <cp:revision>3</cp:revision>
  <cp:lastPrinted>2020-03-02T14:01:00Z</cp:lastPrinted>
  <dcterms:created xsi:type="dcterms:W3CDTF">2020-03-02T14:02:00Z</dcterms:created>
  <dcterms:modified xsi:type="dcterms:W3CDTF">2020-03-02T14:09:00Z</dcterms:modified>
</cp:coreProperties>
</file>