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690F1" w14:textId="77777777" w:rsidR="00EB173D" w:rsidRDefault="00EB173D" w:rsidP="00C95C52">
      <w:pPr>
        <w:tabs>
          <w:tab w:val="left" w:pos="8730"/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bookmarkStart w:id="0" w:name="_GoBack"/>
      <w:bookmarkEnd w:id="0"/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14:paraId="1DE34F42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34646B6C" w14:textId="6A2BFBD1" w:rsidR="00EB173D" w:rsidRDefault="00750E45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 xml:space="preserve">COMMONWESLTH </w:t>
      </w:r>
      <w:r w:rsidR="00FB5590">
        <w:rPr>
          <w:rFonts w:ascii="Times New Roman" w:hAnsi="Times New Roman"/>
          <w:b/>
          <w:i w:val="0"/>
          <w:spacing w:val="-1"/>
          <w:sz w:val="22"/>
        </w:rPr>
        <w:t>KEYSTON</w:t>
      </w:r>
      <w:r>
        <w:rPr>
          <w:rFonts w:ascii="Times New Roman" w:hAnsi="Times New Roman"/>
          <w:b/>
          <w:i w:val="0"/>
          <w:spacing w:val="-1"/>
          <w:sz w:val="22"/>
        </w:rPr>
        <w:t>E</w:t>
      </w:r>
      <w:r w:rsidR="00FB5590">
        <w:rPr>
          <w:rFonts w:ascii="Times New Roman" w:hAnsi="Times New Roman"/>
          <w:b/>
          <w:i w:val="0"/>
          <w:spacing w:val="-1"/>
          <w:sz w:val="22"/>
        </w:rPr>
        <w:t xml:space="preserve"> BUILDING </w:t>
      </w:r>
      <w:r>
        <w:rPr>
          <w:rFonts w:ascii="Times New Roman" w:hAnsi="Times New Roman"/>
          <w:b/>
          <w:i w:val="0"/>
          <w:spacing w:val="-1"/>
          <w:sz w:val="22"/>
        </w:rPr>
        <w:t xml:space="preserve">400 NORTH STREET </w:t>
      </w:r>
      <w:r w:rsidR="00FB5590">
        <w:rPr>
          <w:rFonts w:ascii="Times New Roman" w:hAnsi="Times New Roman"/>
          <w:b/>
          <w:i w:val="0"/>
          <w:spacing w:val="-1"/>
          <w:sz w:val="22"/>
        </w:rPr>
        <w:t>SECOND FLOOR</w:t>
      </w:r>
    </w:p>
    <w:p w14:paraId="0B79DCEA" w14:textId="77777777"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HARRISBURG PA 17120</w:t>
      </w:r>
    </w:p>
    <w:p w14:paraId="5D1CA5D8" w14:textId="77777777"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0D5E5A2C" w14:textId="14F6FCDC" w:rsidR="00750E45" w:rsidRPr="004013BD" w:rsidRDefault="0063423B" w:rsidP="00750E45">
      <w:pPr>
        <w:tabs>
          <w:tab w:val="right" w:pos="10800"/>
        </w:tabs>
        <w:suppressAutoHyphens/>
        <w:jc w:val="center"/>
        <w:rPr>
          <w:rFonts w:ascii="Arial" w:hAnsi="Arial" w:cs="Arial"/>
          <w:b/>
          <w:i w:val="0"/>
          <w:spacing w:val="-1"/>
          <w:sz w:val="22"/>
          <w:szCs w:val="22"/>
        </w:rPr>
      </w:pPr>
      <w:r>
        <w:rPr>
          <w:rFonts w:ascii="Arial" w:hAnsi="Arial" w:cs="Arial"/>
          <w:b/>
          <w:i w:val="0"/>
          <w:spacing w:val="-1"/>
          <w:sz w:val="22"/>
          <w:szCs w:val="22"/>
        </w:rPr>
        <w:t>April 22, 2020</w:t>
      </w:r>
    </w:p>
    <w:p w14:paraId="037D113C" w14:textId="77777777" w:rsidR="00EB173D" w:rsidRPr="00BE6A52" w:rsidRDefault="00EB173D" w:rsidP="00562679">
      <w:pPr>
        <w:tabs>
          <w:tab w:val="right" w:pos="10800"/>
        </w:tabs>
        <w:suppressAutoHyphens/>
        <w:jc w:val="right"/>
        <w:rPr>
          <w:rFonts w:ascii="Arial" w:hAnsi="Arial" w:cs="Arial"/>
          <w:i w:val="0"/>
          <w:spacing w:val="-1"/>
          <w:sz w:val="18"/>
          <w:szCs w:val="18"/>
        </w:rPr>
      </w:pPr>
      <w:r w:rsidRPr="00BE6A52">
        <w:rPr>
          <w:rFonts w:ascii="Arial" w:hAnsi="Arial" w:cs="Arial"/>
          <w:i w:val="0"/>
          <w:spacing w:val="-1"/>
          <w:sz w:val="18"/>
          <w:szCs w:val="18"/>
        </w:rPr>
        <w:t xml:space="preserve">IN REPLY PLEASE </w:t>
      </w:r>
    </w:p>
    <w:p w14:paraId="700AD188" w14:textId="77777777" w:rsidR="00DF160A" w:rsidRPr="00BE6A52" w:rsidRDefault="00EB173D" w:rsidP="00681FE5">
      <w:pPr>
        <w:tabs>
          <w:tab w:val="right" w:pos="10800"/>
        </w:tabs>
        <w:suppressAutoHyphens/>
        <w:jc w:val="right"/>
        <w:rPr>
          <w:rFonts w:ascii="Arial" w:hAnsi="Arial" w:cs="Arial"/>
          <w:i w:val="0"/>
          <w:spacing w:val="-1"/>
          <w:sz w:val="18"/>
          <w:szCs w:val="18"/>
        </w:rPr>
      </w:pPr>
      <w:r w:rsidRPr="00BE6A52">
        <w:rPr>
          <w:rFonts w:ascii="Arial" w:hAnsi="Arial" w:cs="Arial"/>
          <w:i w:val="0"/>
          <w:spacing w:val="-1"/>
          <w:sz w:val="18"/>
          <w:szCs w:val="18"/>
        </w:rPr>
        <w:fldChar w:fldCharType="begin"/>
      </w:r>
      <w:r w:rsidRPr="00BE6A52">
        <w:rPr>
          <w:rFonts w:ascii="Arial" w:hAnsi="Arial" w:cs="Arial"/>
          <w:i w:val="0"/>
          <w:spacing w:val="-1"/>
          <w:sz w:val="18"/>
          <w:szCs w:val="18"/>
        </w:rPr>
        <w:instrText>ADVANCE \U 3.60</w:instrText>
      </w:r>
      <w:r w:rsidRPr="00BE6A52">
        <w:rPr>
          <w:rFonts w:ascii="Arial" w:hAnsi="Arial" w:cs="Arial"/>
          <w:i w:val="0"/>
          <w:spacing w:val="-1"/>
          <w:sz w:val="18"/>
          <w:szCs w:val="18"/>
        </w:rPr>
        <w:fldChar w:fldCharType="end"/>
      </w:r>
      <w:r w:rsidRPr="00BE6A52">
        <w:rPr>
          <w:rFonts w:ascii="Arial" w:hAnsi="Arial" w:cs="Arial"/>
          <w:i w:val="0"/>
          <w:spacing w:val="-1"/>
          <w:sz w:val="18"/>
          <w:szCs w:val="18"/>
        </w:rPr>
        <w:t>REFER TO OUR FILE</w:t>
      </w:r>
    </w:p>
    <w:p w14:paraId="6A154B16" w14:textId="77777777" w:rsidR="00EC571C" w:rsidRPr="00BE6A52" w:rsidRDefault="00EC571C" w:rsidP="00EC571C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i w:val="0"/>
          <w:spacing w:val="-3"/>
          <w:sz w:val="18"/>
          <w:szCs w:val="18"/>
        </w:rPr>
      </w:pPr>
    </w:p>
    <w:p w14:paraId="4DEE6E6C" w14:textId="77777777" w:rsidR="006B7978" w:rsidRPr="004013BD" w:rsidRDefault="006B7978" w:rsidP="00F31376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i w:val="0"/>
          <w:spacing w:val="-3"/>
          <w:sz w:val="22"/>
          <w:szCs w:val="22"/>
        </w:rPr>
      </w:pPr>
    </w:p>
    <w:p w14:paraId="20AFB695" w14:textId="5FE254DE" w:rsidR="004D59D8" w:rsidRDefault="00EC571C" w:rsidP="0019320D">
      <w:pPr>
        <w:tabs>
          <w:tab w:val="left" w:pos="-720"/>
          <w:tab w:val="left" w:pos="7200"/>
        </w:tabs>
        <w:suppressAutoHyphens/>
        <w:jc w:val="right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 xml:space="preserve">   </w:t>
      </w:r>
      <w:r w:rsidR="004D59D8">
        <w:rPr>
          <w:rFonts w:ascii="Arial" w:hAnsi="Arial" w:cs="Arial"/>
          <w:i w:val="0"/>
          <w:spacing w:val="-3"/>
          <w:sz w:val="22"/>
          <w:szCs w:val="22"/>
        </w:rPr>
        <w:tab/>
      </w:r>
      <w:r w:rsidR="0063423B" w:rsidRPr="0063423B">
        <w:rPr>
          <w:rFonts w:ascii="Arial" w:hAnsi="Arial" w:cs="Arial"/>
          <w:i w:val="0"/>
          <w:spacing w:val="-3"/>
          <w:sz w:val="22"/>
          <w:szCs w:val="22"/>
        </w:rPr>
        <w:t>A-2020-3019545</w:t>
      </w:r>
    </w:p>
    <w:p w14:paraId="5B618C50" w14:textId="77777777" w:rsidR="00444026" w:rsidRPr="00444026" w:rsidRDefault="00444026" w:rsidP="00444026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44026">
        <w:rPr>
          <w:rFonts w:ascii="Arial" w:hAnsi="Arial" w:cs="Arial"/>
          <w:i w:val="0"/>
          <w:spacing w:val="-3"/>
          <w:sz w:val="22"/>
          <w:szCs w:val="22"/>
        </w:rPr>
        <w:t>MARGARET MORRIS ESQUIRE</w:t>
      </w:r>
    </w:p>
    <w:p w14:paraId="4850BED1" w14:textId="77777777" w:rsidR="00444026" w:rsidRPr="00444026" w:rsidRDefault="00444026" w:rsidP="00444026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44026">
        <w:rPr>
          <w:rFonts w:ascii="Arial" w:hAnsi="Arial" w:cs="Arial"/>
          <w:i w:val="0"/>
          <w:spacing w:val="-3"/>
          <w:sz w:val="22"/>
          <w:szCs w:val="22"/>
        </w:rPr>
        <w:t>REGER RIZZO &amp; DARNALL</w:t>
      </w:r>
    </w:p>
    <w:p w14:paraId="5CB52507" w14:textId="77777777" w:rsidR="00444026" w:rsidRPr="00444026" w:rsidRDefault="00444026" w:rsidP="00444026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44026">
        <w:rPr>
          <w:rFonts w:ascii="Arial" w:hAnsi="Arial" w:cs="Arial"/>
          <w:i w:val="0"/>
          <w:spacing w:val="-3"/>
          <w:sz w:val="22"/>
          <w:szCs w:val="22"/>
        </w:rPr>
        <w:t>CIRA CENTRE 13TH FL</w:t>
      </w:r>
    </w:p>
    <w:p w14:paraId="2C5A53DD" w14:textId="77777777" w:rsidR="00444026" w:rsidRPr="00444026" w:rsidRDefault="00444026" w:rsidP="00444026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44026">
        <w:rPr>
          <w:rFonts w:ascii="Arial" w:hAnsi="Arial" w:cs="Arial"/>
          <w:i w:val="0"/>
          <w:spacing w:val="-3"/>
          <w:sz w:val="22"/>
          <w:szCs w:val="22"/>
        </w:rPr>
        <w:t>2929 ARCH STREET</w:t>
      </w:r>
    </w:p>
    <w:p w14:paraId="5EF863C7" w14:textId="2050025B" w:rsidR="00EB173D" w:rsidRPr="004013BD" w:rsidRDefault="00444026" w:rsidP="00444026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44026">
        <w:rPr>
          <w:rFonts w:ascii="Arial" w:hAnsi="Arial" w:cs="Arial"/>
          <w:i w:val="0"/>
          <w:spacing w:val="-3"/>
          <w:sz w:val="22"/>
          <w:szCs w:val="22"/>
        </w:rPr>
        <w:t>PHILADELPHIA, PA 19104</w:t>
      </w:r>
    </w:p>
    <w:p w14:paraId="2E156FFC" w14:textId="77777777" w:rsidR="00750E45" w:rsidRDefault="00750E45" w:rsidP="00750E45">
      <w:pPr>
        <w:tabs>
          <w:tab w:val="left" w:pos="-720"/>
        </w:tabs>
        <w:suppressAutoHyphens/>
        <w:ind w:left="720" w:right="720"/>
        <w:jc w:val="center"/>
        <w:rPr>
          <w:rFonts w:ascii="Arial" w:hAnsi="Arial" w:cs="Arial"/>
          <w:i w:val="0"/>
          <w:spacing w:val="-3"/>
          <w:sz w:val="22"/>
          <w:szCs w:val="22"/>
        </w:rPr>
      </w:pPr>
    </w:p>
    <w:p w14:paraId="68D4A3A4" w14:textId="6489AF07" w:rsidR="00081D23" w:rsidRDefault="0063423B" w:rsidP="0019320D">
      <w:pPr>
        <w:tabs>
          <w:tab w:val="left" w:pos="-720"/>
        </w:tabs>
        <w:suppressAutoHyphens/>
        <w:jc w:val="center"/>
        <w:rPr>
          <w:rFonts w:ascii="Arial" w:hAnsi="Arial" w:cs="Arial"/>
          <w:b/>
          <w:i w:val="0"/>
          <w:spacing w:val="-3"/>
          <w:sz w:val="22"/>
          <w:szCs w:val="22"/>
        </w:rPr>
      </w:pPr>
      <w:r w:rsidRPr="0063423B">
        <w:rPr>
          <w:rFonts w:ascii="Arial" w:hAnsi="Arial" w:cs="Arial"/>
          <w:b/>
          <w:i w:val="0"/>
          <w:spacing w:val="-3"/>
          <w:sz w:val="22"/>
          <w:szCs w:val="22"/>
        </w:rPr>
        <w:t xml:space="preserve">Application of PECO Energy Company for approval to reinforce the below grade transmission line located in the public right of way along East Oregon Avenue (DOT # 140680H), between South Swanson Street and </w:t>
      </w:r>
      <w:proofErr w:type="spellStart"/>
      <w:r w:rsidRPr="0063423B">
        <w:rPr>
          <w:rFonts w:ascii="Arial" w:hAnsi="Arial" w:cs="Arial"/>
          <w:b/>
          <w:i w:val="0"/>
          <w:spacing w:val="-3"/>
          <w:sz w:val="22"/>
          <w:szCs w:val="22"/>
        </w:rPr>
        <w:t>Weccacoe</w:t>
      </w:r>
      <w:proofErr w:type="spellEnd"/>
      <w:r w:rsidRPr="0063423B">
        <w:rPr>
          <w:rFonts w:ascii="Arial" w:hAnsi="Arial" w:cs="Arial"/>
          <w:b/>
          <w:i w:val="0"/>
          <w:spacing w:val="-3"/>
          <w:sz w:val="22"/>
          <w:szCs w:val="22"/>
        </w:rPr>
        <w:t xml:space="preserve"> Avenue, in the City of Philadelphia, Philadelphia County, Pennsylvania.</w:t>
      </w:r>
    </w:p>
    <w:p w14:paraId="72DFF87B" w14:textId="77777777" w:rsidR="00081D23" w:rsidRDefault="00081D23" w:rsidP="0019320D">
      <w:pPr>
        <w:tabs>
          <w:tab w:val="left" w:pos="-720"/>
        </w:tabs>
        <w:suppressAutoHyphens/>
        <w:jc w:val="center"/>
        <w:rPr>
          <w:rFonts w:ascii="Arial" w:hAnsi="Arial" w:cs="Arial"/>
          <w:i w:val="0"/>
          <w:spacing w:val="-3"/>
          <w:sz w:val="22"/>
          <w:szCs w:val="22"/>
        </w:rPr>
      </w:pPr>
    </w:p>
    <w:p w14:paraId="3835F07E" w14:textId="79872FAF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D59D8">
        <w:rPr>
          <w:rFonts w:ascii="Arial" w:hAnsi="Arial" w:cs="Arial"/>
          <w:i w:val="0"/>
          <w:spacing w:val="-3"/>
          <w:sz w:val="22"/>
          <w:szCs w:val="22"/>
        </w:rPr>
        <w:t xml:space="preserve">Dear </w:t>
      </w:r>
      <w:r w:rsidR="00081D23">
        <w:rPr>
          <w:rFonts w:ascii="Arial" w:hAnsi="Arial" w:cs="Arial"/>
          <w:i w:val="0"/>
          <w:spacing w:val="-3"/>
          <w:sz w:val="22"/>
          <w:szCs w:val="22"/>
        </w:rPr>
        <w:t>Ms. Morris</w:t>
      </w:r>
      <w:r w:rsidRPr="004D59D8">
        <w:rPr>
          <w:rFonts w:ascii="Arial" w:hAnsi="Arial" w:cs="Arial"/>
          <w:i w:val="0"/>
          <w:spacing w:val="-3"/>
          <w:sz w:val="22"/>
          <w:szCs w:val="22"/>
        </w:rPr>
        <w:t>:</w:t>
      </w:r>
    </w:p>
    <w:p w14:paraId="0857D237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C28438D" w14:textId="6396D629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 xml:space="preserve">Receipt is acknowledged of the application of </w:t>
      </w:r>
      <w:r w:rsidR="004D59D8" w:rsidRPr="004D59D8">
        <w:rPr>
          <w:rFonts w:ascii="Arial" w:hAnsi="Arial" w:cs="Arial"/>
          <w:i w:val="0"/>
          <w:spacing w:val="-3"/>
          <w:sz w:val="22"/>
          <w:szCs w:val="22"/>
        </w:rPr>
        <w:t>the Commonwealth of Pennsylvania</w:t>
      </w:r>
      <w:r w:rsidR="004D59D8" w:rsidRPr="004013BD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="004D59D8">
        <w:rPr>
          <w:rFonts w:ascii="Arial" w:hAnsi="Arial" w:cs="Arial"/>
          <w:i w:val="0"/>
          <w:spacing w:val="-3"/>
          <w:sz w:val="22"/>
          <w:szCs w:val="22"/>
        </w:rPr>
        <w:t xml:space="preserve">Department of Transportation </w:t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>which has been captioned and docketed to the above number</w:t>
      </w:r>
      <w:r w:rsidR="006C613D" w:rsidRPr="004013BD">
        <w:rPr>
          <w:rFonts w:ascii="Arial" w:hAnsi="Arial" w:cs="Arial"/>
          <w:i w:val="0"/>
          <w:spacing w:val="-3"/>
          <w:sz w:val="22"/>
          <w:szCs w:val="22"/>
        </w:rPr>
        <w:t>.</w:t>
      </w:r>
    </w:p>
    <w:p w14:paraId="1FB43B36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05048ED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>We note that you have served copies of the applica</w:t>
      </w:r>
      <w:r w:rsidR="00532293" w:rsidRPr="004013BD">
        <w:rPr>
          <w:rFonts w:ascii="Arial" w:hAnsi="Arial" w:cs="Arial"/>
          <w:i w:val="0"/>
          <w:spacing w:val="-3"/>
          <w:sz w:val="22"/>
          <w:szCs w:val="22"/>
        </w:rPr>
        <w:t>tion upon the parties involved.</w:t>
      </w:r>
    </w:p>
    <w:p w14:paraId="030AA2CA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A13C812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73EF2637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89A0E5B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9259500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>Very truly yours,</w:t>
      </w:r>
    </w:p>
    <w:p w14:paraId="01D1CF9C" w14:textId="77777777" w:rsidR="00EB173D" w:rsidRPr="004013BD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noProof/>
          <w:spacing w:val="-3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5BE3891" wp14:editId="4D8D08D6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64665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6978FC6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F736BCE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9FBA59D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="00121F61" w:rsidRPr="004013BD">
        <w:rPr>
          <w:rFonts w:ascii="Arial" w:hAnsi="Arial" w:cs="Arial"/>
          <w:i w:val="0"/>
          <w:spacing w:val="-3"/>
          <w:sz w:val="22"/>
          <w:szCs w:val="22"/>
        </w:rPr>
        <w:t>Rosemary Chiavetta</w:t>
      </w:r>
    </w:p>
    <w:p w14:paraId="660D4176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>Secretary</w:t>
      </w:r>
    </w:p>
    <w:p w14:paraId="25954C5F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B9F9FB1" w14:textId="6F0ABCF6" w:rsidR="00EB173D" w:rsidRPr="004013BD" w:rsidRDefault="0079715F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proofErr w:type="spellStart"/>
      <w:r w:rsidRPr="004013BD">
        <w:rPr>
          <w:rFonts w:ascii="Arial" w:hAnsi="Arial" w:cs="Arial"/>
          <w:i w:val="0"/>
          <w:spacing w:val="-3"/>
          <w:sz w:val="22"/>
          <w:szCs w:val="22"/>
        </w:rPr>
        <w:t>RC:</w:t>
      </w:r>
      <w:r w:rsidR="00AE7597">
        <w:rPr>
          <w:rFonts w:ascii="Arial" w:hAnsi="Arial" w:cs="Arial"/>
          <w:i w:val="0"/>
          <w:spacing w:val="-3"/>
          <w:sz w:val="22"/>
          <w:szCs w:val="22"/>
        </w:rPr>
        <w:t>mm</w:t>
      </w:r>
      <w:proofErr w:type="spellEnd"/>
    </w:p>
    <w:sectPr w:rsidR="00EB173D" w:rsidRPr="004013BD" w:rsidSect="00C95C52">
      <w:endnotePr>
        <w:numFmt w:val="decimal"/>
      </w:endnotePr>
      <w:pgSz w:w="12240" w:h="15840"/>
      <w:pgMar w:top="450" w:right="72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2B845" w14:textId="77777777" w:rsidR="000800D3" w:rsidRDefault="000800D3">
      <w:pPr>
        <w:spacing w:line="20" w:lineRule="exact"/>
        <w:rPr>
          <w:i w:val="0"/>
        </w:rPr>
      </w:pPr>
    </w:p>
  </w:endnote>
  <w:endnote w:type="continuationSeparator" w:id="0">
    <w:p w14:paraId="47D7C794" w14:textId="77777777" w:rsidR="000800D3" w:rsidRDefault="000800D3">
      <w:r>
        <w:rPr>
          <w:i w:val="0"/>
        </w:rPr>
        <w:t xml:space="preserve"> </w:t>
      </w:r>
    </w:p>
  </w:endnote>
  <w:endnote w:type="continuationNotice" w:id="1">
    <w:p w14:paraId="5B90DB35" w14:textId="77777777" w:rsidR="000800D3" w:rsidRDefault="000800D3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59901" w14:textId="77777777" w:rsidR="000800D3" w:rsidRDefault="000800D3">
      <w:r>
        <w:rPr>
          <w:i w:val="0"/>
        </w:rPr>
        <w:separator/>
      </w:r>
    </w:p>
  </w:footnote>
  <w:footnote w:type="continuationSeparator" w:id="0">
    <w:p w14:paraId="76A8ED4B" w14:textId="77777777" w:rsidR="000800D3" w:rsidRDefault="00080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77"/>
    <w:rsid w:val="000438E8"/>
    <w:rsid w:val="0006531A"/>
    <w:rsid w:val="000800D3"/>
    <w:rsid w:val="00080FFE"/>
    <w:rsid w:val="00081D23"/>
    <w:rsid w:val="00103B72"/>
    <w:rsid w:val="0010761E"/>
    <w:rsid w:val="001171D6"/>
    <w:rsid w:val="00121F61"/>
    <w:rsid w:val="00130103"/>
    <w:rsid w:val="00151A3E"/>
    <w:rsid w:val="001759AB"/>
    <w:rsid w:val="0019320D"/>
    <w:rsid w:val="00195279"/>
    <w:rsid w:val="0025618B"/>
    <w:rsid w:val="0029188A"/>
    <w:rsid w:val="002F3865"/>
    <w:rsid w:val="00321B64"/>
    <w:rsid w:val="0033406B"/>
    <w:rsid w:val="003409DC"/>
    <w:rsid w:val="00346A9D"/>
    <w:rsid w:val="003C788C"/>
    <w:rsid w:val="004013BD"/>
    <w:rsid w:val="00444026"/>
    <w:rsid w:val="00455261"/>
    <w:rsid w:val="00462C63"/>
    <w:rsid w:val="004D4DCB"/>
    <w:rsid w:val="004D59D8"/>
    <w:rsid w:val="004D7907"/>
    <w:rsid w:val="004E0D76"/>
    <w:rsid w:val="004F3B21"/>
    <w:rsid w:val="004F3CA9"/>
    <w:rsid w:val="00514A31"/>
    <w:rsid w:val="00530C93"/>
    <w:rsid w:val="00532293"/>
    <w:rsid w:val="00562679"/>
    <w:rsid w:val="00564783"/>
    <w:rsid w:val="005E2FFB"/>
    <w:rsid w:val="005F5277"/>
    <w:rsid w:val="00603835"/>
    <w:rsid w:val="0063423B"/>
    <w:rsid w:val="00681FE5"/>
    <w:rsid w:val="00697F6B"/>
    <w:rsid w:val="006B7978"/>
    <w:rsid w:val="006C613D"/>
    <w:rsid w:val="006D1E9D"/>
    <w:rsid w:val="006D22BA"/>
    <w:rsid w:val="0074078F"/>
    <w:rsid w:val="00750E45"/>
    <w:rsid w:val="00776F1F"/>
    <w:rsid w:val="0079715F"/>
    <w:rsid w:val="007C56E9"/>
    <w:rsid w:val="007C5902"/>
    <w:rsid w:val="008017EA"/>
    <w:rsid w:val="008268C2"/>
    <w:rsid w:val="008328A9"/>
    <w:rsid w:val="00853B09"/>
    <w:rsid w:val="0086403B"/>
    <w:rsid w:val="00875E37"/>
    <w:rsid w:val="008A1053"/>
    <w:rsid w:val="008B7954"/>
    <w:rsid w:val="008E766B"/>
    <w:rsid w:val="008F5814"/>
    <w:rsid w:val="00991667"/>
    <w:rsid w:val="009A1BB8"/>
    <w:rsid w:val="009A686F"/>
    <w:rsid w:val="009B6C86"/>
    <w:rsid w:val="009E06B2"/>
    <w:rsid w:val="009F19A1"/>
    <w:rsid w:val="00A01401"/>
    <w:rsid w:val="00A513D0"/>
    <w:rsid w:val="00A61BA1"/>
    <w:rsid w:val="00A710B1"/>
    <w:rsid w:val="00A82764"/>
    <w:rsid w:val="00AA0AB8"/>
    <w:rsid w:val="00AB2436"/>
    <w:rsid w:val="00AB4F13"/>
    <w:rsid w:val="00AE1A91"/>
    <w:rsid w:val="00AE7597"/>
    <w:rsid w:val="00AE7E7C"/>
    <w:rsid w:val="00AF2817"/>
    <w:rsid w:val="00B018F6"/>
    <w:rsid w:val="00B14897"/>
    <w:rsid w:val="00B16302"/>
    <w:rsid w:val="00B23A32"/>
    <w:rsid w:val="00B64922"/>
    <w:rsid w:val="00B71AC4"/>
    <w:rsid w:val="00BE6A52"/>
    <w:rsid w:val="00BF796E"/>
    <w:rsid w:val="00C14B2D"/>
    <w:rsid w:val="00C173D0"/>
    <w:rsid w:val="00C2054F"/>
    <w:rsid w:val="00C76E1F"/>
    <w:rsid w:val="00C95C52"/>
    <w:rsid w:val="00D21853"/>
    <w:rsid w:val="00D862E4"/>
    <w:rsid w:val="00DC7F81"/>
    <w:rsid w:val="00DE0288"/>
    <w:rsid w:val="00DE5022"/>
    <w:rsid w:val="00DF160A"/>
    <w:rsid w:val="00E035D0"/>
    <w:rsid w:val="00E2227C"/>
    <w:rsid w:val="00E7063A"/>
    <w:rsid w:val="00EA1F64"/>
    <w:rsid w:val="00EB173D"/>
    <w:rsid w:val="00EB461D"/>
    <w:rsid w:val="00EC571C"/>
    <w:rsid w:val="00ED41A1"/>
    <w:rsid w:val="00F121E4"/>
    <w:rsid w:val="00F213CC"/>
    <w:rsid w:val="00F261B6"/>
    <w:rsid w:val="00F31376"/>
    <w:rsid w:val="00F36D4B"/>
    <w:rsid w:val="00F3755C"/>
    <w:rsid w:val="00F93987"/>
    <w:rsid w:val="00F97E81"/>
    <w:rsid w:val="00FB5590"/>
    <w:rsid w:val="00FD06C8"/>
    <w:rsid w:val="00FD4920"/>
    <w:rsid w:val="00FD73A9"/>
    <w:rsid w:val="00FE47B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CB88DD6"/>
  <w15:docId w15:val="{C0E179F4-01F4-4B9F-A90D-D5A06F41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532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2293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Maloney, Melissa</cp:lastModifiedBy>
  <cp:revision>2</cp:revision>
  <cp:lastPrinted>2017-08-04T15:28:00Z</cp:lastPrinted>
  <dcterms:created xsi:type="dcterms:W3CDTF">2020-04-22T19:39:00Z</dcterms:created>
  <dcterms:modified xsi:type="dcterms:W3CDTF">2020-04-22T19:39:00Z</dcterms:modified>
</cp:coreProperties>
</file>